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B3" w:rsidRPr="007B4D96" w:rsidRDefault="008168B3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8168B3" w:rsidRPr="007B4D96" w:rsidRDefault="008168B3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8168B3" w:rsidRPr="007B4D96" w:rsidRDefault="008168B3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8168B3" w:rsidRPr="007B4D96" w:rsidRDefault="008168B3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8168B3" w:rsidRDefault="008168B3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68B3" w:rsidRDefault="008168B3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8168B3" w:rsidRPr="007B4D96" w:rsidRDefault="008168B3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68B3" w:rsidRPr="007B4D96" w:rsidRDefault="008168B3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«19» февраля  2024 года № 33-р</w:t>
      </w:r>
    </w:p>
    <w:p w:rsidR="008168B3" w:rsidRPr="007B4D96" w:rsidRDefault="008168B3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8168B3" w:rsidRDefault="008168B3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68B3" w:rsidRDefault="008168B3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68B3" w:rsidRDefault="008168B3" w:rsidP="00996A83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eastAsia="Arial Unicode MS" w:hAnsi="Times New Roman"/>
          <w:b/>
          <w:sz w:val="24"/>
          <w:szCs w:val="24"/>
        </w:rPr>
        <w:t>О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б условиях </w:t>
      </w:r>
      <w:r w:rsidRPr="008507A6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>приватизации</w:t>
      </w:r>
    </w:p>
    <w:p w:rsidR="008168B3" w:rsidRDefault="008168B3" w:rsidP="00BF2C2B">
      <w:pPr>
        <w:pStyle w:val="Default"/>
        <w:jc w:val="both"/>
        <w:rPr>
          <w:b/>
        </w:rPr>
      </w:pPr>
      <w:r>
        <w:rPr>
          <w:b/>
        </w:rPr>
        <w:t>а</w:t>
      </w:r>
      <w:r w:rsidRPr="00BF2C2B">
        <w:rPr>
          <w:b/>
        </w:rPr>
        <w:t>втобус</w:t>
      </w:r>
      <w:r>
        <w:rPr>
          <w:b/>
        </w:rPr>
        <w:t>а</w:t>
      </w:r>
      <w:r w:rsidRPr="00BF2C2B">
        <w:rPr>
          <w:b/>
        </w:rPr>
        <w:t xml:space="preserve"> для перевозки </w:t>
      </w:r>
    </w:p>
    <w:p w:rsidR="008168B3" w:rsidRDefault="008168B3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детей ПАЗ 32053-70, год выпуска 2008, </w:t>
      </w:r>
    </w:p>
    <w:p w:rsidR="008168B3" w:rsidRDefault="008168B3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идентификационный номер </w:t>
      </w:r>
    </w:p>
    <w:p w:rsidR="008168B3" w:rsidRDefault="008168B3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(VIN) X1M3205CX80006202, </w:t>
      </w:r>
    </w:p>
    <w:p w:rsidR="008168B3" w:rsidRDefault="008168B3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№ двигателя 81015336, </w:t>
      </w:r>
    </w:p>
    <w:p w:rsidR="008168B3" w:rsidRPr="00BF2C2B" w:rsidRDefault="008168B3" w:rsidP="00BF2C2B">
      <w:pPr>
        <w:pStyle w:val="Default"/>
        <w:jc w:val="both"/>
        <w:rPr>
          <w:b/>
        </w:rPr>
      </w:pPr>
      <w:r w:rsidRPr="00BF2C2B">
        <w:rPr>
          <w:b/>
        </w:rPr>
        <w:t xml:space="preserve">гос. рег. знак Н270ЕМ45 </w:t>
      </w:r>
    </w:p>
    <w:p w:rsidR="008168B3" w:rsidRDefault="008168B3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8B3" w:rsidRPr="00612C51" w:rsidRDefault="008168B3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г.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Курганской области от 27 декабря 2023 г.  </w:t>
      </w:r>
      <w:r w:rsidRPr="001B79D9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BF2C2B">
        <w:rPr>
          <w:rFonts w:ascii="Times New Roman" w:hAnsi="Times New Roman"/>
          <w:sz w:val="24"/>
          <w:szCs w:val="24"/>
        </w:rPr>
        <w:t>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 w:rsidRPr="00A6636A">
        <w:rPr>
          <w:rFonts w:ascii="Times New Roman" w:hAnsi="Times New Roman"/>
          <w:sz w:val="24"/>
          <w:szCs w:val="24"/>
        </w:rPr>
        <w:t>на основании отчета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от 27 ноября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г.  № 8295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оценки»:</w:t>
      </w:r>
    </w:p>
    <w:p w:rsidR="008168B3" w:rsidRPr="007D0BE3" w:rsidRDefault="008168B3" w:rsidP="00E60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1. Приватизировать путем продажи на аукционе в электронной форме открытом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 xml:space="preserve">по составу участников объект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C2B">
        <w:rPr>
          <w:rFonts w:ascii="Times New Roman" w:hAnsi="Times New Roman"/>
          <w:bCs/>
          <w:iCs/>
          <w:sz w:val="24"/>
          <w:szCs w:val="24"/>
        </w:rPr>
        <w:t xml:space="preserve">Автобус для перевозки детей ПАЗ 32053-70, год выпуска 2008, идентификационный номер (VIN) X1M3205CX80006202,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BF2C2B">
        <w:rPr>
          <w:rFonts w:ascii="Times New Roman" w:hAnsi="Times New Roman"/>
          <w:bCs/>
          <w:iCs/>
          <w:sz w:val="24"/>
          <w:szCs w:val="24"/>
        </w:rPr>
        <w:t>№ двигателя 81015336, цвет желтый, государственный регистрационный знак Н270ЕМ45</w:t>
      </w:r>
      <w:r>
        <w:rPr>
          <w:b/>
          <w:bCs/>
          <w:i/>
          <w:iCs/>
          <w:sz w:val="23"/>
          <w:szCs w:val="23"/>
        </w:rPr>
        <w:t xml:space="preserve"> </w:t>
      </w:r>
      <w:r w:rsidRPr="00E6082E">
        <w:rPr>
          <w:rFonts w:ascii="Times New Roman" w:hAnsi="Times New Roman"/>
          <w:sz w:val="24"/>
          <w:szCs w:val="24"/>
        </w:rPr>
        <w:t>(Далее – Объект оценки).</w:t>
      </w:r>
    </w:p>
    <w:p w:rsidR="008168B3" w:rsidRDefault="008168B3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2. Установить начальную цену объекта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имущества, указанного 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92 100,00 (Девяносто две тысячи сто</w:t>
      </w:r>
      <w:r w:rsidRPr="007D0BE3">
        <w:rPr>
          <w:rFonts w:ascii="Times New Roman" w:hAnsi="Times New Roman"/>
          <w:sz w:val="24"/>
          <w:szCs w:val="24"/>
        </w:rPr>
        <w:t>) рублей 00 копеек,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             от 27 ноября 2023 г.  № 8295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8168B3" w:rsidRDefault="008168B3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8168B3" w:rsidRDefault="008168B3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8168B3" w:rsidRPr="00216CA2" w:rsidRDefault="008168B3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8168B3" w:rsidRPr="00996A83" w:rsidRDefault="008168B3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распоряжению.</w:t>
      </w:r>
    </w:p>
    <w:p w:rsidR="008168B3" w:rsidRDefault="008168B3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 xml:space="preserve">ольного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D0BE3">
        <w:rPr>
          <w:rFonts w:ascii="Times New Roman" w:hAnsi="Times New Roman"/>
          <w:sz w:val="24"/>
          <w:szCs w:val="24"/>
        </w:rPr>
        <w:t xml:space="preserve">округа осуществить продажу муниципального имущества, указанного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>в пункте 1 настоящего распоряжения, в порядке, установленном действующим законодательством.</w:t>
      </w:r>
    </w:p>
    <w:p w:rsidR="008168B3" w:rsidRPr="00612C51" w:rsidRDefault="008168B3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96A83"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>. Информационное сообщение и документацию об аукционе в электронной форме разместить на официальном сайте Российской Федерации в  информационно-  телеко</w:t>
      </w:r>
      <w:r>
        <w:rPr>
          <w:rFonts w:ascii="Times New Roman" w:hAnsi="Times New Roman"/>
          <w:sz w:val="24"/>
          <w:szCs w:val="24"/>
        </w:rPr>
        <w:t xml:space="preserve">ммуникационной сети «Интернет» </w:t>
      </w:r>
      <w:r w:rsidRPr="00612C51">
        <w:rPr>
          <w:rFonts w:ascii="Times New Roman" w:hAnsi="Times New Roman"/>
          <w:sz w:val="24"/>
          <w:szCs w:val="24"/>
        </w:rPr>
        <w:t xml:space="preserve">по адресу: </w:t>
      </w:r>
      <w:hyperlink r:id="rId5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>сайте Администрации 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6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8168B3" w:rsidRPr="00612C51" w:rsidRDefault="008168B3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8168B3" w:rsidRPr="00EA5432" w:rsidRDefault="008168B3" w:rsidP="007D0BE3">
      <w:pPr>
        <w:pStyle w:val="ListParagraph"/>
        <w:ind w:left="0"/>
        <w:jc w:val="both"/>
        <w:rPr>
          <w:sz w:val="24"/>
        </w:rPr>
      </w:pPr>
    </w:p>
    <w:p w:rsidR="008168B3" w:rsidRPr="00EA5432" w:rsidRDefault="008168B3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Default="008168B3" w:rsidP="001C13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Притобольного муниципального округа  </w:t>
      </w:r>
    </w:p>
    <w:p w:rsidR="008168B3" w:rsidRPr="00E27C2C" w:rsidRDefault="008168B3" w:rsidP="001C1394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Д.А. Спиридонов                                                                                                                        </w:t>
      </w: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68B3" w:rsidRDefault="008168B3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8168B3" w:rsidRPr="00612C51" w:rsidRDefault="008168B3" w:rsidP="00612C51">
      <w:pPr>
        <w:pStyle w:val="1"/>
        <w:spacing w:line="240" w:lineRule="auto"/>
        <w:rPr>
          <w:sz w:val="16"/>
          <w:szCs w:val="16"/>
        </w:rPr>
      </w:pPr>
      <w:r w:rsidRPr="004B19FE">
        <w:rPr>
          <w:sz w:val="16"/>
          <w:szCs w:val="16"/>
        </w:rPr>
        <w:t>8</w:t>
      </w:r>
      <w:r>
        <w:rPr>
          <w:sz w:val="16"/>
          <w:szCs w:val="16"/>
        </w:rPr>
        <w:t xml:space="preserve"> (</w:t>
      </w:r>
      <w:r w:rsidRPr="004B19FE">
        <w:rPr>
          <w:sz w:val="16"/>
          <w:szCs w:val="16"/>
        </w:rPr>
        <w:t>3522</w:t>
      </w:r>
      <w:r>
        <w:rPr>
          <w:sz w:val="16"/>
          <w:szCs w:val="16"/>
        </w:rPr>
        <w:t>) 428982</w:t>
      </w:r>
    </w:p>
    <w:p w:rsidR="008168B3" w:rsidRDefault="008168B3" w:rsidP="00247AE3">
      <w:pPr>
        <w:pStyle w:val="1"/>
        <w:spacing w:line="240" w:lineRule="auto"/>
        <w:rPr>
          <w:b/>
        </w:rPr>
      </w:pPr>
    </w:p>
    <w:p w:rsidR="008168B3" w:rsidRDefault="008168B3" w:rsidP="000E5BBC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168B3" w:rsidRPr="000E5BBC" w:rsidRDefault="008168B3" w:rsidP="000E5BBC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8168B3" w:rsidRPr="000E5BBC" w:rsidRDefault="008168B3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8168B3" w:rsidRPr="000E5BBC" w:rsidRDefault="008168B3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8168B3" w:rsidRPr="000E5BBC" w:rsidRDefault="008168B3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8168B3" w:rsidRPr="000E5BBC" w:rsidRDefault="008168B3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19 февраля 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>202</w:t>
      </w:r>
      <w:r>
        <w:rPr>
          <w:rFonts w:ascii="Times New Roman" w:hAnsi="Times New Roman"/>
          <w:bCs/>
          <w:color w:val="00000A"/>
          <w:sz w:val="24"/>
          <w:szCs w:val="24"/>
        </w:rPr>
        <w:t>4 года № 33-р</w:t>
      </w:r>
    </w:p>
    <w:p w:rsidR="008168B3" w:rsidRPr="004D7A9B" w:rsidRDefault="008168B3" w:rsidP="004D7A9B">
      <w:pPr>
        <w:pStyle w:val="Default"/>
        <w:jc w:val="right"/>
      </w:pPr>
      <w:r w:rsidRPr="00996A83">
        <w:rPr>
          <w:bCs/>
          <w:color w:val="00000A"/>
          <w:sz w:val="20"/>
          <w:szCs w:val="20"/>
        </w:rPr>
        <w:t>«</w:t>
      </w:r>
      <w:r w:rsidRPr="00996A83">
        <w:rPr>
          <w:rFonts w:eastAsia="Arial Unicode MS"/>
        </w:rPr>
        <w:t>Об условиях  приватизации</w:t>
      </w:r>
      <w:r>
        <w:rPr>
          <w:rFonts w:eastAsia="Arial Unicode MS"/>
        </w:rPr>
        <w:t xml:space="preserve"> </w:t>
      </w:r>
      <w:r w:rsidRPr="004D7A9B">
        <w:t xml:space="preserve">автобуса для перевозки </w:t>
      </w:r>
    </w:p>
    <w:p w:rsidR="008168B3" w:rsidRPr="004D7A9B" w:rsidRDefault="008168B3" w:rsidP="004D7A9B">
      <w:pPr>
        <w:pStyle w:val="Default"/>
        <w:jc w:val="right"/>
      </w:pPr>
      <w:r w:rsidRPr="004D7A9B">
        <w:t xml:space="preserve">детей ПАЗ 32053-70, год выпуска 2008, </w:t>
      </w:r>
    </w:p>
    <w:p w:rsidR="008168B3" w:rsidRPr="004D7A9B" w:rsidRDefault="008168B3" w:rsidP="004D7A9B">
      <w:pPr>
        <w:pStyle w:val="Default"/>
        <w:jc w:val="right"/>
      </w:pPr>
      <w:r w:rsidRPr="004D7A9B">
        <w:t xml:space="preserve">идентификационный номер </w:t>
      </w:r>
    </w:p>
    <w:p w:rsidR="008168B3" w:rsidRPr="004D7A9B" w:rsidRDefault="008168B3" w:rsidP="004D7A9B">
      <w:pPr>
        <w:pStyle w:val="Default"/>
        <w:jc w:val="right"/>
      </w:pPr>
      <w:r w:rsidRPr="004D7A9B">
        <w:t xml:space="preserve">(VIN) X1M3205CX80006202, </w:t>
      </w:r>
    </w:p>
    <w:p w:rsidR="008168B3" w:rsidRPr="004D7A9B" w:rsidRDefault="008168B3" w:rsidP="004D7A9B">
      <w:pPr>
        <w:pStyle w:val="Default"/>
        <w:jc w:val="right"/>
      </w:pPr>
      <w:r w:rsidRPr="004D7A9B">
        <w:t xml:space="preserve">№ двигателя 81015336, </w:t>
      </w:r>
    </w:p>
    <w:p w:rsidR="008168B3" w:rsidRPr="004D7A9B" w:rsidRDefault="008168B3" w:rsidP="004D7A9B">
      <w:pPr>
        <w:keepNext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D7A9B">
        <w:rPr>
          <w:rFonts w:ascii="Times New Roman" w:hAnsi="Times New Roman"/>
          <w:sz w:val="24"/>
          <w:szCs w:val="24"/>
        </w:rPr>
        <w:t>гос. рег. знак Н270ЕМ45</w:t>
      </w:r>
      <w:r w:rsidRPr="004D7A9B">
        <w:rPr>
          <w:rFonts w:ascii="Times New Roman" w:hAnsi="Times New Roman"/>
          <w:color w:val="000000"/>
        </w:rPr>
        <w:t>»</w:t>
      </w:r>
    </w:p>
    <w:p w:rsidR="008168B3" w:rsidRPr="00793EEF" w:rsidRDefault="008168B3" w:rsidP="00793EEF">
      <w:pPr>
        <w:spacing w:before="100" w:beforeAutospacing="1" w:after="240" w:line="259" w:lineRule="auto"/>
        <w:rPr>
          <w:rFonts w:cs="Calibri"/>
          <w:color w:val="00000A"/>
        </w:rPr>
      </w:pPr>
    </w:p>
    <w:p w:rsidR="008168B3" w:rsidRDefault="008168B3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8168B3" w:rsidRDefault="008168B3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168B3" w:rsidRPr="00A72976" w:rsidTr="00A72976">
        <w:tc>
          <w:tcPr>
            <w:tcW w:w="4785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976">
              <w:rPr>
                <w:rFonts w:ascii="Times New Roman" w:hAnsi="Times New Roman"/>
                <w:b/>
                <w:sz w:val="24"/>
                <w:szCs w:val="24"/>
              </w:rPr>
              <w:t>В.Н. Ильин</w:t>
            </w:r>
          </w:p>
        </w:tc>
        <w:tc>
          <w:tcPr>
            <w:tcW w:w="4786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976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 Курганской области, </w:t>
            </w:r>
            <w:r w:rsidRPr="00A72976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3" w:rsidRPr="00A72976" w:rsidTr="00A72976">
        <w:tc>
          <w:tcPr>
            <w:tcW w:w="4785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976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976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A72976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A72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8B3" w:rsidRPr="00A72976" w:rsidTr="00A72976">
        <w:tc>
          <w:tcPr>
            <w:tcW w:w="4785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976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3" w:rsidRPr="00A72976" w:rsidTr="00A72976">
        <w:tc>
          <w:tcPr>
            <w:tcW w:w="4785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3" w:rsidRPr="00A72976" w:rsidTr="00A72976">
        <w:tc>
          <w:tcPr>
            <w:tcW w:w="4785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976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976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8168B3" w:rsidRPr="00A72976" w:rsidTr="00A72976">
        <w:tc>
          <w:tcPr>
            <w:tcW w:w="4785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976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2976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8168B3" w:rsidRPr="00A72976" w:rsidTr="00A72976">
        <w:tc>
          <w:tcPr>
            <w:tcW w:w="4785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976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8168B3" w:rsidRPr="00A72976" w:rsidRDefault="008168B3" w:rsidP="00A729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2976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8168B3" w:rsidRDefault="008168B3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8B3" w:rsidRPr="008D2B89" w:rsidRDefault="008168B3" w:rsidP="00247AE3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8168B3" w:rsidRDefault="008168B3" w:rsidP="00247AE3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8168B3" w:rsidRDefault="008168B3" w:rsidP="00247AE3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8168B3" w:rsidRDefault="008168B3" w:rsidP="00247AE3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8168B3" w:rsidRPr="007453FE" w:rsidRDefault="008168B3" w:rsidP="00247AE3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«19» февраля  2024 года № 33-р</w:t>
      </w:r>
    </w:p>
    <w:p w:rsidR="008168B3" w:rsidRPr="008D2B89" w:rsidRDefault="008168B3" w:rsidP="00247AE3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8D2B89">
        <w:rPr>
          <w:rFonts w:ascii="Times New Roman" w:hAnsi="Times New Roman"/>
          <w:sz w:val="24"/>
          <w:szCs w:val="24"/>
        </w:rPr>
        <w:t>«</w:t>
      </w:r>
      <w:r w:rsidRPr="008D2B89">
        <w:rPr>
          <w:rFonts w:ascii="Times New Roman" w:eastAsia="Arial Unicode MS" w:hAnsi="Times New Roman"/>
          <w:sz w:val="24"/>
          <w:szCs w:val="24"/>
        </w:rPr>
        <w:t>Об условиях  приватизации</w:t>
      </w:r>
    </w:p>
    <w:p w:rsidR="008168B3" w:rsidRPr="008D2B89" w:rsidRDefault="008168B3" w:rsidP="00247AE3">
      <w:pPr>
        <w:pStyle w:val="Default"/>
        <w:jc w:val="right"/>
      </w:pPr>
      <w:r w:rsidRPr="008D2B89">
        <w:t xml:space="preserve">автобуса для перевозки </w:t>
      </w:r>
    </w:p>
    <w:p w:rsidR="008168B3" w:rsidRPr="008D2B89" w:rsidRDefault="008168B3" w:rsidP="00247AE3">
      <w:pPr>
        <w:pStyle w:val="Default"/>
        <w:jc w:val="right"/>
      </w:pPr>
      <w:r w:rsidRPr="008D2B89">
        <w:t xml:space="preserve">детей ПАЗ 32053-70, год выпуска 2008, </w:t>
      </w:r>
    </w:p>
    <w:p w:rsidR="008168B3" w:rsidRPr="008D2B89" w:rsidRDefault="008168B3" w:rsidP="00247AE3">
      <w:pPr>
        <w:pStyle w:val="Default"/>
        <w:jc w:val="right"/>
      </w:pPr>
      <w:r w:rsidRPr="008D2B89">
        <w:t xml:space="preserve">идентификационный номер </w:t>
      </w:r>
    </w:p>
    <w:p w:rsidR="008168B3" w:rsidRPr="008D2B89" w:rsidRDefault="008168B3" w:rsidP="00247AE3">
      <w:pPr>
        <w:pStyle w:val="Default"/>
        <w:jc w:val="right"/>
      </w:pPr>
      <w:r w:rsidRPr="008D2B89">
        <w:t xml:space="preserve">(VIN) X1M3205CX80006202, </w:t>
      </w:r>
    </w:p>
    <w:p w:rsidR="008168B3" w:rsidRPr="008D2B89" w:rsidRDefault="008168B3" w:rsidP="00247AE3">
      <w:pPr>
        <w:pStyle w:val="Default"/>
        <w:jc w:val="right"/>
      </w:pPr>
      <w:r w:rsidRPr="008D2B89">
        <w:t xml:space="preserve">№ двигателя 81015336, </w:t>
      </w:r>
    </w:p>
    <w:p w:rsidR="008168B3" w:rsidRPr="008D2B89" w:rsidRDefault="008168B3" w:rsidP="00247AE3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B89">
        <w:rPr>
          <w:rFonts w:ascii="Times New Roman" w:hAnsi="Times New Roman"/>
          <w:sz w:val="24"/>
          <w:szCs w:val="24"/>
        </w:rPr>
        <w:t>гос. рег. знак Н270ЕМ45»</w:t>
      </w:r>
    </w:p>
    <w:p w:rsidR="008168B3" w:rsidRPr="002D304C" w:rsidRDefault="008168B3" w:rsidP="00247AE3">
      <w:pPr>
        <w:jc w:val="right"/>
        <w:rPr>
          <w:rFonts w:cs="Calibri"/>
          <w:color w:val="00000A"/>
        </w:rPr>
      </w:pPr>
    </w:p>
    <w:p w:rsidR="008168B3" w:rsidRDefault="008168B3" w:rsidP="00247AE3">
      <w:pPr>
        <w:rPr>
          <w:b/>
          <w:bCs/>
          <w:color w:val="000000"/>
        </w:rPr>
      </w:pPr>
    </w:p>
    <w:p w:rsidR="008168B3" w:rsidRPr="007453FE" w:rsidRDefault="008168B3" w:rsidP="00247AE3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АУКЦИОНА</w:t>
      </w:r>
    </w:p>
    <w:p w:rsidR="008168B3" w:rsidRPr="008D2B89" w:rsidRDefault="008168B3" w:rsidP="00247AE3">
      <w:pPr>
        <w:pStyle w:val="Default"/>
        <w:jc w:val="center"/>
        <w:rPr>
          <w:b/>
          <w:color w:val="00000A"/>
        </w:rPr>
      </w:pPr>
      <w:r w:rsidRPr="004249DA">
        <w:rPr>
          <w:b/>
        </w:rPr>
        <w:t>Администрация Притобольного муниципального округа Курганской области сообщает о проведении</w:t>
      </w:r>
      <w:r>
        <w:rPr>
          <w:b/>
          <w:shd w:val="clear" w:color="auto" w:fill="FFFFFF"/>
        </w:rPr>
        <w:t xml:space="preserve"> 21 марта  2024 года в 10</w:t>
      </w:r>
      <w:r w:rsidRPr="004249DA">
        <w:rPr>
          <w:b/>
          <w:shd w:val="clear" w:color="auto" w:fill="FFFFFF"/>
        </w:rPr>
        <w:t xml:space="preserve"> ч. 00 мин</w:t>
      </w:r>
      <w:r w:rsidRPr="004249DA">
        <w:rPr>
          <w:b/>
        </w:rPr>
        <w:t xml:space="preserve"> </w:t>
      </w:r>
      <w:r w:rsidRPr="004249DA">
        <w:rPr>
          <w:b/>
          <w:shd w:val="clear" w:color="auto" w:fill="FFFFFF"/>
        </w:rPr>
        <w:t xml:space="preserve">аукциона  в электронной  форме </w:t>
      </w:r>
      <w:r w:rsidRPr="004249DA">
        <w:rPr>
          <w:b/>
        </w:rPr>
        <w:t xml:space="preserve">по продаже </w:t>
      </w:r>
      <w:r w:rsidRPr="004249DA">
        <w:rPr>
          <w:rFonts w:eastAsia="Arial Unicode MS"/>
          <w:b/>
        </w:rPr>
        <w:t>муниципального</w:t>
      </w:r>
      <w:r>
        <w:rPr>
          <w:rFonts w:eastAsia="Arial Unicode MS"/>
          <w:b/>
        </w:rPr>
        <w:t xml:space="preserve"> движимого</w:t>
      </w:r>
      <w:r w:rsidRPr="004249DA">
        <w:rPr>
          <w:rFonts w:eastAsia="Arial Unicode MS"/>
          <w:b/>
        </w:rPr>
        <w:t xml:space="preserve"> имущества</w:t>
      </w:r>
      <w:r w:rsidRPr="004249DA">
        <w:rPr>
          <w:b/>
          <w:bCs/>
        </w:rPr>
        <w:t>:</w:t>
      </w:r>
      <w:r w:rsidRPr="008D2B89">
        <w:t xml:space="preserve"> </w:t>
      </w:r>
      <w:r w:rsidRPr="008D2B89">
        <w:rPr>
          <w:b/>
          <w:bCs/>
          <w:iCs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</w:p>
    <w:p w:rsidR="008168B3" w:rsidRPr="008A1C00" w:rsidRDefault="008168B3" w:rsidP="00247AE3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8168B3" w:rsidRPr="007453FE" w:rsidRDefault="008168B3" w:rsidP="00247AE3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168B3" w:rsidRPr="00417D33" w:rsidRDefault="008168B3" w:rsidP="00247A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</w:t>
      </w:r>
      <w:r>
        <w:rPr>
          <w:rFonts w:ascii="Times New Roman" w:hAnsi="Times New Roman"/>
          <w:sz w:val="24"/>
          <w:szCs w:val="24"/>
        </w:rPr>
        <w:t xml:space="preserve"> 20 февраля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8168B3" w:rsidRPr="00417D33" w:rsidRDefault="008168B3" w:rsidP="00247A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17 марта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8168B3" w:rsidRPr="00417D33" w:rsidRDefault="008168B3" w:rsidP="00247A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определения участников: 19 марта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8168B3" w:rsidRPr="00417D33" w:rsidRDefault="008168B3" w:rsidP="00247A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21  марта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8168B3" w:rsidRPr="00B355AE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68B3" w:rsidRPr="00B355AE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8168B3" w:rsidRPr="00B355A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8168B3" w:rsidRPr="008E59BA" w:rsidRDefault="008168B3" w:rsidP="00247AE3">
      <w:pPr>
        <w:pStyle w:val="Default"/>
        <w:jc w:val="both"/>
        <w:rPr>
          <w:b/>
          <w:color w:val="00000A"/>
        </w:rPr>
      </w:pPr>
      <w:r w:rsidRPr="00B355AE">
        <w:rPr>
          <w:iCs/>
        </w:rPr>
        <w:t xml:space="preserve">Распоряжение Администрации Притобольного муниципального округа Курганской области от </w:t>
      </w:r>
      <w:r>
        <w:rPr>
          <w:iCs/>
        </w:rPr>
        <w:t>19 февраля 2024</w:t>
      </w:r>
      <w:r w:rsidRPr="00B355AE">
        <w:rPr>
          <w:iCs/>
        </w:rPr>
        <w:t xml:space="preserve"> года №</w:t>
      </w:r>
      <w:r>
        <w:rPr>
          <w:iCs/>
        </w:rPr>
        <w:t xml:space="preserve"> 33-р</w:t>
      </w:r>
      <w:r w:rsidRPr="00B355AE">
        <w:rPr>
          <w:iCs/>
        </w:rPr>
        <w:t xml:space="preserve"> </w:t>
      </w:r>
      <w:r w:rsidRPr="004249DA">
        <w:rPr>
          <w:bCs/>
          <w:color w:val="00000A"/>
        </w:rPr>
        <w:t>«</w:t>
      </w:r>
      <w:r w:rsidRPr="004249DA">
        <w:rPr>
          <w:rFonts w:eastAsia="Arial Unicode MS"/>
        </w:rPr>
        <w:t>О проведении  аукциона в электронной форме  по продаже муниципального имущества</w:t>
      </w:r>
      <w:r w:rsidRPr="004249DA">
        <w:rPr>
          <w:bCs/>
        </w:rPr>
        <w:t>:</w:t>
      </w:r>
      <w:r w:rsidRPr="008E59BA">
        <w:rPr>
          <w:b/>
          <w:bCs/>
          <w:iCs/>
        </w:rPr>
        <w:t xml:space="preserve"> </w:t>
      </w:r>
      <w:r w:rsidRPr="008E59BA">
        <w:rPr>
          <w:bCs/>
          <w:iCs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  <w:r w:rsidRPr="008E59BA">
        <w:rPr>
          <w:color w:val="00000A"/>
        </w:rPr>
        <w:t>»</w:t>
      </w:r>
      <w:r>
        <w:rPr>
          <w:color w:val="00000A"/>
        </w:rPr>
        <w:t>.</w:t>
      </w:r>
    </w:p>
    <w:p w:rsidR="008168B3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68B3" w:rsidRPr="00B958F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958FE">
        <w:rPr>
          <w:rFonts w:ascii="Times New Roman" w:hAnsi="Times New Roman"/>
          <w:bCs/>
          <w:sz w:val="24"/>
          <w:szCs w:val="24"/>
        </w:rPr>
        <w:t>Притобольный муниципальный округ  Курганской области.</w:t>
      </w:r>
    </w:p>
    <w:p w:rsidR="008168B3" w:rsidRPr="00B355A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B355A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8168B3" w:rsidRPr="00B355A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8168B3" w:rsidRPr="00B355A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8168B3" w:rsidRPr="00B355AE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B355A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8168B3" w:rsidRPr="00B355A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A1C00">
        <w:rPr>
          <w:rFonts w:ascii="Times New Roman" w:hAnsi="Times New Roman"/>
          <w:sz w:val="24"/>
          <w:szCs w:val="24"/>
        </w:rPr>
        <w:t xml:space="preserve"> –</w:t>
      </w:r>
      <w:hyperlink r:id="rId7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8168B3" w:rsidRPr="008A1C00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A1C00">
        <w:rPr>
          <w:rFonts w:ascii="Times New Roman" w:hAnsi="Times New Roman"/>
          <w:sz w:val="24"/>
          <w:szCs w:val="24"/>
        </w:rPr>
        <w:t xml:space="preserve"> – </w:t>
      </w:r>
      <w:r w:rsidRPr="008A1C00">
        <w:rPr>
          <w:rFonts w:ascii="Times New Roman" w:hAnsi="Times New Roman"/>
          <w:iCs/>
          <w:sz w:val="24"/>
          <w:szCs w:val="24"/>
        </w:rPr>
        <w:t>8(352 2)42-89-82</w:t>
      </w:r>
      <w:r w:rsidRPr="008A1C00">
        <w:rPr>
          <w:rFonts w:ascii="Times New Roman" w:hAnsi="Times New Roman"/>
          <w:sz w:val="24"/>
          <w:szCs w:val="24"/>
        </w:rPr>
        <w:t>.</w:t>
      </w:r>
    </w:p>
    <w:p w:rsidR="008168B3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B355A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8168B3" w:rsidRPr="008D2B89" w:rsidRDefault="008168B3" w:rsidP="00247AE3">
      <w:pPr>
        <w:pStyle w:val="Default"/>
        <w:jc w:val="both"/>
        <w:rPr>
          <w:b/>
          <w:color w:val="00000A"/>
        </w:rPr>
      </w:pPr>
      <w:r w:rsidRPr="007453FE">
        <w:rPr>
          <w:iCs/>
          <w:color w:val="FF0000"/>
          <w:lang w:eastAsia="en-US"/>
        </w:rPr>
        <w:t>-</w:t>
      </w:r>
      <w:r w:rsidRPr="00B355AE">
        <w:t xml:space="preserve"> </w:t>
      </w:r>
      <w:r>
        <w:t xml:space="preserve"> </w:t>
      </w:r>
      <w:r w:rsidRPr="008E59BA">
        <w:rPr>
          <w:bCs/>
          <w:iCs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  <w:r>
        <w:rPr>
          <w:color w:val="00000A"/>
        </w:rPr>
        <w:t>.</w:t>
      </w:r>
    </w:p>
    <w:p w:rsidR="008168B3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68B3" w:rsidRPr="00B355AE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92 100,00 (Девяносто две тысячи сто</w:t>
      </w:r>
      <w:r w:rsidRPr="00B355AE">
        <w:rPr>
          <w:rFonts w:ascii="Times New Roman" w:hAnsi="Times New Roman"/>
          <w:iCs/>
          <w:sz w:val="24"/>
          <w:szCs w:val="24"/>
        </w:rPr>
        <w:t>) рублей 00 копеек.</w:t>
      </w:r>
    </w:p>
    <w:p w:rsidR="008168B3" w:rsidRPr="00B355AE" w:rsidRDefault="008168B3" w:rsidP="00247AE3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>4 605,00( Четыре тысячи шестьсот пять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8168B3" w:rsidRPr="00B355AE" w:rsidRDefault="008168B3" w:rsidP="00247AE3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9 210,00 (Девять  тысяч двести десять 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20.02.2024 г. по 17.03.2024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17.03.2024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8168B3" w:rsidRPr="007453FE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 xml:space="preserve">Дата и время начала подачи (приема) Заявок: </w:t>
      </w:r>
      <w:r>
        <w:rPr>
          <w:rFonts w:ascii="Times New Roman" w:hAnsi="Times New Roman"/>
          <w:bCs/>
          <w:sz w:val="24"/>
          <w:szCs w:val="24"/>
        </w:rPr>
        <w:t xml:space="preserve">20 февраля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08:00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85CA6">
        <w:rPr>
          <w:rFonts w:ascii="Times New Roman" w:hAnsi="Times New Roman"/>
          <w:sz w:val="24"/>
          <w:szCs w:val="24"/>
        </w:rPr>
        <w:t>по местному времени. Подача Заявок осуществляется круглосуточно.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17 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85CA6">
        <w:rPr>
          <w:rFonts w:ascii="Times New Roman" w:hAnsi="Times New Roman"/>
          <w:sz w:val="24"/>
          <w:szCs w:val="24"/>
        </w:rPr>
        <w:t>по местному времени.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Cs/>
          <w:sz w:val="24"/>
          <w:szCs w:val="24"/>
        </w:rPr>
        <w:t xml:space="preserve">Дата определения Участников: 19 марта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в 10:00 по местному времени.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</w:t>
      </w:r>
      <w:r>
        <w:rPr>
          <w:rFonts w:ascii="Times New Roman" w:hAnsi="Times New Roman"/>
          <w:bCs/>
          <w:sz w:val="24"/>
          <w:szCs w:val="24"/>
        </w:rPr>
        <w:t>а и время проведения аукциона: 21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8168B3" w:rsidRDefault="008168B3" w:rsidP="00247A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8168B3" w:rsidRPr="001B5D3B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585CA6" w:rsidRDefault="008168B3" w:rsidP="0024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8168B3" w:rsidRPr="00585CA6" w:rsidRDefault="008168B3" w:rsidP="0024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8168B3" w:rsidRPr="00585CA6" w:rsidRDefault="008168B3" w:rsidP="0024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168B3" w:rsidRPr="00585CA6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8168B3" w:rsidRPr="00585CA6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8168B3" w:rsidRPr="00585CA6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8168B3" w:rsidRPr="00585CA6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8168B3" w:rsidRPr="00585CA6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8168B3" w:rsidRPr="007453FE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8168B3" w:rsidRPr="007453FE" w:rsidRDefault="008168B3" w:rsidP="0024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168B3" w:rsidRPr="00585CA6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168B3" w:rsidRPr="00585CA6" w:rsidRDefault="008168B3" w:rsidP="00247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168B3" w:rsidRDefault="008168B3" w:rsidP="00247A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8168B3" w:rsidRPr="005F53CC" w:rsidRDefault="008168B3" w:rsidP="00247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8168B3" w:rsidRPr="005F53CC" w:rsidRDefault="008168B3" w:rsidP="00247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8168B3" w:rsidRPr="005F53CC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8168B3" w:rsidRPr="007453FE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8168B3" w:rsidRPr="007453FE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68B3" w:rsidRPr="005F53CC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8168B3" w:rsidRPr="00BF6D82" w:rsidRDefault="008168B3" w:rsidP="00247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8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0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8168B3" w:rsidRPr="00BF6D82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8168B3" w:rsidRPr="00BF6D82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8168B3" w:rsidRPr="007453FE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8168B3" w:rsidRPr="00FD3779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8168B3" w:rsidRPr="00FD3779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8168B3" w:rsidRPr="00FD3779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8168B3" w:rsidRPr="00FD3779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8168B3" w:rsidRPr="00FD3779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8168B3" w:rsidRPr="00FD3779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8168B3" w:rsidRPr="00FD3779" w:rsidRDefault="008168B3" w:rsidP="00247A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8168B3" w:rsidRPr="00247AE3" w:rsidRDefault="008168B3" w:rsidP="00247AE3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8168B3" w:rsidRPr="00247AE3" w:rsidRDefault="008168B3" w:rsidP="00247AE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247AE3">
        <w:rPr>
          <w:rFonts w:ascii="Times New Roman" w:hAnsi="Times New Roman"/>
          <w:color w:val="00000A"/>
          <w:kern w:val="2"/>
          <w:sz w:val="24"/>
          <w:szCs w:val="24"/>
          <w:lang/>
        </w:rPr>
        <w:t>А</w:t>
      </w:r>
      <w:r w:rsidRPr="00247AE3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дминистрации </w:t>
      </w:r>
    </w:p>
    <w:p w:rsidR="008168B3" w:rsidRPr="00247AE3" w:rsidRDefault="008168B3" w:rsidP="00247AE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8168B3" w:rsidRPr="00247AE3" w:rsidRDefault="008168B3" w:rsidP="00247AE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247AE3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8168B3" w:rsidRPr="00247AE3" w:rsidRDefault="008168B3" w:rsidP="00247AE3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от </w:t>
      </w:r>
      <w:r>
        <w:rPr>
          <w:rFonts w:ascii="Times New Roman" w:hAnsi="Times New Roman"/>
          <w:sz w:val="24"/>
          <w:szCs w:val="24"/>
        </w:rPr>
        <w:t>«19» февраля 2024 года № 33-р</w:t>
      </w:r>
    </w:p>
    <w:p w:rsidR="008168B3" w:rsidRPr="00247AE3" w:rsidRDefault="008168B3" w:rsidP="00247AE3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  <w:r w:rsidRPr="00247AE3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>«</w:t>
      </w:r>
      <w:r w:rsidRPr="00247AE3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Об условиях приватизации автобуса для </w:t>
      </w:r>
    </w:p>
    <w:p w:rsidR="008168B3" w:rsidRPr="00247AE3" w:rsidRDefault="008168B3" w:rsidP="00247AE3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247AE3">
        <w:rPr>
          <w:rFonts w:ascii="Times New Roman" w:eastAsia="Arial Unicode MS" w:hAnsi="Times New Roman"/>
          <w:kern w:val="2"/>
          <w:sz w:val="24"/>
          <w:szCs w:val="24"/>
          <w:lang/>
        </w:rPr>
        <w:t>перевозки детей ПАЗ 32053-70, год выпуска 2008,</w:t>
      </w:r>
    </w:p>
    <w:p w:rsidR="008168B3" w:rsidRPr="00247AE3" w:rsidRDefault="008168B3" w:rsidP="00247AE3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247AE3">
        <w:rPr>
          <w:rFonts w:ascii="Times New Roman" w:eastAsia="Arial Unicode MS" w:hAnsi="Times New Roman"/>
          <w:kern w:val="2"/>
          <w:sz w:val="24"/>
          <w:szCs w:val="24"/>
          <w:lang/>
        </w:rPr>
        <w:t>идентификационный номер (VIN) X1M3205CX800006202,</w:t>
      </w:r>
    </w:p>
    <w:p w:rsidR="008168B3" w:rsidRPr="00247AE3" w:rsidRDefault="008168B3" w:rsidP="00247AE3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247AE3">
        <w:rPr>
          <w:rFonts w:ascii="Times New Roman" w:eastAsia="Arial Unicode MS" w:hAnsi="Times New Roman"/>
          <w:kern w:val="2"/>
          <w:sz w:val="24"/>
          <w:szCs w:val="24"/>
          <w:lang/>
        </w:rPr>
        <w:t>№ двигателя 81015336, гос. рег. знак Н270ЕМ45</w:t>
      </w:r>
      <w:r w:rsidRPr="00247AE3">
        <w:rPr>
          <w:rFonts w:ascii="Times New Roman" w:hAnsi="Times New Roman"/>
          <w:color w:val="00000A"/>
          <w:kern w:val="2"/>
          <w:sz w:val="24"/>
          <w:szCs w:val="24"/>
          <w:lang/>
        </w:rPr>
        <w:t>»</w:t>
      </w:r>
    </w:p>
    <w:p w:rsidR="008168B3" w:rsidRPr="00247AE3" w:rsidRDefault="008168B3" w:rsidP="00247AE3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8168B3" w:rsidRPr="00247AE3" w:rsidRDefault="008168B3" w:rsidP="00247AE3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8168B3" w:rsidRPr="00247AE3" w:rsidRDefault="008168B3" w:rsidP="00247AE3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8168B3" w:rsidRPr="00247AE3" w:rsidRDefault="008168B3" w:rsidP="00247AE3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247AE3">
        <w:rPr>
          <w:rFonts w:ascii="Times New Roman" w:eastAsia="Arial Unicode MS" w:hAnsi="Times New Roman"/>
          <w:kern w:val="2"/>
          <w:sz w:val="24"/>
          <w:szCs w:val="24"/>
          <w:lang/>
        </w:rPr>
        <w:t>О проведении  аукциона в электронной форме  по продаже муниципального имуществ</w:t>
      </w:r>
      <w:r w:rsidRPr="00247AE3">
        <w:rPr>
          <w:rFonts w:ascii="Times New Roman" w:eastAsia="Arial Unicode MS" w:hAnsi="Times New Roman"/>
          <w:kern w:val="2"/>
          <w:sz w:val="24"/>
          <w:szCs w:val="24"/>
          <w:lang/>
        </w:rPr>
        <w:t>а»</w:t>
      </w: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8168B3" w:rsidRPr="00247AE3" w:rsidRDefault="008168B3" w:rsidP="00247AE3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168B3" w:rsidRPr="00247AE3" w:rsidRDefault="008168B3" w:rsidP="00247AE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8168B3" w:rsidRPr="00247AE3" w:rsidRDefault="008168B3" w:rsidP="00247AE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168B3" w:rsidRPr="00247AE3" w:rsidRDefault="008168B3" w:rsidP="00247AE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247AE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8168B3" w:rsidRPr="00895711" w:rsidRDefault="008168B3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8B3" w:rsidRPr="00247AE3" w:rsidRDefault="008168B3" w:rsidP="00247A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47AE3">
        <w:rPr>
          <w:rFonts w:ascii="Times New Roman" w:hAnsi="Times New Roman"/>
          <w:sz w:val="24"/>
          <w:szCs w:val="24"/>
          <w:lang w:eastAsia="en-US"/>
        </w:rPr>
        <w:t xml:space="preserve">Приложение 4 </w:t>
      </w:r>
    </w:p>
    <w:p w:rsidR="008168B3" w:rsidRPr="00247AE3" w:rsidRDefault="008168B3" w:rsidP="00247A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47AE3">
        <w:rPr>
          <w:rFonts w:ascii="Times New Roman" w:hAnsi="Times New Roman"/>
          <w:sz w:val="24"/>
          <w:szCs w:val="24"/>
          <w:lang w:eastAsia="en-US"/>
        </w:rPr>
        <w:t>к информационному сообщению</w:t>
      </w:r>
    </w:p>
    <w:p w:rsidR="008168B3" w:rsidRPr="00247AE3" w:rsidRDefault="008168B3" w:rsidP="00247A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47AE3">
        <w:rPr>
          <w:rFonts w:ascii="Times New Roman" w:hAnsi="Times New Roman"/>
          <w:sz w:val="24"/>
          <w:szCs w:val="24"/>
          <w:lang w:eastAsia="en-US"/>
        </w:rPr>
        <w:t>ПРОЕКТ</w:t>
      </w: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7AE3">
        <w:rPr>
          <w:rFonts w:ascii="Times New Roman" w:hAnsi="Times New Roman"/>
          <w:sz w:val="24"/>
          <w:szCs w:val="24"/>
          <w:lang w:eastAsia="en-US"/>
        </w:rPr>
        <w:t>Договор №___/____</w:t>
      </w: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lang w:eastAsia="en-US"/>
        </w:rPr>
        <w:t>купли-продажи муниципального движимого имущества,</w:t>
      </w: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bCs/>
          <w:iCs/>
          <w:lang w:eastAsia="en-US"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</w:p>
    <w:p w:rsidR="008168B3" w:rsidRPr="00247AE3" w:rsidRDefault="008168B3" w:rsidP="00247AE3">
      <w:pPr>
        <w:spacing w:after="0" w:line="240" w:lineRule="auto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с.Глядянское</w:t>
      </w:r>
    </w:p>
    <w:p w:rsidR="008168B3" w:rsidRPr="00247AE3" w:rsidRDefault="008168B3" w:rsidP="00247AE3">
      <w:pPr>
        <w:spacing w:after="0" w:line="240" w:lineRule="auto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Притобольный муниципальный округ</w:t>
      </w:r>
    </w:p>
    <w:p w:rsidR="008168B3" w:rsidRPr="00247AE3" w:rsidRDefault="008168B3" w:rsidP="00247AE3">
      <w:pPr>
        <w:spacing w:after="0" w:line="240" w:lineRule="auto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Курганская область                                                                                             ______________2024 год                                                     </w:t>
      </w: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  <w:lang w:eastAsia="en-US"/>
        </w:rPr>
      </w:pPr>
      <w:r w:rsidRPr="00247AE3">
        <w:rPr>
          <w:rFonts w:ascii="Times New Roman" w:hAnsi="Times New Roman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             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гр.__________________________________________________________________________________ паспорт:_____________________________________________________________________________________________________________________________________________________________________________________________________________________________________________________,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Думы Притобольного муниципального округа Курганской области от   27 декабря 2023 года № 163, распоряжением Администрации  Притобольного  муниципального округа Курганской области  от______________2024 года №_____, протоколом об итогах ____________________________________________________________________________________,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заключили настоящий договор (далее по тексту - «Договор») о нижеследующем: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lang w:eastAsia="en-US"/>
        </w:rPr>
        <w:t>1.</w:t>
      </w:r>
      <w:r w:rsidRPr="00247AE3">
        <w:rPr>
          <w:rFonts w:ascii="Times New Roman" w:hAnsi="Times New Roman"/>
          <w:b/>
          <w:lang w:eastAsia="en-US"/>
        </w:rPr>
        <w:tab/>
        <w:t>Предмет договора</w:t>
      </w: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1.</w:t>
      </w:r>
      <w:r w:rsidRPr="00247AE3">
        <w:rPr>
          <w:rFonts w:ascii="Times New Roman" w:hAnsi="Times New Roman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муниципального округа Курганской области:</w:t>
      </w:r>
    </w:p>
    <w:p w:rsidR="008168B3" w:rsidRPr="00247AE3" w:rsidRDefault="008168B3" w:rsidP="0024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247A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</w:t>
      </w:r>
      <w:r w:rsidRPr="00247AE3">
        <w:rPr>
          <w:rFonts w:ascii="Times New Roman" w:hAnsi="Times New Roman"/>
          <w:bCs/>
          <w:iCs/>
          <w:color w:val="000000"/>
          <w:lang w:eastAsia="en-US"/>
        </w:rPr>
        <w:t xml:space="preserve"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Н270ЕМ45, </w:t>
      </w:r>
      <w:r w:rsidRPr="00247AE3">
        <w:rPr>
          <w:rFonts w:ascii="Times New Roman" w:hAnsi="Times New Roman"/>
          <w:color w:val="000000"/>
          <w:lang w:eastAsia="en-US"/>
        </w:rPr>
        <w:t>указанный объект далее по тексту Договора именуются «Имущество».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2.</w:t>
      </w:r>
      <w:r w:rsidRPr="00247AE3">
        <w:rPr>
          <w:rFonts w:ascii="Times New Roman" w:hAnsi="Times New Roman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3.</w:t>
      </w:r>
      <w:r w:rsidRPr="00247AE3">
        <w:rPr>
          <w:rFonts w:ascii="Times New Roman" w:hAnsi="Times New Roman"/>
          <w:lang w:eastAsia="en-US"/>
        </w:rPr>
        <w:tab/>
        <w:t>На момент заключения Договора Имущество никому не продано, не заложено,        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8168B3" w:rsidRPr="00247AE3" w:rsidRDefault="008168B3" w:rsidP="00247AE3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lang w:eastAsia="en-US"/>
        </w:rPr>
        <w:t>2.</w:t>
      </w:r>
      <w:r w:rsidRPr="00247AE3">
        <w:rPr>
          <w:rFonts w:ascii="Times New Roman" w:hAnsi="Times New Roman"/>
          <w:b/>
          <w:lang w:eastAsia="en-US"/>
        </w:rPr>
        <w:tab/>
        <w:t>Цена продажи и порядок расчетов</w:t>
      </w: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168B3" w:rsidRPr="00247AE3" w:rsidRDefault="008168B3" w:rsidP="00247AE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         4. Стоимость Имущества, установленная по результатам, составляет_________________________________________________________рублей, в том числе НДС в размере                   ______________рублей;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          </w:t>
      </w:r>
    </w:p>
    <w:p w:rsidR="008168B3" w:rsidRPr="00247AE3" w:rsidRDefault="008168B3" w:rsidP="00247AE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        5. Задаток в сумме   ______________рублей засчитывается в счет оплаты Имущества.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        6.</w:t>
      </w:r>
      <w:r w:rsidRPr="00247AE3">
        <w:rPr>
          <w:rFonts w:ascii="Times New Roman" w:hAnsi="Times New Roman"/>
          <w:lang w:eastAsia="en-US"/>
        </w:rPr>
        <w:tab/>
        <w:t xml:space="preserve"> За вычетом суммы задатка Покупатель в течение 10 (десяти) календарных дней с даты настоящего Договора обязан уплатить Продавцу за Имущество ________________ рублей,               а именно не позднее «____» _________________202__ г.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        7. Оплата по Договору в сумме, указанной в пункте 6 Договора, производится                            в российских рублях в безналичном порядке путем единовременного перечисления                         на расчетный счет Продавца: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247AE3">
        <w:rPr>
          <w:rFonts w:ascii="Times New Roman" w:hAnsi="Times New Roman"/>
          <w:u w:val="single"/>
          <w:lang w:eastAsia="en-US"/>
        </w:rPr>
        <w:t>Реквизиты для оплаты по движимому  имуществу: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Администрация Притобольного муниципального округа Курганской области: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Единый казначейский счет 40102810345370000037 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Отделение Курган Банка России// УФК по Курганской области г. Курган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247AE3">
        <w:rPr>
          <w:rFonts w:ascii="Times New Roman" w:hAnsi="Times New Roman"/>
          <w:lang w:eastAsia="en-US"/>
        </w:rPr>
        <w:t>БИК 013735150; ИНН 4500009792; КПП 450001001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247AE3">
        <w:rPr>
          <w:rFonts w:ascii="Times New Roman" w:hAnsi="Times New Roman"/>
          <w:lang w:eastAsia="en-US"/>
        </w:rPr>
        <w:t>Номер казначейского счета 03100643000000014300</w:t>
      </w:r>
      <w:r w:rsidRPr="00247AE3">
        <w:rPr>
          <w:rFonts w:ascii="Times New Roman" w:hAnsi="Times New Roman"/>
          <w:color w:val="FF0000"/>
          <w:lang w:eastAsia="en-US"/>
        </w:rPr>
        <w:t xml:space="preserve">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247AE3">
        <w:rPr>
          <w:rFonts w:ascii="Times New Roman" w:hAnsi="Times New Roman"/>
          <w:lang w:eastAsia="en-US"/>
        </w:rPr>
        <w:t>ОКТМО 37530000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КБК </w:t>
      </w:r>
      <w:r w:rsidRPr="00247AE3">
        <w:rPr>
          <w:rFonts w:ascii="Times New Roman" w:eastAsia="Arial Unicode MS" w:hAnsi="Times New Roman"/>
          <w:kern w:val="1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округов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В платежном поручении, оформляющем оплату, должны быть указаны сведения   о наименовании Покупателя, наименование Имущества, способе приватизации, номер и дата Договора.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8.</w:t>
      </w:r>
      <w:r w:rsidRPr="00247AE3">
        <w:rPr>
          <w:rFonts w:ascii="Times New Roman" w:hAnsi="Times New Roman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lang w:eastAsia="en-US"/>
        </w:rPr>
        <w:t>3.</w:t>
      </w:r>
      <w:r w:rsidRPr="00247AE3">
        <w:rPr>
          <w:rFonts w:ascii="Times New Roman" w:hAnsi="Times New Roman"/>
          <w:b/>
          <w:lang w:eastAsia="en-US"/>
        </w:rPr>
        <w:tab/>
        <w:t>Обязанности Сторон</w:t>
      </w:r>
    </w:p>
    <w:p w:rsidR="008168B3" w:rsidRPr="00247AE3" w:rsidRDefault="008168B3" w:rsidP="00247AE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9.</w:t>
      </w:r>
      <w:r w:rsidRPr="00247AE3">
        <w:rPr>
          <w:rFonts w:ascii="Times New Roman" w:hAnsi="Times New Roman"/>
          <w:lang w:eastAsia="en-US"/>
        </w:rPr>
        <w:tab/>
        <w:t>Продавец обязан: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10.</w:t>
      </w:r>
      <w:r w:rsidRPr="00247AE3">
        <w:rPr>
          <w:rFonts w:ascii="Times New Roman" w:hAnsi="Times New Roman"/>
          <w:lang w:eastAsia="en-US"/>
        </w:rPr>
        <w:tab/>
        <w:t>Покупатель обязан: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1)</w:t>
      </w:r>
      <w:r w:rsidRPr="00247AE3">
        <w:rPr>
          <w:rFonts w:ascii="Times New Roman" w:hAnsi="Times New Roman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2)</w:t>
      </w:r>
      <w:r w:rsidRPr="00247AE3">
        <w:rPr>
          <w:rFonts w:ascii="Times New Roman" w:hAnsi="Times New Roman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3)</w:t>
      </w:r>
      <w:r w:rsidRPr="00247AE3">
        <w:rPr>
          <w:rFonts w:ascii="Times New Roman" w:hAnsi="Times New Roman"/>
          <w:lang w:eastAsia="en-US"/>
        </w:rPr>
        <w:tab/>
        <w:t>нести риск случайной гибели или случайного повреждения Имущества с даты подписания сторонами акта приема-передачи Имущества.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11.</w:t>
      </w:r>
      <w:r w:rsidRPr="00247AE3">
        <w:rPr>
          <w:rFonts w:ascii="Times New Roman" w:hAnsi="Times New Roman"/>
          <w:lang w:eastAsia="en-US"/>
        </w:rPr>
        <w:tab/>
        <w:t>Стороны обязаны: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1) после полного проведения Покупателем расчетов по настоящему Договору  в течение 15 рабочих дней с даты полной оплаты Договора купли-продажи подать заявление                              на государственную регистрацию права собственности на Имущество в орган регистрации прав.</w:t>
      </w:r>
    </w:p>
    <w:p w:rsidR="008168B3" w:rsidRPr="00247AE3" w:rsidRDefault="008168B3" w:rsidP="00247AE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168B3" w:rsidRPr="00247AE3" w:rsidRDefault="008168B3" w:rsidP="00247AE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lang w:eastAsia="en-US"/>
        </w:rPr>
        <w:t>4.</w:t>
      </w:r>
      <w:r w:rsidRPr="00247AE3">
        <w:rPr>
          <w:rFonts w:ascii="Times New Roman" w:hAnsi="Times New Roman"/>
          <w:b/>
          <w:lang w:eastAsia="en-US"/>
        </w:rPr>
        <w:tab/>
        <w:t>Ответственность сторон</w:t>
      </w:r>
    </w:p>
    <w:p w:rsidR="008168B3" w:rsidRPr="00247AE3" w:rsidRDefault="008168B3" w:rsidP="00247AE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12.</w:t>
      </w:r>
      <w:r w:rsidRPr="00247AE3">
        <w:rPr>
          <w:rFonts w:ascii="Times New Roman" w:hAnsi="Times New Roman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13.</w:t>
      </w:r>
      <w:r w:rsidRPr="00247AE3">
        <w:rPr>
          <w:rFonts w:ascii="Times New Roman" w:hAnsi="Times New Roman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14.</w:t>
      </w:r>
      <w:r w:rsidRPr="00247AE3">
        <w:rPr>
          <w:rFonts w:ascii="Times New Roman" w:hAnsi="Times New Roman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 </w:t>
      </w:r>
    </w:p>
    <w:p w:rsidR="008168B3" w:rsidRPr="00247AE3" w:rsidRDefault="008168B3" w:rsidP="00247AE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lang w:eastAsia="en-US"/>
        </w:rPr>
        <w:t>5. Заключительные положения</w:t>
      </w:r>
    </w:p>
    <w:p w:rsidR="008168B3" w:rsidRPr="00247AE3" w:rsidRDefault="008168B3" w:rsidP="00247AE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15.</w:t>
      </w:r>
      <w:r w:rsidRPr="00247AE3">
        <w:rPr>
          <w:rFonts w:ascii="Times New Roman" w:hAnsi="Times New Roman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-</w:t>
      </w:r>
      <w:r w:rsidRPr="00247AE3">
        <w:rPr>
          <w:rFonts w:ascii="Times New Roman" w:hAnsi="Times New Roman"/>
          <w:lang w:eastAsia="en-US"/>
        </w:rPr>
        <w:tab/>
        <w:t>исполнением Сторонами своих обязательств по Договору;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-</w:t>
      </w:r>
      <w:r w:rsidRPr="00247AE3">
        <w:rPr>
          <w:rFonts w:ascii="Times New Roman" w:hAnsi="Times New Roman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16.</w:t>
      </w:r>
      <w:r w:rsidRPr="00247AE3">
        <w:rPr>
          <w:rFonts w:ascii="Times New Roman" w:hAnsi="Times New Roman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17.</w:t>
      </w:r>
      <w:r w:rsidRPr="00247AE3">
        <w:rPr>
          <w:rFonts w:ascii="Times New Roman" w:hAnsi="Times New Roman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2" w:history="1">
        <w:r w:rsidRPr="00247AE3">
          <w:rPr>
            <w:rFonts w:ascii="Times New Roman" w:hAnsi="Times New Roman"/>
            <w:color w:val="0000FF"/>
            <w:u w:val="single"/>
            <w:lang w:eastAsia="en-US"/>
          </w:rPr>
          <w:t>www.roseltorg.ru</w:t>
        </w:r>
      </w:hyperlink>
      <w:r w:rsidRPr="00247AE3">
        <w:rPr>
          <w:rFonts w:ascii="Times New Roman" w:hAnsi="Times New Roman"/>
          <w:lang w:eastAsia="en-US"/>
        </w:rPr>
        <w:t>).</w:t>
      </w:r>
    </w:p>
    <w:p w:rsidR="008168B3" w:rsidRPr="00247AE3" w:rsidRDefault="008168B3" w:rsidP="00247AE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lang w:eastAsia="en-US"/>
        </w:rPr>
        <w:t>6. Реквизиты Сторон</w:t>
      </w: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ПРОДАВЕЦ:</w:t>
      </w:r>
      <w:r w:rsidRPr="00247AE3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ПОКУПАТЕЛЬ: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                                             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Администрация Притобольного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муниципального округа Курганской области: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Единый казначейский счет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40102810345370000037 </w:t>
      </w:r>
      <w:r w:rsidRPr="00247AE3">
        <w:rPr>
          <w:rFonts w:ascii="Times New Roman" w:hAnsi="Times New Roman"/>
          <w:highlight w:val="yellow"/>
          <w:lang w:eastAsia="en-US"/>
        </w:rPr>
        <w:t xml:space="preserve">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Отделение Курган Банка России//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УФК по Курганской области г. Курган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247AE3">
        <w:rPr>
          <w:rFonts w:ascii="Times New Roman" w:hAnsi="Times New Roman"/>
          <w:lang w:eastAsia="en-US"/>
        </w:rPr>
        <w:t>БИК 013735150; ИНН 4500009792; КПП 450001001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Номер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казначейского счета 03100643000000014300 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ОКТМО 37530000</w:t>
      </w:r>
    </w:p>
    <w:p w:rsidR="008168B3" w:rsidRPr="00247AE3" w:rsidRDefault="008168B3" w:rsidP="00247AE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47AE3">
        <w:rPr>
          <w:rFonts w:ascii="Times New Roman" w:hAnsi="Times New Roman"/>
          <w:b/>
          <w:lang w:eastAsia="en-US"/>
        </w:rPr>
        <w:t>7. Подписи Сторон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Продавец:</w:t>
      </w:r>
      <w:r w:rsidRPr="00247AE3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            Покупатель:</w:t>
      </w:r>
      <w:r w:rsidRPr="00247AE3">
        <w:rPr>
          <w:rFonts w:ascii="Times New Roman" w:hAnsi="Times New Roman"/>
          <w:lang w:eastAsia="en-US"/>
        </w:rPr>
        <w:tab/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Глава 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Притобольного муниципального округа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>Курганской области</w:t>
      </w: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168B3" w:rsidRPr="00247AE3" w:rsidRDefault="008168B3" w:rsidP="00247AE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47AE3">
        <w:rPr>
          <w:rFonts w:ascii="Times New Roman" w:hAnsi="Times New Roman"/>
          <w:lang w:eastAsia="en-US"/>
        </w:rPr>
        <w:t xml:space="preserve"> ___________________Д.А. Спиридонов                                     __________________( ____________)</w:t>
      </w:r>
    </w:p>
    <w:p w:rsidR="008168B3" w:rsidRPr="00895711" w:rsidRDefault="00816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8168B3" w:rsidRPr="00895711" w:rsidSect="004F74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331D1"/>
    <w:rsid w:val="00056785"/>
    <w:rsid w:val="00071C90"/>
    <w:rsid w:val="00074542"/>
    <w:rsid w:val="000A5854"/>
    <w:rsid w:val="000B162D"/>
    <w:rsid w:val="000E5BBC"/>
    <w:rsid w:val="000F1E16"/>
    <w:rsid w:val="000F3FCE"/>
    <w:rsid w:val="000F640D"/>
    <w:rsid w:val="00166E81"/>
    <w:rsid w:val="001720DE"/>
    <w:rsid w:val="00180861"/>
    <w:rsid w:val="00184AC4"/>
    <w:rsid w:val="001857D0"/>
    <w:rsid w:val="00186BF2"/>
    <w:rsid w:val="001A16F8"/>
    <w:rsid w:val="001B0CAC"/>
    <w:rsid w:val="001B5D3B"/>
    <w:rsid w:val="001B79D9"/>
    <w:rsid w:val="001C1394"/>
    <w:rsid w:val="001C203D"/>
    <w:rsid w:val="001E34DD"/>
    <w:rsid w:val="001F100D"/>
    <w:rsid w:val="002167AD"/>
    <w:rsid w:val="00216CA2"/>
    <w:rsid w:val="0022442C"/>
    <w:rsid w:val="002323C9"/>
    <w:rsid w:val="00247AE3"/>
    <w:rsid w:val="00261843"/>
    <w:rsid w:val="002837D7"/>
    <w:rsid w:val="00284971"/>
    <w:rsid w:val="00286260"/>
    <w:rsid w:val="00287270"/>
    <w:rsid w:val="002921BA"/>
    <w:rsid w:val="002A3478"/>
    <w:rsid w:val="002D304C"/>
    <w:rsid w:val="002E4B2B"/>
    <w:rsid w:val="002F1428"/>
    <w:rsid w:val="002F410D"/>
    <w:rsid w:val="00303628"/>
    <w:rsid w:val="0030404F"/>
    <w:rsid w:val="00307056"/>
    <w:rsid w:val="00307295"/>
    <w:rsid w:val="00310D70"/>
    <w:rsid w:val="00311A6E"/>
    <w:rsid w:val="0031724C"/>
    <w:rsid w:val="003204BD"/>
    <w:rsid w:val="0033139C"/>
    <w:rsid w:val="003544AA"/>
    <w:rsid w:val="00362A34"/>
    <w:rsid w:val="003863D8"/>
    <w:rsid w:val="0038676F"/>
    <w:rsid w:val="003A757E"/>
    <w:rsid w:val="003D759B"/>
    <w:rsid w:val="003D7922"/>
    <w:rsid w:val="003E574F"/>
    <w:rsid w:val="003E704F"/>
    <w:rsid w:val="00411173"/>
    <w:rsid w:val="00412641"/>
    <w:rsid w:val="00412ED8"/>
    <w:rsid w:val="0041774E"/>
    <w:rsid w:val="00417D33"/>
    <w:rsid w:val="004249DA"/>
    <w:rsid w:val="00462F7F"/>
    <w:rsid w:val="00471126"/>
    <w:rsid w:val="00483DC1"/>
    <w:rsid w:val="004919FF"/>
    <w:rsid w:val="00496167"/>
    <w:rsid w:val="004A36A6"/>
    <w:rsid w:val="004B19FE"/>
    <w:rsid w:val="004B56CB"/>
    <w:rsid w:val="004C568D"/>
    <w:rsid w:val="004D4772"/>
    <w:rsid w:val="004D7A9B"/>
    <w:rsid w:val="004F7431"/>
    <w:rsid w:val="005033C6"/>
    <w:rsid w:val="00516624"/>
    <w:rsid w:val="00561ED2"/>
    <w:rsid w:val="00574766"/>
    <w:rsid w:val="00580E78"/>
    <w:rsid w:val="00585CA6"/>
    <w:rsid w:val="00596066"/>
    <w:rsid w:val="00596B8B"/>
    <w:rsid w:val="005C328E"/>
    <w:rsid w:val="005C5049"/>
    <w:rsid w:val="005F1AA1"/>
    <w:rsid w:val="005F233A"/>
    <w:rsid w:val="005F53CC"/>
    <w:rsid w:val="005F7BCC"/>
    <w:rsid w:val="00612C51"/>
    <w:rsid w:val="00620570"/>
    <w:rsid w:val="00643B87"/>
    <w:rsid w:val="006523C4"/>
    <w:rsid w:val="00663BC8"/>
    <w:rsid w:val="00664DDF"/>
    <w:rsid w:val="00672C55"/>
    <w:rsid w:val="00683D6E"/>
    <w:rsid w:val="0068402B"/>
    <w:rsid w:val="006C48EC"/>
    <w:rsid w:val="006D7388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53FE"/>
    <w:rsid w:val="0074617A"/>
    <w:rsid w:val="007561AF"/>
    <w:rsid w:val="00757242"/>
    <w:rsid w:val="00765FD6"/>
    <w:rsid w:val="00767B9A"/>
    <w:rsid w:val="0077469B"/>
    <w:rsid w:val="00785560"/>
    <w:rsid w:val="007911D1"/>
    <w:rsid w:val="00793EEF"/>
    <w:rsid w:val="007B0416"/>
    <w:rsid w:val="007B2DD1"/>
    <w:rsid w:val="007B47C6"/>
    <w:rsid w:val="007B4D96"/>
    <w:rsid w:val="007B720D"/>
    <w:rsid w:val="007C4472"/>
    <w:rsid w:val="007D0676"/>
    <w:rsid w:val="007D0BE3"/>
    <w:rsid w:val="007D4098"/>
    <w:rsid w:val="007D5112"/>
    <w:rsid w:val="007E28B7"/>
    <w:rsid w:val="007F1BCC"/>
    <w:rsid w:val="00806C36"/>
    <w:rsid w:val="00811523"/>
    <w:rsid w:val="00812F7A"/>
    <w:rsid w:val="008168B3"/>
    <w:rsid w:val="008201D1"/>
    <w:rsid w:val="008403A9"/>
    <w:rsid w:val="008507A6"/>
    <w:rsid w:val="00850F18"/>
    <w:rsid w:val="0086397C"/>
    <w:rsid w:val="0087527A"/>
    <w:rsid w:val="008802DF"/>
    <w:rsid w:val="008936A0"/>
    <w:rsid w:val="00895711"/>
    <w:rsid w:val="008A102B"/>
    <w:rsid w:val="008A1C00"/>
    <w:rsid w:val="008C4119"/>
    <w:rsid w:val="008D2B89"/>
    <w:rsid w:val="008D665B"/>
    <w:rsid w:val="008E59BA"/>
    <w:rsid w:val="008F11DD"/>
    <w:rsid w:val="008F3C3E"/>
    <w:rsid w:val="00905433"/>
    <w:rsid w:val="00911DB0"/>
    <w:rsid w:val="00914AEC"/>
    <w:rsid w:val="00914F49"/>
    <w:rsid w:val="00931DD7"/>
    <w:rsid w:val="00932EAC"/>
    <w:rsid w:val="00942B69"/>
    <w:rsid w:val="00980098"/>
    <w:rsid w:val="00980303"/>
    <w:rsid w:val="009903C1"/>
    <w:rsid w:val="00993592"/>
    <w:rsid w:val="00996A83"/>
    <w:rsid w:val="009A0CBD"/>
    <w:rsid w:val="009C5274"/>
    <w:rsid w:val="009D3405"/>
    <w:rsid w:val="00A00C2A"/>
    <w:rsid w:val="00A05E9C"/>
    <w:rsid w:val="00A22AB7"/>
    <w:rsid w:val="00A23FE2"/>
    <w:rsid w:val="00A260EC"/>
    <w:rsid w:val="00A3342D"/>
    <w:rsid w:val="00A47B30"/>
    <w:rsid w:val="00A6636A"/>
    <w:rsid w:val="00A72976"/>
    <w:rsid w:val="00A87CEE"/>
    <w:rsid w:val="00AB4219"/>
    <w:rsid w:val="00AC01E6"/>
    <w:rsid w:val="00AE1542"/>
    <w:rsid w:val="00AF0E9E"/>
    <w:rsid w:val="00AF55B5"/>
    <w:rsid w:val="00B06F38"/>
    <w:rsid w:val="00B25FEC"/>
    <w:rsid w:val="00B355AE"/>
    <w:rsid w:val="00B37340"/>
    <w:rsid w:val="00B40C9F"/>
    <w:rsid w:val="00B5467F"/>
    <w:rsid w:val="00B71055"/>
    <w:rsid w:val="00B82717"/>
    <w:rsid w:val="00B958FE"/>
    <w:rsid w:val="00B97330"/>
    <w:rsid w:val="00BB00BA"/>
    <w:rsid w:val="00BB0DA7"/>
    <w:rsid w:val="00BC7CCF"/>
    <w:rsid w:val="00BE174A"/>
    <w:rsid w:val="00BF2C2B"/>
    <w:rsid w:val="00BF6D82"/>
    <w:rsid w:val="00C53818"/>
    <w:rsid w:val="00C62E8D"/>
    <w:rsid w:val="00C716BA"/>
    <w:rsid w:val="00C93669"/>
    <w:rsid w:val="00CA2186"/>
    <w:rsid w:val="00CC6F0F"/>
    <w:rsid w:val="00CF2F21"/>
    <w:rsid w:val="00D12930"/>
    <w:rsid w:val="00D12E46"/>
    <w:rsid w:val="00D13961"/>
    <w:rsid w:val="00D21E36"/>
    <w:rsid w:val="00D24716"/>
    <w:rsid w:val="00D35A32"/>
    <w:rsid w:val="00D54C5D"/>
    <w:rsid w:val="00D72FC2"/>
    <w:rsid w:val="00D85548"/>
    <w:rsid w:val="00DA6EFB"/>
    <w:rsid w:val="00DB4C6D"/>
    <w:rsid w:val="00DD1864"/>
    <w:rsid w:val="00DE3585"/>
    <w:rsid w:val="00DE38D2"/>
    <w:rsid w:val="00DE5FA3"/>
    <w:rsid w:val="00DF3215"/>
    <w:rsid w:val="00E02417"/>
    <w:rsid w:val="00E03A99"/>
    <w:rsid w:val="00E04556"/>
    <w:rsid w:val="00E27C2C"/>
    <w:rsid w:val="00E36B09"/>
    <w:rsid w:val="00E378CF"/>
    <w:rsid w:val="00E6082E"/>
    <w:rsid w:val="00E66EDE"/>
    <w:rsid w:val="00E746D1"/>
    <w:rsid w:val="00E85308"/>
    <w:rsid w:val="00E87416"/>
    <w:rsid w:val="00EA2C93"/>
    <w:rsid w:val="00EA4B5D"/>
    <w:rsid w:val="00EA5432"/>
    <w:rsid w:val="00EC5388"/>
    <w:rsid w:val="00ED7786"/>
    <w:rsid w:val="00F01376"/>
    <w:rsid w:val="00F15A3F"/>
    <w:rsid w:val="00F611E1"/>
    <w:rsid w:val="00F632CC"/>
    <w:rsid w:val="00FB1425"/>
    <w:rsid w:val="00FB2D3A"/>
    <w:rsid w:val="00FD26CB"/>
    <w:rsid w:val="00FD3779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F2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ritobol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ritobol.ru/" TargetMode="External"/><Relationship Id="rId11" Type="http://schemas.openxmlformats.org/officeDocument/2006/relationships/hyperlink" Target="http://admpritobol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1040</TotalTime>
  <Pages>18</Pages>
  <Words>6458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74</cp:revision>
  <cp:lastPrinted>2024-02-05T05:45:00Z</cp:lastPrinted>
  <dcterms:created xsi:type="dcterms:W3CDTF">2022-06-20T06:45:00Z</dcterms:created>
  <dcterms:modified xsi:type="dcterms:W3CDTF">2024-03-04T10:36:00Z</dcterms:modified>
</cp:coreProperties>
</file>