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48" w:rsidRPr="007B4D96" w:rsidRDefault="00852448" w:rsidP="007B4D96">
      <w:pPr>
        <w:pageBreakBefore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852448" w:rsidRPr="007B4D96" w:rsidRDefault="00852448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КУРГАНСКАЯ ОБЛАСТЬ</w:t>
      </w:r>
    </w:p>
    <w:p w:rsidR="00852448" w:rsidRPr="007B4D96" w:rsidRDefault="00852448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ПРИТОБОЛЬНЫЙ МУНИЦИПАЛЬНЫЙ ОКРУГ</w:t>
      </w:r>
    </w:p>
    <w:p w:rsidR="00852448" w:rsidRPr="007B4D96" w:rsidRDefault="00852448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АДМИНИСТРАЦИЯ ПРИТОБОЛЬНОГО МУНИЦИПАЛЬНОГО ОКРУГА</w:t>
      </w:r>
    </w:p>
    <w:p w:rsidR="00852448" w:rsidRDefault="00852448" w:rsidP="00180861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2448" w:rsidRDefault="00852448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852448" w:rsidRPr="007B4D96" w:rsidRDefault="00852448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448" w:rsidRPr="007B4D96" w:rsidRDefault="00852448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«22» марта  2024 года № 129-р</w:t>
      </w:r>
    </w:p>
    <w:p w:rsidR="00852448" w:rsidRPr="007B4D96" w:rsidRDefault="00852448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sz w:val="24"/>
          <w:szCs w:val="24"/>
        </w:rPr>
        <w:t xml:space="preserve">с. Глядянское </w:t>
      </w:r>
    </w:p>
    <w:p w:rsidR="00852448" w:rsidRDefault="00852448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2448" w:rsidRDefault="00852448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2448" w:rsidRDefault="00852448" w:rsidP="00996A83">
      <w:pPr>
        <w:keepNext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О повторном проведении </w:t>
      </w:r>
    </w:p>
    <w:p w:rsidR="00852448" w:rsidRDefault="00852448" w:rsidP="00996A83">
      <w:pPr>
        <w:keepNext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аукциона по продаже объекта </w:t>
      </w:r>
    </w:p>
    <w:p w:rsidR="00852448" w:rsidRPr="002456C7" w:rsidRDefault="00852448" w:rsidP="00996A83">
      <w:pPr>
        <w:keepNext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движимого имущества</w:t>
      </w:r>
    </w:p>
    <w:p w:rsidR="00852448" w:rsidRDefault="00852448" w:rsidP="00BF2C2B">
      <w:pPr>
        <w:pStyle w:val="Default"/>
        <w:jc w:val="both"/>
        <w:rPr>
          <w:b/>
        </w:rPr>
      </w:pPr>
      <w:r>
        <w:rPr>
          <w:b/>
        </w:rPr>
        <w:t>а</w:t>
      </w:r>
      <w:r w:rsidRPr="00BF2C2B">
        <w:rPr>
          <w:b/>
        </w:rPr>
        <w:t>втобус</w:t>
      </w:r>
      <w:r>
        <w:rPr>
          <w:b/>
        </w:rPr>
        <w:t>а</w:t>
      </w:r>
      <w:r w:rsidRPr="00BF2C2B">
        <w:rPr>
          <w:b/>
        </w:rPr>
        <w:t xml:space="preserve"> для перевозки </w:t>
      </w:r>
    </w:p>
    <w:p w:rsidR="00852448" w:rsidRDefault="00852448" w:rsidP="00D94DE2">
      <w:pPr>
        <w:pStyle w:val="Default"/>
        <w:jc w:val="both"/>
        <w:rPr>
          <w:b/>
        </w:rPr>
      </w:pPr>
      <w:r w:rsidRPr="00BF2C2B">
        <w:rPr>
          <w:b/>
        </w:rPr>
        <w:t>детей</w:t>
      </w:r>
      <w:r>
        <w:rPr>
          <w:sz w:val="18"/>
          <w:szCs w:val="18"/>
        </w:rPr>
        <w:t xml:space="preserve">  </w:t>
      </w:r>
      <w:r w:rsidRPr="00D94DE2">
        <w:rPr>
          <w:b/>
        </w:rPr>
        <w:t xml:space="preserve">ПАЗ 32053-70 </w:t>
      </w:r>
    </w:p>
    <w:p w:rsidR="00852448" w:rsidRDefault="00852448" w:rsidP="00D94DE2">
      <w:pPr>
        <w:pStyle w:val="Default"/>
        <w:jc w:val="both"/>
        <w:rPr>
          <w:b/>
        </w:rPr>
      </w:pPr>
      <w:r w:rsidRPr="00D94DE2">
        <w:rPr>
          <w:b/>
        </w:rPr>
        <w:t>идентификационный номер</w:t>
      </w:r>
    </w:p>
    <w:p w:rsidR="00852448" w:rsidRDefault="00852448" w:rsidP="00D94DE2">
      <w:pPr>
        <w:pStyle w:val="Default"/>
        <w:jc w:val="both"/>
        <w:rPr>
          <w:b/>
        </w:rPr>
      </w:pPr>
      <w:r w:rsidRPr="00D94DE2">
        <w:rPr>
          <w:b/>
        </w:rPr>
        <w:t xml:space="preserve"> (VIN) X1M3205CX80004307,</w:t>
      </w:r>
    </w:p>
    <w:p w:rsidR="00852448" w:rsidRDefault="00852448" w:rsidP="00D94DE2">
      <w:pPr>
        <w:pStyle w:val="Default"/>
        <w:jc w:val="both"/>
        <w:rPr>
          <w:sz w:val="18"/>
          <w:szCs w:val="18"/>
        </w:rPr>
      </w:pPr>
      <w:r w:rsidRPr="00D94DE2">
        <w:rPr>
          <w:b/>
        </w:rPr>
        <w:t xml:space="preserve"> год выпуска 2011</w:t>
      </w:r>
      <w:r>
        <w:rPr>
          <w:b/>
        </w:rPr>
        <w:t>,</w:t>
      </w:r>
      <w:r>
        <w:rPr>
          <w:sz w:val="18"/>
          <w:szCs w:val="18"/>
        </w:rPr>
        <w:t xml:space="preserve"> </w:t>
      </w:r>
    </w:p>
    <w:p w:rsidR="00852448" w:rsidRDefault="00852448" w:rsidP="00D94DE2">
      <w:pPr>
        <w:pStyle w:val="Default"/>
        <w:jc w:val="both"/>
        <w:rPr>
          <w:b/>
          <w:bCs/>
          <w:iCs/>
        </w:rPr>
      </w:pPr>
      <w:r w:rsidRPr="00591AA6">
        <w:rPr>
          <w:b/>
          <w:bCs/>
          <w:iCs/>
        </w:rPr>
        <w:t>№ двигателя 523400 В1005538</w:t>
      </w:r>
      <w:r>
        <w:rPr>
          <w:b/>
          <w:bCs/>
          <w:iCs/>
        </w:rPr>
        <w:t xml:space="preserve">, </w:t>
      </w:r>
    </w:p>
    <w:p w:rsidR="00852448" w:rsidRDefault="00852448" w:rsidP="00D94DE2">
      <w:pPr>
        <w:pStyle w:val="Default"/>
        <w:jc w:val="both"/>
        <w:rPr>
          <w:sz w:val="18"/>
          <w:szCs w:val="18"/>
        </w:rPr>
      </w:pPr>
      <w:r>
        <w:rPr>
          <w:b/>
          <w:bCs/>
          <w:iCs/>
        </w:rPr>
        <w:t>цвет желтый</w:t>
      </w:r>
    </w:p>
    <w:p w:rsidR="00852448" w:rsidRPr="00BF2C2B" w:rsidRDefault="00852448" w:rsidP="00D94DE2">
      <w:pPr>
        <w:pStyle w:val="Default"/>
        <w:jc w:val="both"/>
        <w:rPr>
          <w:b/>
        </w:rPr>
      </w:pPr>
      <w:r w:rsidRPr="00BF2C2B">
        <w:rPr>
          <w:b/>
        </w:rPr>
        <w:t xml:space="preserve"> </w:t>
      </w:r>
    </w:p>
    <w:p w:rsidR="00852448" w:rsidRDefault="00852448" w:rsidP="00612C5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2448" w:rsidRDefault="00852448" w:rsidP="002456C7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36A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hAnsi="Times New Roman"/>
          <w:sz w:val="24"/>
          <w:szCs w:val="24"/>
        </w:rPr>
        <w:t xml:space="preserve"> 6 октября 2003 г. № 131 «Об общих принципах организации местного самоуправления в Российской Федерации», </w:t>
      </w:r>
      <w:r w:rsidRPr="00A6636A">
        <w:rPr>
          <w:rFonts w:ascii="Times New Roman" w:hAnsi="Times New Roman"/>
          <w:sz w:val="24"/>
          <w:szCs w:val="24"/>
        </w:rPr>
        <w:t>Федеральным законом от 21 декабря 2001 г. № 178-ФЗ «О приватизации государственного и муниципального имущества»,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прогнозным планом </w:t>
      </w:r>
      <w:r w:rsidRPr="00A6636A">
        <w:rPr>
          <w:rFonts w:ascii="Times New Roman" w:hAnsi="Times New Roman"/>
          <w:sz w:val="24"/>
          <w:szCs w:val="24"/>
        </w:rPr>
        <w:t>приватизации муниципального</w:t>
      </w:r>
      <w:r>
        <w:rPr>
          <w:rFonts w:ascii="Times New Roman" w:hAnsi="Times New Roman"/>
          <w:sz w:val="24"/>
          <w:szCs w:val="24"/>
        </w:rPr>
        <w:t xml:space="preserve"> имущества Притобольного муниципального округа Курганской области</w:t>
      </w:r>
      <w:r w:rsidRPr="00A66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2024</w:t>
      </w:r>
      <w:r w:rsidRPr="001B79D9">
        <w:rPr>
          <w:rFonts w:ascii="Times New Roman" w:hAnsi="Times New Roman"/>
          <w:sz w:val="24"/>
          <w:szCs w:val="24"/>
        </w:rPr>
        <w:t xml:space="preserve"> год, утвержденным решением  </w:t>
      </w:r>
      <w:r>
        <w:rPr>
          <w:rFonts w:ascii="Times New Roman" w:hAnsi="Times New Roman"/>
          <w:sz w:val="24"/>
          <w:szCs w:val="24"/>
        </w:rPr>
        <w:t>Думы Притобольного муниципального округа Курганской области от 27 декабря 2023</w:t>
      </w:r>
      <w:r w:rsidRPr="001B79D9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1B79D9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>63 «Об утверждении Прогнозного плана приватизации муниципального имущества Притобольного муниципального округа Курганской области на 2024 год»</w:t>
      </w:r>
      <w:r w:rsidRPr="00BF2C2B">
        <w:rPr>
          <w:rFonts w:ascii="Times New Roman" w:hAnsi="Times New Roman"/>
          <w:sz w:val="24"/>
          <w:szCs w:val="24"/>
        </w:rPr>
        <w:t>,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 </w:t>
      </w:r>
      <w:r w:rsidRPr="00A6636A">
        <w:rPr>
          <w:rFonts w:ascii="Times New Roman" w:hAnsi="Times New Roman"/>
          <w:sz w:val="24"/>
          <w:szCs w:val="24"/>
        </w:rPr>
        <w:t>на основании отчета независимого оценщика общества с ограниченной ответственностью «Центр экономического содействия</w:t>
      </w:r>
      <w:r>
        <w:rPr>
          <w:rFonts w:ascii="Times New Roman" w:hAnsi="Times New Roman"/>
          <w:sz w:val="24"/>
          <w:szCs w:val="24"/>
        </w:rPr>
        <w:t>» от 27 ноября</w:t>
      </w:r>
      <w:r w:rsidRPr="00A66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 г.  № 8294</w:t>
      </w:r>
      <w:r w:rsidRPr="00A6636A">
        <w:rPr>
          <w:rFonts w:ascii="Times New Roman" w:hAnsi="Times New Roman"/>
          <w:sz w:val="24"/>
          <w:szCs w:val="24"/>
        </w:rPr>
        <w:t>/23 «Об оценке объекта оценки»</w:t>
      </w:r>
      <w:r>
        <w:rPr>
          <w:rFonts w:ascii="Times New Roman" w:hAnsi="Times New Roman"/>
          <w:sz w:val="24"/>
          <w:szCs w:val="24"/>
        </w:rPr>
        <w:t xml:space="preserve"> и в связи с признанием аукциона по продаже объектов движимого имущества </w:t>
      </w:r>
      <w:r w:rsidRPr="00D94DE2">
        <w:rPr>
          <w:rFonts w:ascii="Times New Roman" w:hAnsi="Times New Roman"/>
          <w:bCs/>
          <w:iCs/>
          <w:sz w:val="24"/>
          <w:szCs w:val="24"/>
        </w:rPr>
        <w:t xml:space="preserve">автобус для перевозки детей ПАЗ 32053-70, год выпуска 2011, идентификационный номер (VIN) X1M3205CX80004307, </w:t>
      </w: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Pr="00D94DE2">
        <w:rPr>
          <w:rFonts w:ascii="Times New Roman" w:hAnsi="Times New Roman"/>
          <w:bCs/>
          <w:iCs/>
          <w:sz w:val="24"/>
          <w:szCs w:val="24"/>
        </w:rPr>
        <w:t>№ двигателя 523400 В1005538, цвет желтый</w:t>
      </w:r>
      <w:r>
        <w:rPr>
          <w:rFonts w:ascii="Times New Roman" w:hAnsi="Times New Roman"/>
          <w:bCs/>
          <w:iCs/>
          <w:sz w:val="24"/>
          <w:szCs w:val="24"/>
        </w:rPr>
        <w:t>, несостоявшимся</w:t>
      </w:r>
      <w:r w:rsidRPr="00A6636A">
        <w:rPr>
          <w:rFonts w:ascii="Times New Roman" w:hAnsi="Times New Roman"/>
          <w:sz w:val="24"/>
          <w:szCs w:val="24"/>
        </w:rPr>
        <w:t>:</w:t>
      </w:r>
    </w:p>
    <w:p w:rsidR="00852448" w:rsidRPr="002456C7" w:rsidRDefault="00852448" w:rsidP="002456C7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повторно аукцион в электронной форме  открытый по составу участников по продаже объекта движимого имущества в следующем составе:</w:t>
      </w:r>
    </w:p>
    <w:p w:rsidR="00852448" w:rsidRPr="007D0BE3" w:rsidRDefault="00852448" w:rsidP="00E60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E3">
        <w:rPr>
          <w:rFonts w:ascii="Times New Roman" w:hAnsi="Times New Roman"/>
          <w:sz w:val="24"/>
          <w:szCs w:val="24"/>
        </w:rPr>
        <w:t xml:space="preserve">1. </w:t>
      </w:r>
      <w:r w:rsidRPr="00D94DE2">
        <w:rPr>
          <w:rFonts w:ascii="Times New Roman" w:hAnsi="Times New Roman"/>
          <w:bCs/>
          <w:iCs/>
          <w:sz w:val="24"/>
          <w:szCs w:val="24"/>
        </w:rPr>
        <w:t xml:space="preserve">автобус для перевозки детей ПАЗ 32053-70, год выпуска 2011, идентификационный номер (VIN) X1M3205CX80004307, </w:t>
      </w: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D94DE2">
        <w:rPr>
          <w:rFonts w:ascii="Times New Roman" w:hAnsi="Times New Roman"/>
          <w:bCs/>
          <w:iCs/>
          <w:sz w:val="24"/>
          <w:szCs w:val="24"/>
        </w:rPr>
        <w:t>№ двигателя 523400 В1005538, цвет желтый</w:t>
      </w:r>
      <w:r>
        <w:rPr>
          <w:b/>
          <w:bCs/>
          <w:i/>
          <w:iCs/>
          <w:sz w:val="23"/>
          <w:szCs w:val="23"/>
        </w:rPr>
        <w:t xml:space="preserve"> </w:t>
      </w:r>
      <w:r w:rsidRPr="00E6082E">
        <w:rPr>
          <w:rFonts w:ascii="Times New Roman" w:hAnsi="Times New Roman"/>
          <w:sz w:val="24"/>
          <w:szCs w:val="24"/>
        </w:rPr>
        <w:t>(Далее – Объект оценки).</w:t>
      </w:r>
    </w:p>
    <w:p w:rsidR="00852448" w:rsidRDefault="00852448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E3">
        <w:rPr>
          <w:rFonts w:ascii="Times New Roman" w:hAnsi="Times New Roman"/>
          <w:sz w:val="24"/>
          <w:szCs w:val="24"/>
        </w:rPr>
        <w:t xml:space="preserve">2. Установить начальную цену объекта </w:t>
      </w:r>
      <w:r>
        <w:rPr>
          <w:rFonts w:ascii="Times New Roman" w:hAnsi="Times New Roman"/>
          <w:sz w:val="24"/>
          <w:szCs w:val="24"/>
        </w:rPr>
        <w:t>движимого</w:t>
      </w:r>
      <w:r w:rsidRPr="007D0BE3">
        <w:rPr>
          <w:rFonts w:ascii="Times New Roman" w:hAnsi="Times New Roman"/>
          <w:sz w:val="24"/>
          <w:szCs w:val="24"/>
        </w:rPr>
        <w:t xml:space="preserve"> имущества, указанного в пункте 1 настоящего распоряжения, в размере</w:t>
      </w:r>
      <w:r>
        <w:rPr>
          <w:rFonts w:ascii="Times New Roman" w:hAnsi="Times New Roman"/>
          <w:sz w:val="24"/>
          <w:szCs w:val="24"/>
        </w:rPr>
        <w:t xml:space="preserve"> равном рыночной стоимости — 129 200,00 (Сто двадцать девять тысяч двести</w:t>
      </w:r>
      <w:r w:rsidRPr="007D0BE3">
        <w:rPr>
          <w:rFonts w:ascii="Times New Roman" w:hAnsi="Times New Roman"/>
          <w:sz w:val="24"/>
          <w:szCs w:val="24"/>
        </w:rPr>
        <w:t>) рублей 00 копеек, согласно отчету независимого оценщика общества с ограниченной ответственностью «Центр экономического содействия</w:t>
      </w:r>
      <w:r>
        <w:rPr>
          <w:rFonts w:ascii="Times New Roman" w:hAnsi="Times New Roman"/>
          <w:sz w:val="24"/>
          <w:szCs w:val="24"/>
        </w:rPr>
        <w:t>»             от 27 ноября 2023 г.  № 8294</w:t>
      </w:r>
      <w:r w:rsidRPr="007D0BE3">
        <w:rPr>
          <w:rFonts w:ascii="Times New Roman" w:hAnsi="Times New Roman"/>
          <w:sz w:val="24"/>
          <w:szCs w:val="24"/>
        </w:rPr>
        <w:t>/23 «Об оценке объекта оценки».</w:t>
      </w:r>
    </w:p>
    <w:p w:rsidR="00852448" w:rsidRDefault="00852448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состав аукционной комиссии, согласно приложению 1  к настоящему распоряжению.</w:t>
      </w:r>
    </w:p>
    <w:p w:rsidR="00852448" w:rsidRDefault="00852448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содержание  информационного сообщения  о проведении аукциона, согласно приложению 2  к настоящему распоряжению.</w:t>
      </w:r>
    </w:p>
    <w:p w:rsidR="00852448" w:rsidRPr="00216CA2" w:rsidRDefault="00852448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форму заявки, согласно приложению 3 к настоящему распоряжению.</w:t>
      </w:r>
    </w:p>
    <w:p w:rsidR="00852448" w:rsidRPr="00996A83" w:rsidRDefault="00852448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форму проекта договора купли-продажи, согласно приложению           4  к настоящему распоряжению.</w:t>
      </w:r>
    </w:p>
    <w:p w:rsidR="00852448" w:rsidRDefault="00852448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A8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0BE3">
        <w:rPr>
          <w:rFonts w:ascii="Times New Roman" w:hAnsi="Times New Roman"/>
          <w:sz w:val="24"/>
          <w:szCs w:val="24"/>
        </w:rPr>
        <w:t>Отделу земельных и имущественных отношений Администрации Прито</w:t>
      </w:r>
      <w:r>
        <w:rPr>
          <w:rFonts w:ascii="Times New Roman" w:hAnsi="Times New Roman"/>
          <w:sz w:val="24"/>
          <w:szCs w:val="24"/>
        </w:rPr>
        <w:t>б</w:t>
      </w:r>
      <w:r w:rsidRPr="007D0BE3">
        <w:rPr>
          <w:rFonts w:ascii="Times New Roman" w:hAnsi="Times New Roman"/>
          <w:sz w:val="24"/>
          <w:szCs w:val="24"/>
        </w:rPr>
        <w:t xml:space="preserve">ольного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7D0BE3">
        <w:rPr>
          <w:rFonts w:ascii="Times New Roman" w:hAnsi="Times New Roman"/>
          <w:sz w:val="24"/>
          <w:szCs w:val="24"/>
        </w:rPr>
        <w:t xml:space="preserve">округа осуществить продажу муниципального имущества, указанного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D0BE3">
        <w:rPr>
          <w:rFonts w:ascii="Times New Roman" w:hAnsi="Times New Roman"/>
          <w:sz w:val="24"/>
          <w:szCs w:val="24"/>
        </w:rPr>
        <w:t>в пункте 1 настоящего распоряжения, в порядке, установленном действующим законодательством.</w:t>
      </w:r>
    </w:p>
    <w:p w:rsidR="00852448" w:rsidRPr="00612C51" w:rsidRDefault="00852448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96A83">
        <w:rPr>
          <w:rFonts w:ascii="Times New Roman" w:hAnsi="Times New Roman"/>
          <w:sz w:val="24"/>
          <w:szCs w:val="24"/>
        </w:rPr>
        <w:t>8</w:t>
      </w:r>
      <w:r w:rsidRPr="00612C51">
        <w:rPr>
          <w:rFonts w:ascii="Times New Roman" w:hAnsi="Times New Roman"/>
          <w:sz w:val="24"/>
          <w:szCs w:val="24"/>
        </w:rPr>
        <w:t>. Информационное сообщение и документацию об аукционе в электронной форме разместить на официальном сайте Российской Федерации в информационно-  телекомм</w:t>
      </w:r>
      <w:r>
        <w:rPr>
          <w:rFonts w:ascii="Times New Roman" w:hAnsi="Times New Roman"/>
          <w:sz w:val="24"/>
          <w:szCs w:val="24"/>
        </w:rPr>
        <w:t xml:space="preserve">уникационной сети «Интернет» </w:t>
      </w:r>
      <w:r w:rsidRPr="00612C51">
        <w:rPr>
          <w:rFonts w:ascii="Times New Roman" w:hAnsi="Times New Roman"/>
          <w:sz w:val="24"/>
          <w:szCs w:val="24"/>
        </w:rPr>
        <w:t xml:space="preserve"> по адресу: </w:t>
      </w:r>
      <w:hyperlink r:id="rId5" w:history="1"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612C51">
        <w:rPr>
          <w:rFonts w:ascii="Times New Roman" w:hAnsi="Times New Roman"/>
          <w:sz w:val="24"/>
          <w:szCs w:val="24"/>
        </w:rPr>
        <w:t>, официальном</w:t>
      </w:r>
      <w:r w:rsidRPr="00612C5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2C51">
        <w:rPr>
          <w:rFonts w:ascii="Times New Roman" w:hAnsi="Times New Roman"/>
          <w:sz w:val="24"/>
          <w:szCs w:val="24"/>
        </w:rPr>
        <w:t>сайте Администрации 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 </w:t>
      </w:r>
      <w:r w:rsidRPr="00612C51">
        <w:rPr>
          <w:rFonts w:ascii="Times New Roman" w:hAnsi="Times New Roman"/>
          <w:sz w:val="24"/>
          <w:szCs w:val="24"/>
        </w:rPr>
        <w:t xml:space="preserve"> по адресу: </w:t>
      </w:r>
      <w:hyperlink r:id="rId6" w:tgtFrame="_blank" w:history="1">
        <w:r w:rsidRPr="00612C51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http://admpritobol.ru</w:t>
        </w:r>
      </w:hyperlink>
      <w:r w:rsidRPr="00612C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а также  в </w:t>
      </w:r>
      <w:r w:rsidRPr="00612C51">
        <w:rPr>
          <w:rFonts w:ascii="Times New Roman" w:hAnsi="Times New Roman"/>
          <w:sz w:val="24"/>
          <w:szCs w:val="24"/>
        </w:rPr>
        <w:t>информационном бюллетене «Муниципальный вестник Притоболья»</w:t>
      </w:r>
      <w:r>
        <w:rPr>
          <w:rFonts w:ascii="Times New Roman" w:hAnsi="Times New Roman"/>
          <w:sz w:val="24"/>
          <w:szCs w:val="24"/>
        </w:rPr>
        <w:t>.</w:t>
      </w:r>
    </w:p>
    <w:p w:rsidR="00852448" w:rsidRPr="00612C51" w:rsidRDefault="00852448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A83">
        <w:rPr>
          <w:rFonts w:ascii="Times New Roman" w:hAnsi="Times New Roman"/>
          <w:sz w:val="24"/>
          <w:szCs w:val="24"/>
        </w:rPr>
        <w:t>9</w:t>
      </w:r>
      <w:r w:rsidRPr="00612C51">
        <w:rPr>
          <w:rFonts w:ascii="Times New Roman" w:hAnsi="Times New Roman"/>
          <w:sz w:val="24"/>
          <w:szCs w:val="24"/>
        </w:rPr>
        <w:t>. Контроль за выполнением настоящего распоряжения оставляю за собой.</w:t>
      </w:r>
    </w:p>
    <w:p w:rsidR="00852448" w:rsidRPr="00EA5432" w:rsidRDefault="00852448" w:rsidP="007D0BE3">
      <w:pPr>
        <w:pStyle w:val="ListParagraph"/>
        <w:ind w:left="0"/>
        <w:jc w:val="both"/>
        <w:rPr>
          <w:sz w:val="24"/>
        </w:rPr>
      </w:pPr>
    </w:p>
    <w:p w:rsidR="00852448" w:rsidRPr="00EA5432" w:rsidRDefault="00852448" w:rsidP="007312EA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448" w:rsidRDefault="00852448" w:rsidP="001C13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Притобольного муниципального округа  </w:t>
      </w:r>
    </w:p>
    <w:p w:rsidR="00852448" w:rsidRPr="00E27C2C" w:rsidRDefault="00852448" w:rsidP="001C1394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        Д.А. Спиридонов                                                                                                                        </w:t>
      </w: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2448" w:rsidRDefault="00852448" w:rsidP="007D0BE3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Головина Л.Н.</w:t>
      </w:r>
    </w:p>
    <w:p w:rsidR="00852448" w:rsidRPr="00612C51" w:rsidRDefault="00852448" w:rsidP="00612C51">
      <w:pPr>
        <w:pStyle w:val="1"/>
        <w:spacing w:line="240" w:lineRule="auto"/>
        <w:rPr>
          <w:sz w:val="16"/>
          <w:szCs w:val="16"/>
        </w:rPr>
      </w:pPr>
      <w:r w:rsidRPr="004B19FE">
        <w:rPr>
          <w:sz w:val="16"/>
          <w:szCs w:val="16"/>
        </w:rPr>
        <w:t>8</w:t>
      </w:r>
      <w:r>
        <w:rPr>
          <w:sz w:val="16"/>
          <w:szCs w:val="16"/>
        </w:rPr>
        <w:t xml:space="preserve"> (</w:t>
      </w:r>
      <w:r w:rsidRPr="004B19FE">
        <w:rPr>
          <w:sz w:val="16"/>
          <w:szCs w:val="16"/>
        </w:rPr>
        <w:t>3522</w:t>
      </w:r>
      <w:r>
        <w:rPr>
          <w:sz w:val="16"/>
          <w:szCs w:val="16"/>
        </w:rPr>
        <w:t>) 428982</w:t>
      </w:r>
    </w:p>
    <w:p w:rsidR="00852448" w:rsidRDefault="00852448" w:rsidP="0033139C">
      <w:pPr>
        <w:pStyle w:val="1"/>
        <w:spacing w:line="240" w:lineRule="auto"/>
        <w:jc w:val="center"/>
        <w:rPr>
          <w:b/>
        </w:rPr>
      </w:pPr>
    </w:p>
    <w:p w:rsidR="00852448" w:rsidRDefault="00852448" w:rsidP="0033139C">
      <w:pPr>
        <w:pStyle w:val="1"/>
        <w:spacing w:line="240" w:lineRule="auto"/>
        <w:jc w:val="center"/>
        <w:rPr>
          <w:b/>
        </w:rPr>
      </w:pPr>
    </w:p>
    <w:p w:rsidR="00852448" w:rsidRDefault="00852448" w:rsidP="000E5BBC">
      <w:pPr>
        <w:keepNext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2448" w:rsidRPr="000E5BBC" w:rsidRDefault="00852448" w:rsidP="00611140">
      <w:pPr>
        <w:keepNext/>
        <w:spacing w:after="0"/>
        <w:jc w:val="right"/>
        <w:rPr>
          <w:rFonts w:cs="Calibri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Приложение № 1 </w:t>
      </w:r>
    </w:p>
    <w:p w:rsidR="00852448" w:rsidRPr="000E5BBC" w:rsidRDefault="00852448" w:rsidP="00611140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к распоряжению </w:t>
      </w:r>
      <w:r w:rsidRPr="000E5BBC">
        <w:rPr>
          <w:rFonts w:ascii="Times New Roman" w:hAnsi="Times New Roman"/>
          <w:color w:val="00000A"/>
          <w:sz w:val="24"/>
          <w:szCs w:val="24"/>
        </w:rPr>
        <w:t xml:space="preserve">Администрации  </w:t>
      </w:r>
    </w:p>
    <w:p w:rsidR="00852448" w:rsidRPr="000E5BBC" w:rsidRDefault="00852448" w:rsidP="00611140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 xml:space="preserve">Притобольного муниципального округа </w:t>
      </w:r>
    </w:p>
    <w:p w:rsidR="00852448" w:rsidRPr="000E5BBC" w:rsidRDefault="00852448" w:rsidP="00611140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0E5BBC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</w:p>
    <w:p w:rsidR="00852448" w:rsidRPr="000E5BBC" w:rsidRDefault="00852448" w:rsidP="00611140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>
        <w:rPr>
          <w:rFonts w:ascii="Times New Roman" w:hAnsi="Times New Roman"/>
          <w:bCs/>
          <w:color w:val="00000A"/>
          <w:sz w:val="24"/>
          <w:szCs w:val="24"/>
        </w:rPr>
        <w:t xml:space="preserve">от 22 марта </w:t>
      </w:r>
      <w:r w:rsidRPr="000E5BBC">
        <w:rPr>
          <w:rFonts w:ascii="Times New Roman" w:hAnsi="Times New Roman"/>
          <w:bCs/>
          <w:color w:val="00000A"/>
          <w:sz w:val="24"/>
          <w:szCs w:val="24"/>
        </w:rPr>
        <w:t>202</w:t>
      </w:r>
      <w:r>
        <w:rPr>
          <w:rFonts w:ascii="Times New Roman" w:hAnsi="Times New Roman"/>
          <w:bCs/>
          <w:color w:val="00000A"/>
          <w:sz w:val="24"/>
          <w:szCs w:val="24"/>
        </w:rPr>
        <w:t>4 года № 129-р</w:t>
      </w:r>
    </w:p>
    <w:p w:rsidR="00852448" w:rsidRDefault="00852448" w:rsidP="00611140">
      <w:pPr>
        <w:pStyle w:val="Default"/>
        <w:jc w:val="right"/>
        <w:rPr>
          <w:rFonts w:eastAsia="Arial Unicode MS"/>
        </w:rPr>
      </w:pPr>
      <w:r w:rsidRPr="00996A83">
        <w:rPr>
          <w:bCs/>
          <w:color w:val="00000A"/>
          <w:sz w:val="20"/>
          <w:szCs w:val="20"/>
        </w:rPr>
        <w:t>«</w:t>
      </w:r>
      <w:r>
        <w:rPr>
          <w:rFonts w:eastAsia="Arial Unicode MS"/>
        </w:rPr>
        <w:t xml:space="preserve">О повторном проведении аукциона </w:t>
      </w:r>
    </w:p>
    <w:p w:rsidR="00852448" w:rsidRDefault="00852448" w:rsidP="00611140">
      <w:pPr>
        <w:pStyle w:val="Default"/>
        <w:jc w:val="right"/>
        <w:rPr>
          <w:rFonts w:eastAsia="Arial Unicode MS"/>
        </w:rPr>
      </w:pPr>
      <w:r>
        <w:rPr>
          <w:rFonts w:eastAsia="Arial Unicode MS"/>
        </w:rPr>
        <w:t xml:space="preserve">по продаже объекта движимого имущества </w:t>
      </w:r>
    </w:p>
    <w:p w:rsidR="00852448" w:rsidRPr="004D7A9B" w:rsidRDefault="00852448" w:rsidP="00611140">
      <w:pPr>
        <w:pStyle w:val="Default"/>
        <w:jc w:val="right"/>
      </w:pPr>
      <w:r w:rsidRPr="004D7A9B">
        <w:t xml:space="preserve">автобуса для перевозки </w:t>
      </w:r>
    </w:p>
    <w:p w:rsidR="00852448" w:rsidRPr="004D7A9B" w:rsidRDefault="00852448" w:rsidP="00611140">
      <w:pPr>
        <w:pStyle w:val="Default"/>
        <w:jc w:val="right"/>
      </w:pPr>
      <w:r w:rsidRPr="004D7A9B">
        <w:t>детей ПАЗ 32053-70,</w:t>
      </w:r>
    </w:p>
    <w:p w:rsidR="00852448" w:rsidRPr="00611140" w:rsidRDefault="00852448" w:rsidP="00611140">
      <w:pPr>
        <w:pStyle w:val="Default"/>
        <w:jc w:val="right"/>
      </w:pPr>
      <w:r w:rsidRPr="00611140">
        <w:t>идентификационный номер</w:t>
      </w:r>
    </w:p>
    <w:p w:rsidR="00852448" w:rsidRPr="00611140" w:rsidRDefault="00852448" w:rsidP="00611140">
      <w:pPr>
        <w:pStyle w:val="Default"/>
        <w:jc w:val="right"/>
      </w:pPr>
      <w:r w:rsidRPr="00611140">
        <w:t xml:space="preserve"> (VIN) X1M3205CX80004307,</w:t>
      </w:r>
    </w:p>
    <w:p w:rsidR="00852448" w:rsidRPr="00611140" w:rsidRDefault="00852448" w:rsidP="00611140">
      <w:pPr>
        <w:pStyle w:val="Default"/>
        <w:tabs>
          <w:tab w:val="left" w:pos="2400"/>
        </w:tabs>
        <w:jc w:val="right"/>
      </w:pPr>
      <w:r>
        <w:t xml:space="preserve">               </w:t>
      </w:r>
      <w:r w:rsidRPr="00611140">
        <w:t xml:space="preserve"> </w:t>
      </w:r>
      <w:r>
        <w:t xml:space="preserve">           </w:t>
      </w:r>
      <w:r w:rsidRPr="00611140">
        <w:t xml:space="preserve">год выпуска 2011, </w:t>
      </w:r>
      <w:r w:rsidRPr="00611140">
        <w:tab/>
      </w:r>
    </w:p>
    <w:p w:rsidR="00852448" w:rsidRDefault="00852448" w:rsidP="00611140">
      <w:pPr>
        <w:keepNext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611140">
        <w:rPr>
          <w:rFonts w:ascii="Times New Roman" w:hAnsi="Times New Roman"/>
          <w:bCs/>
          <w:iCs/>
          <w:sz w:val="24"/>
          <w:szCs w:val="24"/>
        </w:rPr>
        <w:t>№ двигателя 523400 В1005538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</w:p>
    <w:p w:rsidR="00852448" w:rsidRPr="00611140" w:rsidRDefault="00852448" w:rsidP="00611140">
      <w:pPr>
        <w:keepNext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цвет желтый</w:t>
      </w:r>
      <w:r w:rsidRPr="00611140">
        <w:rPr>
          <w:rFonts w:ascii="Times New Roman" w:hAnsi="Times New Roman"/>
          <w:color w:val="000000"/>
          <w:sz w:val="24"/>
          <w:szCs w:val="24"/>
        </w:rPr>
        <w:t>»</w:t>
      </w:r>
    </w:p>
    <w:p w:rsidR="00852448" w:rsidRPr="00793EEF" w:rsidRDefault="00852448" w:rsidP="00611140">
      <w:pPr>
        <w:spacing w:before="100" w:beforeAutospacing="1" w:after="240" w:line="259" w:lineRule="auto"/>
        <w:jc w:val="right"/>
        <w:rPr>
          <w:rFonts w:cs="Calibri"/>
          <w:color w:val="00000A"/>
        </w:rPr>
      </w:pPr>
    </w:p>
    <w:p w:rsidR="00852448" w:rsidRDefault="00852448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аукционной комиссии</w:t>
      </w:r>
    </w:p>
    <w:p w:rsidR="00852448" w:rsidRDefault="00852448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852448" w:rsidRPr="00E413B6" w:rsidTr="00E413B6">
        <w:tc>
          <w:tcPr>
            <w:tcW w:w="4785" w:type="dxa"/>
          </w:tcPr>
          <w:p w:rsidR="00852448" w:rsidRPr="00E413B6" w:rsidRDefault="00852448" w:rsidP="00E41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3B6">
              <w:rPr>
                <w:rFonts w:ascii="Times New Roman" w:hAnsi="Times New Roman"/>
                <w:b/>
                <w:sz w:val="24"/>
                <w:szCs w:val="24"/>
              </w:rPr>
              <w:t>В.Н. Ильин</w:t>
            </w:r>
          </w:p>
        </w:tc>
        <w:tc>
          <w:tcPr>
            <w:tcW w:w="4786" w:type="dxa"/>
          </w:tcPr>
          <w:p w:rsidR="00852448" w:rsidRPr="00E413B6" w:rsidRDefault="00852448" w:rsidP="00E41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3B6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 Притобольного  муниципального округа Курганской области, </w:t>
            </w:r>
            <w:r w:rsidRPr="00E413B6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  <w:p w:rsidR="00852448" w:rsidRPr="00E413B6" w:rsidRDefault="00852448" w:rsidP="00E41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448" w:rsidRPr="00E413B6" w:rsidTr="00E413B6">
        <w:tc>
          <w:tcPr>
            <w:tcW w:w="4785" w:type="dxa"/>
          </w:tcPr>
          <w:p w:rsidR="00852448" w:rsidRPr="00E413B6" w:rsidRDefault="00852448" w:rsidP="00E41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3B6">
              <w:rPr>
                <w:rFonts w:ascii="Times New Roman" w:hAnsi="Times New Roman"/>
                <w:b/>
                <w:sz w:val="24"/>
                <w:szCs w:val="24"/>
              </w:rPr>
              <w:t xml:space="preserve">Головина  Л.Н. </w:t>
            </w:r>
          </w:p>
        </w:tc>
        <w:tc>
          <w:tcPr>
            <w:tcW w:w="4786" w:type="dxa"/>
          </w:tcPr>
          <w:p w:rsidR="00852448" w:rsidRPr="00E413B6" w:rsidRDefault="00852448" w:rsidP="00E41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3B6">
              <w:rPr>
                <w:rFonts w:ascii="Times New Roman" w:hAnsi="Times New Roman"/>
                <w:sz w:val="24"/>
                <w:szCs w:val="24"/>
              </w:rPr>
              <w:t xml:space="preserve">руководитель отдела земельных и имущественных отношений  Администрации Притобольного муниципального округа Курганской области, </w:t>
            </w:r>
            <w:r w:rsidRPr="00E413B6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комиссии</w:t>
            </w:r>
            <w:r w:rsidRPr="00E41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2448" w:rsidRPr="00E413B6" w:rsidTr="00E413B6">
        <w:tc>
          <w:tcPr>
            <w:tcW w:w="4785" w:type="dxa"/>
          </w:tcPr>
          <w:p w:rsidR="00852448" w:rsidRPr="00E413B6" w:rsidRDefault="00852448" w:rsidP="00E41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3B6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852448" w:rsidRPr="00E413B6" w:rsidRDefault="00852448" w:rsidP="00E41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448" w:rsidRPr="00E413B6" w:rsidTr="00E413B6">
        <w:tc>
          <w:tcPr>
            <w:tcW w:w="4785" w:type="dxa"/>
          </w:tcPr>
          <w:p w:rsidR="00852448" w:rsidRPr="00E413B6" w:rsidRDefault="00852448" w:rsidP="00E41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2448" w:rsidRPr="00E413B6" w:rsidRDefault="00852448" w:rsidP="00E41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448" w:rsidRPr="00E413B6" w:rsidTr="00E413B6">
        <w:tc>
          <w:tcPr>
            <w:tcW w:w="4785" w:type="dxa"/>
          </w:tcPr>
          <w:p w:rsidR="00852448" w:rsidRPr="00E413B6" w:rsidRDefault="00852448" w:rsidP="00E41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3B6">
              <w:rPr>
                <w:rFonts w:ascii="Times New Roman" w:hAnsi="Times New Roman"/>
                <w:b/>
                <w:sz w:val="24"/>
                <w:szCs w:val="24"/>
              </w:rPr>
              <w:t>Козлова Е.В.</w:t>
            </w:r>
          </w:p>
        </w:tc>
        <w:tc>
          <w:tcPr>
            <w:tcW w:w="4786" w:type="dxa"/>
          </w:tcPr>
          <w:p w:rsidR="00852448" w:rsidRPr="00E413B6" w:rsidRDefault="00852448" w:rsidP="00E41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3B6">
              <w:rPr>
                <w:rFonts w:ascii="Times New Roman" w:hAnsi="Times New Roman"/>
                <w:sz w:val="24"/>
                <w:szCs w:val="24"/>
              </w:rPr>
              <w:t xml:space="preserve"> руководитель отдела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852448" w:rsidRPr="00E413B6" w:rsidTr="00E413B6">
        <w:tc>
          <w:tcPr>
            <w:tcW w:w="4785" w:type="dxa"/>
          </w:tcPr>
          <w:p w:rsidR="00852448" w:rsidRPr="00E413B6" w:rsidRDefault="00852448" w:rsidP="00E41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3B6">
              <w:rPr>
                <w:rFonts w:ascii="Times New Roman" w:hAnsi="Times New Roman"/>
                <w:b/>
                <w:sz w:val="24"/>
                <w:szCs w:val="24"/>
              </w:rPr>
              <w:t xml:space="preserve">Стародубцева  Л.В. </w:t>
            </w:r>
          </w:p>
        </w:tc>
        <w:tc>
          <w:tcPr>
            <w:tcW w:w="4786" w:type="dxa"/>
          </w:tcPr>
          <w:p w:rsidR="00852448" w:rsidRPr="00E413B6" w:rsidRDefault="00852448" w:rsidP="00E413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3B6">
              <w:rPr>
                <w:rFonts w:ascii="Times New Roman" w:hAnsi="Times New Roman"/>
                <w:sz w:val="24"/>
                <w:szCs w:val="24"/>
              </w:rPr>
              <w:t>ведущий  специалист  сектора начисления заработной платы, социальных выплат отдела 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852448" w:rsidRPr="00E413B6" w:rsidTr="00E413B6">
        <w:tc>
          <w:tcPr>
            <w:tcW w:w="4785" w:type="dxa"/>
          </w:tcPr>
          <w:p w:rsidR="00852448" w:rsidRPr="00E413B6" w:rsidRDefault="00852448" w:rsidP="00E41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3B6">
              <w:rPr>
                <w:rFonts w:ascii="Times New Roman" w:hAnsi="Times New Roman"/>
                <w:b/>
                <w:sz w:val="24"/>
                <w:szCs w:val="24"/>
              </w:rPr>
              <w:t xml:space="preserve">Подкосов Е.Л. </w:t>
            </w:r>
          </w:p>
        </w:tc>
        <w:tc>
          <w:tcPr>
            <w:tcW w:w="4786" w:type="dxa"/>
          </w:tcPr>
          <w:p w:rsidR="00852448" w:rsidRPr="00E413B6" w:rsidRDefault="00852448" w:rsidP="00E413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3B6">
              <w:rPr>
                <w:rFonts w:ascii="Times New Roman" w:hAnsi="Times New Roman"/>
                <w:sz w:val="24"/>
                <w:szCs w:val="24"/>
              </w:rPr>
              <w:t>ведущий специалист отдела противодействия коррупции правового и кадрового обеспечения Администрации Притобольного муниципального округа Курганской области</w:t>
            </w:r>
          </w:p>
        </w:tc>
      </w:tr>
    </w:tbl>
    <w:p w:rsidR="00852448" w:rsidRDefault="00852448" w:rsidP="00D15C4B">
      <w:pPr>
        <w:keepNext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2448" w:rsidRPr="00D15C4B" w:rsidRDefault="00852448" w:rsidP="00D15C4B">
      <w:pPr>
        <w:keepNext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15C4B">
        <w:rPr>
          <w:rFonts w:ascii="Times New Roman" w:hAnsi="Times New Roman"/>
          <w:color w:val="000000"/>
          <w:sz w:val="24"/>
          <w:szCs w:val="24"/>
        </w:rPr>
        <w:t xml:space="preserve">Приложение № 2 </w:t>
      </w:r>
    </w:p>
    <w:p w:rsidR="00852448" w:rsidRPr="00D15C4B" w:rsidRDefault="00852448" w:rsidP="00D15C4B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D15C4B">
        <w:rPr>
          <w:rFonts w:ascii="Times New Roman" w:hAnsi="Times New Roman"/>
          <w:color w:val="000000"/>
          <w:sz w:val="24"/>
          <w:szCs w:val="24"/>
        </w:rPr>
        <w:t xml:space="preserve">к распоряжению </w:t>
      </w:r>
      <w:r w:rsidRPr="00D15C4B">
        <w:rPr>
          <w:rFonts w:ascii="Times New Roman" w:hAnsi="Times New Roman"/>
          <w:color w:val="00000A"/>
          <w:sz w:val="24"/>
          <w:szCs w:val="24"/>
        </w:rPr>
        <w:t xml:space="preserve">Администрации </w:t>
      </w:r>
    </w:p>
    <w:p w:rsidR="00852448" w:rsidRPr="00D15C4B" w:rsidRDefault="00852448" w:rsidP="00D15C4B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D15C4B">
        <w:rPr>
          <w:rFonts w:ascii="Times New Roman" w:hAnsi="Times New Roman"/>
          <w:color w:val="00000A"/>
          <w:sz w:val="24"/>
          <w:szCs w:val="24"/>
        </w:rPr>
        <w:t xml:space="preserve">Притобольного муниципального округа </w:t>
      </w:r>
    </w:p>
    <w:p w:rsidR="00852448" w:rsidRPr="00D15C4B" w:rsidRDefault="00852448" w:rsidP="00D15C4B">
      <w:pPr>
        <w:spacing w:after="0"/>
        <w:jc w:val="right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D15C4B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D15C4B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</w:p>
    <w:p w:rsidR="00852448" w:rsidRPr="00D15C4B" w:rsidRDefault="00852448" w:rsidP="00D15C4B">
      <w:pPr>
        <w:shd w:val="clear" w:color="auto" w:fill="FFFFFF"/>
        <w:spacing w:after="0"/>
        <w:jc w:val="right"/>
        <w:rPr>
          <w:rFonts w:cs="Calibri"/>
          <w:color w:val="00000A"/>
          <w:sz w:val="24"/>
          <w:szCs w:val="24"/>
        </w:rPr>
      </w:pPr>
      <w:r w:rsidRPr="00D15C4B">
        <w:rPr>
          <w:rFonts w:ascii="Times New Roman" w:hAnsi="Times New Roman"/>
          <w:color w:val="000000"/>
          <w:sz w:val="24"/>
          <w:szCs w:val="24"/>
        </w:rPr>
        <w:t>от  22  марта  2024 г. № 129-р</w:t>
      </w:r>
    </w:p>
    <w:p w:rsidR="00852448" w:rsidRPr="00D15C4B" w:rsidRDefault="00852448" w:rsidP="00D15C4B">
      <w:pPr>
        <w:keepNext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D15C4B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Pr="00D15C4B">
        <w:rPr>
          <w:rFonts w:ascii="Times New Roman" w:hAnsi="Times New Roman"/>
          <w:sz w:val="24"/>
          <w:szCs w:val="24"/>
        </w:rPr>
        <w:t>«</w:t>
      </w:r>
      <w:r w:rsidRPr="00D15C4B">
        <w:rPr>
          <w:rFonts w:ascii="Times New Roman" w:eastAsia="Arial Unicode MS" w:hAnsi="Times New Roman"/>
          <w:sz w:val="24"/>
          <w:szCs w:val="24"/>
        </w:rPr>
        <w:t xml:space="preserve">О повторном проведении аукциона </w:t>
      </w:r>
    </w:p>
    <w:p w:rsidR="00852448" w:rsidRPr="00D15C4B" w:rsidRDefault="00852448" w:rsidP="00D15C4B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15C4B">
        <w:rPr>
          <w:rFonts w:ascii="Times New Roman" w:eastAsia="Arial Unicode MS" w:hAnsi="Times New Roman"/>
          <w:sz w:val="24"/>
          <w:szCs w:val="24"/>
        </w:rPr>
        <w:t>по продаже объекта движимого имущества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15C4B">
        <w:rPr>
          <w:rFonts w:ascii="Times New Roman" w:hAnsi="Times New Roman"/>
          <w:color w:val="000000"/>
          <w:sz w:val="24"/>
          <w:szCs w:val="24"/>
        </w:rPr>
        <w:t xml:space="preserve">автобуса для перевозки 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15C4B">
        <w:rPr>
          <w:rFonts w:ascii="Times New Roman" w:hAnsi="Times New Roman"/>
          <w:color w:val="000000"/>
          <w:sz w:val="24"/>
          <w:szCs w:val="24"/>
        </w:rPr>
        <w:t>детей</w:t>
      </w:r>
      <w:r w:rsidRPr="00D15C4B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D15C4B">
        <w:rPr>
          <w:rFonts w:ascii="Times New Roman" w:hAnsi="Times New Roman"/>
          <w:color w:val="000000"/>
          <w:sz w:val="24"/>
          <w:szCs w:val="24"/>
        </w:rPr>
        <w:t xml:space="preserve">ПАЗ 32053-70 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15C4B">
        <w:rPr>
          <w:rFonts w:ascii="Times New Roman" w:hAnsi="Times New Roman"/>
          <w:color w:val="000000"/>
          <w:sz w:val="24"/>
          <w:szCs w:val="24"/>
        </w:rPr>
        <w:t>идентификационный номер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15C4B">
        <w:rPr>
          <w:rFonts w:ascii="Times New Roman" w:hAnsi="Times New Roman"/>
          <w:color w:val="000000"/>
          <w:sz w:val="24"/>
          <w:szCs w:val="24"/>
        </w:rPr>
        <w:t xml:space="preserve"> (VIN) X1M3205CX80004307,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D15C4B">
        <w:rPr>
          <w:rFonts w:ascii="Times New Roman" w:hAnsi="Times New Roman"/>
          <w:color w:val="000000"/>
          <w:sz w:val="24"/>
          <w:szCs w:val="24"/>
        </w:rPr>
        <w:t xml:space="preserve"> год выпуска 2011,</w:t>
      </w:r>
      <w:r w:rsidRPr="00D15C4B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15C4B">
        <w:rPr>
          <w:rFonts w:ascii="Times New Roman" w:hAnsi="Times New Roman"/>
          <w:bCs/>
          <w:iCs/>
          <w:color w:val="000000"/>
          <w:sz w:val="24"/>
          <w:szCs w:val="24"/>
        </w:rPr>
        <w:t xml:space="preserve">№ двигателя 523400 В1005538, 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D15C4B">
        <w:rPr>
          <w:rFonts w:ascii="Times New Roman" w:hAnsi="Times New Roman"/>
          <w:bCs/>
          <w:iCs/>
          <w:color w:val="000000"/>
          <w:sz w:val="24"/>
          <w:szCs w:val="24"/>
        </w:rPr>
        <w:t>цвет желтый</w:t>
      </w:r>
      <w:r w:rsidRPr="00D15C4B">
        <w:rPr>
          <w:rFonts w:ascii="Times New Roman" w:hAnsi="Times New Roman"/>
          <w:color w:val="000000"/>
          <w:sz w:val="24"/>
          <w:szCs w:val="24"/>
        </w:rPr>
        <w:t>»</w:t>
      </w:r>
    </w:p>
    <w:p w:rsidR="00852448" w:rsidRPr="00D15C4B" w:rsidRDefault="00852448" w:rsidP="00D15C4B">
      <w:pPr>
        <w:jc w:val="right"/>
        <w:rPr>
          <w:rFonts w:cs="Calibri"/>
          <w:color w:val="00000A"/>
        </w:rPr>
      </w:pPr>
    </w:p>
    <w:p w:rsidR="00852448" w:rsidRPr="00D15C4B" w:rsidRDefault="00852448" w:rsidP="00D15C4B">
      <w:pPr>
        <w:rPr>
          <w:b/>
          <w:bCs/>
          <w:color w:val="000000"/>
        </w:rPr>
      </w:pPr>
    </w:p>
    <w:p w:rsidR="00852448" w:rsidRPr="00D15C4B" w:rsidRDefault="00852448" w:rsidP="00D15C4B">
      <w:pPr>
        <w:jc w:val="center"/>
        <w:rPr>
          <w:rFonts w:ascii="Times New Roman" w:hAnsi="Times New Roman"/>
          <w:b/>
          <w:sz w:val="28"/>
          <w:szCs w:val="28"/>
        </w:rPr>
      </w:pPr>
      <w:r w:rsidRPr="00D15C4B">
        <w:rPr>
          <w:rFonts w:ascii="Times New Roman" w:hAnsi="Times New Roman"/>
          <w:b/>
          <w:bCs/>
          <w:color w:val="000000"/>
          <w:sz w:val="28"/>
          <w:szCs w:val="28"/>
        </w:rPr>
        <w:t>ИЗВЕЩЕНИЕ О ПРОВЕДЕНИИ АУКЦИОНА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D15C4B">
        <w:rPr>
          <w:rFonts w:ascii="Times New Roman" w:hAnsi="Times New Roman"/>
          <w:b/>
          <w:color w:val="000000"/>
          <w:sz w:val="24"/>
          <w:szCs w:val="24"/>
        </w:rPr>
        <w:t>Администрация Притобольного муниципального округа Курганской области сообщает о проведении</w:t>
      </w:r>
      <w:r w:rsidRPr="00D15C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24 апреля  2024 года в 10 ч. 00 мин</w:t>
      </w:r>
      <w:r w:rsidRPr="00D15C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15C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аукциона  в электронной  форме </w:t>
      </w:r>
      <w:r w:rsidRPr="00D15C4B">
        <w:rPr>
          <w:rFonts w:ascii="Times New Roman" w:hAnsi="Times New Roman"/>
          <w:b/>
          <w:color w:val="000000"/>
          <w:sz w:val="24"/>
          <w:szCs w:val="24"/>
        </w:rPr>
        <w:t xml:space="preserve">по продаже </w:t>
      </w:r>
      <w:r w:rsidRPr="00D15C4B">
        <w:rPr>
          <w:rFonts w:ascii="Times New Roman" w:eastAsia="Arial Unicode MS" w:hAnsi="Times New Roman"/>
          <w:b/>
          <w:color w:val="000000"/>
          <w:sz w:val="24"/>
          <w:szCs w:val="24"/>
        </w:rPr>
        <w:t>муниципального движимого имущества</w:t>
      </w:r>
      <w:r w:rsidRPr="00D15C4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D15C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5C4B">
        <w:rPr>
          <w:rFonts w:ascii="Times New Roman" w:hAnsi="Times New Roman"/>
          <w:b/>
          <w:bCs/>
          <w:iCs/>
          <w:color w:val="000000"/>
          <w:sz w:val="24"/>
          <w:szCs w:val="24"/>
        </w:rPr>
        <w:t>автобус для перевозки детей ПАЗ 32053-70, год выпуска 2011, идентификационный номер (VIN) X1M3205CX80004307, № двигателя 523400 В1005538, цвет желтый</w:t>
      </w:r>
    </w:p>
    <w:p w:rsidR="00852448" w:rsidRPr="00D15C4B" w:rsidRDefault="00852448" w:rsidP="00D15C4B">
      <w:pPr>
        <w:keepNext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852448" w:rsidRPr="00D15C4B" w:rsidRDefault="00852448" w:rsidP="00D15C4B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Дата начала приема заявок:  25 марта  2024 года 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Дата окончания приема заявок: 20 апреля  2024 года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Дата определения участников: 22 апреля 2024 года 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Дата аукциона: 24 апреля  2024 года  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b/>
          <w:bCs/>
          <w:sz w:val="24"/>
          <w:szCs w:val="24"/>
        </w:rPr>
        <w:t>1. Сведения об аукционе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1.1. </w:t>
      </w:r>
      <w:r w:rsidRPr="00D15C4B">
        <w:rPr>
          <w:rFonts w:ascii="Times New Roman" w:hAnsi="Times New Roman"/>
          <w:bCs/>
          <w:sz w:val="24"/>
          <w:szCs w:val="24"/>
        </w:rPr>
        <w:t>Основания проведения аукционов: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D15C4B">
        <w:rPr>
          <w:rFonts w:ascii="Times New Roman" w:hAnsi="Times New Roman"/>
          <w:iCs/>
          <w:color w:val="000000"/>
          <w:sz w:val="24"/>
          <w:szCs w:val="24"/>
        </w:rPr>
        <w:t xml:space="preserve">Распоряжение Администрации Притобольного муниципального округа Курганской области от 22 марта 2024 года № </w:t>
      </w:r>
      <w:bookmarkStart w:id="0" w:name="_GoBack"/>
      <w:bookmarkEnd w:id="0"/>
      <w:r w:rsidRPr="00D15C4B">
        <w:rPr>
          <w:rFonts w:ascii="Times New Roman" w:hAnsi="Times New Roman"/>
          <w:iCs/>
          <w:color w:val="000000"/>
          <w:sz w:val="24"/>
          <w:szCs w:val="24"/>
        </w:rPr>
        <w:t xml:space="preserve">129-р </w:t>
      </w:r>
      <w:r w:rsidRPr="00D15C4B">
        <w:rPr>
          <w:rFonts w:ascii="Times New Roman" w:hAnsi="Times New Roman"/>
          <w:bCs/>
          <w:color w:val="00000A"/>
          <w:sz w:val="24"/>
          <w:szCs w:val="24"/>
        </w:rPr>
        <w:t>«</w:t>
      </w:r>
      <w:r w:rsidRPr="00D15C4B">
        <w:rPr>
          <w:rFonts w:ascii="Times New Roman" w:eastAsia="Arial Unicode MS" w:hAnsi="Times New Roman"/>
          <w:color w:val="000000"/>
          <w:sz w:val="24"/>
          <w:szCs w:val="24"/>
        </w:rPr>
        <w:t>О повторном проведении  аукциона по продаже объекта движимого имущества</w:t>
      </w:r>
      <w:r w:rsidRPr="00D15C4B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D15C4B">
        <w:rPr>
          <w:rFonts w:ascii="Times New Roman" w:hAnsi="Times New Roman"/>
          <w:bCs/>
          <w:iCs/>
          <w:color w:val="000000"/>
          <w:sz w:val="24"/>
          <w:szCs w:val="24"/>
        </w:rPr>
        <w:t>автобус для перевозки детей ПАЗ 32053-70, год выпуска 2011, идентификационный номер (VIN) X1M3205CX80004307,     № двигателя 523400 В1005538, цвет желтый</w:t>
      </w:r>
      <w:r w:rsidRPr="00D15C4B">
        <w:rPr>
          <w:rFonts w:ascii="Times New Roman" w:hAnsi="Times New Roman"/>
          <w:color w:val="00000A"/>
          <w:sz w:val="24"/>
          <w:szCs w:val="24"/>
        </w:rPr>
        <w:t>».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1.2. </w:t>
      </w:r>
      <w:r w:rsidRPr="00D15C4B">
        <w:rPr>
          <w:rFonts w:ascii="Times New Roman" w:hAnsi="Times New Roman"/>
          <w:bCs/>
          <w:sz w:val="24"/>
          <w:szCs w:val="24"/>
        </w:rPr>
        <w:t>Собственник выставляемого на продажу имущества</w:t>
      </w:r>
      <w:r w:rsidRPr="00D15C4B">
        <w:rPr>
          <w:rFonts w:ascii="Times New Roman" w:hAnsi="Times New Roman"/>
          <w:b/>
          <w:bCs/>
          <w:sz w:val="24"/>
          <w:szCs w:val="24"/>
        </w:rPr>
        <w:t xml:space="preserve"> — </w:t>
      </w:r>
      <w:r w:rsidRPr="00D15C4B">
        <w:rPr>
          <w:rFonts w:ascii="Times New Roman" w:hAnsi="Times New Roman"/>
          <w:bCs/>
          <w:sz w:val="24"/>
          <w:szCs w:val="24"/>
        </w:rPr>
        <w:t>Притобольный муниципальный округ  Курганской области.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1.3. </w:t>
      </w:r>
      <w:r w:rsidRPr="00D15C4B">
        <w:rPr>
          <w:rFonts w:ascii="Times New Roman" w:hAnsi="Times New Roman"/>
          <w:bCs/>
          <w:sz w:val="24"/>
          <w:szCs w:val="24"/>
        </w:rPr>
        <w:t xml:space="preserve">Организатор продажи: </w:t>
      </w:r>
      <w:r w:rsidRPr="00D15C4B">
        <w:rPr>
          <w:rFonts w:ascii="Times New Roman" w:hAnsi="Times New Roman"/>
          <w:sz w:val="24"/>
          <w:szCs w:val="24"/>
        </w:rPr>
        <w:t>акционерное общество «Единая электронная торговая площадка».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Адрес - 115114, г. Москва, ул. Кожевническая, д. 14, стр. 1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Сайт - https://roseltorg.ru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1.4. </w:t>
      </w:r>
      <w:r w:rsidRPr="00D15C4B">
        <w:rPr>
          <w:rFonts w:ascii="Times New Roman" w:hAnsi="Times New Roman"/>
          <w:bCs/>
          <w:sz w:val="24"/>
          <w:szCs w:val="24"/>
        </w:rPr>
        <w:t xml:space="preserve">Продавец: </w:t>
      </w:r>
      <w:r w:rsidRPr="00D15C4B">
        <w:rPr>
          <w:rFonts w:ascii="Times New Roman" w:hAnsi="Times New Roman"/>
          <w:sz w:val="24"/>
          <w:szCs w:val="24"/>
        </w:rPr>
        <w:t>Администрация  Притобольного муниципального округа Курганской области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Адрес – 641400, Курганская область,  Притобольный район, с. Глядянское,                        ул. Красноармейская, д. 19.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Сайт –</w:t>
      </w:r>
      <w:hyperlink r:id="rId7" w:tgtFrame="_blank" w:history="1">
        <w:r w:rsidRPr="00D15C4B">
          <w:rPr>
            <w:rFonts w:ascii="Times New Roman" w:hAnsi="Times New Roman"/>
            <w:bCs/>
            <w:sz w:val="24"/>
            <w:u w:val="single"/>
          </w:rPr>
          <w:t>http://admpritobol.ru</w:t>
        </w:r>
      </w:hyperlink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Телефон – </w:t>
      </w:r>
      <w:r w:rsidRPr="00D15C4B">
        <w:rPr>
          <w:rFonts w:ascii="Times New Roman" w:hAnsi="Times New Roman"/>
          <w:iCs/>
          <w:sz w:val="24"/>
          <w:szCs w:val="24"/>
        </w:rPr>
        <w:t>8(352 2)42-89-82</w:t>
      </w:r>
      <w:r w:rsidRPr="00D15C4B">
        <w:rPr>
          <w:rFonts w:ascii="Times New Roman" w:hAnsi="Times New Roman"/>
          <w:sz w:val="24"/>
          <w:szCs w:val="24"/>
        </w:rPr>
        <w:t>.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1.5. </w:t>
      </w:r>
      <w:r w:rsidRPr="00D15C4B">
        <w:rPr>
          <w:rFonts w:ascii="Times New Roman" w:hAnsi="Times New Roman"/>
          <w:bCs/>
          <w:sz w:val="24"/>
          <w:szCs w:val="24"/>
        </w:rPr>
        <w:t>Лот № 1: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</w:rPr>
      </w:pPr>
      <w:r w:rsidRPr="00D15C4B">
        <w:rPr>
          <w:rFonts w:ascii="Times New Roman" w:hAnsi="Times New Roman"/>
          <w:iCs/>
          <w:color w:val="FF0000"/>
          <w:sz w:val="24"/>
          <w:szCs w:val="24"/>
          <w:lang w:eastAsia="en-US"/>
        </w:rPr>
        <w:t>-</w:t>
      </w:r>
      <w:r w:rsidRPr="00D15C4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15C4B">
        <w:rPr>
          <w:rFonts w:ascii="Times New Roman" w:hAnsi="Times New Roman"/>
          <w:bCs/>
          <w:iCs/>
          <w:color w:val="000000"/>
          <w:sz w:val="24"/>
          <w:szCs w:val="24"/>
        </w:rPr>
        <w:t>автобус для перевозки детей ПАЗ 32053-70, год выпуска 2011, идентификационный номер (VIN) X1M3205CX80004307, № двигателя 523400 В1005538, цвет желтый</w:t>
      </w:r>
      <w:r w:rsidRPr="00D15C4B">
        <w:rPr>
          <w:rFonts w:ascii="Times New Roman" w:hAnsi="Times New Roman"/>
          <w:color w:val="00000A"/>
          <w:sz w:val="24"/>
          <w:szCs w:val="24"/>
        </w:rPr>
        <w:t>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1.5.1. </w:t>
      </w:r>
      <w:r w:rsidRPr="00D15C4B">
        <w:rPr>
          <w:rFonts w:ascii="Times New Roman" w:hAnsi="Times New Roman"/>
          <w:bCs/>
          <w:sz w:val="24"/>
          <w:szCs w:val="24"/>
        </w:rPr>
        <w:t>Начальная цена имущества</w:t>
      </w:r>
      <w:r w:rsidRPr="00D15C4B">
        <w:rPr>
          <w:rFonts w:ascii="Times New Roman" w:hAnsi="Times New Roman"/>
          <w:sz w:val="24"/>
          <w:szCs w:val="24"/>
        </w:rPr>
        <w:t xml:space="preserve">– </w:t>
      </w:r>
      <w:r w:rsidRPr="00D15C4B">
        <w:rPr>
          <w:rFonts w:ascii="Times New Roman" w:hAnsi="Times New Roman"/>
          <w:iCs/>
          <w:sz w:val="24"/>
          <w:szCs w:val="24"/>
        </w:rPr>
        <w:t>129 200,00 (Сто двадцать девять тысяч двести ) рублей 00 копеек.</w:t>
      </w:r>
    </w:p>
    <w:p w:rsidR="00852448" w:rsidRPr="00D15C4B" w:rsidRDefault="00852448" w:rsidP="00D15C4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D15C4B">
        <w:rPr>
          <w:rFonts w:ascii="Times New Roman" w:hAnsi="Times New Roman"/>
          <w:sz w:val="24"/>
          <w:szCs w:val="24"/>
          <w:lang w:eastAsia="en-US"/>
        </w:rPr>
        <w:t xml:space="preserve">1.5.2. </w:t>
      </w:r>
      <w:r w:rsidRPr="00D15C4B">
        <w:rPr>
          <w:rFonts w:ascii="Times New Roman" w:hAnsi="Times New Roman"/>
          <w:bCs/>
          <w:sz w:val="24"/>
          <w:szCs w:val="24"/>
          <w:lang w:eastAsia="en-US"/>
        </w:rPr>
        <w:t xml:space="preserve">Шаг аукциона на повышение (5%) </w:t>
      </w:r>
      <w:r w:rsidRPr="00D15C4B">
        <w:rPr>
          <w:rFonts w:ascii="Times New Roman" w:hAnsi="Times New Roman"/>
          <w:sz w:val="24"/>
          <w:szCs w:val="24"/>
          <w:lang w:eastAsia="en-US"/>
        </w:rPr>
        <w:t xml:space="preserve">– </w:t>
      </w:r>
      <w:r w:rsidRPr="00D15C4B">
        <w:rPr>
          <w:rFonts w:ascii="Times New Roman" w:hAnsi="Times New Roman"/>
          <w:iCs/>
          <w:sz w:val="24"/>
          <w:szCs w:val="24"/>
          <w:lang w:eastAsia="en-US"/>
        </w:rPr>
        <w:t>6 460,00 ( Шесть тысяч четыреста шестьдесят) рублей 00 копеек.</w:t>
      </w:r>
    </w:p>
    <w:p w:rsidR="00852448" w:rsidRPr="00D15C4B" w:rsidRDefault="00852448" w:rsidP="00D15C4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D15C4B">
        <w:rPr>
          <w:rFonts w:ascii="Times New Roman" w:hAnsi="Times New Roman"/>
          <w:sz w:val="24"/>
          <w:szCs w:val="24"/>
          <w:lang w:eastAsia="en-US"/>
        </w:rPr>
        <w:t xml:space="preserve">1.5.3. </w:t>
      </w:r>
      <w:r w:rsidRPr="00D15C4B">
        <w:rPr>
          <w:rFonts w:ascii="Times New Roman" w:hAnsi="Times New Roman"/>
          <w:bCs/>
          <w:sz w:val="24"/>
          <w:szCs w:val="24"/>
          <w:lang w:eastAsia="en-US"/>
        </w:rPr>
        <w:t>Размер задатка (10%)</w:t>
      </w:r>
      <w:r w:rsidRPr="00D15C4B">
        <w:rPr>
          <w:rFonts w:ascii="Times New Roman" w:hAnsi="Times New Roman"/>
          <w:sz w:val="24"/>
          <w:szCs w:val="24"/>
          <w:lang w:eastAsia="en-US"/>
        </w:rPr>
        <w:t xml:space="preserve">– </w:t>
      </w:r>
      <w:r w:rsidRPr="00D15C4B">
        <w:rPr>
          <w:rFonts w:ascii="Times New Roman" w:hAnsi="Times New Roman"/>
          <w:bCs/>
          <w:iCs/>
          <w:sz w:val="24"/>
          <w:szCs w:val="24"/>
          <w:lang w:eastAsia="en-US"/>
        </w:rPr>
        <w:t>12 920,00 (Двенадцать тысяч девятьсот двадцать) рублей 00 копеек.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1.5.4. </w:t>
      </w:r>
      <w:r w:rsidRPr="00D15C4B">
        <w:rPr>
          <w:rFonts w:ascii="Times New Roman" w:hAnsi="Times New Roman"/>
          <w:bCs/>
          <w:sz w:val="24"/>
          <w:szCs w:val="24"/>
        </w:rPr>
        <w:t>Срок внесения задатка</w:t>
      </w:r>
      <w:r w:rsidRPr="00D15C4B">
        <w:rPr>
          <w:rFonts w:ascii="Times New Roman" w:hAnsi="Times New Roman"/>
          <w:sz w:val="24"/>
          <w:szCs w:val="24"/>
        </w:rPr>
        <w:t>–  с  25.03.2024 г. по 20.04.2024 г.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1.5.5. </w:t>
      </w:r>
      <w:r w:rsidRPr="00D15C4B">
        <w:rPr>
          <w:rFonts w:ascii="Times New Roman" w:hAnsi="Times New Roman"/>
          <w:bCs/>
          <w:sz w:val="24"/>
          <w:szCs w:val="24"/>
        </w:rPr>
        <w:t>Задаток должен поступить на счет организатора аукциона не позднее  20.04.2024 г.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b/>
          <w:bCs/>
          <w:sz w:val="24"/>
          <w:szCs w:val="24"/>
        </w:rPr>
        <w:t>2. Место, сроки подачи (приема) заявок, определения участников и подведения итогов аукциона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- местное)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2.1. </w:t>
      </w:r>
      <w:r w:rsidRPr="00D15C4B">
        <w:rPr>
          <w:rFonts w:ascii="Times New Roman" w:hAnsi="Times New Roman"/>
          <w:bCs/>
          <w:sz w:val="24"/>
          <w:szCs w:val="24"/>
        </w:rPr>
        <w:t xml:space="preserve">Место подачи (приема) Заявок и подведения итогов аукциона: </w:t>
      </w:r>
      <w:r w:rsidRPr="00D15C4B">
        <w:rPr>
          <w:rFonts w:ascii="Times New Roman" w:hAnsi="Times New Roman"/>
          <w:sz w:val="24"/>
          <w:szCs w:val="24"/>
        </w:rPr>
        <w:t>Электронная торговая площадка организатора  http://roseltorg.ru.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2.2. </w:t>
      </w:r>
      <w:r w:rsidRPr="00D15C4B">
        <w:rPr>
          <w:rFonts w:ascii="Times New Roman" w:hAnsi="Times New Roman"/>
          <w:bCs/>
          <w:sz w:val="24"/>
          <w:szCs w:val="24"/>
        </w:rPr>
        <w:t xml:space="preserve">Дата и время начала подачи (приема) Заявок: 25 марта  </w:t>
      </w:r>
      <w:r w:rsidRPr="00D15C4B">
        <w:rPr>
          <w:rFonts w:ascii="Times New Roman" w:hAnsi="Times New Roman"/>
          <w:sz w:val="24"/>
          <w:szCs w:val="24"/>
        </w:rPr>
        <w:t>2024 года в 08:00 по местному времени. Подача Заявок осуществляется круглосуточно.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2.3. </w:t>
      </w:r>
      <w:r w:rsidRPr="00D15C4B">
        <w:rPr>
          <w:rFonts w:ascii="Times New Roman" w:hAnsi="Times New Roman"/>
          <w:bCs/>
          <w:sz w:val="24"/>
          <w:szCs w:val="24"/>
        </w:rPr>
        <w:t xml:space="preserve">Дата и время окончания подачи (приема) Заявок: 20 апреля  </w:t>
      </w:r>
      <w:r w:rsidRPr="00D15C4B">
        <w:rPr>
          <w:rFonts w:ascii="Times New Roman" w:hAnsi="Times New Roman"/>
          <w:sz w:val="24"/>
          <w:szCs w:val="24"/>
        </w:rPr>
        <w:t>2024 года в 16:00                 по местному времени.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2.4. </w:t>
      </w:r>
      <w:r w:rsidRPr="00D15C4B">
        <w:rPr>
          <w:rFonts w:ascii="Times New Roman" w:hAnsi="Times New Roman"/>
          <w:bCs/>
          <w:sz w:val="24"/>
          <w:szCs w:val="24"/>
        </w:rPr>
        <w:t xml:space="preserve">Дата определения Участников:  22 апреля  </w:t>
      </w:r>
      <w:r w:rsidRPr="00D15C4B">
        <w:rPr>
          <w:rFonts w:ascii="Times New Roman" w:hAnsi="Times New Roman"/>
          <w:sz w:val="24"/>
          <w:szCs w:val="24"/>
        </w:rPr>
        <w:t>2024 года в 10:00 по местному времени.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2.5. </w:t>
      </w:r>
      <w:r w:rsidRPr="00D15C4B">
        <w:rPr>
          <w:rFonts w:ascii="Times New Roman" w:hAnsi="Times New Roman"/>
          <w:bCs/>
          <w:sz w:val="24"/>
          <w:szCs w:val="24"/>
        </w:rPr>
        <w:t xml:space="preserve">Дата и время проведения аукциона: 24 апреля </w:t>
      </w:r>
      <w:r w:rsidRPr="00D15C4B">
        <w:rPr>
          <w:rFonts w:ascii="Times New Roman" w:hAnsi="Times New Roman"/>
          <w:sz w:val="24"/>
          <w:szCs w:val="24"/>
        </w:rPr>
        <w:t>2024 года 10:00 часов по местному времени.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b/>
          <w:bCs/>
          <w:sz w:val="24"/>
          <w:szCs w:val="24"/>
        </w:rPr>
        <w:t>3. Срок и порядок регистрации на электронной площадке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3.1. 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3.2. Дата и время регистрации на электронной площадке претендентов на участие               в аукционе осуществляется ежедневно, круглосуточно, но не позднее даты и времени окончания  подачи (приема) Заявок.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3.3. Регистрация на электронной площадке осуществляется без взимания платы.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3.4. Регистрации на электронной площадке подлежат Претенденты, ранее                           не зарегистрированные на электронной площадке или регистрация которых,                       на  электронной площадке была ими прекращена.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3.5. Регистрация на электронной площадке проводится в соответствии с Регламентом электронной площадки.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b/>
          <w:bCs/>
          <w:sz w:val="24"/>
          <w:szCs w:val="24"/>
        </w:rPr>
        <w:t>4. Порядок подачи (приема) и отзыва заявок.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4.1.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4.2.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4.3. Заявка (Приложение № 3)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                  от 21 декабря 2001 г. № 178-ФЗ «О приватизации государственного и муниципального имущества».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4.4. Одно лицо имеет право подать только одну заявку.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4.5. При приеме заявок от претендентов Организатор продаж обеспечивает: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- регистрацию заявок и прилагаемых к ним документов в журнале приема заявок.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Каждой заявке присваивается номер с указанием даты и времени приема; 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               и проведении продажи государственного или муниципального имущества в электронной форме».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4.6.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4.7.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4.8.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4.9.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4.10. Все подаваемые Претендентом документы не должны иметь не оговоренных исправлений. Все исправления должны быть надлежащим образом заверены. Печати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b/>
          <w:bCs/>
          <w:sz w:val="24"/>
          <w:szCs w:val="24"/>
        </w:rPr>
        <w:t>5. Перечень документов, представляемых участниками аукциона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b/>
          <w:bCs/>
          <w:sz w:val="24"/>
          <w:szCs w:val="24"/>
        </w:rPr>
        <w:t>и требования к их оформлению.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5.1.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5.1.1.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нотариально заверенная копия такой доверенности.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   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5.1.2. юридические лица: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5.1.3. физические лица: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- документ, удостоверяющий личность (копии всех страниц).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5.1.4. Опись представленных документов, подписанная претендентом или его уполномоченным представителем.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5.1.5. Документы, представляемые иностранными лицами, должны быть легализованы         в установленном порядке и иметь нотариально заверенный перевод на русский язык.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5.1.6.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5.1.7. Заявки подаются одновременно с полным комплектом документов, установленным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в настоящем информационном сообщении.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5.1.8. Наличие электронной подписи означает, что документы и сведения, поданные           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                   за подлинность и достоверность таких документов и сведений.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5.1.9.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 применяется  и для договора купли-продажи имущества           в электронной форме.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b/>
          <w:bCs/>
          <w:sz w:val="24"/>
          <w:szCs w:val="24"/>
        </w:rPr>
        <w:t>6. Ограничения на участие в аукционе отдельных категорий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b/>
          <w:bCs/>
          <w:sz w:val="24"/>
          <w:szCs w:val="24"/>
        </w:rPr>
        <w:t>физических и юридических лиц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6.1. Покупателями муниципального имущества могут быть лица, отвечающие признакам покупателя в соответствии с Федеральным законом от 21 декабря 2001 г. № 178-ФЗ        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52448" w:rsidRPr="00D15C4B" w:rsidRDefault="00852448" w:rsidP="00D15C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6.2. Покупателями муниципального имущества Притобольного муниципального округа Курганской области могут быть любые физические и юридические лица, за исключением случаев ограничения участия лиц, предусмотренных статьей 5 Федерального закона         от 21 декабря 2001 г. № 178-ФЗ «О приватизации государственного и муниципального имущества» (далее – Закон):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- государственных и муниципальных унитарных предприятий, государственных                  и муниципальных учреждений;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финансовых операций (оффшорные зоны), и которые не осуществляют раскрытие             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b/>
          <w:bCs/>
          <w:sz w:val="24"/>
          <w:szCs w:val="24"/>
        </w:rPr>
        <w:t>7. Порядок внесения задатка и его возврата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7.1. </w:t>
      </w:r>
      <w:r w:rsidRPr="00D15C4B">
        <w:rPr>
          <w:rFonts w:ascii="Times New Roman" w:hAnsi="Times New Roman"/>
          <w:b/>
          <w:bCs/>
          <w:sz w:val="24"/>
          <w:szCs w:val="24"/>
        </w:rPr>
        <w:t>Порядок внесения задатка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7.1.1.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                     в письменной форме.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7.1.2.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7.2. </w:t>
      </w:r>
      <w:r w:rsidRPr="00D15C4B">
        <w:rPr>
          <w:rFonts w:ascii="Times New Roman" w:hAnsi="Times New Roman"/>
          <w:b/>
          <w:bCs/>
          <w:sz w:val="24"/>
          <w:szCs w:val="24"/>
        </w:rPr>
        <w:t>Порядок возврата задатка</w:t>
      </w:r>
    </w:p>
    <w:p w:rsidR="00852448" w:rsidRPr="00D15C4B" w:rsidRDefault="00852448" w:rsidP="00D15C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7.2.1. Лицам, перечислившим задаток для участия в аукционе по продаже муниципального имущества Притобольного муниципального округа Курганской области денежные средства возвращаются в следующем порядке: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в) 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           в порядке, установленном для участников аукциона.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7.2.2. 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             в установленном порядке заявки до даты окончания приема заявок, поступивший                от Претендента задаток подлежит возврату в срок не позднее 5 (пяти) дней со дня поступления уведомления об отзыве заявки.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7.2.3. Продавец вправе отказаться от проведения аукциона в любое время, но не позднее чем за три дня до наступления даты его проведения, о чем он извещает Претендентов        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и официальном сайте Правительства Российской Федерации в сети Интернет.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7.2.4. Продавец вправе принять решение о продлении срока приема заявок,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 и официальном сайте Правительства Российской Федерации в сети Интернет не позднее даты окончания приема заявок.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7.2.5. В случае отмены проведения аукциона Организатор возвращает задатки Претендентам в течение 5 (пяти) календарных дней с даты размещения об этом информационного сообщения.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7.2.6. 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с даты поступления в адрес Организатора требования Претендента        о возврате суммы задатка в связи с продлением срока приема заявок, переносом сроков определения участников и подведения итогов аукциона.</w:t>
      </w:r>
    </w:p>
    <w:p w:rsidR="00852448" w:rsidRPr="00D15C4B" w:rsidRDefault="00852448" w:rsidP="00D15C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7.2.7. Задаток победителя аукциона по продаже муниципального имущества Притобольного муниципального округа Курганской области засчитывается в счет оплаты приобретаемого имущества и подлежит перечислению в установленном порядке в бюджет Притобольного муниципального округа Курганской области в течение 5 (пяти) календарных дней со дня истечения срока, установленного для заключения договора купли-продажи имущества.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7.2.8. При уклонении или отказе победителя от заключения в установленный срок договора купли-продажи муниципального имущества результаты продажи аннулируются продавцом, победитель  утрачивает право на заключение указанного договора, задаток ему не возвращается.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7.2.9.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Российской Федерации в договоре купли-продажи имущества, задаток ему                         не возвращается.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7.2.10. В случае отзыва претендентом заявки, поступивший задаток подлежит возврату      в течение 5 (пяти) календарных дней со дня поступления уведомления об отзыве заявки.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7.2.11.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            к участию в продаже имущества.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b/>
          <w:bCs/>
          <w:sz w:val="24"/>
          <w:szCs w:val="24"/>
        </w:rPr>
        <w:t>8. Порядок ознакомления со сведениями об Имуществе, выставляемом на аукцион</w:t>
      </w:r>
    </w:p>
    <w:p w:rsidR="00852448" w:rsidRPr="00D15C4B" w:rsidRDefault="00852448" w:rsidP="00D15C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8.1. Информация о проведении аукциона по продаже муниципального имущества Притобольного муниципального округа Курганской области размещается на официальном сайте Российской Федерации для размещения информации о проведении торгов: </w:t>
      </w:r>
      <w:hyperlink r:id="rId8" w:history="1">
        <w:r w:rsidRPr="00D15C4B">
          <w:rPr>
            <w:rFonts w:ascii="Times New Roman" w:hAnsi="Times New Roman"/>
            <w:sz w:val="24"/>
            <w:u w:val="single"/>
            <w:lang w:val="en-US"/>
          </w:rPr>
          <w:t>www</w:t>
        </w:r>
        <w:r w:rsidRPr="00D15C4B">
          <w:rPr>
            <w:rFonts w:ascii="Times New Roman" w:hAnsi="Times New Roman"/>
            <w:sz w:val="24"/>
            <w:u w:val="single"/>
          </w:rPr>
          <w:t>.</w:t>
        </w:r>
        <w:r w:rsidRPr="00D15C4B">
          <w:rPr>
            <w:rFonts w:ascii="Times New Roman" w:hAnsi="Times New Roman"/>
            <w:sz w:val="24"/>
            <w:u w:val="single"/>
            <w:lang w:val="en-US"/>
          </w:rPr>
          <w:t>torgi</w:t>
        </w:r>
        <w:r w:rsidRPr="00D15C4B">
          <w:rPr>
            <w:rFonts w:ascii="Times New Roman" w:hAnsi="Times New Roman"/>
            <w:sz w:val="24"/>
            <w:u w:val="single"/>
          </w:rPr>
          <w:t>.</w:t>
        </w:r>
        <w:r w:rsidRPr="00D15C4B">
          <w:rPr>
            <w:rFonts w:ascii="Times New Roman" w:hAnsi="Times New Roman"/>
            <w:sz w:val="24"/>
            <w:u w:val="single"/>
            <w:lang w:val="en-US"/>
          </w:rPr>
          <w:t>gov</w:t>
        </w:r>
        <w:r w:rsidRPr="00D15C4B">
          <w:rPr>
            <w:rFonts w:ascii="Times New Roman" w:hAnsi="Times New Roman"/>
            <w:sz w:val="24"/>
            <w:u w:val="single"/>
          </w:rPr>
          <w:t>.</w:t>
        </w:r>
        <w:r w:rsidRPr="00D15C4B">
          <w:rPr>
            <w:rFonts w:ascii="Times New Roman" w:hAnsi="Times New Roman"/>
            <w:sz w:val="24"/>
            <w:u w:val="single"/>
            <w:lang w:val="en-US"/>
          </w:rPr>
          <w:t>ru</w:t>
        </w:r>
      </w:hyperlink>
      <w:r w:rsidRPr="00D15C4B">
        <w:rPr>
          <w:rFonts w:ascii="Times New Roman" w:hAnsi="Times New Roman"/>
          <w:sz w:val="24"/>
          <w:szCs w:val="24"/>
        </w:rPr>
        <w:t xml:space="preserve">, а также на официальном сайте Администрации Притобольного муниципального округа Курганской области Российской Федерации в информационно-телекоммуникационной сети «Интернет» </w:t>
      </w:r>
      <w:hyperlink r:id="rId9" w:tgtFrame="_blank" w:history="1">
        <w:r w:rsidRPr="00D15C4B">
          <w:rPr>
            <w:rFonts w:ascii="Times New Roman" w:hAnsi="Times New Roman"/>
            <w:bCs/>
            <w:sz w:val="24"/>
            <w:u w:val="single"/>
          </w:rPr>
          <w:t>http://admpritobol.ru</w:t>
        </w:r>
      </w:hyperlink>
      <w:r w:rsidRPr="00BF6D82">
        <w:t xml:space="preserve"> </w:t>
      </w:r>
      <w:r w:rsidRPr="00D15C4B">
        <w:rPr>
          <w:rFonts w:ascii="Times New Roman" w:hAnsi="Times New Roman"/>
          <w:sz w:val="24"/>
          <w:szCs w:val="24"/>
        </w:rPr>
        <w:t>в разделе «Продажа муниципального имущества». Извещение о проведении аукциона размещено                        в и</w:t>
      </w:r>
      <w:r w:rsidRPr="00D15C4B">
        <w:rPr>
          <w:rFonts w:ascii="Times New Roman" w:hAnsi="Times New Roman"/>
          <w:sz w:val="24"/>
          <w:szCs w:val="24"/>
          <w:shd w:val="clear" w:color="auto" w:fill="FFFFFF"/>
        </w:rPr>
        <w:t>нформационном бюллетени «Муниципальный вестник Притоболья».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8.2. С информацией об участии в продаже, о порядке проведения продажи, с формой заявки, условиями договора купли-продажи, претенденты могут ознакомиться на официальном сайте Российской Федерации для размещения информации о проведении торгов: </w:t>
      </w:r>
      <w:hyperlink r:id="rId10" w:history="1">
        <w:r w:rsidRPr="00D15C4B">
          <w:rPr>
            <w:rFonts w:ascii="Times New Roman" w:hAnsi="Times New Roman"/>
            <w:sz w:val="24"/>
            <w:u w:val="single"/>
            <w:lang w:val="en-US"/>
          </w:rPr>
          <w:t>www</w:t>
        </w:r>
        <w:r w:rsidRPr="00D15C4B">
          <w:rPr>
            <w:rFonts w:ascii="Times New Roman" w:hAnsi="Times New Roman"/>
            <w:sz w:val="24"/>
            <w:u w:val="single"/>
          </w:rPr>
          <w:t>.</w:t>
        </w:r>
        <w:r w:rsidRPr="00D15C4B">
          <w:rPr>
            <w:rFonts w:ascii="Times New Roman" w:hAnsi="Times New Roman"/>
            <w:sz w:val="24"/>
            <w:u w:val="single"/>
            <w:lang w:val="en-US"/>
          </w:rPr>
          <w:t>torgi</w:t>
        </w:r>
        <w:r w:rsidRPr="00D15C4B">
          <w:rPr>
            <w:rFonts w:ascii="Times New Roman" w:hAnsi="Times New Roman"/>
            <w:sz w:val="24"/>
            <w:u w:val="single"/>
          </w:rPr>
          <w:t>.</w:t>
        </w:r>
        <w:r w:rsidRPr="00D15C4B">
          <w:rPr>
            <w:rFonts w:ascii="Times New Roman" w:hAnsi="Times New Roman"/>
            <w:sz w:val="24"/>
            <w:u w:val="single"/>
            <w:lang w:val="en-US"/>
          </w:rPr>
          <w:t>gov</w:t>
        </w:r>
        <w:r w:rsidRPr="00D15C4B">
          <w:rPr>
            <w:rFonts w:ascii="Times New Roman" w:hAnsi="Times New Roman"/>
            <w:sz w:val="24"/>
            <w:u w:val="single"/>
          </w:rPr>
          <w:t>.</w:t>
        </w:r>
        <w:r w:rsidRPr="00D15C4B">
          <w:rPr>
            <w:rFonts w:ascii="Times New Roman" w:hAnsi="Times New Roman"/>
            <w:sz w:val="24"/>
            <w:u w:val="single"/>
            <w:lang w:val="en-US"/>
          </w:rPr>
          <w:t>ru</w:t>
        </w:r>
      </w:hyperlink>
      <w:r w:rsidRPr="00D15C4B">
        <w:rPr>
          <w:rFonts w:ascii="Times New Roman" w:hAnsi="Times New Roman"/>
          <w:sz w:val="24"/>
          <w:szCs w:val="24"/>
        </w:rPr>
        <w:t xml:space="preserve">, а также на официальном сайте Администрации Притобольного муниципального округа Курганской области Российской Федерации в информационно-телекоммуникационной сети «Интернет» </w:t>
      </w:r>
      <w:hyperlink r:id="rId11" w:tgtFrame="_blank" w:history="1">
        <w:r w:rsidRPr="00D15C4B">
          <w:rPr>
            <w:rFonts w:ascii="Times New Roman" w:hAnsi="Times New Roman"/>
            <w:bCs/>
            <w:sz w:val="24"/>
            <w:u w:val="single"/>
          </w:rPr>
          <w:t>http://admpritobol.ru</w:t>
        </w:r>
      </w:hyperlink>
      <w:r w:rsidRPr="00BF6D82">
        <w:t xml:space="preserve"> </w:t>
      </w:r>
      <w:r w:rsidRPr="00D15C4B">
        <w:rPr>
          <w:rFonts w:ascii="Times New Roman" w:hAnsi="Times New Roman"/>
          <w:sz w:val="24"/>
          <w:szCs w:val="24"/>
        </w:rPr>
        <w:t xml:space="preserve">в разделе «Продажа муниципального имущества». 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8.3. 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проведении аукциона по продаже имущества,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запрос о разъяснении размещенной информации.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дней до окончания подачи заявок. 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info@roseltorg.ru 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b/>
          <w:bCs/>
          <w:sz w:val="24"/>
          <w:szCs w:val="24"/>
        </w:rPr>
        <w:t>9. Порядок определения участников аукциона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9.1.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9.2.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9.3. 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9.4.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а также на сайте Продавца в сети «Интернет».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9.5.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9.6. Претендент не допускается к участию в аукционе по следующим основаниям: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б) представлены не все документы в соответствии с перечнем, указанным                             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9.7.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b/>
          <w:bCs/>
          <w:sz w:val="24"/>
          <w:szCs w:val="24"/>
        </w:rPr>
        <w:t>10. Порядок проведения аукциона и определения победителя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10.1.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10.2.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если в течение указанного времени: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б) не поступило ни одного предложения о начальной цене имущества, то аукцион              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10.3. </w:t>
      </w:r>
      <w:r w:rsidRPr="00D15C4B">
        <w:rPr>
          <w:rFonts w:ascii="Times New Roman" w:hAnsi="Times New Roman"/>
          <w:bCs/>
          <w:sz w:val="24"/>
          <w:szCs w:val="24"/>
        </w:rPr>
        <w:t xml:space="preserve">Лицом, имеющим право приобретения Имущество продажи </w:t>
      </w:r>
      <w:r w:rsidRPr="00D15C4B">
        <w:rPr>
          <w:rFonts w:ascii="Times New Roman" w:hAnsi="Times New Roman"/>
          <w:sz w:val="24"/>
          <w:szCs w:val="24"/>
        </w:rPr>
        <w:t>(далее – победителем торгов), признается участник, предложивший наиболее высокую цену продажи                    за Имущество.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10.4. 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10.5. 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            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Результаты торгов аннулируются продавцом.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10.6.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 оформления протокола об итогах аукциона.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10.7.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10.8. Процедура аукциона считается завершенной со времени подписания продавцом протокола об итогах такой продажи.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10.9.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б) цена сделки;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в) фамилия, имя, отчество физического лица или наименование юридического лица -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победителя.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10.10. Аукцион признается несостоявшимся в следующих случаях: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а) не было подано ни одной заявки на участие либо ни один из претендентов не признан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участником;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10.11. Решение о признании аукциона несостоявшимся оформляется протоколом                об итогах аукциона.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b/>
          <w:bCs/>
          <w:sz w:val="24"/>
          <w:szCs w:val="24"/>
        </w:rPr>
        <w:t>11. Срок заключения договора купли-продажи имущества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11.1. Договор купли-продажи имущества заключается между продавцом и победителем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аукциона в установленном законодательством порядке в течение 5 (пяти) рабочих дней       с даты подведения итогов аукциона в Администрации Притобольного муниципального округа Курганской области.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11.1.1.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                  не возвращается.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11.2.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                        не возвращается.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 xml:space="preserve">Право собственности на имущество переходит к Покупателю в порядке, установленном 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законодательством Российской Федерации, в соответствии с договором купли-продажи.</w:t>
      </w:r>
    </w:p>
    <w:p w:rsidR="00852448" w:rsidRPr="00D15C4B" w:rsidRDefault="00852448" w:rsidP="00D1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11.3. Задаток, перечисленный покупателем для участия в аукционе, засчитывается в счет оплаты имущества.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11.4. Факт оплаты имущества подтверждается выпиской со счета о поступлении средств       в размере и сроки, указанные в договоре купли-продажи.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b/>
          <w:bCs/>
          <w:sz w:val="24"/>
          <w:szCs w:val="24"/>
        </w:rPr>
        <w:t>12. Переход права собственности на имущество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12.1. Передача имущества и оформление права собственности на него осуществляются    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12.2.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C4B">
        <w:rPr>
          <w:rFonts w:ascii="Times New Roman" w:hAnsi="Times New Roman"/>
          <w:b/>
          <w:bCs/>
          <w:sz w:val="24"/>
          <w:szCs w:val="24"/>
        </w:rPr>
        <w:t>13. Заключительные положения</w:t>
      </w:r>
    </w:p>
    <w:p w:rsidR="00852448" w:rsidRPr="00D15C4B" w:rsidRDefault="00852448" w:rsidP="00D15C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C4B">
        <w:rPr>
          <w:rFonts w:ascii="Times New Roman" w:hAnsi="Times New Roman"/>
          <w:sz w:val="24"/>
          <w:szCs w:val="24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852448" w:rsidRPr="00D15C4B" w:rsidRDefault="00852448" w:rsidP="00D15C4B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852448" w:rsidRPr="00D15C4B" w:rsidRDefault="00852448" w:rsidP="00D15C4B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852448" w:rsidRPr="00080FE8" w:rsidRDefault="00852448" w:rsidP="00080FE8">
      <w:pPr>
        <w:widowControl w:val="0"/>
        <w:tabs>
          <w:tab w:val="left" w:pos="142"/>
        </w:tabs>
        <w:suppressAutoHyphens/>
        <w:autoSpaceDE w:val="0"/>
        <w:spacing w:after="0" w:line="100" w:lineRule="atLeast"/>
        <w:jc w:val="righ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Приложение № 3 </w:t>
      </w:r>
    </w:p>
    <w:p w:rsidR="00852448" w:rsidRPr="00080FE8" w:rsidRDefault="00852448" w:rsidP="00080FE8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к распоряжению </w:t>
      </w:r>
      <w:r w:rsidRPr="00080FE8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Администрации </w:t>
      </w:r>
    </w:p>
    <w:p w:rsidR="00852448" w:rsidRPr="00080FE8" w:rsidRDefault="00852448" w:rsidP="00080FE8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Притобольного муниципального округа </w:t>
      </w:r>
    </w:p>
    <w:p w:rsidR="00852448" w:rsidRPr="00080FE8" w:rsidRDefault="00852448" w:rsidP="00080FE8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A"/>
          <w:kern w:val="2"/>
          <w:sz w:val="24"/>
          <w:szCs w:val="24"/>
          <w:lang/>
        </w:rPr>
        <w:t>Курганской области</w:t>
      </w:r>
      <w:r w:rsidRPr="00080FE8"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  <w:t xml:space="preserve"> </w:t>
      </w:r>
    </w:p>
    <w:p w:rsidR="00852448" w:rsidRPr="00080FE8" w:rsidRDefault="00852448" w:rsidP="00080FE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cs="Calibri"/>
          <w:color w:val="00000A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/>
        </w:rPr>
        <w:t>о</w:t>
      </w:r>
      <w:r w:rsidRPr="00080FE8">
        <w:rPr>
          <w:rFonts w:ascii="Times New Roman" w:hAnsi="Times New Roman"/>
          <w:color w:val="000000"/>
          <w:kern w:val="2"/>
          <w:sz w:val="24"/>
          <w:szCs w:val="24"/>
          <w:lang/>
        </w:rPr>
        <w:t>т</w:t>
      </w:r>
      <w:r w:rsidRPr="00080FE8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  22  марта  </w:t>
      </w:r>
      <w:r w:rsidRPr="00080FE8">
        <w:rPr>
          <w:rFonts w:ascii="Times New Roman" w:hAnsi="Times New Roman"/>
          <w:color w:val="000000"/>
          <w:kern w:val="2"/>
          <w:sz w:val="24"/>
          <w:szCs w:val="24"/>
          <w:lang/>
        </w:rPr>
        <w:t>202</w:t>
      </w:r>
      <w:r w:rsidRPr="00080FE8">
        <w:rPr>
          <w:rFonts w:ascii="Times New Roman" w:hAnsi="Times New Roman"/>
          <w:color w:val="000000"/>
          <w:kern w:val="2"/>
          <w:sz w:val="24"/>
          <w:szCs w:val="24"/>
          <w:lang/>
        </w:rPr>
        <w:t>4</w:t>
      </w:r>
      <w:r w:rsidRPr="00080FE8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 г. №</w:t>
      </w:r>
      <w:r w:rsidRPr="00080FE8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 129-р</w:t>
      </w:r>
    </w:p>
    <w:p w:rsidR="00852448" w:rsidRPr="00080FE8" w:rsidRDefault="00852448" w:rsidP="00080FE8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  <w:t xml:space="preserve"> </w:t>
      </w:r>
      <w:r w:rsidRPr="00080FE8">
        <w:rPr>
          <w:rFonts w:ascii="Times New Roman" w:hAnsi="Times New Roman"/>
          <w:bCs/>
          <w:color w:val="00000A"/>
          <w:kern w:val="2"/>
          <w:sz w:val="24"/>
          <w:szCs w:val="24"/>
          <w:lang/>
        </w:rPr>
        <w:t>«</w:t>
      </w:r>
      <w:r w:rsidRPr="00080FE8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О повторном проведении аукциона </w:t>
      </w:r>
    </w:p>
    <w:p w:rsidR="00852448" w:rsidRPr="00080FE8" w:rsidRDefault="00852448" w:rsidP="00080FE8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080FE8">
        <w:rPr>
          <w:rFonts w:ascii="Times New Roman" w:eastAsia="Arial Unicode MS" w:hAnsi="Times New Roman"/>
          <w:kern w:val="2"/>
          <w:sz w:val="24"/>
          <w:szCs w:val="24"/>
          <w:lang/>
        </w:rPr>
        <w:t>по продаже объекта движимого имущества</w:t>
      </w:r>
    </w:p>
    <w:p w:rsidR="00852448" w:rsidRPr="00080FE8" w:rsidRDefault="00852448" w:rsidP="00080FE8">
      <w:pPr>
        <w:keepNext/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080FE8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                                                                                    автобуса для </w:t>
      </w:r>
      <w:r w:rsidRPr="00080FE8">
        <w:rPr>
          <w:rFonts w:ascii="Times New Roman" w:eastAsia="Arial Unicode MS" w:hAnsi="Times New Roman"/>
          <w:kern w:val="2"/>
          <w:sz w:val="24"/>
          <w:szCs w:val="24"/>
          <w:lang/>
        </w:rPr>
        <w:t>перевозки детей ПАЗ 32053-70,</w:t>
      </w:r>
      <w:r w:rsidRPr="00080FE8">
        <w:rPr>
          <w:rFonts w:ascii="Times New Roman" w:hAnsi="Times New Roman"/>
          <w:kern w:val="2"/>
          <w:sz w:val="24"/>
          <w:szCs w:val="24"/>
          <w:lang/>
        </w:rPr>
        <w:t xml:space="preserve"> </w:t>
      </w:r>
    </w:p>
    <w:p w:rsidR="00852448" w:rsidRPr="00080FE8" w:rsidRDefault="00852448" w:rsidP="00080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80FE8">
        <w:rPr>
          <w:rFonts w:ascii="Times New Roman" w:hAnsi="Times New Roman"/>
          <w:color w:val="000000"/>
          <w:sz w:val="24"/>
          <w:szCs w:val="24"/>
        </w:rPr>
        <w:t>идентификационный номер</w:t>
      </w:r>
    </w:p>
    <w:p w:rsidR="00852448" w:rsidRPr="00080FE8" w:rsidRDefault="00852448" w:rsidP="00080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80FE8">
        <w:rPr>
          <w:rFonts w:ascii="Times New Roman" w:hAnsi="Times New Roman"/>
          <w:color w:val="000000"/>
          <w:sz w:val="24"/>
          <w:szCs w:val="24"/>
        </w:rPr>
        <w:t xml:space="preserve"> (VIN) X1M3205CX80004307,</w:t>
      </w:r>
    </w:p>
    <w:p w:rsidR="00852448" w:rsidRPr="00080FE8" w:rsidRDefault="00852448" w:rsidP="00080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080FE8">
        <w:rPr>
          <w:rFonts w:ascii="Times New Roman" w:hAnsi="Times New Roman"/>
          <w:color w:val="000000"/>
          <w:sz w:val="24"/>
          <w:szCs w:val="24"/>
        </w:rPr>
        <w:t xml:space="preserve"> год выпуска 2011,</w:t>
      </w:r>
      <w:r w:rsidRPr="00080FE8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852448" w:rsidRPr="00080FE8" w:rsidRDefault="00852448" w:rsidP="00080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80FE8">
        <w:rPr>
          <w:rFonts w:ascii="Times New Roman" w:hAnsi="Times New Roman"/>
          <w:bCs/>
          <w:iCs/>
          <w:color w:val="000000"/>
          <w:sz w:val="24"/>
          <w:szCs w:val="24"/>
        </w:rPr>
        <w:t xml:space="preserve">№ двигателя 523400 В1005538, </w:t>
      </w:r>
    </w:p>
    <w:p w:rsidR="00852448" w:rsidRPr="00080FE8" w:rsidRDefault="00852448" w:rsidP="00080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080FE8">
        <w:rPr>
          <w:rFonts w:ascii="Times New Roman" w:hAnsi="Times New Roman"/>
          <w:bCs/>
          <w:iCs/>
          <w:color w:val="000000"/>
          <w:sz w:val="24"/>
          <w:szCs w:val="24"/>
        </w:rPr>
        <w:t>цвет желтый</w:t>
      </w:r>
      <w:r w:rsidRPr="00080FE8">
        <w:rPr>
          <w:rFonts w:ascii="Times New Roman" w:hAnsi="Times New Roman"/>
          <w:color w:val="00000A"/>
          <w:sz w:val="24"/>
          <w:szCs w:val="24"/>
        </w:rPr>
        <w:t>»</w:t>
      </w:r>
    </w:p>
    <w:p w:rsidR="00852448" w:rsidRPr="00080FE8" w:rsidRDefault="00852448" w:rsidP="00080FE8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852448" w:rsidRPr="00080FE8" w:rsidRDefault="00852448" w:rsidP="00080FE8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852448" w:rsidRPr="00080FE8" w:rsidRDefault="00852448" w:rsidP="00080FE8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Заявка 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  <w:r w:rsidRPr="00080FE8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на участие в аукционе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  « ____» ______________ 20___г.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(дата проведения аукциона)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52448" w:rsidRPr="00080FE8" w:rsidRDefault="00852448" w:rsidP="00080FE8">
      <w:pPr>
        <w:keepNext/>
        <w:widowControl w:val="0"/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Заявитель ________________________________________________________________________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(полное наименование юридического лица, подающего заявку: почтовый индекс и адрес, ОГРН, телефон/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852448" w:rsidRPr="00080FE8" w:rsidRDefault="00852448" w:rsidP="00080FE8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852448" w:rsidRPr="00080FE8" w:rsidRDefault="00852448" w:rsidP="00080FE8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__________________________________________________________________________________</w:t>
      </w:r>
    </w:p>
    <w:p w:rsidR="00852448" w:rsidRPr="00080FE8" w:rsidRDefault="00852448" w:rsidP="00080FE8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именуемый далее </w:t>
      </w:r>
      <w:r w:rsidRPr="00080FE8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Претендент</w:t>
      </w: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, в лице ________________________________________________________________________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(фамилия, имя, отчество, должность)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действующего на основании ______________________________________________________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                                      (наименование и реквизиты документа, на основании    которого действует представитель)</w:t>
      </w:r>
    </w:p>
    <w:p w:rsidR="00852448" w:rsidRPr="00080FE8" w:rsidRDefault="00852448" w:rsidP="00080FE8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</w:p>
    <w:p w:rsidR="00852448" w:rsidRPr="00080FE8" w:rsidRDefault="00852448" w:rsidP="00080FE8">
      <w:pPr>
        <w:keepNext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bCs/>
          <w:color w:val="000000"/>
          <w:kern w:val="2"/>
          <w:sz w:val="24"/>
          <w:szCs w:val="24"/>
          <w:lang w:bidi="hi-IN"/>
        </w:rPr>
        <w:t>ознакомившись</w:t>
      </w: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с распоряжением  Администрации Притобольного муниципального округа «</w:t>
      </w:r>
      <w:r w:rsidRPr="00080FE8">
        <w:rPr>
          <w:rFonts w:ascii="Times New Roman" w:eastAsia="Arial Unicode MS" w:hAnsi="Times New Roman"/>
          <w:kern w:val="2"/>
          <w:sz w:val="24"/>
          <w:szCs w:val="24"/>
          <w:lang/>
        </w:rPr>
        <w:t>О проведении  аукциона в электронной форме  по продаже муниципального имуществ</w:t>
      </w:r>
      <w:r w:rsidRPr="00080FE8">
        <w:rPr>
          <w:rFonts w:ascii="Times New Roman" w:eastAsia="Arial Unicode MS" w:hAnsi="Times New Roman"/>
          <w:kern w:val="2"/>
          <w:sz w:val="24"/>
          <w:szCs w:val="24"/>
          <w:lang/>
        </w:rPr>
        <w:t>а»</w:t>
      </w: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от ________________2024 года № _____, с извещением о проведении аукциона о продаже объектов приватизации, проектом договора купли-продажи муниципального имущества Притобольного муниципального округа Курганской области на аукционе, имуществом подлежащим приватизации, </w:t>
      </w:r>
      <w:r w:rsidRPr="00080FE8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принимает решение</w:t>
      </w: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об участии в аукционе по продаже следующего муниципального имущества  Притобольного муниципального округа Курганской области: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(наименование имущества,  его местонахождение)</w:t>
      </w:r>
    </w:p>
    <w:p w:rsidR="00852448" w:rsidRPr="00080FE8" w:rsidRDefault="00852448" w:rsidP="00080FE8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- </w:t>
      </w:r>
      <w:r w:rsidRPr="00080FE8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обязуется: 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1) соблюдать порядок проведения продажи, установленный законодательством Российской Федерации.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2) в случае признания победителем или единственным участником аукциона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Банковские реквизиты для возврата задатка: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Получатель ________________________________________________________________________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ИНН/КПП Претендента ________________________________________________________________________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Наименование банка ________________________________________________________________________ 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Расчетный счет Претендента (для юр. лиц и ИП) ________________________________________________________________________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Расчетный счет банка (для физ. лиц) ________________________________________________________________________ 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Лицевой счет Претендента (для физ. Лиц) ________________________________________________________________________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852448" w:rsidRPr="00080FE8" w:rsidRDefault="00852448" w:rsidP="00080FE8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Приложение</w:t>
      </w: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: 1.</w:t>
      </w:r>
    </w:p>
    <w:p w:rsidR="00852448" w:rsidRPr="00080FE8" w:rsidRDefault="00852448" w:rsidP="00080FE8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</w: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  <w:t xml:space="preserve">   2.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Подпись Претендента (его уполномоченного лица)</w:t>
      </w: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52448" w:rsidRPr="00080FE8" w:rsidRDefault="00852448" w:rsidP="00080FE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080FE8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______________________________             м.п.     «_____» _______________ 20___ г.</w:t>
      </w:r>
    </w:p>
    <w:p w:rsidR="00852448" w:rsidRPr="00D15C4B" w:rsidRDefault="00852448" w:rsidP="00D15C4B">
      <w:pPr>
        <w:jc w:val="both"/>
        <w:rPr>
          <w:color w:val="000000"/>
        </w:rPr>
      </w:pPr>
    </w:p>
    <w:p w:rsidR="00852448" w:rsidRPr="006A215A" w:rsidRDefault="00852448" w:rsidP="006A215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A215A">
        <w:rPr>
          <w:rFonts w:ascii="Times New Roman" w:hAnsi="Times New Roman"/>
          <w:sz w:val="24"/>
          <w:szCs w:val="24"/>
          <w:lang w:eastAsia="en-US"/>
        </w:rPr>
        <w:t xml:space="preserve">Приложение 4 </w:t>
      </w:r>
    </w:p>
    <w:p w:rsidR="00852448" w:rsidRPr="006A215A" w:rsidRDefault="00852448" w:rsidP="006A215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A215A">
        <w:rPr>
          <w:rFonts w:ascii="Times New Roman" w:hAnsi="Times New Roman"/>
          <w:sz w:val="24"/>
          <w:szCs w:val="24"/>
          <w:lang w:eastAsia="en-US"/>
        </w:rPr>
        <w:t>к информационному сообщению</w:t>
      </w:r>
    </w:p>
    <w:p w:rsidR="00852448" w:rsidRPr="006A215A" w:rsidRDefault="00852448" w:rsidP="006A215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52448" w:rsidRPr="006A215A" w:rsidRDefault="00852448" w:rsidP="006A215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A215A">
        <w:rPr>
          <w:rFonts w:ascii="Times New Roman" w:hAnsi="Times New Roman"/>
          <w:sz w:val="24"/>
          <w:szCs w:val="24"/>
          <w:lang w:eastAsia="en-US"/>
        </w:rPr>
        <w:t>ПРОЕКТ</w:t>
      </w:r>
    </w:p>
    <w:p w:rsidR="00852448" w:rsidRPr="006A215A" w:rsidRDefault="00852448" w:rsidP="006A21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52448" w:rsidRPr="006A215A" w:rsidRDefault="00852448" w:rsidP="006A21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A215A">
        <w:rPr>
          <w:rFonts w:ascii="Times New Roman" w:hAnsi="Times New Roman"/>
          <w:sz w:val="24"/>
          <w:szCs w:val="24"/>
          <w:lang w:eastAsia="en-US"/>
        </w:rPr>
        <w:t>Договор №___/____</w:t>
      </w:r>
    </w:p>
    <w:p w:rsidR="00852448" w:rsidRPr="006A215A" w:rsidRDefault="00852448" w:rsidP="006A21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52448" w:rsidRPr="006A215A" w:rsidRDefault="00852448" w:rsidP="006A215A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6A215A">
        <w:rPr>
          <w:rFonts w:ascii="Times New Roman" w:hAnsi="Times New Roman"/>
          <w:b/>
          <w:lang w:eastAsia="en-US"/>
        </w:rPr>
        <w:t>купли-продажи муниципального движимого имущества,</w:t>
      </w:r>
    </w:p>
    <w:p w:rsidR="00852448" w:rsidRPr="006A215A" w:rsidRDefault="00852448" w:rsidP="006A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6A215A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 xml:space="preserve">автобус для перевозки детей ПАЗ 32053-70, </w:t>
      </w:r>
      <w:r w:rsidRPr="006A215A">
        <w:rPr>
          <w:rFonts w:ascii="Times New Roman" w:hAnsi="Times New Roman"/>
          <w:b/>
          <w:color w:val="000000"/>
          <w:sz w:val="24"/>
          <w:szCs w:val="24"/>
          <w:lang w:eastAsia="en-US"/>
        </w:rPr>
        <w:t>идентификационный номер</w:t>
      </w:r>
    </w:p>
    <w:p w:rsidR="00852448" w:rsidRPr="006A215A" w:rsidRDefault="00852448" w:rsidP="006A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</w:pPr>
      <w:r w:rsidRPr="006A215A">
        <w:rPr>
          <w:rFonts w:ascii="Times New Roman" w:hAnsi="Times New Roman"/>
          <w:b/>
          <w:color w:val="000000"/>
          <w:sz w:val="24"/>
          <w:szCs w:val="24"/>
          <w:lang w:eastAsia="en-US"/>
        </w:rPr>
        <w:t>(VIN) X1M3205CX80004307, год выпуска 2011,</w:t>
      </w:r>
      <w:r w:rsidRPr="006A215A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</w:t>
      </w:r>
      <w:r w:rsidRPr="006A215A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 xml:space="preserve">№ двигателя 523400 В1005538, </w:t>
      </w:r>
    </w:p>
    <w:p w:rsidR="00852448" w:rsidRPr="006A215A" w:rsidRDefault="00852448" w:rsidP="006A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6A215A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>цвет желтый</w:t>
      </w:r>
    </w:p>
    <w:p w:rsidR="00852448" w:rsidRPr="006A215A" w:rsidRDefault="00852448" w:rsidP="006A215A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52448" w:rsidRPr="006A215A" w:rsidRDefault="00852448" w:rsidP="006A215A">
      <w:pPr>
        <w:spacing w:after="0" w:line="240" w:lineRule="auto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с.Глядянское</w:t>
      </w:r>
    </w:p>
    <w:p w:rsidR="00852448" w:rsidRPr="006A215A" w:rsidRDefault="00852448" w:rsidP="006A215A">
      <w:pPr>
        <w:spacing w:after="0" w:line="240" w:lineRule="auto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Притобольный муниципальный округ</w:t>
      </w:r>
    </w:p>
    <w:p w:rsidR="00852448" w:rsidRPr="006A215A" w:rsidRDefault="00852448" w:rsidP="006A215A">
      <w:pPr>
        <w:spacing w:after="0" w:line="240" w:lineRule="auto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Курганская область                                                                                            ______________2024 год                                                     </w:t>
      </w:r>
    </w:p>
    <w:p w:rsidR="00852448" w:rsidRPr="006A215A" w:rsidRDefault="00852448" w:rsidP="006A215A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highlight w:val="yellow"/>
          <w:lang w:eastAsia="en-US"/>
        </w:rPr>
      </w:pPr>
      <w:r w:rsidRPr="006A215A">
        <w:rPr>
          <w:rFonts w:ascii="Times New Roman" w:hAnsi="Times New Roman"/>
          <w:lang w:eastAsia="en-US"/>
        </w:rPr>
        <w:t>Мы, нижеподписавшиеся, муниципальное образование Притобольный муниципальный округ Курганской области в лице Главы Притобольного муниципального округа Курганской области Спиридонова Дмитрия Алексеевича, действующего                на основании Устава Притобольного муниципального округа Курганской области, именуемый в дальнейшем «Продавец», с одной стороны, и гр.__________________________________________________________________________________ паспорт:_____________________________________________________________________________________________________________________________________________________________________________________________________________________________________________________,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именуемый в дальнейшем «Покупатель», с другой стороны,  совместно именуемые «Стороны», руководствуясь Гражданским кодексом РФ, Федеральным законом от 21 декабря 2001 года           № 178-ФЗ «О приватизации государственного и муниципального имущества», Прогнозным планом приватизации муниципального имущества Притобольного района на 2024 год, утвержденным решением Думы Притобольного муниципального округа Курганской области от 27 декабря 2023 года № 163, распоряжением Администрации  Притобольного  муниципального округа Курганской области       от______________2024 года №_____, протоколом об итогах ____________________________________________________________________________________,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заключили настоящий договор (далее по тексту - «Договор») о нижеследующем: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52448" w:rsidRPr="006A215A" w:rsidRDefault="00852448" w:rsidP="006A215A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6A215A">
        <w:rPr>
          <w:rFonts w:ascii="Times New Roman" w:hAnsi="Times New Roman"/>
          <w:b/>
          <w:lang w:eastAsia="en-US"/>
        </w:rPr>
        <w:t>1.</w:t>
      </w:r>
      <w:r w:rsidRPr="006A215A">
        <w:rPr>
          <w:rFonts w:ascii="Times New Roman" w:hAnsi="Times New Roman"/>
          <w:b/>
          <w:lang w:eastAsia="en-US"/>
        </w:rPr>
        <w:tab/>
        <w:t>Предмет договора</w:t>
      </w:r>
    </w:p>
    <w:p w:rsidR="00852448" w:rsidRPr="006A215A" w:rsidRDefault="00852448" w:rsidP="006A215A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1.</w:t>
      </w:r>
      <w:r w:rsidRPr="006A215A">
        <w:rPr>
          <w:rFonts w:ascii="Times New Roman" w:hAnsi="Times New Roman"/>
          <w:lang w:eastAsia="en-US"/>
        </w:rPr>
        <w:tab/>
        <w:t>Продавец обязуется передать, а Покупатель принять в собственность и оплатить по цене и на условиях Договора муниципальное имущество  Притобольного муниципального округа Курганской области:</w:t>
      </w:r>
    </w:p>
    <w:p w:rsidR="00852448" w:rsidRPr="006A215A" w:rsidRDefault="00852448" w:rsidP="006A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6A215A">
        <w:rPr>
          <w:rFonts w:ascii="Times New Roman" w:hAnsi="Times New Roman"/>
          <w:color w:val="000000"/>
          <w:sz w:val="24"/>
          <w:szCs w:val="24"/>
          <w:lang w:eastAsia="en-US"/>
        </w:rPr>
        <w:t>1)</w:t>
      </w:r>
      <w:r w:rsidRPr="006A215A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 xml:space="preserve"> </w:t>
      </w:r>
      <w:r w:rsidRPr="006A215A">
        <w:rPr>
          <w:rFonts w:ascii="Times New Roman" w:hAnsi="Times New Roman"/>
          <w:bCs/>
          <w:iCs/>
          <w:color w:val="000000"/>
          <w:lang w:eastAsia="en-US"/>
        </w:rPr>
        <w:t xml:space="preserve">автобус для перевозки детей ПАЗ 32053-70, </w:t>
      </w:r>
      <w:r w:rsidRPr="006A215A">
        <w:rPr>
          <w:rFonts w:ascii="Times New Roman" w:hAnsi="Times New Roman"/>
          <w:color w:val="000000"/>
          <w:lang w:eastAsia="en-US"/>
        </w:rPr>
        <w:t xml:space="preserve">идентификационный номер (VIN) X1M3205CX80004307, год выпуска 2011, </w:t>
      </w:r>
      <w:r w:rsidRPr="006A215A">
        <w:rPr>
          <w:rFonts w:ascii="Times New Roman" w:hAnsi="Times New Roman"/>
          <w:bCs/>
          <w:iCs/>
          <w:color w:val="000000"/>
          <w:lang w:eastAsia="en-US"/>
        </w:rPr>
        <w:t xml:space="preserve">№ двигателя 523400 В1005538, цвет желтый, </w:t>
      </w:r>
      <w:r w:rsidRPr="006A215A">
        <w:rPr>
          <w:rFonts w:ascii="Times New Roman" w:hAnsi="Times New Roman"/>
          <w:color w:val="000000"/>
          <w:lang w:eastAsia="en-US"/>
        </w:rPr>
        <w:t>указанный объект далее по тексту Договора именуются «Имущество».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2.</w:t>
      </w:r>
      <w:r w:rsidRPr="006A215A">
        <w:rPr>
          <w:rFonts w:ascii="Times New Roman" w:hAnsi="Times New Roman"/>
          <w:lang w:eastAsia="en-US"/>
        </w:rPr>
        <w:tab/>
        <w:t>На момент заключения Договора Покупателю известно техническое состояние Имущества. Претензий к техническому состоянию у Покупателя не имеется.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3.</w:t>
      </w:r>
      <w:r w:rsidRPr="006A215A">
        <w:rPr>
          <w:rFonts w:ascii="Times New Roman" w:hAnsi="Times New Roman"/>
          <w:lang w:eastAsia="en-US"/>
        </w:rPr>
        <w:tab/>
        <w:t>На момент заключения Договора Имущество никому не продано, не заложено,         в споре и под запрещением (арестом) не состоят. Продавец несет ответственность за сокрытие сведений о нахождении Имущества в залоге, под запрещением либо арестом.</w:t>
      </w:r>
    </w:p>
    <w:p w:rsidR="00852448" w:rsidRPr="006A215A" w:rsidRDefault="00852448" w:rsidP="006A215A">
      <w:pPr>
        <w:spacing w:after="0" w:line="240" w:lineRule="auto"/>
        <w:rPr>
          <w:rFonts w:ascii="Times New Roman" w:hAnsi="Times New Roman"/>
          <w:b/>
          <w:lang w:eastAsia="en-US"/>
        </w:rPr>
      </w:pPr>
    </w:p>
    <w:p w:rsidR="00852448" w:rsidRPr="006A215A" w:rsidRDefault="00852448" w:rsidP="006A215A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6A215A">
        <w:rPr>
          <w:rFonts w:ascii="Times New Roman" w:hAnsi="Times New Roman"/>
          <w:b/>
          <w:lang w:eastAsia="en-US"/>
        </w:rPr>
        <w:t>2.</w:t>
      </w:r>
      <w:r w:rsidRPr="006A215A">
        <w:rPr>
          <w:rFonts w:ascii="Times New Roman" w:hAnsi="Times New Roman"/>
          <w:b/>
          <w:lang w:eastAsia="en-US"/>
        </w:rPr>
        <w:tab/>
        <w:t>Цена продажи и порядок расчетов</w:t>
      </w:r>
    </w:p>
    <w:p w:rsidR="00852448" w:rsidRPr="006A215A" w:rsidRDefault="00852448" w:rsidP="006A215A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52448" w:rsidRPr="006A215A" w:rsidRDefault="00852448" w:rsidP="006A215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         4. Стоимость Имущества, установленная по результатам, составляет_________________________________________________________рублей, в том числе НДС в размере                   ______________рублей;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          </w:t>
      </w:r>
    </w:p>
    <w:p w:rsidR="00852448" w:rsidRPr="006A215A" w:rsidRDefault="00852448" w:rsidP="006A215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        5. Задаток в сумме   ______________рублей засчитывается в счет оплаты Имущества.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        6.</w:t>
      </w:r>
      <w:r w:rsidRPr="006A215A">
        <w:rPr>
          <w:rFonts w:ascii="Times New Roman" w:hAnsi="Times New Roman"/>
          <w:lang w:eastAsia="en-US"/>
        </w:rPr>
        <w:tab/>
        <w:t xml:space="preserve"> За вычетом суммы задатка Покупатель в течение 10 (десяти) календарных дней с даты настоящего Договора обязан уплатить Продавцу за Имущество ________________ рублей,               а именно не позднее «____» _________________202__ г.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        7. Оплата по Договору в сумме, указанной в пункте 6 Договора, производится                            в российских рублях в безналичном порядке путем единовременного перечисления                         на расчетный счет Продавца: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u w:val="single"/>
          <w:lang w:eastAsia="en-US"/>
        </w:rPr>
      </w:pPr>
      <w:r w:rsidRPr="006A215A">
        <w:rPr>
          <w:rFonts w:ascii="Times New Roman" w:hAnsi="Times New Roman"/>
          <w:u w:val="single"/>
          <w:lang w:eastAsia="en-US"/>
        </w:rPr>
        <w:t>Реквизиты для оплаты по движимому  имуществу: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lang w:eastAsia="en-US"/>
        </w:rPr>
      </w:pP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Администрация Притобольного муниципального округа Курганской области: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Единый казначейский счет 40102810345370000037  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Отделение Курган Банка России// УФК по Курганской области г. Курган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6A215A">
        <w:rPr>
          <w:rFonts w:ascii="Times New Roman" w:hAnsi="Times New Roman"/>
          <w:lang w:eastAsia="en-US"/>
        </w:rPr>
        <w:t>БИК 013735150; ИНН 4500009792; КПП 450001001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  <w:r w:rsidRPr="006A215A">
        <w:rPr>
          <w:rFonts w:ascii="Times New Roman" w:hAnsi="Times New Roman"/>
          <w:lang w:eastAsia="en-US"/>
        </w:rPr>
        <w:t>Номер казначейского счета 03100643000000014300</w:t>
      </w:r>
      <w:r w:rsidRPr="006A215A">
        <w:rPr>
          <w:rFonts w:ascii="Times New Roman" w:hAnsi="Times New Roman"/>
          <w:color w:val="FF0000"/>
          <w:lang w:eastAsia="en-US"/>
        </w:rPr>
        <w:t xml:space="preserve"> 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  <w:r w:rsidRPr="006A215A">
        <w:rPr>
          <w:rFonts w:ascii="Times New Roman" w:hAnsi="Times New Roman"/>
          <w:lang w:eastAsia="en-US"/>
        </w:rPr>
        <w:t>ОКТМО 37530000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КБК </w:t>
      </w:r>
      <w:r w:rsidRPr="006A215A">
        <w:rPr>
          <w:rFonts w:ascii="Times New Roman" w:eastAsia="Arial Unicode MS" w:hAnsi="Times New Roman"/>
          <w:kern w:val="1"/>
          <w:lang w:eastAsia="ar-SA"/>
        </w:rPr>
        <w:t>700 1 14 02042 14 0000 410 (Доходы от реализации имущества, находящегося в оперативном управлении  учреждений, находящихся  в ведении  органов  управления муниципальных округов (за исключением имущества  муниципальных  бюджетных  и автономных  учреждений) в части реализации основных  средств по указанному имуществу)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В платежном поручении, оформляющем оплату, должны быть указаны сведения   о наименовании Покупателя, наименование Имущества, способе приватизации, номер и дата Договора.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8.</w:t>
      </w:r>
      <w:r w:rsidRPr="006A215A">
        <w:rPr>
          <w:rFonts w:ascii="Times New Roman" w:hAnsi="Times New Roman"/>
          <w:lang w:eastAsia="en-US"/>
        </w:rPr>
        <w:tab/>
        <w:t>Надлежащим выполнением обязательств Покупателя по оплате Имущества является полная оплата цены продажи Имущества в сумме, указанной в пункте 6 настоящего Договора, что подтверждается выпиской со счета Продавца.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852448" w:rsidRPr="006A215A" w:rsidRDefault="00852448" w:rsidP="006A215A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6A215A">
        <w:rPr>
          <w:rFonts w:ascii="Times New Roman" w:hAnsi="Times New Roman"/>
          <w:b/>
          <w:lang w:eastAsia="en-US"/>
        </w:rPr>
        <w:t>3.</w:t>
      </w:r>
      <w:r w:rsidRPr="006A215A">
        <w:rPr>
          <w:rFonts w:ascii="Times New Roman" w:hAnsi="Times New Roman"/>
          <w:b/>
          <w:lang w:eastAsia="en-US"/>
        </w:rPr>
        <w:tab/>
        <w:t>Обязанности Сторон</w:t>
      </w:r>
    </w:p>
    <w:p w:rsidR="00852448" w:rsidRPr="006A215A" w:rsidRDefault="00852448" w:rsidP="006A215A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9.</w:t>
      </w:r>
      <w:r w:rsidRPr="006A215A">
        <w:rPr>
          <w:rFonts w:ascii="Times New Roman" w:hAnsi="Times New Roman"/>
          <w:lang w:eastAsia="en-US"/>
        </w:rPr>
        <w:tab/>
        <w:t>Продавец обязан: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10.</w:t>
      </w:r>
      <w:r w:rsidRPr="006A215A">
        <w:rPr>
          <w:rFonts w:ascii="Times New Roman" w:hAnsi="Times New Roman"/>
          <w:lang w:eastAsia="en-US"/>
        </w:rPr>
        <w:tab/>
        <w:t>Покупатель обязан: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1)</w:t>
      </w:r>
      <w:r w:rsidRPr="006A215A">
        <w:rPr>
          <w:rFonts w:ascii="Times New Roman" w:hAnsi="Times New Roman"/>
          <w:lang w:eastAsia="en-US"/>
        </w:rPr>
        <w:tab/>
        <w:t>оплатить приобретаемое по Договору Имущество в порядке, установленном в пунктах 4-7 Договора;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2)</w:t>
      </w:r>
      <w:r w:rsidRPr="006A215A">
        <w:rPr>
          <w:rFonts w:ascii="Times New Roman" w:hAnsi="Times New Roman"/>
          <w:lang w:eastAsia="en-US"/>
        </w:rPr>
        <w:tab/>
        <w:t>принять от Продавца Имущество по акту приема - передачи в течение десяти рабочих дней после полной оплаты Договора;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3)</w:t>
      </w:r>
      <w:r w:rsidRPr="006A215A">
        <w:rPr>
          <w:rFonts w:ascii="Times New Roman" w:hAnsi="Times New Roman"/>
          <w:lang w:eastAsia="en-US"/>
        </w:rPr>
        <w:tab/>
        <w:t>нести риск случайной гибели или случайного повреждения Имущества с даты подписания сторонами акта приема-передачи Имущества.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11.</w:t>
      </w:r>
      <w:r w:rsidRPr="006A215A">
        <w:rPr>
          <w:rFonts w:ascii="Times New Roman" w:hAnsi="Times New Roman"/>
          <w:lang w:eastAsia="en-US"/>
        </w:rPr>
        <w:tab/>
        <w:t>Стороны обязаны: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1) после полного проведения Покупателем расчетов по настоящему Договору  в течение 15 рабочих дней с даты полной оплаты Договора купли-продажи подать заявление                              на государственную регистрацию права собственности на Имущество в орган регистрации прав.</w:t>
      </w:r>
    </w:p>
    <w:p w:rsidR="00852448" w:rsidRPr="006A215A" w:rsidRDefault="00852448" w:rsidP="006A215A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852448" w:rsidRPr="006A215A" w:rsidRDefault="00852448" w:rsidP="006A215A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6A215A">
        <w:rPr>
          <w:rFonts w:ascii="Times New Roman" w:hAnsi="Times New Roman"/>
          <w:b/>
          <w:lang w:eastAsia="en-US"/>
        </w:rPr>
        <w:t>4.</w:t>
      </w:r>
      <w:r w:rsidRPr="006A215A">
        <w:rPr>
          <w:rFonts w:ascii="Times New Roman" w:hAnsi="Times New Roman"/>
          <w:b/>
          <w:lang w:eastAsia="en-US"/>
        </w:rPr>
        <w:tab/>
        <w:t>Ответственность сторон</w:t>
      </w:r>
    </w:p>
    <w:p w:rsidR="00852448" w:rsidRPr="006A215A" w:rsidRDefault="00852448" w:rsidP="006A215A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12.</w:t>
      </w:r>
      <w:r w:rsidRPr="006A215A">
        <w:rPr>
          <w:rFonts w:ascii="Times New Roman" w:hAnsi="Times New Roman"/>
          <w:lang w:eastAsia="en-US"/>
        </w:rPr>
        <w:tab/>
        <w:t>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13.</w:t>
      </w:r>
      <w:r w:rsidRPr="006A215A">
        <w:rPr>
          <w:rFonts w:ascii="Times New Roman" w:hAnsi="Times New Roman"/>
          <w:lang w:eastAsia="en-US"/>
        </w:rPr>
        <w:tab/>
        <w:t>За нарушение срока оплаты Имущества Покупатель уплачивает неустойку в размере одной трехсотой действующей на день оплаты неустойки ключевой ставки Центрального банка Российской Федерации от не внесенной суммы платежа за каждый календарный день просрочки.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14.</w:t>
      </w:r>
      <w:r w:rsidRPr="006A215A">
        <w:rPr>
          <w:rFonts w:ascii="Times New Roman" w:hAnsi="Times New Roman"/>
          <w:lang w:eastAsia="en-US"/>
        </w:rPr>
        <w:tab/>
        <w:t>При уклонении или отказе победителя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 </w:t>
      </w:r>
    </w:p>
    <w:p w:rsidR="00852448" w:rsidRPr="006A215A" w:rsidRDefault="00852448" w:rsidP="006A215A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6A215A">
        <w:rPr>
          <w:rFonts w:ascii="Times New Roman" w:hAnsi="Times New Roman"/>
          <w:b/>
          <w:lang w:eastAsia="en-US"/>
        </w:rPr>
        <w:t>5. Заключительные положения</w:t>
      </w:r>
    </w:p>
    <w:p w:rsidR="00852448" w:rsidRPr="006A215A" w:rsidRDefault="00852448" w:rsidP="006A215A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15.</w:t>
      </w:r>
      <w:r w:rsidRPr="006A215A">
        <w:rPr>
          <w:rFonts w:ascii="Times New Roman" w:hAnsi="Times New Roman"/>
          <w:lang w:eastAsia="en-US"/>
        </w:rPr>
        <w:tab/>
        <w:t>Настоящий Договор вступает в силу с момента его подписания и прекращает свое действие: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-</w:t>
      </w:r>
      <w:r w:rsidRPr="006A215A">
        <w:rPr>
          <w:rFonts w:ascii="Times New Roman" w:hAnsi="Times New Roman"/>
          <w:lang w:eastAsia="en-US"/>
        </w:rPr>
        <w:tab/>
        <w:t>исполнением Сторонами своих обязательств по Договору;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-</w:t>
      </w:r>
      <w:r w:rsidRPr="006A215A">
        <w:rPr>
          <w:rFonts w:ascii="Times New Roman" w:hAnsi="Times New Roman"/>
          <w:lang w:eastAsia="en-US"/>
        </w:rPr>
        <w:tab/>
        <w:t>по иным основаниям, предусмотренным действующим законодательством Российской Федерации.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16.</w:t>
      </w:r>
      <w:r w:rsidRPr="006A215A">
        <w:rPr>
          <w:rFonts w:ascii="Times New Roman" w:hAnsi="Times New Roman"/>
          <w:lang w:eastAsia="en-US"/>
        </w:rPr>
        <w:tab/>
        <w:t>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17.</w:t>
      </w:r>
      <w:r w:rsidRPr="006A215A">
        <w:rPr>
          <w:rFonts w:ascii="Times New Roman" w:hAnsi="Times New Roman"/>
          <w:lang w:eastAsia="en-US"/>
        </w:rPr>
        <w:tab/>
        <w:t>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АО «Единая электронная торговая площадка» (</w:t>
      </w:r>
      <w:hyperlink r:id="rId12" w:history="1">
        <w:r w:rsidRPr="006A215A">
          <w:rPr>
            <w:rFonts w:ascii="Times New Roman" w:hAnsi="Times New Roman"/>
            <w:color w:val="0000FF"/>
            <w:u w:val="single"/>
            <w:lang w:eastAsia="en-US"/>
          </w:rPr>
          <w:t>www.roseltorg.ru</w:t>
        </w:r>
      </w:hyperlink>
      <w:r w:rsidRPr="006A215A">
        <w:rPr>
          <w:rFonts w:ascii="Times New Roman" w:hAnsi="Times New Roman"/>
          <w:lang w:eastAsia="en-US"/>
        </w:rPr>
        <w:t>).</w:t>
      </w:r>
    </w:p>
    <w:p w:rsidR="00852448" w:rsidRPr="006A215A" w:rsidRDefault="00852448" w:rsidP="006A215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852448" w:rsidRPr="006A215A" w:rsidRDefault="00852448" w:rsidP="006A215A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6A215A">
        <w:rPr>
          <w:rFonts w:ascii="Times New Roman" w:hAnsi="Times New Roman"/>
          <w:b/>
          <w:lang w:eastAsia="en-US"/>
        </w:rPr>
        <w:t>6. Реквизиты Сторон</w:t>
      </w:r>
    </w:p>
    <w:p w:rsidR="00852448" w:rsidRPr="006A215A" w:rsidRDefault="00852448" w:rsidP="006A215A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ПРОДАВЕЦ:</w:t>
      </w:r>
      <w:r w:rsidRPr="006A215A">
        <w:rPr>
          <w:rFonts w:ascii="Times New Roman" w:hAnsi="Times New Roman"/>
          <w:lang w:eastAsia="en-US"/>
        </w:rPr>
        <w:tab/>
        <w:t xml:space="preserve">                                                                                    ПОКУПАТЕЛЬ: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                                              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Администрация Притобольного 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муниципального округа Курганской области: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Единый казначейский счет 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40102810345370000037 </w:t>
      </w:r>
      <w:r w:rsidRPr="006A215A">
        <w:rPr>
          <w:rFonts w:ascii="Times New Roman" w:hAnsi="Times New Roman"/>
          <w:highlight w:val="yellow"/>
          <w:lang w:eastAsia="en-US"/>
        </w:rPr>
        <w:t xml:space="preserve"> 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Отделение Курган Банка России// 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УФК по Курганской области г. Курган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6A215A">
        <w:rPr>
          <w:rFonts w:ascii="Times New Roman" w:hAnsi="Times New Roman"/>
          <w:lang w:eastAsia="en-US"/>
        </w:rPr>
        <w:t>БИК 013735150; ИНН 4500009792; КПП 450001001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Номер 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казначейского счета 03100643000000014300  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ОКТМО 37530000</w:t>
      </w:r>
    </w:p>
    <w:p w:rsidR="00852448" w:rsidRPr="006A215A" w:rsidRDefault="00852448" w:rsidP="006A215A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52448" w:rsidRPr="006A215A" w:rsidRDefault="00852448" w:rsidP="006A215A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6A215A">
        <w:rPr>
          <w:rFonts w:ascii="Times New Roman" w:hAnsi="Times New Roman"/>
          <w:b/>
          <w:lang w:eastAsia="en-US"/>
        </w:rPr>
        <w:t>7. Подписи Сторон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Продавец:</w:t>
      </w:r>
      <w:r w:rsidRPr="006A215A">
        <w:rPr>
          <w:rFonts w:ascii="Times New Roman" w:hAnsi="Times New Roman"/>
          <w:lang w:eastAsia="en-US"/>
        </w:rPr>
        <w:tab/>
        <w:t xml:space="preserve">                                                                                                Покупатель:</w:t>
      </w:r>
      <w:r w:rsidRPr="006A215A">
        <w:rPr>
          <w:rFonts w:ascii="Times New Roman" w:hAnsi="Times New Roman"/>
          <w:lang w:eastAsia="en-US"/>
        </w:rPr>
        <w:tab/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Глава 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Притобольного муниципального округа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>Курганской области</w:t>
      </w: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52448" w:rsidRPr="006A215A" w:rsidRDefault="00852448" w:rsidP="006A215A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6A215A">
        <w:rPr>
          <w:rFonts w:ascii="Times New Roman" w:hAnsi="Times New Roman"/>
          <w:lang w:eastAsia="en-US"/>
        </w:rPr>
        <w:t xml:space="preserve"> ___________________Д.А. Спиридонов                                     __________________( ____________)</w:t>
      </w:r>
    </w:p>
    <w:p w:rsidR="00852448" w:rsidRDefault="00852448" w:rsidP="00D15C4B"/>
    <w:p w:rsidR="00852448" w:rsidRPr="00D15C4B" w:rsidRDefault="00852448" w:rsidP="00D15C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2448" w:rsidRDefault="00852448" w:rsidP="00D15C4B"/>
    <w:p w:rsidR="00852448" w:rsidRDefault="00852448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2448" w:rsidRPr="00895711" w:rsidRDefault="00852448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52448" w:rsidRPr="00895711" w:rsidRDefault="00852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852448" w:rsidRPr="00895711" w:rsidSect="004B37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AC0"/>
    <w:multiLevelType w:val="hybridMultilevel"/>
    <w:tmpl w:val="D0E4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0D5925"/>
    <w:multiLevelType w:val="hybridMultilevel"/>
    <w:tmpl w:val="C1D0E194"/>
    <w:lvl w:ilvl="0" w:tplc="EC2CFF96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C549B5"/>
    <w:multiLevelType w:val="hybridMultilevel"/>
    <w:tmpl w:val="CB344380"/>
    <w:lvl w:ilvl="0" w:tplc="6F7C5978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2C"/>
    <w:rsid w:val="00011E63"/>
    <w:rsid w:val="000157CD"/>
    <w:rsid w:val="000331D1"/>
    <w:rsid w:val="00056785"/>
    <w:rsid w:val="00071C90"/>
    <w:rsid w:val="00074542"/>
    <w:rsid w:val="00080FE8"/>
    <w:rsid w:val="000A5854"/>
    <w:rsid w:val="000B162D"/>
    <w:rsid w:val="000E5BBC"/>
    <w:rsid w:val="000F1E16"/>
    <w:rsid w:val="000F3FCE"/>
    <w:rsid w:val="000F640D"/>
    <w:rsid w:val="00145D5F"/>
    <w:rsid w:val="00166E81"/>
    <w:rsid w:val="001720DE"/>
    <w:rsid w:val="00180861"/>
    <w:rsid w:val="00184AC4"/>
    <w:rsid w:val="001857D0"/>
    <w:rsid w:val="00186BF2"/>
    <w:rsid w:val="001A16F8"/>
    <w:rsid w:val="001B79D9"/>
    <w:rsid w:val="001C1394"/>
    <w:rsid w:val="001C203D"/>
    <w:rsid w:val="001E34DD"/>
    <w:rsid w:val="001F100D"/>
    <w:rsid w:val="002167AD"/>
    <w:rsid w:val="00216CA2"/>
    <w:rsid w:val="0022442C"/>
    <w:rsid w:val="00224714"/>
    <w:rsid w:val="002456C7"/>
    <w:rsid w:val="002837D7"/>
    <w:rsid w:val="00284971"/>
    <w:rsid w:val="00286260"/>
    <w:rsid w:val="00287270"/>
    <w:rsid w:val="002921BA"/>
    <w:rsid w:val="002A3478"/>
    <w:rsid w:val="002E4B2B"/>
    <w:rsid w:val="002F410D"/>
    <w:rsid w:val="002F5419"/>
    <w:rsid w:val="00303628"/>
    <w:rsid w:val="0030404F"/>
    <w:rsid w:val="00307056"/>
    <w:rsid w:val="00307295"/>
    <w:rsid w:val="00310D70"/>
    <w:rsid w:val="00311A6E"/>
    <w:rsid w:val="0031724C"/>
    <w:rsid w:val="003204BD"/>
    <w:rsid w:val="0033139C"/>
    <w:rsid w:val="003438BA"/>
    <w:rsid w:val="003544AA"/>
    <w:rsid w:val="00362A34"/>
    <w:rsid w:val="003863D8"/>
    <w:rsid w:val="0038676F"/>
    <w:rsid w:val="003A757E"/>
    <w:rsid w:val="003D759B"/>
    <w:rsid w:val="003E574F"/>
    <w:rsid w:val="003E704F"/>
    <w:rsid w:val="00411173"/>
    <w:rsid w:val="004111FE"/>
    <w:rsid w:val="00412641"/>
    <w:rsid w:val="00412ED8"/>
    <w:rsid w:val="0041774E"/>
    <w:rsid w:val="00462F7F"/>
    <w:rsid w:val="00464C7E"/>
    <w:rsid w:val="00471126"/>
    <w:rsid w:val="00483DC1"/>
    <w:rsid w:val="004919FF"/>
    <w:rsid w:val="00496167"/>
    <w:rsid w:val="004A36A6"/>
    <w:rsid w:val="004B19FE"/>
    <w:rsid w:val="004B37F8"/>
    <w:rsid w:val="004B3961"/>
    <w:rsid w:val="004B56CB"/>
    <w:rsid w:val="004C568D"/>
    <w:rsid w:val="004D4772"/>
    <w:rsid w:val="004D7A9B"/>
    <w:rsid w:val="004F7431"/>
    <w:rsid w:val="005033C6"/>
    <w:rsid w:val="00516624"/>
    <w:rsid w:val="00561ED2"/>
    <w:rsid w:val="00574766"/>
    <w:rsid w:val="00580E78"/>
    <w:rsid w:val="00591AA6"/>
    <w:rsid w:val="00596066"/>
    <w:rsid w:val="00596B8B"/>
    <w:rsid w:val="005A6B0B"/>
    <w:rsid w:val="005C328E"/>
    <w:rsid w:val="005C5049"/>
    <w:rsid w:val="005F1AA1"/>
    <w:rsid w:val="005F233A"/>
    <w:rsid w:val="005F7BCC"/>
    <w:rsid w:val="00611140"/>
    <w:rsid w:val="00612C51"/>
    <w:rsid w:val="00620570"/>
    <w:rsid w:val="00643B87"/>
    <w:rsid w:val="006523C4"/>
    <w:rsid w:val="00654140"/>
    <w:rsid w:val="00664DDF"/>
    <w:rsid w:val="00672C55"/>
    <w:rsid w:val="00683D6E"/>
    <w:rsid w:val="0068402B"/>
    <w:rsid w:val="006A215A"/>
    <w:rsid w:val="006C48EC"/>
    <w:rsid w:val="0070119C"/>
    <w:rsid w:val="0070636E"/>
    <w:rsid w:val="0071624D"/>
    <w:rsid w:val="007168CF"/>
    <w:rsid w:val="007229C0"/>
    <w:rsid w:val="00723A49"/>
    <w:rsid w:val="00726F6E"/>
    <w:rsid w:val="007312EA"/>
    <w:rsid w:val="00733C86"/>
    <w:rsid w:val="0074617A"/>
    <w:rsid w:val="007561AF"/>
    <w:rsid w:val="00757242"/>
    <w:rsid w:val="00765FD6"/>
    <w:rsid w:val="00767B9A"/>
    <w:rsid w:val="0077469B"/>
    <w:rsid w:val="0077604E"/>
    <w:rsid w:val="00785560"/>
    <w:rsid w:val="007869B8"/>
    <w:rsid w:val="007911D1"/>
    <w:rsid w:val="00793EEF"/>
    <w:rsid w:val="007B0416"/>
    <w:rsid w:val="007B2DD1"/>
    <w:rsid w:val="007B47C6"/>
    <w:rsid w:val="007B4D96"/>
    <w:rsid w:val="007B720D"/>
    <w:rsid w:val="007C4472"/>
    <w:rsid w:val="007C4DD2"/>
    <w:rsid w:val="007D0676"/>
    <w:rsid w:val="007D0BE3"/>
    <w:rsid w:val="007D4098"/>
    <w:rsid w:val="007D5112"/>
    <w:rsid w:val="007E28B7"/>
    <w:rsid w:val="007F1BCC"/>
    <w:rsid w:val="00806C36"/>
    <w:rsid w:val="00812F7A"/>
    <w:rsid w:val="008201D1"/>
    <w:rsid w:val="008403A9"/>
    <w:rsid w:val="008507A6"/>
    <w:rsid w:val="00850F18"/>
    <w:rsid w:val="00852448"/>
    <w:rsid w:val="0086397C"/>
    <w:rsid w:val="0087527A"/>
    <w:rsid w:val="008802DF"/>
    <w:rsid w:val="008936A0"/>
    <w:rsid w:val="00895711"/>
    <w:rsid w:val="008A102B"/>
    <w:rsid w:val="008C4119"/>
    <w:rsid w:val="008D665B"/>
    <w:rsid w:val="008F11DD"/>
    <w:rsid w:val="008F3C3E"/>
    <w:rsid w:val="00905433"/>
    <w:rsid w:val="00911DB0"/>
    <w:rsid w:val="00914AEC"/>
    <w:rsid w:val="00914F49"/>
    <w:rsid w:val="00931DD7"/>
    <w:rsid w:val="00932934"/>
    <w:rsid w:val="00942B69"/>
    <w:rsid w:val="00980098"/>
    <w:rsid w:val="00980303"/>
    <w:rsid w:val="00993592"/>
    <w:rsid w:val="00996A83"/>
    <w:rsid w:val="009A0CBD"/>
    <w:rsid w:val="009C5274"/>
    <w:rsid w:val="009D3405"/>
    <w:rsid w:val="00A00C2A"/>
    <w:rsid w:val="00A05E9C"/>
    <w:rsid w:val="00A22AB7"/>
    <w:rsid w:val="00A23FE2"/>
    <w:rsid w:val="00A260EC"/>
    <w:rsid w:val="00A47B30"/>
    <w:rsid w:val="00A6636A"/>
    <w:rsid w:val="00A87CEE"/>
    <w:rsid w:val="00AB4219"/>
    <w:rsid w:val="00AC01E6"/>
    <w:rsid w:val="00AE1542"/>
    <w:rsid w:val="00AF55B5"/>
    <w:rsid w:val="00B06F38"/>
    <w:rsid w:val="00B25FEC"/>
    <w:rsid w:val="00B37340"/>
    <w:rsid w:val="00B40C9F"/>
    <w:rsid w:val="00B5467F"/>
    <w:rsid w:val="00B71055"/>
    <w:rsid w:val="00B82717"/>
    <w:rsid w:val="00B97330"/>
    <w:rsid w:val="00BB00BA"/>
    <w:rsid w:val="00BB0DA7"/>
    <w:rsid w:val="00BB3425"/>
    <w:rsid w:val="00BC7CCF"/>
    <w:rsid w:val="00BE174A"/>
    <w:rsid w:val="00BF2C2B"/>
    <w:rsid w:val="00BF6D82"/>
    <w:rsid w:val="00C06C34"/>
    <w:rsid w:val="00C53818"/>
    <w:rsid w:val="00C62E8D"/>
    <w:rsid w:val="00C716BA"/>
    <w:rsid w:val="00C93669"/>
    <w:rsid w:val="00CA2186"/>
    <w:rsid w:val="00CC6F0F"/>
    <w:rsid w:val="00CF2F21"/>
    <w:rsid w:val="00D12930"/>
    <w:rsid w:val="00D12E46"/>
    <w:rsid w:val="00D15C4B"/>
    <w:rsid w:val="00D21E36"/>
    <w:rsid w:val="00D24716"/>
    <w:rsid w:val="00D54C5D"/>
    <w:rsid w:val="00D72FC2"/>
    <w:rsid w:val="00D85548"/>
    <w:rsid w:val="00D94DE2"/>
    <w:rsid w:val="00DA6EFB"/>
    <w:rsid w:val="00DB4C6D"/>
    <w:rsid w:val="00DC00B4"/>
    <w:rsid w:val="00DD1864"/>
    <w:rsid w:val="00DE38D2"/>
    <w:rsid w:val="00DE5FA3"/>
    <w:rsid w:val="00DF3215"/>
    <w:rsid w:val="00E02417"/>
    <w:rsid w:val="00E03A99"/>
    <w:rsid w:val="00E04556"/>
    <w:rsid w:val="00E27C2C"/>
    <w:rsid w:val="00E36B09"/>
    <w:rsid w:val="00E36C8A"/>
    <w:rsid w:val="00E378CF"/>
    <w:rsid w:val="00E413B6"/>
    <w:rsid w:val="00E6082E"/>
    <w:rsid w:val="00E66EDE"/>
    <w:rsid w:val="00E7402C"/>
    <w:rsid w:val="00E746D1"/>
    <w:rsid w:val="00E85308"/>
    <w:rsid w:val="00E87416"/>
    <w:rsid w:val="00EA2C93"/>
    <w:rsid w:val="00EA4B5D"/>
    <w:rsid w:val="00EA5432"/>
    <w:rsid w:val="00EC5388"/>
    <w:rsid w:val="00ED7786"/>
    <w:rsid w:val="00F15A3F"/>
    <w:rsid w:val="00F611E1"/>
    <w:rsid w:val="00F632CC"/>
    <w:rsid w:val="00FB1425"/>
    <w:rsid w:val="00FB2D3A"/>
    <w:rsid w:val="00FD26CB"/>
    <w:rsid w:val="00FD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7C2C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paragraph" w:customStyle="1" w:styleId="1">
    <w:name w:val="Стиль1"/>
    <w:basedOn w:val="Normal"/>
    <w:uiPriority w:val="99"/>
    <w:rsid w:val="00E27C2C"/>
    <w:pPr>
      <w:spacing w:after="0"/>
      <w:jc w:val="both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C50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3863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863D8"/>
    <w:pPr>
      <w:widowControl w:val="0"/>
      <w:shd w:val="clear" w:color="auto" w:fill="FFFFFF"/>
      <w:suppressAutoHyphens/>
      <w:spacing w:after="120" w:line="322" w:lineRule="exact"/>
      <w:jc w:val="center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184AC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C13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BF2C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pritobol.ru/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ritobol.ru/" TargetMode="External"/><Relationship Id="rId11" Type="http://schemas.openxmlformats.org/officeDocument/2006/relationships/hyperlink" Target="http://admpritobol.ru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pritob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1194</TotalTime>
  <Pages>18</Pages>
  <Words>6506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Требух Н В</cp:lastModifiedBy>
  <cp:revision>78</cp:revision>
  <cp:lastPrinted>2024-03-21T05:01:00Z</cp:lastPrinted>
  <dcterms:created xsi:type="dcterms:W3CDTF">2022-06-20T06:45:00Z</dcterms:created>
  <dcterms:modified xsi:type="dcterms:W3CDTF">2024-03-29T10:48:00Z</dcterms:modified>
</cp:coreProperties>
</file>