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9" w:rsidRPr="007B4D96" w:rsidRDefault="00B659F9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B659F9" w:rsidRPr="007B4D96" w:rsidRDefault="00B659F9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B659F9" w:rsidRPr="007B4D96" w:rsidRDefault="00B659F9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B659F9" w:rsidRPr="007B4D96" w:rsidRDefault="00B659F9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B659F9" w:rsidRDefault="00B659F9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9F9" w:rsidRDefault="00B659F9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B659F9" w:rsidRPr="007B4D96" w:rsidRDefault="00B659F9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9F9" w:rsidRPr="007B4D96" w:rsidRDefault="00B659F9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марта  2024 года № 131-р</w:t>
      </w:r>
    </w:p>
    <w:p w:rsidR="00B659F9" w:rsidRPr="007B4D96" w:rsidRDefault="00B659F9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B659F9" w:rsidRDefault="00B659F9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9F9" w:rsidRDefault="00B659F9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9F9" w:rsidRDefault="00B659F9" w:rsidP="00996A83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повторном проведении аукциона  </w:t>
      </w:r>
    </w:p>
    <w:p w:rsidR="00B659F9" w:rsidRDefault="00B659F9" w:rsidP="00996A83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по продаже объекта движимого имущества</w:t>
      </w:r>
    </w:p>
    <w:p w:rsidR="00B659F9" w:rsidRDefault="00B659F9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B659F9" w:rsidRDefault="00B659F9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детей ПАЗ 32053-70, год выпуска 2008, </w:t>
      </w:r>
    </w:p>
    <w:p w:rsidR="00B659F9" w:rsidRDefault="00B659F9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идентификационный номер </w:t>
      </w:r>
    </w:p>
    <w:p w:rsidR="00B659F9" w:rsidRDefault="00B659F9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(VIN) X1M3205CX80006202, </w:t>
      </w:r>
    </w:p>
    <w:p w:rsidR="00B659F9" w:rsidRDefault="00B659F9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№ двигателя 81015336, </w:t>
      </w:r>
    </w:p>
    <w:p w:rsidR="00B659F9" w:rsidRPr="00BF2C2B" w:rsidRDefault="00B659F9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гос. рег. знак Н270ЕМ45 </w:t>
      </w:r>
    </w:p>
    <w:p w:rsidR="00B659F9" w:rsidRDefault="00B659F9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9F9" w:rsidRDefault="00B659F9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  № 8295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объектов  движимого имущества 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BF2C2B">
        <w:rPr>
          <w:rFonts w:ascii="Times New Roman" w:hAnsi="Times New Roman"/>
          <w:bCs/>
          <w:iCs/>
          <w:sz w:val="24"/>
          <w:szCs w:val="24"/>
        </w:rPr>
        <w:t xml:space="preserve">втобус для перевозки детей ПАЗ 32053-70, год выпуска 2008, идентификационный номер (VIN) X1M3205CX80006202,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BF2C2B">
        <w:rPr>
          <w:rFonts w:ascii="Times New Roman" w:hAnsi="Times New Roman"/>
          <w:bCs/>
          <w:iCs/>
          <w:sz w:val="24"/>
          <w:szCs w:val="24"/>
        </w:rPr>
        <w:t>№ двигателя 81015336, цвет желтый, государственный регистрационный знак Н270ЕМ45</w:t>
      </w:r>
      <w:r>
        <w:rPr>
          <w:rFonts w:ascii="Times New Roman" w:hAnsi="Times New Roman"/>
          <w:bCs/>
          <w:iCs/>
          <w:sz w:val="24"/>
          <w:szCs w:val="24"/>
        </w:rPr>
        <w:t xml:space="preserve">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B659F9" w:rsidRPr="00612C51" w:rsidRDefault="00B659F9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участников по продаже объекта движимого  имущества в следующем составе:</w:t>
      </w:r>
    </w:p>
    <w:p w:rsidR="00B659F9" w:rsidRPr="007D0BE3" w:rsidRDefault="00B659F9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BF2C2B">
        <w:rPr>
          <w:rFonts w:ascii="Times New Roman" w:hAnsi="Times New Roman"/>
          <w:bCs/>
          <w:iCs/>
          <w:sz w:val="24"/>
          <w:szCs w:val="24"/>
        </w:rPr>
        <w:t xml:space="preserve">втобус для перевозки детей ПАЗ 32053-70, год выпуска 2008, идентификационный номер (VIN) X1M3205CX80006202,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BF2C2B">
        <w:rPr>
          <w:rFonts w:ascii="Times New Roman" w:hAnsi="Times New Roman"/>
          <w:bCs/>
          <w:iCs/>
          <w:sz w:val="24"/>
          <w:szCs w:val="24"/>
        </w:rPr>
        <w:t>№ двигателя 81015336, цвет желтый, государственный регистрационный знак Н270ЕМ45</w:t>
      </w:r>
      <w:r>
        <w:rPr>
          <w:b/>
          <w:bCs/>
          <w:i/>
          <w:iCs/>
          <w:sz w:val="23"/>
          <w:szCs w:val="23"/>
        </w:rPr>
        <w:t xml:space="preserve">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B659F9" w:rsidRDefault="00B659F9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92 100,00 (Девяносто две тысячи сто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 от 27 ноября 2023 г.  № 8295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B659F9" w:rsidRDefault="00B659F9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B659F9" w:rsidRDefault="00B659F9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B659F9" w:rsidRPr="00216CA2" w:rsidRDefault="00B659F9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B659F9" w:rsidRPr="00996A83" w:rsidRDefault="00B659F9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распоряжению.</w:t>
      </w:r>
    </w:p>
    <w:p w:rsidR="00B659F9" w:rsidRDefault="00B659F9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B659F9" w:rsidRPr="00612C51" w:rsidRDefault="00B659F9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 информационно-  телеко</w:t>
      </w:r>
      <w:r>
        <w:rPr>
          <w:rFonts w:ascii="Times New Roman" w:hAnsi="Times New Roman"/>
          <w:sz w:val="24"/>
          <w:szCs w:val="24"/>
        </w:rPr>
        <w:t xml:space="preserve">ммуникационной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B659F9" w:rsidRPr="00612C51" w:rsidRDefault="00B659F9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B659F9" w:rsidRPr="00EA5432" w:rsidRDefault="00B659F9" w:rsidP="007D0BE3">
      <w:pPr>
        <w:pStyle w:val="ListParagraph"/>
        <w:ind w:left="0"/>
        <w:jc w:val="both"/>
        <w:rPr>
          <w:sz w:val="24"/>
        </w:rPr>
      </w:pPr>
    </w:p>
    <w:p w:rsidR="00B659F9" w:rsidRPr="00EA5432" w:rsidRDefault="00B659F9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Default="00B659F9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B659F9" w:rsidRPr="00E27C2C" w:rsidRDefault="00B659F9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59F9" w:rsidRDefault="00B659F9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B659F9" w:rsidRPr="00612C51" w:rsidRDefault="00B659F9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B659F9" w:rsidRDefault="00B659F9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659F9" w:rsidRPr="000E5BBC" w:rsidRDefault="00B659F9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B659F9" w:rsidRPr="000E5BBC" w:rsidRDefault="00B659F9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B659F9" w:rsidRPr="000E5BBC" w:rsidRDefault="00B659F9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B659F9" w:rsidRPr="000E5BBC" w:rsidRDefault="00B659F9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659F9" w:rsidRPr="000E5BBC" w:rsidRDefault="00B659F9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>от  ____________________202</w:t>
      </w:r>
      <w:r>
        <w:rPr>
          <w:rFonts w:ascii="Times New Roman" w:hAnsi="Times New Roman"/>
          <w:bCs/>
          <w:color w:val="00000A"/>
          <w:sz w:val="24"/>
          <w:szCs w:val="24"/>
        </w:rPr>
        <w:t>4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года № ______</w:t>
      </w:r>
    </w:p>
    <w:p w:rsidR="00B659F9" w:rsidRPr="00471465" w:rsidRDefault="00B659F9" w:rsidP="00471465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471465">
        <w:rPr>
          <w:bCs/>
          <w:color w:val="00000A"/>
          <w:sz w:val="20"/>
          <w:szCs w:val="20"/>
        </w:rPr>
        <w:t>«</w:t>
      </w:r>
      <w:r w:rsidRPr="00471465">
        <w:rPr>
          <w:rFonts w:ascii="Times New Roman" w:eastAsia="Arial Unicode MS" w:hAnsi="Times New Roman"/>
          <w:sz w:val="24"/>
          <w:szCs w:val="24"/>
        </w:rPr>
        <w:t xml:space="preserve">О повторном проведении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71465">
        <w:rPr>
          <w:rFonts w:ascii="Times New Roman" w:eastAsia="Arial Unicode MS" w:hAnsi="Times New Roman"/>
          <w:sz w:val="24"/>
          <w:szCs w:val="24"/>
        </w:rPr>
        <w:t xml:space="preserve">аукциона  </w:t>
      </w:r>
    </w:p>
    <w:p w:rsidR="00B659F9" w:rsidRPr="00471465" w:rsidRDefault="00B659F9" w:rsidP="00471465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71465">
        <w:rPr>
          <w:rFonts w:ascii="Times New Roman" w:eastAsia="Arial Unicode MS" w:hAnsi="Times New Roman"/>
          <w:sz w:val="24"/>
          <w:szCs w:val="24"/>
        </w:rPr>
        <w:t>по продаже объекта движимого имущества</w:t>
      </w:r>
    </w:p>
    <w:p w:rsidR="00B659F9" w:rsidRPr="004D7A9B" w:rsidRDefault="00B659F9" w:rsidP="004D7A9B">
      <w:pPr>
        <w:pStyle w:val="Default"/>
        <w:jc w:val="right"/>
      </w:pPr>
      <w:r w:rsidRPr="004D7A9B">
        <w:t xml:space="preserve">автобуса для перевозки </w:t>
      </w:r>
    </w:p>
    <w:p w:rsidR="00B659F9" w:rsidRPr="004D7A9B" w:rsidRDefault="00B659F9" w:rsidP="004D7A9B">
      <w:pPr>
        <w:pStyle w:val="Default"/>
        <w:jc w:val="right"/>
      </w:pPr>
      <w:r w:rsidRPr="004D7A9B">
        <w:t xml:space="preserve">детей ПАЗ 32053-70, год выпуска 2008, </w:t>
      </w:r>
    </w:p>
    <w:p w:rsidR="00B659F9" w:rsidRPr="004D7A9B" w:rsidRDefault="00B659F9" w:rsidP="004D7A9B">
      <w:pPr>
        <w:pStyle w:val="Default"/>
        <w:jc w:val="right"/>
      </w:pPr>
      <w:r w:rsidRPr="004D7A9B">
        <w:t xml:space="preserve">идентификационный номер </w:t>
      </w:r>
    </w:p>
    <w:p w:rsidR="00B659F9" w:rsidRPr="004D7A9B" w:rsidRDefault="00B659F9" w:rsidP="004D7A9B">
      <w:pPr>
        <w:pStyle w:val="Default"/>
        <w:jc w:val="right"/>
      </w:pPr>
      <w:r w:rsidRPr="004D7A9B">
        <w:t xml:space="preserve">(VIN) X1M3205CX80006202, </w:t>
      </w:r>
    </w:p>
    <w:p w:rsidR="00B659F9" w:rsidRPr="004D7A9B" w:rsidRDefault="00B659F9" w:rsidP="004D7A9B">
      <w:pPr>
        <w:pStyle w:val="Default"/>
        <w:jc w:val="right"/>
      </w:pPr>
      <w:r w:rsidRPr="004D7A9B">
        <w:t xml:space="preserve">№ двигателя 81015336, </w:t>
      </w:r>
    </w:p>
    <w:p w:rsidR="00B659F9" w:rsidRPr="004D7A9B" w:rsidRDefault="00B659F9" w:rsidP="004D7A9B">
      <w:pPr>
        <w:keepNext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D7A9B">
        <w:rPr>
          <w:rFonts w:ascii="Times New Roman" w:hAnsi="Times New Roman"/>
          <w:sz w:val="24"/>
          <w:szCs w:val="24"/>
        </w:rPr>
        <w:t>гос. рег. знак Н270ЕМ45</w:t>
      </w:r>
      <w:r w:rsidRPr="004D7A9B">
        <w:rPr>
          <w:rFonts w:ascii="Times New Roman" w:hAnsi="Times New Roman"/>
          <w:color w:val="000000"/>
        </w:rPr>
        <w:t>»</w:t>
      </w:r>
    </w:p>
    <w:p w:rsidR="00B659F9" w:rsidRPr="00793EEF" w:rsidRDefault="00B659F9" w:rsidP="00793EEF">
      <w:pPr>
        <w:spacing w:before="100" w:beforeAutospacing="1" w:after="240" w:line="259" w:lineRule="auto"/>
        <w:rPr>
          <w:rFonts w:cs="Calibri"/>
          <w:color w:val="00000A"/>
        </w:rPr>
      </w:pPr>
    </w:p>
    <w:p w:rsidR="00B659F9" w:rsidRDefault="00B659F9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B659F9" w:rsidRDefault="00B659F9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E4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CD1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E4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EE4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659F9" w:rsidRPr="00CD1EE4" w:rsidTr="00CD1EE4">
        <w:tc>
          <w:tcPr>
            <w:tcW w:w="4785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EE4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B659F9" w:rsidRPr="00CD1EE4" w:rsidRDefault="00B659F9" w:rsidP="00CD1E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EE4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B659F9" w:rsidRDefault="00B659F9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59F9" w:rsidRPr="00895711" w:rsidRDefault="00B659F9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59F9" w:rsidRPr="008D2B89" w:rsidRDefault="00B659F9" w:rsidP="004F7A75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B659F9" w:rsidRDefault="00B659F9" w:rsidP="004F7A75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B659F9" w:rsidRDefault="00B659F9" w:rsidP="004F7A75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B659F9" w:rsidRDefault="00B659F9" w:rsidP="004F7A75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B659F9" w:rsidRPr="007453FE" w:rsidRDefault="00B659F9" w:rsidP="004F7A75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22 марта 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131-р</w:t>
      </w:r>
    </w:p>
    <w:p w:rsidR="00B659F9" w:rsidRPr="00D357CF" w:rsidRDefault="00B659F9" w:rsidP="004F7A75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D357CF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Pr="00D357CF">
        <w:rPr>
          <w:rFonts w:ascii="Times New Roman" w:hAnsi="Times New Roman"/>
          <w:sz w:val="24"/>
          <w:szCs w:val="24"/>
        </w:rPr>
        <w:t>«</w:t>
      </w:r>
      <w:r w:rsidRPr="00D357CF">
        <w:rPr>
          <w:rFonts w:ascii="Times New Roman" w:eastAsia="Arial Unicode MS" w:hAnsi="Times New Roman"/>
          <w:sz w:val="24"/>
          <w:szCs w:val="24"/>
        </w:rPr>
        <w:t xml:space="preserve">О повторном проведении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357CF">
        <w:rPr>
          <w:rFonts w:ascii="Times New Roman" w:eastAsia="Arial Unicode MS" w:hAnsi="Times New Roman"/>
          <w:sz w:val="24"/>
          <w:szCs w:val="24"/>
        </w:rPr>
        <w:t xml:space="preserve">аукциона  </w:t>
      </w:r>
    </w:p>
    <w:p w:rsidR="00B659F9" w:rsidRPr="008D2B89" w:rsidRDefault="00B659F9" w:rsidP="004F7A75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357CF">
        <w:rPr>
          <w:rFonts w:ascii="Times New Roman" w:eastAsia="Arial Unicode MS" w:hAnsi="Times New Roman"/>
          <w:sz w:val="24"/>
          <w:szCs w:val="24"/>
        </w:rPr>
        <w:t>по продаже объекта движимого имущества</w:t>
      </w:r>
    </w:p>
    <w:p w:rsidR="00B659F9" w:rsidRPr="008D2B89" w:rsidRDefault="00B659F9" w:rsidP="004F7A75">
      <w:pPr>
        <w:pStyle w:val="Default"/>
        <w:jc w:val="right"/>
      </w:pPr>
      <w:r w:rsidRPr="008D2B89">
        <w:t xml:space="preserve">автобуса для перевозки </w:t>
      </w:r>
    </w:p>
    <w:p w:rsidR="00B659F9" w:rsidRPr="008D2B89" w:rsidRDefault="00B659F9" w:rsidP="004F7A75">
      <w:pPr>
        <w:pStyle w:val="Default"/>
        <w:jc w:val="right"/>
      </w:pPr>
      <w:r w:rsidRPr="008D2B89">
        <w:t xml:space="preserve">детей ПАЗ 32053-70, год выпуска 2008, </w:t>
      </w:r>
    </w:p>
    <w:p w:rsidR="00B659F9" w:rsidRPr="008D2B89" w:rsidRDefault="00B659F9" w:rsidP="004F7A75">
      <w:pPr>
        <w:pStyle w:val="Default"/>
        <w:jc w:val="right"/>
      </w:pPr>
      <w:r w:rsidRPr="008D2B89">
        <w:t xml:space="preserve">идентификационный номер </w:t>
      </w:r>
    </w:p>
    <w:p w:rsidR="00B659F9" w:rsidRPr="008D2B89" w:rsidRDefault="00B659F9" w:rsidP="004F7A75">
      <w:pPr>
        <w:pStyle w:val="Default"/>
        <w:jc w:val="right"/>
      </w:pPr>
      <w:r w:rsidRPr="008D2B89">
        <w:t xml:space="preserve">(VIN) X1M3205CX80006202, </w:t>
      </w:r>
    </w:p>
    <w:p w:rsidR="00B659F9" w:rsidRPr="008D2B89" w:rsidRDefault="00B659F9" w:rsidP="004F7A75">
      <w:pPr>
        <w:pStyle w:val="Default"/>
        <w:jc w:val="right"/>
      </w:pPr>
      <w:r w:rsidRPr="008D2B89">
        <w:t xml:space="preserve">№ двигателя 81015336, </w:t>
      </w:r>
    </w:p>
    <w:p w:rsidR="00B659F9" w:rsidRPr="008D2B89" w:rsidRDefault="00B659F9" w:rsidP="004F7A75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B89">
        <w:rPr>
          <w:rFonts w:ascii="Times New Roman" w:hAnsi="Times New Roman"/>
          <w:sz w:val="24"/>
          <w:szCs w:val="24"/>
        </w:rPr>
        <w:t>гос. рег. знак Н270ЕМ45»</w:t>
      </w:r>
    </w:p>
    <w:p w:rsidR="00B659F9" w:rsidRPr="002D304C" w:rsidRDefault="00B659F9" w:rsidP="004F7A75">
      <w:pPr>
        <w:jc w:val="right"/>
        <w:rPr>
          <w:rFonts w:cs="Calibri"/>
          <w:color w:val="00000A"/>
        </w:rPr>
      </w:pPr>
    </w:p>
    <w:p w:rsidR="00B659F9" w:rsidRDefault="00B659F9" w:rsidP="004F7A75">
      <w:pPr>
        <w:rPr>
          <w:b/>
          <w:bCs/>
          <w:color w:val="000000"/>
        </w:rPr>
      </w:pPr>
    </w:p>
    <w:p w:rsidR="00B659F9" w:rsidRPr="007453FE" w:rsidRDefault="00B659F9" w:rsidP="004F7A75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B659F9" w:rsidRPr="008D2B89" w:rsidRDefault="00B659F9" w:rsidP="004F7A75">
      <w:pPr>
        <w:pStyle w:val="Default"/>
        <w:jc w:val="center"/>
        <w:rPr>
          <w:b/>
          <w:color w:val="00000A"/>
        </w:rPr>
      </w:pPr>
      <w:r w:rsidRPr="004249DA">
        <w:rPr>
          <w:b/>
        </w:rPr>
        <w:t>Администрация Притобольного муниципального округа Курганской области сообщает о проведении</w:t>
      </w:r>
      <w:r>
        <w:rPr>
          <w:b/>
          <w:shd w:val="clear" w:color="auto" w:fill="FFFFFF"/>
        </w:rPr>
        <w:t xml:space="preserve"> 24 апреля 2024 года в 10</w:t>
      </w:r>
      <w:r w:rsidRPr="004249DA">
        <w:rPr>
          <w:b/>
          <w:shd w:val="clear" w:color="auto" w:fill="FFFFFF"/>
        </w:rPr>
        <w:t xml:space="preserve"> ч. 00 мин</w:t>
      </w:r>
      <w:r w:rsidRPr="004249DA">
        <w:rPr>
          <w:b/>
        </w:rPr>
        <w:t xml:space="preserve"> </w:t>
      </w:r>
      <w:r w:rsidRPr="004249DA">
        <w:rPr>
          <w:b/>
          <w:shd w:val="clear" w:color="auto" w:fill="FFFFFF"/>
        </w:rPr>
        <w:t xml:space="preserve">аукциона  в электронной  форме </w:t>
      </w:r>
      <w:r w:rsidRPr="004249DA">
        <w:rPr>
          <w:b/>
        </w:rPr>
        <w:t xml:space="preserve">по продаже </w:t>
      </w:r>
      <w:r w:rsidRPr="004249DA">
        <w:rPr>
          <w:rFonts w:eastAsia="Arial Unicode MS"/>
          <w:b/>
        </w:rPr>
        <w:t>муниципального</w:t>
      </w:r>
      <w:r>
        <w:rPr>
          <w:rFonts w:eastAsia="Arial Unicode MS"/>
          <w:b/>
        </w:rPr>
        <w:t xml:space="preserve"> движимого</w:t>
      </w:r>
      <w:r w:rsidRPr="004249DA">
        <w:rPr>
          <w:rFonts w:eastAsia="Arial Unicode MS"/>
          <w:b/>
        </w:rPr>
        <w:t xml:space="preserve"> имущества</w:t>
      </w:r>
      <w:r w:rsidRPr="004249DA">
        <w:rPr>
          <w:b/>
          <w:bCs/>
        </w:rPr>
        <w:t>:</w:t>
      </w:r>
      <w:r w:rsidRPr="008D2B89">
        <w:t xml:space="preserve"> </w:t>
      </w:r>
      <w:r w:rsidRPr="008D2B89">
        <w:rPr>
          <w:b/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</w:p>
    <w:p w:rsidR="00B659F9" w:rsidRPr="008A1C00" w:rsidRDefault="00B659F9" w:rsidP="004F7A75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659F9" w:rsidRPr="007453FE" w:rsidRDefault="00B659F9" w:rsidP="004F7A75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659F9" w:rsidRPr="00417D33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 xml:space="preserve"> 25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659F9" w:rsidRPr="00417D33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20 апреля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B659F9" w:rsidRPr="00417D33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22 апреля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659F9" w:rsidRPr="00417D33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24 апреля 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B659F9" w:rsidRPr="00B355AE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9F9" w:rsidRPr="00B355A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B659F9" w:rsidRPr="008E59BA" w:rsidRDefault="00B659F9" w:rsidP="004F7A75">
      <w:pPr>
        <w:pStyle w:val="Default"/>
        <w:jc w:val="both"/>
        <w:rPr>
          <w:b/>
          <w:color w:val="00000A"/>
        </w:rPr>
      </w:pPr>
      <w:r w:rsidRPr="00B355AE">
        <w:rPr>
          <w:iCs/>
        </w:rPr>
        <w:t>Распоряжение Администрации Притобольного муниципального округа Курганской области от</w:t>
      </w:r>
      <w:r>
        <w:rPr>
          <w:iCs/>
        </w:rPr>
        <w:t xml:space="preserve"> 22 марта 2024</w:t>
      </w:r>
      <w:r w:rsidRPr="00B355AE">
        <w:rPr>
          <w:iCs/>
        </w:rPr>
        <w:t xml:space="preserve"> года №</w:t>
      </w:r>
      <w:r>
        <w:rPr>
          <w:iCs/>
        </w:rPr>
        <w:t xml:space="preserve"> 131-р </w:t>
      </w:r>
      <w:r w:rsidRPr="004249DA">
        <w:rPr>
          <w:bCs/>
          <w:color w:val="00000A"/>
        </w:rPr>
        <w:t>«</w:t>
      </w:r>
      <w:r w:rsidRPr="004249DA">
        <w:rPr>
          <w:rFonts w:eastAsia="Arial Unicode MS"/>
        </w:rPr>
        <w:t xml:space="preserve">О </w:t>
      </w:r>
      <w:r>
        <w:rPr>
          <w:rFonts w:eastAsia="Arial Unicode MS"/>
        </w:rPr>
        <w:t xml:space="preserve">повторном </w:t>
      </w:r>
      <w:r w:rsidRPr="004249DA">
        <w:rPr>
          <w:rFonts w:eastAsia="Arial Unicode MS"/>
        </w:rPr>
        <w:t xml:space="preserve">проведении  </w:t>
      </w:r>
      <w:r>
        <w:rPr>
          <w:rFonts w:eastAsia="Arial Unicode MS"/>
        </w:rPr>
        <w:t xml:space="preserve"> аукциона </w:t>
      </w:r>
      <w:r w:rsidRPr="004249DA">
        <w:rPr>
          <w:rFonts w:eastAsia="Arial Unicode MS"/>
        </w:rPr>
        <w:t xml:space="preserve">по продаже </w:t>
      </w:r>
      <w:r>
        <w:rPr>
          <w:rFonts w:eastAsia="Arial Unicode MS"/>
        </w:rPr>
        <w:t xml:space="preserve">объекта движимого </w:t>
      </w:r>
      <w:r w:rsidRPr="004249DA">
        <w:rPr>
          <w:rFonts w:eastAsia="Arial Unicode MS"/>
        </w:rPr>
        <w:t>имущества</w:t>
      </w:r>
      <w:r w:rsidRPr="004249DA">
        <w:rPr>
          <w:bCs/>
        </w:rPr>
        <w:t>:</w:t>
      </w:r>
      <w:r w:rsidRPr="008E59BA">
        <w:rPr>
          <w:b/>
          <w:bCs/>
          <w:iCs/>
        </w:rPr>
        <w:t xml:space="preserve"> </w:t>
      </w:r>
      <w:r w:rsidRPr="008E59BA">
        <w:rPr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  <w:r w:rsidRPr="008E59BA">
        <w:rPr>
          <w:color w:val="00000A"/>
        </w:rPr>
        <w:t>»</w:t>
      </w:r>
      <w:r>
        <w:rPr>
          <w:color w:val="00000A"/>
        </w:rPr>
        <w:t>.</w:t>
      </w:r>
    </w:p>
    <w:p w:rsidR="00B659F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B958F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958FE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B659F9" w:rsidRPr="00B355A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B659F9" w:rsidRPr="008A1C00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B659F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355A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B659F9" w:rsidRPr="008D2B89" w:rsidRDefault="00B659F9" w:rsidP="004F7A75">
      <w:pPr>
        <w:pStyle w:val="Default"/>
        <w:jc w:val="both"/>
        <w:rPr>
          <w:b/>
          <w:color w:val="00000A"/>
        </w:rPr>
      </w:pPr>
      <w:r w:rsidRPr="007453FE">
        <w:rPr>
          <w:iCs/>
          <w:color w:val="FF0000"/>
          <w:lang w:eastAsia="en-US"/>
        </w:rPr>
        <w:t>-</w:t>
      </w:r>
      <w:r w:rsidRPr="00B355AE">
        <w:t xml:space="preserve"> </w:t>
      </w:r>
      <w:r>
        <w:t xml:space="preserve"> </w:t>
      </w:r>
      <w:r w:rsidRPr="008E59BA">
        <w:rPr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  <w:r>
        <w:rPr>
          <w:color w:val="00000A"/>
        </w:rPr>
        <w:t>.</w:t>
      </w:r>
    </w:p>
    <w:p w:rsidR="00B659F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B355A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92 100,00 (Девяносто две тысячи сто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B659F9" w:rsidRPr="00B355AE" w:rsidRDefault="00B659F9" w:rsidP="004F7A75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4 605,00 (Четыре тысячи шестьсот пять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B659F9" w:rsidRPr="00B355AE" w:rsidRDefault="00B659F9" w:rsidP="004F7A75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9 210,00 (Девять  тысяч двести десять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 25.03.2024 г. по 20.04.2024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20.04.2024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B659F9" w:rsidRPr="007453F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 xml:space="preserve">25 марта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 Подача Заявок осуществляется круглосуточно.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20 апреля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22  апреля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>а и время проведения аукциона: 24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апреля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B659F9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B659F9" w:rsidRPr="001B5D3B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B659F9" w:rsidRPr="00585CA6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B659F9" w:rsidRPr="007453F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B659F9" w:rsidRPr="007453FE" w:rsidRDefault="00B659F9" w:rsidP="004F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659F9" w:rsidRPr="00585CA6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B659F9" w:rsidRPr="00585CA6" w:rsidRDefault="00B659F9" w:rsidP="004F7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659F9" w:rsidRDefault="00B659F9" w:rsidP="004F7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B659F9" w:rsidRPr="005F53CC" w:rsidRDefault="00B659F9" w:rsidP="004F7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B659F9" w:rsidRPr="005F53CC" w:rsidRDefault="00B659F9" w:rsidP="004F7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B659F9" w:rsidRPr="005F53CC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B659F9" w:rsidRPr="007453FE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B659F9" w:rsidRPr="007453F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5F53CC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B659F9" w:rsidRPr="00BF6D82" w:rsidRDefault="00B659F9" w:rsidP="004F7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B659F9" w:rsidRPr="00BF6D82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659F9" w:rsidRPr="00BF6D82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B659F9" w:rsidRPr="007453FE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B659F9" w:rsidRPr="00FD3779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B659F9" w:rsidRPr="00FD3779" w:rsidRDefault="00B659F9" w:rsidP="004F7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659F9" w:rsidRPr="007453FE" w:rsidRDefault="00B659F9" w:rsidP="004F7A7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659F9" w:rsidRPr="007453FE" w:rsidRDefault="00B659F9" w:rsidP="004F7A7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659F9" w:rsidRPr="004F7A75" w:rsidRDefault="00B659F9" w:rsidP="004F7A75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4F7A75">
        <w:rPr>
          <w:rFonts w:ascii="Liberation Sans" w:hAnsi="Liberation Sans" w:cs="Liberation Sans"/>
          <w:color w:val="000000"/>
          <w:kern w:val="2"/>
          <w:sz w:val="24"/>
          <w:szCs w:val="24"/>
          <w:lang w:bidi="hi-IN"/>
        </w:rPr>
        <w:t xml:space="preserve">    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B659F9" w:rsidRPr="004F7A75" w:rsidRDefault="00B659F9" w:rsidP="004F7A7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4F7A75">
        <w:rPr>
          <w:rFonts w:ascii="Times New Roman" w:hAnsi="Times New Roman"/>
          <w:color w:val="00000A"/>
          <w:kern w:val="2"/>
          <w:sz w:val="24"/>
          <w:szCs w:val="24"/>
          <w:lang/>
        </w:rPr>
        <w:t>А</w:t>
      </w:r>
      <w:r w:rsidRPr="004F7A75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дминистрации </w:t>
      </w:r>
    </w:p>
    <w:p w:rsidR="00B659F9" w:rsidRPr="004F7A75" w:rsidRDefault="00B659F9" w:rsidP="004F7A7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B659F9" w:rsidRPr="004F7A75" w:rsidRDefault="00B659F9" w:rsidP="004F7A7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4F7A75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B659F9" w:rsidRPr="004F7A75" w:rsidRDefault="00B659F9" w:rsidP="004F7A7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22 марта 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202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>4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г. №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131-р 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4F7A75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 повторном проведении аукциона 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по продаже объекта движимого имущества  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автобуса для  перевозки детей ПАЗ 32053-70, 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год выпуска 2008, 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>идентификационный номер (VIN) X1M3205CX800006202,</w:t>
      </w: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>№ двигателя 81015336, гос. рег. знак Н270ЕМ45</w:t>
      </w:r>
      <w:r w:rsidRPr="004F7A75">
        <w:rPr>
          <w:rFonts w:ascii="Times New Roman" w:hAnsi="Times New Roman"/>
          <w:color w:val="00000A"/>
          <w:kern w:val="2"/>
          <w:sz w:val="24"/>
          <w:szCs w:val="24"/>
          <w:lang/>
        </w:rPr>
        <w:t>»</w:t>
      </w:r>
    </w:p>
    <w:p w:rsidR="00B659F9" w:rsidRPr="004F7A75" w:rsidRDefault="00B659F9" w:rsidP="004F7A7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B659F9" w:rsidRPr="004F7A75" w:rsidRDefault="00B659F9" w:rsidP="004F7A75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4F7A75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B659F9" w:rsidRPr="004F7A75" w:rsidRDefault="00B659F9" w:rsidP="004F7A75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659F9" w:rsidRPr="004F7A75" w:rsidRDefault="00B659F9" w:rsidP="004F7A75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B659F9" w:rsidRPr="004F7A75" w:rsidRDefault="00B659F9" w:rsidP="004F7A75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659F9" w:rsidRPr="004F7A75" w:rsidRDefault="00B659F9" w:rsidP="004F7A7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F7A7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B659F9" w:rsidRDefault="00B659F9" w:rsidP="004F7A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F7A75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B659F9" w:rsidRPr="004F7A75" w:rsidRDefault="00B659F9" w:rsidP="004F7A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F7A75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B659F9" w:rsidRPr="004F7A75" w:rsidRDefault="00B659F9" w:rsidP="004F7A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F7A75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F7A75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bCs/>
          <w:iCs/>
          <w:lang w:eastAsia="en-US"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</w:p>
    <w:p w:rsidR="00B659F9" w:rsidRPr="004F7A75" w:rsidRDefault="00B659F9" w:rsidP="004F7A75">
      <w:pPr>
        <w:spacing w:after="0" w:line="240" w:lineRule="auto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с.Глядянское</w:t>
      </w:r>
    </w:p>
    <w:p w:rsidR="00B659F9" w:rsidRPr="004F7A75" w:rsidRDefault="00B659F9" w:rsidP="004F7A75">
      <w:pPr>
        <w:spacing w:after="0" w:line="240" w:lineRule="auto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Притобольный муниципальный округ</w:t>
      </w:r>
    </w:p>
    <w:p w:rsidR="00B659F9" w:rsidRPr="004F7A75" w:rsidRDefault="00B659F9" w:rsidP="004F7A75">
      <w:pPr>
        <w:spacing w:after="0" w:line="240" w:lineRule="auto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               ______________2024 год                                                     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4F7A75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  27 декабря 2023 года № 163, распоряжением Администрации  Притобольного  муниципального округа Курганской области  от______________2024 года №_____, протоколом об итогах ____________________________________________________________________________________,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1.</w:t>
      </w:r>
      <w:r w:rsidRPr="004F7A75">
        <w:rPr>
          <w:rFonts w:ascii="Times New Roman" w:hAnsi="Times New Roman"/>
          <w:b/>
          <w:lang w:eastAsia="en-US"/>
        </w:rPr>
        <w:tab/>
        <w:t>Предмет договора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1.</w:t>
      </w:r>
      <w:r w:rsidRPr="004F7A75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B659F9" w:rsidRPr="004F7A75" w:rsidRDefault="00B659F9" w:rsidP="004F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4F7A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</w:t>
      </w:r>
      <w:r w:rsidRPr="004F7A75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Н270ЕМ45, </w:t>
      </w:r>
      <w:r w:rsidRPr="004F7A75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2.</w:t>
      </w:r>
      <w:r w:rsidRPr="004F7A75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3.</w:t>
      </w:r>
      <w:r w:rsidRPr="004F7A75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B659F9" w:rsidRPr="004F7A75" w:rsidRDefault="00B659F9" w:rsidP="004F7A75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2.</w:t>
      </w:r>
      <w:r w:rsidRPr="004F7A75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  </w:t>
      </w:r>
    </w:p>
    <w:p w:rsidR="00B659F9" w:rsidRPr="004F7A75" w:rsidRDefault="00B659F9" w:rsidP="004F7A7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6.</w:t>
      </w:r>
      <w:r w:rsidRPr="004F7A75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4F7A75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4F7A75">
        <w:rPr>
          <w:rFonts w:ascii="Times New Roman" w:hAnsi="Times New Roman"/>
          <w:lang w:eastAsia="en-US"/>
        </w:rPr>
        <w:t>БИК 013735150; ИНН 4500009792; КПП 450001001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4F7A75">
        <w:rPr>
          <w:rFonts w:ascii="Times New Roman" w:hAnsi="Times New Roman"/>
          <w:lang w:eastAsia="en-US"/>
        </w:rPr>
        <w:t>Номер казначейского счета 03100643000000014300</w:t>
      </w:r>
      <w:r w:rsidRPr="004F7A75">
        <w:rPr>
          <w:rFonts w:ascii="Times New Roman" w:hAnsi="Times New Roman"/>
          <w:color w:val="FF0000"/>
          <w:lang w:eastAsia="en-US"/>
        </w:rPr>
        <w:t xml:space="preserve">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4F7A75">
        <w:rPr>
          <w:rFonts w:ascii="Times New Roman" w:hAnsi="Times New Roman"/>
          <w:lang w:eastAsia="en-US"/>
        </w:rPr>
        <w:t>ОКТМО 37530000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КБК </w:t>
      </w:r>
      <w:r w:rsidRPr="004F7A75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8.</w:t>
      </w:r>
      <w:r w:rsidRPr="004F7A75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3.</w:t>
      </w:r>
      <w:r w:rsidRPr="004F7A75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9.</w:t>
      </w:r>
      <w:r w:rsidRPr="004F7A75">
        <w:rPr>
          <w:rFonts w:ascii="Times New Roman" w:hAnsi="Times New Roman"/>
          <w:lang w:eastAsia="en-US"/>
        </w:rPr>
        <w:tab/>
        <w:t>Продавец обязан: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10.</w:t>
      </w:r>
      <w:r w:rsidRPr="004F7A75">
        <w:rPr>
          <w:rFonts w:ascii="Times New Roman" w:hAnsi="Times New Roman"/>
          <w:lang w:eastAsia="en-US"/>
        </w:rPr>
        <w:tab/>
        <w:t>Покупатель обязан: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1)</w:t>
      </w:r>
      <w:r w:rsidRPr="004F7A75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2)</w:t>
      </w:r>
      <w:r w:rsidRPr="004F7A75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3)</w:t>
      </w:r>
      <w:r w:rsidRPr="004F7A75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11.</w:t>
      </w:r>
      <w:r w:rsidRPr="004F7A75">
        <w:rPr>
          <w:rFonts w:ascii="Times New Roman" w:hAnsi="Times New Roman"/>
          <w:lang w:eastAsia="en-US"/>
        </w:rPr>
        <w:tab/>
        <w:t>Стороны обязаны: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4.</w:t>
      </w:r>
      <w:r w:rsidRPr="004F7A75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12.</w:t>
      </w:r>
      <w:r w:rsidRPr="004F7A75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13.</w:t>
      </w:r>
      <w:r w:rsidRPr="004F7A75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14.</w:t>
      </w:r>
      <w:r w:rsidRPr="004F7A75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</w:t>
      </w: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B659F9" w:rsidRPr="004F7A75" w:rsidRDefault="00B659F9" w:rsidP="004F7A7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15.</w:t>
      </w:r>
      <w:r w:rsidRPr="004F7A75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-</w:t>
      </w:r>
      <w:r w:rsidRPr="004F7A75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-</w:t>
      </w:r>
      <w:r w:rsidRPr="004F7A75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16.</w:t>
      </w:r>
      <w:r w:rsidRPr="004F7A75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17.</w:t>
      </w:r>
      <w:r w:rsidRPr="004F7A75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4F7A75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4F7A75">
        <w:rPr>
          <w:rFonts w:ascii="Times New Roman" w:hAnsi="Times New Roman"/>
          <w:lang w:eastAsia="en-US"/>
        </w:rPr>
        <w:t>).</w:t>
      </w:r>
    </w:p>
    <w:p w:rsidR="00B659F9" w:rsidRPr="004F7A75" w:rsidRDefault="00B659F9" w:rsidP="004F7A7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6. Реквизиты Сторон</w:t>
      </w: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ПРОДАВЕЦ:</w:t>
      </w:r>
      <w:r w:rsidRPr="004F7A7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40102810345370000037 </w:t>
      </w:r>
      <w:r w:rsidRPr="004F7A75">
        <w:rPr>
          <w:rFonts w:ascii="Times New Roman" w:hAnsi="Times New Roman"/>
          <w:highlight w:val="yellow"/>
          <w:lang w:eastAsia="en-US"/>
        </w:rPr>
        <w:t xml:space="preserve">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УФК по Курганской области г. Курган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4F7A75">
        <w:rPr>
          <w:rFonts w:ascii="Times New Roman" w:hAnsi="Times New Roman"/>
          <w:lang w:eastAsia="en-US"/>
        </w:rPr>
        <w:t>БИК 013735150; ИНН 4500009792; КПП 450001001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Номер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ОКТМО 37530000</w:t>
      </w:r>
    </w:p>
    <w:p w:rsidR="00B659F9" w:rsidRPr="004F7A75" w:rsidRDefault="00B659F9" w:rsidP="004F7A75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F7A75">
        <w:rPr>
          <w:rFonts w:ascii="Times New Roman" w:hAnsi="Times New Roman"/>
          <w:b/>
          <w:lang w:eastAsia="en-US"/>
        </w:rPr>
        <w:t>7. Подписи Сторон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Продавец:</w:t>
      </w:r>
      <w:r w:rsidRPr="004F7A7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4F7A75">
        <w:rPr>
          <w:rFonts w:ascii="Times New Roman" w:hAnsi="Times New Roman"/>
          <w:lang w:eastAsia="en-US"/>
        </w:rPr>
        <w:tab/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Глава 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>Курганской области</w:t>
      </w: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59F9" w:rsidRPr="004F7A75" w:rsidRDefault="00B659F9" w:rsidP="004F7A7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4F7A75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B659F9" w:rsidRDefault="00B659F9" w:rsidP="004F7A75">
      <w:pPr>
        <w:jc w:val="both"/>
        <w:rPr>
          <w:color w:val="000000"/>
        </w:rPr>
      </w:pPr>
    </w:p>
    <w:p w:rsidR="00B659F9" w:rsidRDefault="00B659F9" w:rsidP="004F7A75"/>
    <w:p w:rsidR="00B659F9" w:rsidRDefault="00B659F9" w:rsidP="004F7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59F9" w:rsidRDefault="00B659F9" w:rsidP="004F7A75"/>
    <w:p w:rsidR="00B659F9" w:rsidRPr="00895711" w:rsidRDefault="00B65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B659F9" w:rsidRPr="00895711" w:rsidSect="004F74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331D1"/>
    <w:rsid w:val="00052E95"/>
    <w:rsid w:val="00056785"/>
    <w:rsid w:val="00071C90"/>
    <w:rsid w:val="00074542"/>
    <w:rsid w:val="000A5854"/>
    <w:rsid w:val="000B162D"/>
    <w:rsid w:val="000E5BBC"/>
    <w:rsid w:val="000F1E16"/>
    <w:rsid w:val="000F3FCE"/>
    <w:rsid w:val="000F640D"/>
    <w:rsid w:val="00166E81"/>
    <w:rsid w:val="001720DE"/>
    <w:rsid w:val="00180861"/>
    <w:rsid w:val="00184AC4"/>
    <w:rsid w:val="001857D0"/>
    <w:rsid w:val="00186BF2"/>
    <w:rsid w:val="001A16F8"/>
    <w:rsid w:val="001A287F"/>
    <w:rsid w:val="001B5D3B"/>
    <w:rsid w:val="001B79D9"/>
    <w:rsid w:val="001C1394"/>
    <w:rsid w:val="001C203D"/>
    <w:rsid w:val="001E34DD"/>
    <w:rsid w:val="001F100D"/>
    <w:rsid w:val="002167AD"/>
    <w:rsid w:val="00216CA2"/>
    <w:rsid w:val="0022442C"/>
    <w:rsid w:val="002323C9"/>
    <w:rsid w:val="00237F30"/>
    <w:rsid w:val="00261843"/>
    <w:rsid w:val="002837D7"/>
    <w:rsid w:val="00284971"/>
    <w:rsid w:val="00286260"/>
    <w:rsid w:val="00287270"/>
    <w:rsid w:val="002921BA"/>
    <w:rsid w:val="002A3478"/>
    <w:rsid w:val="002D304C"/>
    <w:rsid w:val="002E4B2B"/>
    <w:rsid w:val="002F1428"/>
    <w:rsid w:val="002F410D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544AA"/>
    <w:rsid w:val="00362A34"/>
    <w:rsid w:val="003863D8"/>
    <w:rsid w:val="003A757E"/>
    <w:rsid w:val="003D759B"/>
    <w:rsid w:val="003D7922"/>
    <w:rsid w:val="003E574F"/>
    <w:rsid w:val="003E704F"/>
    <w:rsid w:val="00411173"/>
    <w:rsid w:val="00412641"/>
    <w:rsid w:val="00412E17"/>
    <w:rsid w:val="00412ED8"/>
    <w:rsid w:val="0041774E"/>
    <w:rsid w:val="00417D33"/>
    <w:rsid w:val="004249DA"/>
    <w:rsid w:val="00462F7F"/>
    <w:rsid w:val="00471126"/>
    <w:rsid w:val="00471465"/>
    <w:rsid w:val="00483DC1"/>
    <w:rsid w:val="004919FF"/>
    <w:rsid w:val="00496167"/>
    <w:rsid w:val="004A36A6"/>
    <w:rsid w:val="004B19FE"/>
    <w:rsid w:val="004B56CB"/>
    <w:rsid w:val="004C568D"/>
    <w:rsid w:val="004D4772"/>
    <w:rsid w:val="004D7A9B"/>
    <w:rsid w:val="004F7431"/>
    <w:rsid w:val="004F7A75"/>
    <w:rsid w:val="005033C6"/>
    <w:rsid w:val="00516624"/>
    <w:rsid w:val="00561ED2"/>
    <w:rsid w:val="00574766"/>
    <w:rsid w:val="00580E78"/>
    <w:rsid w:val="00585CA6"/>
    <w:rsid w:val="00596066"/>
    <w:rsid w:val="00596B8B"/>
    <w:rsid w:val="005C328E"/>
    <w:rsid w:val="005C5049"/>
    <w:rsid w:val="005F1AA1"/>
    <w:rsid w:val="005F233A"/>
    <w:rsid w:val="005F53CC"/>
    <w:rsid w:val="005F7BCC"/>
    <w:rsid w:val="00612C51"/>
    <w:rsid w:val="00620570"/>
    <w:rsid w:val="00643B87"/>
    <w:rsid w:val="006523C4"/>
    <w:rsid w:val="00664DDF"/>
    <w:rsid w:val="00672C55"/>
    <w:rsid w:val="00683D6E"/>
    <w:rsid w:val="0068402B"/>
    <w:rsid w:val="006C48EC"/>
    <w:rsid w:val="006D7388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5560"/>
    <w:rsid w:val="007911D1"/>
    <w:rsid w:val="00793EEF"/>
    <w:rsid w:val="007B0416"/>
    <w:rsid w:val="007B2DD1"/>
    <w:rsid w:val="007B47C6"/>
    <w:rsid w:val="007B4D96"/>
    <w:rsid w:val="007B720D"/>
    <w:rsid w:val="007C4472"/>
    <w:rsid w:val="007D0676"/>
    <w:rsid w:val="007D0BE3"/>
    <w:rsid w:val="007D4098"/>
    <w:rsid w:val="007D5112"/>
    <w:rsid w:val="007E28B7"/>
    <w:rsid w:val="007F1BCC"/>
    <w:rsid w:val="00806C36"/>
    <w:rsid w:val="00811523"/>
    <w:rsid w:val="00812F7A"/>
    <w:rsid w:val="008201D1"/>
    <w:rsid w:val="008403A9"/>
    <w:rsid w:val="008507A6"/>
    <w:rsid w:val="00850F18"/>
    <w:rsid w:val="0086397C"/>
    <w:rsid w:val="0087527A"/>
    <w:rsid w:val="008802DF"/>
    <w:rsid w:val="008936A0"/>
    <w:rsid w:val="00895711"/>
    <w:rsid w:val="008A102B"/>
    <w:rsid w:val="008A1C00"/>
    <w:rsid w:val="008C4119"/>
    <w:rsid w:val="008D2B89"/>
    <w:rsid w:val="008D665B"/>
    <w:rsid w:val="008E59BA"/>
    <w:rsid w:val="008F11DD"/>
    <w:rsid w:val="008F3C3E"/>
    <w:rsid w:val="00905433"/>
    <w:rsid w:val="00911DB0"/>
    <w:rsid w:val="00914AEC"/>
    <w:rsid w:val="00914F49"/>
    <w:rsid w:val="00931DD7"/>
    <w:rsid w:val="00932EAC"/>
    <w:rsid w:val="00942B69"/>
    <w:rsid w:val="009460E6"/>
    <w:rsid w:val="00980098"/>
    <w:rsid w:val="00980303"/>
    <w:rsid w:val="009903C1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60EC"/>
    <w:rsid w:val="00A3342D"/>
    <w:rsid w:val="00A47B30"/>
    <w:rsid w:val="00A51175"/>
    <w:rsid w:val="00A6636A"/>
    <w:rsid w:val="00A87CEE"/>
    <w:rsid w:val="00AB4219"/>
    <w:rsid w:val="00AC01E6"/>
    <w:rsid w:val="00AE1542"/>
    <w:rsid w:val="00AF0E9E"/>
    <w:rsid w:val="00AF55B5"/>
    <w:rsid w:val="00B06F38"/>
    <w:rsid w:val="00B25FEC"/>
    <w:rsid w:val="00B355AE"/>
    <w:rsid w:val="00B37340"/>
    <w:rsid w:val="00B40C9F"/>
    <w:rsid w:val="00B5467F"/>
    <w:rsid w:val="00B659F9"/>
    <w:rsid w:val="00B82717"/>
    <w:rsid w:val="00B958FE"/>
    <w:rsid w:val="00B97330"/>
    <w:rsid w:val="00BB00BA"/>
    <w:rsid w:val="00BB0DA7"/>
    <w:rsid w:val="00BC7CCF"/>
    <w:rsid w:val="00BE174A"/>
    <w:rsid w:val="00BF2C2B"/>
    <w:rsid w:val="00BF6D82"/>
    <w:rsid w:val="00C16683"/>
    <w:rsid w:val="00C53818"/>
    <w:rsid w:val="00C62E8D"/>
    <w:rsid w:val="00C716BA"/>
    <w:rsid w:val="00C93669"/>
    <w:rsid w:val="00CA2186"/>
    <w:rsid w:val="00CB22B0"/>
    <w:rsid w:val="00CC6F0F"/>
    <w:rsid w:val="00CD1EE4"/>
    <w:rsid w:val="00CF2F21"/>
    <w:rsid w:val="00D12930"/>
    <w:rsid w:val="00D12E46"/>
    <w:rsid w:val="00D21E36"/>
    <w:rsid w:val="00D24716"/>
    <w:rsid w:val="00D357CF"/>
    <w:rsid w:val="00D54C5D"/>
    <w:rsid w:val="00D62BFA"/>
    <w:rsid w:val="00D72FC2"/>
    <w:rsid w:val="00D85548"/>
    <w:rsid w:val="00DA6EFB"/>
    <w:rsid w:val="00DB4C6D"/>
    <w:rsid w:val="00DE38D2"/>
    <w:rsid w:val="00DE5FA3"/>
    <w:rsid w:val="00DF3215"/>
    <w:rsid w:val="00E02417"/>
    <w:rsid w:val="00E03A99"/>
    <w:rsid w:val="00E04556"/>
    <w:rsid w:val="00E27C2C"/>
    <w:rsid w:val="00E36B09"/>
    <w:rsid w:val="00E378CF"/>
    <w:rsid w:val="00E6082E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01376"/>
    <w:rsid w:val="00F15A3F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1060</TotalTime>
  <Pages>18</Pages>
  <Words>6533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76</cp:revision>
  <cp:lastPrinted>2024-03-20T05:38:00Z</cp:lastPrinted>
  <dcterms:created xsi:type="dcterms:W3CDTF">2022-06-20T06:45:00Z</dcterms:created>
  <dcterms:modified xsi:type="dcterms:W3CDTF">2024-04-01T08:48:00Z</dcterms:modified>
</cp:coreProperties>
</file>