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AE" w:rsidRPr="007B4D96" w:rsidRDefault="00B148AE" w:rsidP="007B4D96">
      <w:pPr>
        <w:pageBreakBefore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B148AE" w:rsidRPr="007B4D96" w:rsidRDefault="00B148AE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КУРГАНСКАЯ ОБЛАСТЬ</w:t>
      </w:r>
    </w:p>
    <w:p w:rsidR="00B148AE" w:rsidRPr="007B4D96" w:rsidRDefault="00B148AE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ПРИТОБОЛЬНЫЙ МУНИЦИПАЛЬНЫЙ ОКРУГ</w:t>
      </w:r>
    </w:p>
    <w:p w:rsidR="00B148AE" w:rsidRPr="007B4D96" w:rsidRDefault="00B148AE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АДМИНИСТРАЦИЯ ПРИТОБОЛЬНОГО МУНИЦИПАЛЬНОГО ОКРУГА</w:t>
      </w:r>
    </w:p>
    <w:p w:rsidR="00B148AE" w:rsidRDefault="00B148AE" w:rsidP="00180861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148AE" w:rsidRDefault="00B148AE" w:rsidP="007B4D96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:rsidR="00B148AE" w:rsidRPr="007B4D96" w:rsidRDefault="00B148AE" w:rsidP="007B4D96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48AE" w:rsidRPr="007B4D96" w:rsidRDefault="00B148AE" w:rsidP="007B4D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«31»января 2024</w:t>
      </w:r>
      <w:r w:rsidRPr="007B4D96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15-р</w:t>
      </w:r>
    </w:p>
    <w:p w:rsidR="00B148AE" w:rsidRPr="007B4D96" w:rsidRDefault="00B148AE" w:rsidP="007B4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sz w:val="24"/>
          <w:szCs w:val="24"/>
        </w:rPr>
        <w:t xml:space="preserve">с. Глядянское </w:t>
      </w:r>
    </w:p>
    <w:p w:rsidR="00B148AE" w:rsidRDefault="00B148AE" w:rsidP="007B4D9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148AE" w:rsidRDefault="00B148AE" w:rsidP="007B4D9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148AE" w:rsidRDefault="00B148AE" w:rsidP="006416FB">
      <w:pPr>
        <w:keepNext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8507A6">
        <w:rPr>
          <w:rFonts w:ascii="Times New Roman" w:eastAsia="Arial Unicode MS" w:hAnsi="Times New Roman"/>
          <w:b/>
          <w:sz w:val="24"/>
          <w:szCs w:val="24"/>
        </w:rPr>
        <w:t>О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повторном проведении аукциона </w:t>
      </w:r>
    </w:p>
    <w:p w:rsidR="00B148AE" w:rsidRDefault="00B148AE" w:rsidP="006416FB">
      <w:pPr>
        <w:keepNext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по продаже объекта недвижимого </w:t>
      </w:r>
    </w:p>
    <w:p w:rsidR="00B148AE" w:rsidRPr="006416FB" w:rsidRDefault="00B148AE" w:rsidP="006416FB">
      <w:pPr>
        <w:keepNext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имущества </w:t>
      </w:r>
      <w:r>
        <w:rPr>
          <w:rFonts w:ascii="Times New Roman" w:hAnsi="Times New Roman"/>
          <w:b/>
          <w:bCs/>
          <w:sz w:val="24"/>
          <w:szCs w:val="24"/>
        </w:rPr>
        <w:t>расположенного по адресу</w:t>
      </w:r>
      <w:r w:rsidRPr="008507A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B148AE" w:rsidRDefault="00B148AE" w:rsidP="00E6082E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07A6">
        <w:rPr>
          <w:rFonts w:ascii="Times New Roman" w:hAnsi="Times New Roman"/>
          <w:b/>
          <w:bCs/>
          <w:sz w:val="24"/>
          <w:szCs w:val="24"/>
        </w:rPr>
        <w:t>Курганская область,</w:t>
      </w:r>
      <w:r w:rsidRPr="008507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р-н </w:t>
      </w:r>
      <w:r w:rsidRPr="008507A6">
        <w:rPr>
          <w:rFonts w:ascii="Times New Roman" w:hAnsi="Times New Roman"/>
          <w:b/>
          <w:bCs/>
          <w:sz w:val="24"/>
          <w:szCs w:val="24"/>
        </w:rPr>
        <w:t xml:space="preserve">Притобольный, </w:t>
      </w:r>
    </w:p>
    <w:p w:rsidR="00B148AE" w:rsidRDefault="00B148AE" w:rsidP="00612C5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п. Водный, здание детского сада, д.1а</w:t>
      </w:r>
    </w:p>
    <w:p w:rsidR="00B148AE" w:rsidRDefault="00B148AE" w:rsidP="00612C5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48AE" w:rsidRDefault="00B148AE" w:rsidP="00612C5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48AE" w:rsidRDefault="00B148AE" w:rsidP="00612C5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36A">
        <w:rPr>
          <w:rFonts w:ascii="Times New Roman" w:hAnsi="Times New Roman"/>
          <w:sz w:val="24"/>
          <w:szCs w:val="24"/>
        </w:rPr>
        <w:t xml:space="preserve">В соответствии с Федеральным законом от </w:t>
      </w:r>
      <w:r>
        <w:rPr>
          <w:rFonts w:ascii="Times New Roman" w:hAnsi="Times New Roman"/>
          <w:sz w:val="24"/>
          <w:szCs w:val="24"/>
        </w:rPr>
        <w:t xml:space="preserve"> 6 октября 2003 года № 131 «Об общих принципах организации местного самоуправления в Российской Федерации», </w:t>
      </w:r>
      <w:r w:rsidRPr="00A6636A">
        <w:rPr>
          <w:rFonts w:ascii="Times New Roman" w:hAnsi="Times New Roman"/>
          <w:sz w:val="24"/>
          <w:szCs w:val="24"/>
        </w:rPr>
        <w:t>Федеральным законом от 21 декабря 2001 г. № 178-ФЗ «О приватизации государственного и муниципального имущества»,</w:t>
      </w:r>
      <w:r w:rsidRPr="007B4D96">
        <w:rPr>
          <w:rFonts w:ascii="Times New Roman" w:hAnsi="Times New Roman"/>
          <w:color w:val="C9211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прогнозным планом </w:t>
      </w:r>
      <w:r w:rsidRPr="00A6636A">
        <w:rPr>
          <w:rFonts w:ascii="Times New Roman" w:hAnsi="Times New Roman"/>
          <w:sz w:val="24"/>
          <w:szCs w:val="24"/>
        </w:rPr>
        <w:t>приватизации муниципального</w:t>
      </w:r>
      <w:r>
        <w:rPr>
          <w:rFonts w:ascii="Times New Roman" w:hAnsi="Times New Roman"/>
          <w:sz w:val="24"/>
          <w:szCs w:val="24"/>
        </w:rPr>
        <w:t xml:space="preserve"> имущества Притобольного муниципального округа Курганской области на 2024</w:t>
      </w:r>
      <w:r w:rsidRPr="001B79D9">
        <w:rPr>
          <w:rFonts w:ascii="Times New Roman" w:hAnsi="Times New Roman"/>
          <w:sz w:val="24"/>
          <w:szCs w:val="24"/>
        </w:rPr>
        <w:t xml:space="preserve"> год, утвержденным решением  </w:t>
      </w:r>
      <w:r>
        <w:rPr>
          <w:rFonts w:ascii="Times New Roman" w:hAnsi="Times New Roman"/>
          <w:sz w:val="24"/>
          <w:szCs w:val="24"/>
        </w:rPr>
        <w:t xml:space="preserve">Думы Притобольного муниципального округа Курганской области от 27 декабря 2023 г.  </w:t>
      </w:r>
      <w:r w:rsidRPr="001B79D9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63 «Об утверждении Прогнозного плана приватизации муниципального имущества Притобольного муниципального округа Курганской области на 2024 год»</w:t>
      </w:r>
      <w:r w:rsidRPr="007B4D96">
        <w:rPr>
          <w:rFonts w:ascii="Times New Roman" w:hAnsi="Times New Roman"/>
          <w:color w:val="C9211E"/>
          <w:sz w:val="24"/>
          <w:szCs w:val="24"/>
        </w:rPr>
        <w:t xml:space="preserve">, </w:t>
      </w:r>
      <w:r w:rsidRPr="00A6636A">
        <w:rPr>
          <w:rFonts w:ascii="Times New Roman" w:hAnsi="Times New Roman"/>
          <w:sz w:val="24"/>
          <w:szCs w:val="24"/>
        </w:rPr>
        <w:t xml:space="preserve">на основании отчета независимого оценщика общества с ограниченной ответственностью «Центр экономического содействия» от 31 августа </w:t>
      </w:r>
      <w:r>
        <w:rPr>
          <w:rFonts w:ascii="Times New Roman" w:hAnsi="Times New Roman"/>
          <w:sz w:val="24"/>
          <w:szCs w:val="24"/>
        </w:rPr>
        <w:t>2023 года № 6408</w:t>
      </w:r>
      <w:r w:rsidRPr="00A6636A">
        <w:rPr>
          <w:rFonts w:ascii="Times New Roman" w:hAnsi="Times New Roman"/>
          <w:sz w:val="24"/>
          <w:szCs w:val="24"/>
        </w:rPr>
        <w:t>/23 «Об оценке объекта оценки»</w:t>
      </w:r>
      <w:r w:rsidRPr="006416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 связи с признанием аукциона по продаже объектов недвижимого имущества, расположенных по адресу: Курганская область, Притобольный район, п. Водный, здание детского сада, д.1а несостоявшимся</w:t>
      </w:r>
      <w:r w:rsidRPr="00A6636A">
        <w:rPr>
          <w:rFonts w:ascii="Times New Roman" w:hAnsi="Times New Roman"/>
          <w:sz w:val="24"/>
          <w:szCs w:val="24"/>
        </w:rPr>
        <w:t>:</w:t>
      </w:r>
    </w:p>
    <w:p w:rsidR="00B148AE" w:rsidRPr="00612C51" w:rsidRDefault="00B148AE" w:rsidP="006416FB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Провести повторно аукцион в электронной форме открытый по составу участников по продаже объекта недвижимого имущества в следующем составе:</w:t>
      </w:r>
    </w:p>
    <w:p w:rsidR="00B148AE" w:rsidRPr="007D0BE3" w:rsidRDefault="00B148AE" w:rsidP="00E60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7D0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здание детского сада</w:t>
      </w:r>
      <w:r w:rsidRPr="007D0BE3">
        <w:rPr>
          <w:rFonts w:ascii="Times New Roman" w:hAnsi="Times New Roman"/>
          <w:sz w:val="24"/>
          <w:szCs w:val="24"/>
        </w:rPr>
        <w:t>, ка</w:t>
      </w:r>
      <w:r>
        <w:rPr>
          <w:rFonts w:ascii="Times New Roman" w:hAnsi="Times New Roman"/>
          <w:sz w:val="24"/>
          <w:szCs w:val="24"/>
        </w:rPr>
        <w:t>дастровый номер 45:16:011501:182</w:t>
      </w:r>
      <w:r w:rsidRPr="007D0BE3">
        <w:rPr>
          <w:rFonts w:ascii="Times New Roman" w:hAnsi="Times New Roman"/>
          <w:sz w:val="24"/>
          <w:szCs w:val="24"/>
        </w:rPr>
        <w:t>, назна</w:t>
      </w:r>
      <w:r>
        <w:rPr>
          <w:rFonts w:ascii="Times New Roman" w:hAnsi="Times New Roman"/>
          <w:sz w:val="24"/>
          <w:szCs w:val="24"/>
        </w:rPr>
        <w:t>чение: нежилое, площадь 264,9</w:t>
      </w:r>
      <w:r w:rsidRPr="007D0BE3">
        <w:rPr>
          <w:rFonts w:ascii="Times New Roman" w:hAnsi="Times New Roman"/>
          <w:sz w:val="24"/>
          <w:szCs w:val="24"/>
        </w:rPr>
        <w:t xml:space="preserve"> кв. м, </w:t>
      </w:r>
      <w:r>
        <w:rPr>
          <w:rFonts w:ascii="Times New Roman" w:hAnsi="Times New Roman"/>
          <w:sz w:val="24"/>
          <w:szCs w:val="24"/>
        </w:rPr>
        <w:t>количество этажей 1, в том числе подземных 0</w:t>
      </w:r>
      <w:r w:rsidRPr="007D0BE3">
        <w:rPr>
          <w:rFonts w:ascii="Times New Roman" w:hAnsi="Times New Roman"/>
          <w:sz w:val="24"/>
          <w:szCs w:val="24"/>
        </w:rPr>
        <w:t xml:space="preserve">, адрес (местонахождение) </w:t>
      </w:r>
      <w:r>
        <w:rPr>
          <w:rFonts w:ascii="Times New Roman" w:hAnsi="Times New Roman"/>
          <w:sz w:val="24"/>
          <w:szCs w:val="24"/>
        </w:rPr>
        <w:t xml:space="preserve">объекта: Курганская область, </w:t>
      </w:r>
      <w:r w:rsidRPr="007D0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р-н Притобольный, п. Водный, Здание детского сада, 1а</w:t>
      </w:r>
      <w:r w:rsidRPr="007D0BE3">
        <w:rPr>
          <w:rFonts w:ascii="Times New Roman" w:hAnsi="Times New Roman"/>
          <w:sz w:val="24"/>
          <w:szCs w:val="24"/>
        </w:rPr>
        <w:t xml:space="preserve">, </w:t>
      </w:r>
      <w:r w:rsidRPr="00E6082E">
        <w:rPr>
          <w:rFonts w:ascii="Times New Roman" w:hAnsi="Times New Roman"/>
          <w:sz w:val="24"/>
          <w:szCs w:val="24"/>
        </w:rPr>
        <w:t>(Далее – Объект оценки).</w:t>
      </w:r>
    </w:p>
    <w:p w:rsidR="00B148AE" w:rsidRDefault="00B148AE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E3">
        <w:rPr>
          <w:rFonts w:ascii="Times New Roman" w:hAnsi="Times New Roman"/>
          <w:sz w:val="24"/>
          <w:szCs w:val="24"/>
        </w:rPr>
        <w:t xml:space="preserve">2. Установить начальную цену объекта недвижимого имущества, указанного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7D0BE3">
        <w:rPr>
          <w:rFonts w:ascii="Times New Roman" w:hAnsi="Times New Roman"/>
          <w:sz w:val="24"/>
          <w:szCs w:val="24"/>
        </w:rPr>
        <w:t>в пункте 1 настоящего распоряжения, в размере</w:t>
      </w:r>
      <w:r>
        <w:rPr>
          <w:rFonts w:ascii="Times New Roman" w:hAnsi="Times New Roman"/>
          <w:sz w:val="24"/>
          <w:szCs w:val="24"/>
        </w:rPr>
        <w:t xml:space="preserve"> равном рыночной стоимости — 216 000 (Двести шестнадцать </w:t>
      </w:r>
      <w:r w:rsidRPr="007D0BE3">
        <w:rPr>
          <w:rFonts w:ascii="Times New Roman" w:hAnsi="Times New Roman"/>
          <w:sz w:val="24"/>
          <w:szCs w:val="24"/>
        </w:rPr>
        <w:t>тысяч) рублей 00 копеек, согласно отчету независимого оценщика общества с ограниченной ответственностью «Центр экономического содействия</w:t>
      </w:r>
      <w:r>
        <w:rPr>
          <w:rFonts w:ascii="Times New Roman" w:hAnsi="Times New Roman"/>
          <w:sz w:val="24"/>
          <w:szCs w:val="24"/>
        </w:rPr>
        <w:t>»             от 31 августа 2023 года № 6408</w:t>
      </w:r>
      <w:r w:rsidRPr="007D0BE3">
        <w:rPr>
          <w:rFonts w:ascii="Times New Roman" w:hAnsi="Times New Roman"/>
          <w:sz w:val="24"/>
          <w:szCs w:val="24"/>
        </w:rPr>
        <w:t>/23 «Об оценке объекта оценки».</w:t>
      </w:r>
    </w:p>
    <w:p w:rsidR="00B148AE" w:rsidRDefault="00B148AE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состав аукционной комиссии, согласно приложению 1  к настоящему распоряжению.</w:t>
      </w:r>
    </w:p>
    <w:p w:rsidR="00B148AE" w:rsidRDefault="00B148AE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Утвердить содержание  информационного сообщения  о проведении аукциона, согласно приложению 2  к настоящему распоряжению.</w:t>
      </w:r>
    </w:p>
    <w:p w:rsidR="00B148AE" w:rsidRDefault="00B148AE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Утвердить форму заявки, согласно приложению 3 к настоящему распоряжению.</w:t>
      </w:r>
    </w:p>
    <w:p w:rsidR="00B148AE" w:rsidRDefault="00B148AE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Утвердить форму проекта договора купли-продажи, согласно приложению 4        к настоящему распоряжению</w:t>
      </w:r>
    </w:p>
    <w:p w:rsidR="00B148AE" w:rsidRDefault="00B148AE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7D0BE3">
        <w:rPr>
          <w:rFonts w:ascii="Times New Roman" w:hAnsi="Times New Roman"/>
          <w:sz w:val="24"/>
          <w:szCs w:val="24"/>
        </w:rPr>
        <w:t>Отделу земельных и имущественных отношений Администрации Прито</w:t>
      </w:r>
      <w:r>
        <w:rPr>
          <w:rFonts w:ascii="Times New Roman" w:hAnsi="Times New Roman"/>
          <w:sz w:val="24"/>
          <w:szCs w:val="24"/>
        </w:rPr>
        <w:t>б</w:t>
      </w:r>
      <w:r w:rsidRPr="007D0BE3">
        <w:rPr>
          <w:rFonts w:ascii="Times New Roman" w:hAnsi="Times New Roman"/>
          <w:sz w:val="24"/>
          <w:szCs w:val="24"/>
        </w:rPr>
        <w:t xml:space="preserve">ольного </w:t>
      </w:r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Pr="007D0BE3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Курганской области</w:t>
      </w:r>
      <w:r w:rsidRPr="007D0BE3">
        <w:rPr>
          <w:rFonts w:ascii="Times New Roman" w:hAnsi="Times New Roman"/>
          <w:sz w:val="24"/>
          <w:szCs w:val="24"/>
        </w:rPr>
        <w:t xml:space="preserve"> осуществить продажу муниципального имущества, указанного в пункте 1 настоящего распоряжения, в порядке, установленном действующим законодательством.</w:t>
      </w:r>
    </w:p>
    <w:p w:rsidR="00B148AE" w:rsidRPr="00612C51" w:rsidRDefault="00B148AE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8</w:t>
      </w:r>
      <w:r w:rsidRPr="00612C51">
        <w:rPr>
          <w:rFonts w:ascii="Times New Roman" w:hAnsi="Times New Roman"/>
          <w:sz w:val="24"/>
          <w:szCs w:val="24"/>
        </w:rPr>
        <w:t xml:space="preserve">. Информационное сообщение и документацию об аукционе в электронной форме разместить на официальном сайте Российской Федерации в сети  информационно-  телекоммуникационной сети «Интернет», по адресу: </w:t>
      </w:r>
      <w:hyperlink r:id="rId7" w:history="1"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612C51">
        <w:rPr>
          <w:rFonts w:ascii="Times New Roman" w:hAnsi="Times New Roman"/>
          <w:sz w:val="24"/>
          <w:szCs w:val="24"/>
        </w:rPr>
        <w:t>, официальном</w:t>
      </w:r>
      <w:r w:rsidRPr="00612C5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12C51">
        <w:rPr>
          <w:rFonts w:ascii="Times New Roman" w:hAnsi="Times New Roman"/>
          <w:sz w:val="24"/>
          <w:szCs w:val="24"/>
        </w:rPr>
        <w:t xml:space="preserve">сайте Администрации  Притобольного муниципального округа, по адресу: </w:t>
      </w:r>
      <w:hyperlink r:id="rId8" w:tgtFrame="_blank" w:history="1">
        <w:r w:rsidRPr="00612C51">
          <w:rPr>
            <w:rStyle w:val="Hyperlink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http://admpritobol.ru</w:t>
        </w:r>
      </w:hyperlink>
      <w:r w:rsidRPr="00612C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а также  в </w:t>
      </w:r>
      <w:r w:rsidRPr="00612C51">
        <w:rPr>
          <w:rFonts w:ascii="Times New Roman" w:hAnsi="Times New Roman"/>
          <w:sz w:val="24"/>
          <w:szCs w:val="24"/>
        </w:rPr>
        <w:t>информационном бюллетене «Муниципальный вестник Притоболья»</w:t>
      </w:r>
      <w:r>
        <w:rPr>
          <w:rFonts w:ascii="Times New Roman" w:hAnsi="Times New Roman"/>
          <w:sz w:val="24"/>
          <w:szCs w:val="24"/>
        </w:rPr>
        <w:t>.</w:t>
      </w:r>
    </w:p>
    <w:p w:rsidR="00B148AE" w:rsidRPr="00612C51" w:rsidRDefault="00B148AE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12C51">
        <w:rPr>
          <w:rFonts w:ascii="Times New Roman" w:hAnsi="Times New Roman"/>
          <w:sz w:val="24"/>
          <w:szCs w:val="24"/>
        </w:rPr>
        <w:t>. Контроль за выполнением настоящего распоряжения оставляю за собой.</w:t>
      </w:r>
    </w:p>
    <w:p w:rsidR="00B148AE" w:rsidRPr="00EA5432" w:rsidRDefault="00B148AE" w:rsidP="007D0BE3">
      <w:pPr>
        <w:pStyle w:val="ListParagraph"/>
        <w:ind w:left="0"/>
        <w:jc w:val="both"/>
        <w:rPr>
          <w:sz w:val="24"/>
        </w:rPr>
      </w:pPr>
    </w:p>
    <w:p w:rsidR="00B148AE" w:rsidRPr="00EA5432" w:rsidRDefault="00B148AE" w:rsidP="007312EA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8AE" w:rsidRDefault="00B148AE" w:rsidP="006416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полномочия </w:t>
      </w:r>
    </w:p>
    <w:p w:rsidR="00B148AE" w:rsidRDefault="00B148AE" w:rsidP="006416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Притобольного муниципального округа  </w:t>
      </w:r>
    </w:p>
    <w:p w:rsidR="00B148AE" w:rsidRPr="00E27C2C" w:rsidRDefault="00B148AE" w:rsidP="006416FB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                                                        В.Н. Ильин </w:t>
      </w:r>
    </w:p>
    <w:p w:rsidR="00B148AE" w:rsidRDefault="00B148AE" w:rsidP="006416F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48AE" w:rsidRDefault="00B148AE" w:rsidP="007D0BE3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Головина Л.Н.</w:t>
      </w:r>
    </w:p>
    <w:p w:rsidR="00B148AE" w:rsidRPr="0001013E" w:rsidRDefault="00B148AE" w:rsidP="0001013E">
      <w:pPr>
        <w:pStyle w:val="1"/>
        <w:spacing w:line="240" w:lineRule="auto"/>
        <w:rPr>
          <w:sz w:val="16"/>
          <w:szCs w:val="16"/>
        </w:rPr>
      </w:pPr>
      <w:r w:rsidRPr="0001013E">
        <w:rPr>
          <w:sz w:val="16"/>
          <w:szCs w:val="16"/>
        </w:rPr>
        <w:t>8 (3522) 428982</w:t>
      </w:r>
    </w:p>
    <w:p w:rsidR="00B148AE" w:rsidRPr="000E5BBC" w:rsidRDefault="00B148AE" w:rsidP="000E5BBC">
      <w:pPr>
        <w:keepNext/>
        <w:spacing w:after="0"/>
        <w:jc w:val="right"/>
        <w:rPr>
          <w:rFonts w:cs="Calibri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0"/>
          <w:sz w:val="24"/>
          <w:szCs w:val="24"/>
        </w:rPr>
        <w:t xml:space="preserve">Приложение № 1 </w:t>
      </w:r>
    </w:p>
    <w:p w:rsidR="00B148AE" w:rsidRPr="000E5BBC" w:rsidRDefault="00B148AE" w:rsidP="000E5BBC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0"/>
          <w:sz w:val="24"/>
          <w:szCs w:val="24"/>
        </w:rPr>
        <w:t xml:space="preserve">к распоряжению </w:t>
      </w:r>
      <w:r w:rsidRPr="000E5BBC">
        <w:rPr>
          <w:rFonts w:ascii="Times New Roman" w:hAnsi="Times New Roman"/>
          <w:color w:val="00000A"/>
          <w:sz w:val="24"/>
          <w:szCs w:val="24"/>
        </w:rPr>
        <w:t xml:space="preserve">Администрации  </w:t>
      </w:r>
    </w:p>
    <w:p w:rsidR="00B148AE" w:rsidRPr="000E5BBC" w:rsidRDefault="00B148AE" w:rsidP="000E5BBC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A"/>
          <w:sz w:val="24"/>
          <w:szCs w:val="24"/>
        </w:rPr>
        <w:t xml:space="preserve">Притобольного муниципального округа </w:t>
      </w:r>
    </w:p>
    <w:p w:rsidR="00B148AE" w:rsidRPr="000E5BBC" w:rsidRDefault="00B148AE" w:rsidP="000E5BBC">
      <w:pPr>
        <w:spacing w:after="0"/>
        <w:jc w:val="right"/>
        <w:rPr>
          <w:rFonts w:ascii="Times New Roman" w:hAnsi="Times New Roman"/>
          <w:bCs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A"/>
          <w:sz w:val="24"/>
          <w:szCs w:val="24"/>
        </w:rPr>
        <w:t>Курганской области</w:t>
      </w:r>
      <w:r w:rsidRPr="000E5BBC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</w:p>
    <w:p w:rsidR="00B148AE" w:rsidRPr="007B4D96" w:rsidRDefault="00B148AE" w:rsidP="00010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5BBC">
        <w:rPr>
          <w:rFonts w:ascii="Times New Roman" w:hAnsi="Times New Roman"/>
          <w:bCs/>
          <w:color w:val="00000A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«31»января 2024</w:t>
      </w:r>
      <w:r w:rsidRPr="007B4D96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15-р</w:t>
      </w:r>
    </w:p>
    <w:p w:rsidR="00B148AE" w:rsidRDefault="00B148AE" w:rsidP="0001013E">
      <w:pPr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  <w:r w:rsidRPr="00231F5B">
        <w:rPr>
          <w:rFonts w:ascii="Times New Roman" w:hAnsi="Times New Roman"/>
          <w:bCs/>
          <w:color w:val="00000A"/>
          <w:sz w:val="20"/>
          <w:szCs w:val="20"/>
        </w:rPr>
        <w:t xml:space="preserve"> «</w:t>
      </w:r>
      <w:r>
        <w:rPr>
          <w:rFonts w:ascii="Times New Roman" w:eastAsia="Arial Unicode MS" w:hAnsi="Times New Roman"/>
          <w:sz w:val="24"/>
          <w:szCs w:val="24"/>
        </w:rPr>
        <w:t>О повторном проведении аукциона</w:t>
      </w:r>
    </w:p>
    <w:p w:rsidR="00B148AE" w:rsidRDefault="00B148AE" w:rsidP="006416FB">
      <w:pPr>
        <w:keepNext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по продаже объекта недвижимого имущества </w:t>
      </w:r>
    </w:p>
    <w:p w:rsidR="00B148AE" w:rsidRPr="00DF19F7" w:rsidRDefault="00B148AE" w:rsidP="006416FB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расположенного по адресу</w:t>
      </w:r>
      <w:r w:rsidRPr="00DF19F7">
        <w:rPr>
          <w:rFonts w:ascii="Times New Roman" w:hAnsi="Times New Roman"/>
          <w:bCs/>
          <w:sz w:val="24"/>
          <w:szCs w:val="24"/>
        </w:rPr>
        <w:t xml:space="preserve">: </w:t>
      </w:r>
    </w:p>
    <w:p w:rsidR="00B148AE" w:rsidRPr="00DF19F7" w:rsidRDefault="00B148AE" w:rsidP="006416FB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F19F7">
        <w:rPr>
          <w:rFonts w:ascii="Times New Roman" w:hAnsi="Times New Roman"/>
          <w:bCs/>
          <w:sz w:val="24"/>
          <w:szCs w:val="24"/>
        </w:rPr>
        <w:t>Курганская область,</w:t>
      </w:r>
      <w:r w:rsidRPr="00DF19F7">
        <w:rPr>
          <w:rFonts w:ascii="Times New Roman" w:hAnsi="Times New Roman"/>
          <w:sz w:val="24"/>
          <w:szCs w:val="24"/>
        </w:rPr>
        <w:t xml:space="preserve"> </w:t>
      </w:r>
      <w:r w:rsidRPr="00DF19F7">
        <w:rPr>
          <w:rFonts w:ascii="Times New Roman" w:hAnsi="Times New Roman"/>
          <w:bCs/>
          <w:sz w:val="24"/>
          <w:szCs w:val="24"/>
        </w:rPr>
        <w:t xml:space="preserve">р-н Притобольный, </w:t>
      </w:r>
    </w:p>
    <w:p w:rsidR="00B148AE" w:rsidRPr="00DF19F7" w:rsidRDefault="00B148AE" w:rsidP="00DF19F7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19F7">
        <w:rPr>
          <w:rFonts w:ascii="Times New Roman" w:hAnsi="Times New Roman"/>
          <w:bCs/>
          <w:sz w:val="24"/>
          <w:szCs w:val="24"/>
        </w:rPr>
        <w:t>п. Водный, здание детского сада, д.1а</w:t>
      </w:r>
      <w:r w:rsidRPr="00DF19F7">
        <w:rPr>
          <w:rFonts w:ascii="Times New Roman" w:hAnsi="Times New Roman"/>
          <w:color w:val="000000"/>
          <w:sz w:val="20"/>
          <w:szCs w:val="20"/>
        </w:rPr>
        <w:t>»</w:t>
      </w:r>
    </w:p>
    <w:p w:rsidR="00B148AE" w:rsidRPr="00793EEF" w:rsidRDefault="00B148AE" w:rsidP="00793EEF">
      <w:pPr>
        <w:spacing w:before="100" w:beforeAutospacing="1" w:after="240" w:line="259" w:lineRule="auto"/>
        <w:rPr>
          <w:rFonts w:cs="Calibri"/>
          <w:color w:val="00000A"/>
        </w:rPr>
      </w:pPr>
    </w:p>
    <w:p w:rsidR="00B148AE" w:rsidRDefault="00B148AE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аукционной комиссии</w:t>
      </w:r>
    </w:p>
    <w:p w:rsidR="00B148AE" w:rsidRDefault="00B148AE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B148AE" w:rsidRPr="00E76D52" w:rsidTr="00E76D52">
        <w:tc>
          <w:tcPr>
            <w:tcW w:w="4785" w:type="dxa"/>
          </w:tcPr>
          <w:p w:rsidR="00B148AE" w:rsidRPr="00E76D52" w:rsidRDefault="00B148AE" w:rsidP="00E76D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D52">
              <w:rPr>
                <w:rFonts w:ascii="Times New Roman" w:hAnsi="Times New Roman"/>
                <w:b/>
                <w:sz w:val="24"/>
                <w:szCs w:val="24"/>
              </w:rPr>
              <w:t xml:space="preserve">Ильин В.Н.                       </w:t>
            </w:r>
          </w:p>
        </w:tc>
        <w:tc>
          <w:tcPr>
            <w:tcW w:w="4786" w:type="dxa"/>
          </w:tcPr>
          <w:p w:rsidR="00B148AE" w:rsidRPr="00E76D52" w:rsidRDefault="00B148AE" w:rsidP="00E76D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D52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 Притобольного  муниципального округа, </w:t>
            </w:r>
            <w:r w:rsidRPr="00E76D5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  <w:p w:rsidR="00B148AE" w:rsidRPr="00E76D52" w:rsidRDefault="00B148AE" w:rsidP="00E76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AE" w:rsidRPr="00E76D52" w:rsidTr="00E76D52">
        <w:tc>
          <w:tcPr>
            <w:tcW w:w="4785" w:type="dxa"/>
          </w:tcPr>
          <w:p w:rsidR="00B148AE" w:rsidRPr="00E76D52" w:rsidRDefault="00B148AE" w:rsidP="00E76D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D52">
              <w:rPr>
                <w:rFonts w:ascii="Times New Roman" w:hAnsi="Times New Roman"/>
                <w:b/>
                <w:sz w:val="24"/>
                <w:szCs w:val="24"/>
              </w:rPr>
              <w:t xml:space="preserve">Головина  Л.Н. </w:t>
            </w:r>
          </w:p>
        </w:tc>
        <w:tc>
          <w:tcPr>
            <w:tcW w:w="4786" w:type="dxa"/>
          </w:tcPr>
          <w:p w:rsidR="00B148AE" w:rsidRPr="00E76D52" w:rsidRDefault="00B148AE" w:rsidP="00E76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D52">
              <w:rPr>
                <w:rFonts w:ascii="Times New Roman" w:hAnsi="Times New Roman"/>
                <w:sz w:val="24"/>
                <w:szCs w:val="24"/>
              </w:rPr>
              <w:t xml:space="preserve">руководитель отдела земельных и имущественных отношений  Администрации Притобольного муниципального округа Курганской области, </w:t>
            </w:r>
            <w:r w:rsidRPr="00E76D52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 комиссии</w:t>
            </w:r>
            <w:r w:rsidRPr="00E76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48AE" w:rsidRPr="00E76D52" w:rsidTr="00E76D52">
        <w:tc>
          <w:tcPr>
            <w:tcW w:w="4785" w:type="dxa"/>
          </w:tcPr>
          <w:p w:rsidR="00B148AE" w:rsidRPr="00E76D52" w:rsidRDefault="00B148AE" w:rsidP="00E76D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D52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B148AE" w:rsidRPr="00E76D52" w:rsidRDefault="00B148AE" w:rsidP="00E76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AE" w:rsidRPr="00E76D52" w:rsidTr="00E76D52">
        <w:tc>
          <w:tcPr>
            <w:tcW w:w="4785" w:type="dxa"/>
          </w:tcPr>
          <w:p w:rsidR="00B148AE" w:rsidRPr="00E76D52" w:rsidRDefault="00B148AE" w:rsidP="00E76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148AE" w:rsidRPr="00E76D52" w:rsidRDefault="00B148AE" w:rsidP="00E76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AE" w:rsidRPr="00E76D52" w:rsidTr="00E76D52">
        <w:tc>
          <w:tcPr>
            <w:tcW w:w="4785" w:type="dxa"/>
          </w:tcPr>
          <w:p w:rsidR="00B148AE" w:rsidRPr="00E76D52" w:rsidRDefault="00B148AE" w:rsidP="00E76D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D52">
              <w:rPr>
                <w:rFonts w:ascii="Times New Roman" w:hAnsi="Times New Roman"/>
                <w:b/>
                <w:sz w:val="24"/>
                <w:szCs w:val="24"/>
              </w:rPr>
              <w:t>Козлова Е.В.</w:t>
            </w:r>
          </w:p>
        </w:tc>
        <w:tc>
          <w:tcPr>
            <w:tcW w:w="4786" w:type="dxa"/>
          </w:tcPr>
          <w:p w:rsidR="00B148AE" w:rsidRPr="00E76D52" w:rsidRDefault="00B148AE" w:rsidP="00E76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D52">
              <w:rPr>
                <w:rFonts w:ascii="Times New Roman" w:hAnsi="Times New Roman"/>
                <w:sz w:val="24"/>
                <w:szCs w:val="24"/>
              </w:rPr>
              <w:t xml:space="preserve"> руководитель отдела централизованного учета и отчетности Финансового управления Администрации Притобольного муниципального округа Курганской области</w:t>
            </w:r>
          </w:p>
        </w:tc>
      </w:tr>
      <w:tr w:rsidR="00B148AE" w:rsidRPr="00E76D52" w:rsidTr="00E76D52">
        <w:tc>
          <w:tcPr>
            <w:tcW w:w="4785" w:type="dxa"/>
          </w:tcPr>
          <w:p w:rsidR="00B148AE" w:rsidRPr="00E76D52" w:rsidRDefault="00B148AE" w:rsidP="00E76D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D52">
              <w:rPr>
                <w:rFonts w:ascii="Times New Roman" w:hAnsi="Times New Roman"/>
                <w:b/>
                <w:sz w:val="24"/>
                <w:szCs w:val="24"/>
              </w:rPr>
              <w:t xml:space="preserve">Стародубцева  Л.В. </w:t>
            </w:r>
          </w:p>
        </w:tc>
        <w:tc>
          <w:tcPr>
            <w:tcW w:w="4786" w:type="dxa"/>
          </w:tcPr>
          <w:p w:rsidR="00B148AE" w:rsidRPr="00E76D52" w:rsidRDefault="00B148AE" w:rsidP="00E76D5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6D52">
              <w:rPr>
                <w:rFonts w:ascii="Times New Roman" w:hAnsi="Times New Roman"/>
                <w:sz w:val="24"/>
                <w:szCs w:val="24"/>
              </w:rPr>
              <w:t>ведущий  специалист  сектора начисления заработной платы, социальных выплат отдела  централизованного учета и отчетности Финансового управления Администрации Притобольного муниципального округа Курганской области</w:t>
            </w:r>
          </w:p>
        </w:tc>
      </w:tr>
      <w:tr w:rsidR="00B148AE" w:rsidRPr="00E76D52" w:rsidTr="00E76D52">
        <w:tc>
          <w:tcPr>
            <w:tcW w:w="4785" w:type="dxa"/>
          </w:tcPr>
          <w:p w:rsidR="00B148AE" w:rsidRPr="00E76D52" w:rsidRDefault="00B148AE" w:rsidP="00E76D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D52">
              <w:rPr>
                <w:rFonts w:ascii="Times New Roman" w:hAnsi="Times New Roman"/>
                <w:b/>
                <w:sz w:val="24"/>
                <w:szCs w:val="24"/>
              </w:rPr>
              <w:t xml:space="preserve">Подкосов Е.Л. </w:t>
            </w:r>
          </w:p>
        </w:tc>
        <w:tc>
          <w:tcPr>
            <w:tcW w:w="4786" w:type="dxa"/>
          </w:tcPr>
          <w:p w:rsidR="00B148AE" w:rsidRPr="00E76D52" w:rsidRDefault="00B148AE" w:rsidP="00E76D5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6D52">
              <w:rPr>
                <w:rFonts w:ascii="Times New Roman" w:hAnsi="Times New Roman"/>
                <w:sz w:val="24"/>
                <w:szCs w:val="24"/>
              </w:rPr>
              <w:t>ведущий специалист отдела противодействия коррупции правового и кадрового обеспечения Администрации Притобольного муниципального округа Курганской области</w:t>
            </w:r>
          </w:p>
        </w:tc>
      </w:tr>
    </w:tbl>
    <w:p w:rsidR="00B148AE" w:rsidRDefault="00B148AE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48AE" w:rsidRDefault="00B148AE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48AE" w:rsidRDefault="00B148AE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48AE" w:rsidRDefault="00B148AE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48AE" w:rsidRDefault="00B148AE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48AE" w:rsidRDefault="00B148AE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48AE" w:rsidRDefault="00B148AE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48AE" w:rsidRPr="001146CD" w:rsidRDefault="00B148AE" w:rsidP="00837DAB">
      <w:pPr>
        <w:keepNext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53FE">
        <w:rPr>
          <w:rFonts w:ascii="Times New Roman" w:hAnsi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53FE">
        <w:rPr>
          <w:rFonts w:ascii="Times New Roman" w:hAnsi="Times New Roman"/>
          <w:color w:val="000000"/>
          <w:sz w:val="24"/>
          <w:szCs w:val="24"/>
        </w:rPr>
        <w:t xml:space="preserve">2 </w:t>
      </w:r>
    </w:p>
    <w:p w:rsidR="00B148AE" w:rsidRDefault="00B148AE" w:rsidP="00837DAB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7453FE">
        <w:rPr>
          <w:rFonts w:ascii="Times New Roman" w:hAnsi="Times New Roman"/>
          <w:color w:val="000000"/>
          <w:sz w:val="24"/>
          <w:szCs w:val="24"/>
        </w:rPr>
        <w:t xml:space="preserve">распоряжению </w:t>
      </w:r>
      <w:r w:rsidRPr="007453FE">
        <w:rPr>
          <w:rFonts w:ascii="Times New Roman" w:hAnsi="Times New Roman"/>
          <w:color w:val="00000A"/>
          <w:sz w:val="24"/>
          <w:szCs w:val="24"/>
        </w:rPr>
        <w:t xml:space="preserve">Администрации </w:t>
      </w:r>
    </w:p>
    <w:p w:rsidR="00B148AE" w:rsidRDefault="00B148AE" w:rsidP="00837DAB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Притобольного </w:t>
      </w:r>
      <w:r w:rsidRPr="007453FE">
        <w:rPr>
          <w:rFonts w:ascii="Times New Roman" w:hAnsi="Times New Roman"/>
          <w:color w:val="00000A"/>
          <w:sz w:val="24"/>
          <w:szCs w:val="24"/>
        </w:rPr>
        <w:t xml:space="preserve">муниципального округа </w:t>
      </w:r>
    </w:p>
    <w:p w:rsidR="00B148AE" w:rsidRDefault="00B148AE" w:rsidP="00837DAB">
      <w:pPr>
        <w:spacing w:after="0"/>
        <w:jc w:val="right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7453FE">
        <w:rPr>
          <w:rFonts w:ascii="Times New Roman" w:hAnsi="Times New Roman"/>
          <w:color w:val="00000A"/>
          <w:sz w:val="24"/>
          <w:szCs w:val="24"/>
        </w:rPr>
        <w:t>Курганской области</w:t>
      </w:r>
      <w:r w:rsidRPr="007453FE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</w:p>
    <w:p w:rsidR="00B148AE" w:rsidRPr="007453FE" w:rsidRDefault="00B148AE" w:rsidP="00837DAB">
      <w:pPr>
        <w:shd w:val="clear" w:color="auto" w:fill="FFFFFF"/>
        <w:spacing w:after="0"/>
        <w:jc w:val="right"/>
        <w:rPr>
          <w:rFonts w:cs="Calibri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 31 января 2024</w:t>
      </w:r>
      <w:r w:rsidRPr="007453FE">
        <w:rPr>
          <w:rFonts w:ascii="Times New Roman" w:hAnsi="Times New Roman"/>
          <w:color w:val="000000"/>
          <w:sz w:val="24"/>
          <w:szCs w:val="24"/>
        </w:rPr>
        <w:t xml:space="preserve"> г. №</w:t>
      </w:r>
      <w:r>
        <w:rPr>
          <w:rFonts w:ascii="Times New Roman" w:hAnsi="Times New Roman"/>
          <w:color w:val="000000"/>
          <w:sz w:val="24"/>
          <w:szCs w:val="24"/>
        </w:rPr>
        <w:t xml:space="preserve"> 15-р</w:t>
      </w:r>
    </w:p>
    <w:p w:rsidR="00B148AE" w:rsidRDefault="00B148AE" w:rsidP="00837DAB">
      <w:pPr>
        <w:keepNext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  <w:r w:rsidRPr="00C31C69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  <w:r w:rsidRPr="00E64BB2">
        <w:rPr>
          <w:rFonts w:ascii="Times New Roman" w:hAnsi="Times New Roman"/>
          <w:bCs/>
          <w:color w:val="00000A"/>
          <w:sz w:val="24"/>
          <w:szCs w:val="24"/>
        </w:rPr>
        <w:t>«</w:t>
      </w:r>
      <w:r>
        <w:rPr>
          <w:rFonts w:ascii="Times New Roman" w:eastAsia="Arial Unicode MS" w:hAnsi="Times New Roman"/>
          <w:sz w:val="24"/>
          <w:szCs w:val="24"/>
        </w:rPr>
        <w:t>О повторном проведении аукциона</w:t>
      </w:r>
    </w:p>
    <w:p w:rsidR="00B148AE" w:rsidRDefault="00B148AE" w:rsidP="00837DAB">
      <w:pPr>
        <w:keepNext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по продаже объекта недвижимого имущества </w:t>
      </w:r>
    </w:p>
    <w:p w:rsidR="00B148AE" w:rsidRPr="00E64BB2" w:rsidRDefault="00B148AE" w:rsidP="00837DAB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расположенного по адресу</w:t>
      </w:r>
      <w:r w:rsidRPr="00E64BB2">
        <w:rPr>
          <w:rFonts w:ascii="Times New Roman" w:hAnsi="Times New Roman"/>
          <w:bCs/>
          <w:sz w:val="24"/>
          <w:szCs w:val="24"/>
        </w:rPr>
        <w:t xml:space="preserve">: </w:t>
      </w:r>
    </w:p>
    <w:p w:rsidR="00B148AE" w:rsidRPr="00E64BB2" w:rsidRDefault="00B148AE" w:rsidP="00837DAB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64BB2">
        <w:rPr>
          <w:rFonts w:ascii="Times New Roman" w:hAnsi="Times New Roman"/>
          <w:bCs/>
          <w:sz w:val="24"/>
          <w:szCs w:val="24"/>
        </w:rPr>
        <w:t>Курганская область,</w:t>
      </w:r>
      <w:r w:rsidRPr="00E64BB2">
        <w:rPr>
          <w:rFonts w:ascii="Times New Roman" w:hAnsi="Times New Roman"/>
          <w:sz w:val="24"/>
          <w:szCs w:val="24"/>
        </w:rPr>
        <w:t xml:space="preserve"> </w:t>
      </w:r>
      <w:r w:rsidRPr="00E64BB2">
        <w:rPr>
          <w:rFonts w:ascii="Times New Roman" w:hAnsi="Times New Roman"/>
          <w:bCs/>
          <w:sz w:val="24"/>
          <w:szCs w:val="24"/>
        </w:rPr>
        <w:t xml:space="preserve">р-н Притобольный, </w:t>
      </w:r>
    </w:p>
    <w:p w:rsidR="00B148AE" w:rsidRPr="00E64BB2" w:rsidRDefault="00B148AE" w:rsidP="00837DAB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4BB2">
        <w:rPr>
          <w:rFonts w:ascii="Times New Roman" w:hAnsi="Times New Roman"/>
          <w:bCs/>
          <w:sz w:val="24"/>
          <w:szCs w:val="24"/>
        </w:rPr>
        <w:t>п. Водный, здание детского сада, д.1а</w:t>
      </w:r>
      <w:r w:rsidRPr="00E64BB2">
        <w:rPr>
          <w:rFonts w:ascii="Times New Roman" w:hAnsi="Times New Roman"/>
          <w:color w:val="00000A"/>
          <w:sz w:val="24"/>
          <w:szCs w:val="24"/>
        </w:rPr>
        <w:t>»</w:t>
      </w:r>
    </w:p>
    <w:p w:rsidR="00B148AE" w:rsidRDefault="00B148AE" w:rsidP="00837DAB">
      <w:pPr>
        <w:rPr>
          <w:rFonts w:cs="Calibri"/>
          <w:color w:val="00000A"/>
        </w:rPr>
      </w:pPr>
    </w:p>
    <w:p w:rsidR="00B148AE" w:rsidRDefault="00B148AE" w:rsidP="00837DAB">
      <w:pPr>
        <w:rPr>
          <w:b/>
          <w:bCs/>
          <w:color w:val="000000"/>
        </w:rPr>
      </w:pPr>
    </w:p>
    <w:p w:rsidR="00B148AE" w:rsidRPr="007453FE" w:rsidRDefault="00B148AE" w:rsidP="00837DAB">
      <w:pPr>
        <w:jc w:val="center"/>
        <w:rPr>
          <w:rFonts w:ascii="Times New Roman" w:hAnsi="Times New Roman"/>
          <w:b/>
          <w:sz w:val="28"/>
          <w:szCs w:val="28"/>
        </w:rPr>
      </w:pPr>
      <w:r w:rsidRPr="007453FE">
        <w:rPr>
          <w:rFonts w:ascii="Times New Roman" w:hAnsi="Times New Roman"/>
          <w:b/>
          <w:bCs/>
          <w:color w:val="000000"/>
          <w:sz w:val="28"/>
          <w:szCs w:val="28"/>
        </w:rPr>
        <w:t>ИЗВЕЩЕНИЕ О ПРОВЕДЕНИИ АУКЦИОНА</w:t>
      </w:r>
    </w:p>
    <w:p w:rsidR="00B148AE" w:rsidRPr="00C31C69" w:rsidRDefault="00B148AE" w:rsidP="00837DAB">
      <w:pPr>
        <w:keepNext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C31C69">
        <w:rPr>
          <w:rFonts w:ascii="Times New Roman" w:hAnsi="Times New Roman"/>
          <w:b/>
          <w:sz w:val="24"/>
          <w:szCs w:val="24"/>
        </w:rPr>
        <w:t>Администрация Притобольного муниципального округа Курганской области сообщает о проведении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7 марта 2024 года в 10</w:t>
      </w:r>
      <w:r w:rsidRPr="00C31C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ч. 00 мин</w:t>
      </w:r>
      <w:r w:rsidRPr="00C31C69">
        <w:rPr>
          <w:rFonts w:ascii="Times New Roman" w:hAnsi="Times New Roman"/>
          <w:b/>
          <w:sz w:val="24"/>
          <w:szCs w:val="24"/>
        </w:rPr>
        <w:t xml:space="preserve"> </w:t>
      </w:r>
      <w:r w:rsidRPr="00C31C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аукциона  в электронной  форме </w:t>
      </w:r>
      <w:r w:rsidRPr="00C31C69">
        <w:rPr>
          <w:rFonts w:ascii="Times New Roman" w:hAnsi="Times New Roman"/>
          <w:b/>
          <w:sz w:val="24"/>
          <w:szCs w:val="24"/>
        </w:rPr>
        <w:t xml:space="preserve">по продаже </w:t>
      </w:r>
      <w:r w:rsidRPr="00C31C69">
        <w:rPr>
          <w:rFonts w:ascii="Times New Roman" w:eastAsia="Arial Unicode MS" w:hAnsi="Times New Roman"/>
          <w:b/>
          <w:sz w:val="24"/>
          <w:szCs w:val="24"/>
        </w:rPr>
        <w:t>муниципального имущества</w:t>
      </w:r>
      <w:r w:rsidRPr="00C31C69">
        <w:rPr>
          <w:rFonts w:ascii="Times New Roman" w:hAnsi="Times New Roman"/>
          <w:b/>
          <w:bCs/>
          <w:sz w:val="24"/>
          <w:szCs w:val="24"/>
        </w:rPr>
        <w:t>: здания детского сада,</w:t>
      </w:r>
      <w:r w:rsidRPr="00C31C69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C31C69">
        <w:rPr>
          <w:rFonts w:ascii="Times New Roman" w:hAnsi="Times New Roman"/>
          <w:b/>
          <w:bCs/>
          <w:sz w:val="24"/>
          <w:szCs w:val="24"/>
        </w:rPr>
        <w:t xml:space="preserve">расположенного по адресу: </w:t>
      </w:r>
      <w:r w:rsidRPr="00C31C69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C31C69">
        <w:rPr>
          <w:rFonts w:ascii="Times New Roman" w:hAnsi="Times New Roman"/>
          <w:b/>
          <w:bCs/>
          <w:sz w:val="24"/>
          <w:szCs w:val="24"/>
        </w:rPr>
        <w:t>Курганская область,</w:t>
      </w:r>
      <w:r w:rsidRPr="00C31C69">
        <w:rPr>
          <w:rFonts w:ascii="Times New Roman" w:hAnsi="Times New Roman"/>
          <w:b/>
          <w:sz w:val="24"/>
          <w:szCs w:val="24"/>
        </w:rPr>
        <w:t xml:space="preserve"> </w:t>
      </w:r>
      <w:r w:rsidRPr="00C31C69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C31C69">
        <w:rPr>
          <w:rFonts w:ascii="Times New Roman" w:hAnsi="Times New Roman"/>
          <w:b/>
          <w:bCs/>
          <w:sz w:val="24"/>
          <w:szCs w:val="24"/>
        </w:rPr>
        <w:t xml:space="preserve">р-н Притобольный, </w:t>
      </w:r>
      <w:r w:rsidRPr="00C31C69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C31C69">
        <w:rPr>
          <w:rFonts w:ascii="Times New Roman" w:hAnsi="Times New Roman"/>
          <w:b/>
          <w:bCs/>
          <w:sz w:val="24"/>
          <w:szCs w:val="24"/>
        </w:rPr>
        <w:t>п. Водный, здание детского сада, д.1а</w:t>
      </w:r>
    </w:p>
    <w:p w:rsidR="00B148AE" w:rsidRPr="008A1C00" w:rsidRDefault="00B148AE" w:rsidP="00837DAB">
      <w:pPr>
        <w:keepNext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B148AE" w:rsidRPr="007453FE" w:rsidRDefault="00B148AE" w:rsidP="00837DAB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148AE" w:rsidRPr="00417D33" w:rsidRDefault="00B148AE" w:rsidP="00837D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 xml:space="preserve">Дата начала приема заявок:  </w:t>
      </w:r>
      <w:r>
        <w:rPr>
          <w:rFonts w:ascii="Times New Roman" w:hAnsi="Times New Roman"/>
          <w:sz w:val="24"/>
          <w:szCs w:val="24"/>
        </w:rPr>
        <w:t>6 февраля 2024</w:t>
      </w:r>
      <w:r w:rsidRPr="00417D33">
        <w:rPr>
          <w:rFonts w:ascii="Times New Roman" w:hAnsi="Times New Roman"/>
          <w:sz w:val="24"/>
          <w:szCs w:val="24"/>
        </w:rPr>
        <w:t xml:space="preserve"> года </w:t>
      </w:r>
    </w:p>
    <w:p w:rsidR="00B148AE" w:rsidRPr="00417D33" w:rsidRDefault="00B148AE" w:rsidP="00837D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>Дата окончания приема за</w:t>
      </w:r>
      <w:r>
        <w:rPr>
          <w:rFonts w:ascii="Times New Roman" w:hAnsi="Times New Roman"/>
          <w:sz w:val="24"/>
          <w:szCs w:val="24"/>
        </w:rPr>
        <w:t>явок: 3 марта</w:t>
      </w:r>
      <w:r w:rsidRPr="00417D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417D33">
        <w:rPr>
          <w:rFonts w:ascii="Times New Roman" w:hAnsi="Times New Roman"/>
          <w:sz w:val="24"/>
          <w:szCs w:val="24"/>
        </w:rPr>
        <w:t xml:space="preserve"> года</w:t>
      </w:r>
    </w:p>
    <w:p w:rsidR="00B148AE" w:rsidRPr="00417D33" w:rsidRDefault="00B148AE" w:rsidP="00837D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>определения участников: 5 марта 2024</w:t>
      </w:r>
      <w:r w:rsidRPr="00417D33">
        <w:rPr>
          <w:rFonts w:ascii="Times New Roman" w:hAnsi="Times New Roman"/>
          <w:sz w:val="24"/>
          <w:szCs w:val="24"/>
        </w:rPr>
        <w:t xml:space="preserve"> года </w:t>
      </w:r>
    </w:p>
    <w:p w:rsidR="00B148AE" w:rsidRPr="00417D33" w:rsidRDefault="00B148AE" w:rsidP="00837D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аукциона:  7 марта  2024</w:t>
      </w:r>
      <w:r w:rsidRPr="00417D33">
        <w:rPr>
          <w:rFonts w:ascii="Times New Roman" w:hAnsi="Times New Roman"/>
          <w:sz w:val="24"/>
          <w:szCs w:val="24"/>
        </w:rPr>
        <w:t xml:space="preserve"> года  </w:t>
      </w:r>
    </w:p>
    <w:p w:rsidR="00B148AE" w:rsidRPr="00B355AE" w:rsidRDefault="00B148AE" w:rsidP="00837D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48AE" w:rsidRPr="00B355AE" w:rsidRDefault="00B148AE" w:rsidP="00837D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b/>
          <w:bCs/>
          <w:sz w:val="24"/>
          <w:szCs w:val="24"/>
        </w:rPr>
        <w:t>1. Сведения об аукционе</w:t>
      </w:r>
    </w:p>
    <w:p w:rsidR="00B148AE" w:rsidRPr="00B355AE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1.1. </w:t>
      </w:r>
      <w:r w:rsidRPr="00B355AE">
        <w:rPr>
          <w:rFonts w:ascii="Times New Roman" w:hAnsi="Times New Roman"/>
          <w:bCs/>
          <w:sz w:val="24"/>
          <w:szCs w:val="24"/>
        </w:rPr>
        <w:t>Основания проведения аукционов:</w:t>
      </w:r>
    </w:p>
    <w:p w:rsidR="00B148AE" w:rsidRDefault="00B148AE" w:rsidP="00837DAB">
      <w:pPr>
        <w:keepNext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355AE">
        <w:rPr>
          <w:rFonts w:ascii="Times New Roman" w:hAnsi="Times New Roman"/>
          <w:iCs/>
          <w:sz w:val="24"/>
          <w:szCs w:val="24"/>
        </w:rPr>
        <w:t xml:space="preserve">Распоряжение Администрации Притобольного муниципального округа Курганской области 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B355AE">
        <w:rPr>
          <w:rFonts w:ascii="Times New Roman" w:hAnsi="Times New Roman"/>
          <w:iCs/>
          <w:sz w:val="24"/>
          <w:szCs w:val="24"/>
        </w:rPr>
        <w:t xml:space="preserve">от </w:t>
      </w:r>
      <w:r>
        <w:rPr>
          <w:rFonts w:ascii="Times New Roman" w:hAnsi="Times New Roman"/>
          <w:iCs/>
          <w:sz w:val="24"/>
          <w:szCs w:val="24"/>
        </w:rPr>
        <w:t xml:space="preserve">31   января 2024 </w:t>
      </w:r>
      <w:r w:rsidRPr="00B355A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B355AE">
        <w:rPr>
          <w:rFonts w:ascii="Times New Roman" w:hAnsi="Times New Roman"/>
          <w:iCs/>
          <w:sz w:val="24"/>
          <w:szCs w:val="24"/>
        </w:rPr>
        <w:t>года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B355AE">
        <w:rPr>
          <w:rFonts w:ascii="Times New Roman" w:hAnsi="Times New Roman"/>
          <w:iCs/>
          <w:sz w:val="24"/>
          <w:szCs w:val="24"/>
        </w:rPr>
        <w:t xml:space="preserve"> №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B355AE">
        <w:rPr>
          <w:rFonts w:ascii="Times New Roman" w:hAnsi="Times New Roman"/>
          <w:i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iCs/>
          <w:sz w:val="24"/>
          <w:szCs w:val="24"/>
        </w:rPr>
        <w:t xml:space="preserve">15-р </w:t>
      </w:r>
      <w:r w:rsidRPr="00B355AE">
        <w:rPr>
          <w:rFonts w:ascii="Times New Roman" w:hAnsi="Times New Roman"/>
          <w:iCs/>
          <w:sz w:val="24"/>
          <w:szCs w:val="24"/>
        </w:rPr>
        <w:t xml:space="preserve"> </w:t>
      </w:r>
      <w:r w:rsidRPr="00B92225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eastAsia="Arial Unicode MS" w:hAnsi="Times New Roman"/>
          <w:sz w:val="24"/>
          <w:szCs w:val="24"/>
        </w:rPr>
        <w:t xml:space="preserve">О    повторном       проведении       аукциона              </w:t>
      </w:r>
    </w:p>
    <w:p w:rsidR="00B148AE" w:rsidRPr="001146CD" w:rsidRDefault="00B148AE" w:rsidP="00837DAB">
      <w:pPr>
        <w:keepNext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по продаже объекта недвижимого имущества расположенного по адресу</w:t>
      </w:r>
      <w:r w:rsidRPr="00DF19F7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Курганская </w:t>
      </w:r>
      <w:r w:rsidRPr="00C31C69">
        <w:rPr>
          <w:rFonts w:ascii="Times New Roman" w:hAnsi="Times New Roman"/>
          <w:bCs/>
          <w:sz w:val="24"/>
          <w:szCs w:val="24"/>
        </w:rPr>
        <w:t>область,</w:t>
      </w:r>
      <w:r w:rsidRPr="00C31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31C69">
        <w:rPr>
          <w:rFonts w:ascii="Times New Roman" w:hAnsi="Times New Roman"/>
          <w:bCs/>
          <w:sz w:val="24"/>
          <w:szCs w:val="24"/>
        </w:rPr>
        <w:t>р-н Притобольный, п. Водный, здание детского сада, д.1а</w:t>
      </w:r>
      <w:r w:rsidRPr="008A1C00">
        <w:rPr>
          <w:rFonts w:ascii="Times New Roman" w:hAnsi="Times New Roman"/>
          <w:color w:val="00000A"/>
          <w:sz w:val="24"/>
          <w:szCs w:val="24"/>
        </w:rPr>
        <w:t>»</w:t>
      </w:r>
    </w:p>
    <w:p w:rsidR="00B148AE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148AE" w:rsidRPr="00B355AE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1.2. </w:t>
      </w:r>
      <w:r w:rsidRPr="00B355AE">
        <w:rPr>
          <w:rFonts w:ascii="Times New Roman" w:hAnsi="Times New Roman"/>
          <w:bCs/>
          <w:sz w:val="24"/>
          <w:szCs w:val="24"/>
        </w:rPr>
        <w:t>Собственник выставляемого на продажу имущества</w:t>
      </w:r>
      <w:r w:rsidRPr="00B355AE">
        <w:rPr>
          <w:rFonts w:ascii="Times New Roman" w:hAnsi="Times New Roman"/>
          <w:b/>
          <w:bCs/>
          <w:sz w:val="24"/>
          <w:szCs w:val="24"/>
        </w:rPr>
        <w:t xml:space="preserve"> — </w:t>
      </w:r>
      <w:r w:rsidRPr="00B355AE">
        <w:rPr>
          <w:rFonts w:ascii="Times New Roman" w:hAnsi="Times New Roman"/>
          <w:bCs/>
          <w:sz w:val="24"/>
          <w:szCs w:val="24"/>
        </w:rPr>
        <w:t>Притобольный</w:t>
      </w:r>
      <w:r>
        <w:rPr>
          <w:rFonts w:ascii="Times New Roman" w:hAnsi="Times New Roman"/>
          <w:bCs/>
          <w:sz w:val="24"/>
          <w:szCs w:val="24"/>
        </w:rPr>
        <w:t xml:space="preserve"> муниципальный округ Курганской  области</w:t>
      </w:r>
      <w:r w:rsidRPr="00B355AE">
        <w:rPr>
          <w:rFonts w:ascii="Times New Roman" w:hAnsi="Times New Roman"/>
          <w:bCs/>
          <w:sz w:val="24"/>
          <w:szCs w:val="24"/>
        </w:rPr>
        <w:t>.</w:t>
      </w:r>
    </w:p>
    <w:p w:rsidR="00B148AE" w:rsidRPr="00B355AE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8AE" w:rsidRPr="00B355AE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1.3. </w:t>
      </w:r>
      <w:r w:rsidRPr="00B355AE">
        <w:rPr>
          <w:rFonts w:ascii="Times New Roman" w:hAnsi="Times New Roman"/>
          <w:bCs/>
          <w:sz w:val="24"/>
          <w:szCs w:val="24"/>
        </w:rPr>
        <w:t xml:space="preserve">Организатор продажи: </w:t>
      </w:r>
      <w:r w:rsidRPr="00B355AE">
        <w:rPr>
          <w:rFonts w:ascii="Times New Roman" w:hAnsi="Times New Roman"/>
          <w:sz w:val="24"/>
          <w:szCs w:val="24"/>
        </w:rPr>
        <w:t>акционерное общество «Единая электронная торговая площадка».</w:t>
      </w:r>
    </w:p>
    <w:p w:rsidR="00B148AE" w:rsidRPr="00B355AE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Адрес - 115114, г. Москва, ул. Кожевническая, д. 14, стр. 1</w:t>
      </w:r>
    </w:p>
    <w:p w:rsidR="00B148AE" w:rsidRPr="00B355AE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Сайт - https://roseltorg.ru</w:t>
      </w:r>
    </w:p>
    <w:p w:rsidR="00B148AE" w:rsidRPr="00B355AE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48AE" w:rsidRPr="00B355AE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1.4. </w:t>
      </w:r>
      <w:r w:rsidRPr="00B355AE">
        <w:rPr>
          <w:rFonts w:ascii="Times New Roman" w:hAnsi="Times New Roman"/>
          <w:bCs/>
          <w:sz w:val="24"/>
          <w:szCs w:val="24"/>
        </w:rPr>
        <w:t xml:space="preserve">Продавец: </w:t>
      </w:r>
      <w:r w:rsidRPr="00B355AE">
        <w:rPr>
          <w:rFonts w:ascii="Times New Roman" w:hAnsi="Times New Roman"/>
          <w:sz w:val="24"/>
          <w:szCs w:val="24"/>
        </w:rPr>
        <w:t>Администрация  Притобольного муниципального округа Курганской области</w:t>
      </w:r>
    </w:p>
    <w:p w:rsidR="00B148AE" w:rsidRPr="00B355AE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Адрес – 641400, Курганская область,  Притобольный район, с. Глядянское,                        ул. Красноармейская, д. 19.</w:t>
      </w:r>
    </w:p>
    <w:p w:rsidR="00B148AE" w:rsidRPr="00BF6D82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Сайт</w:t>
      </w:r>
      <w:r w:rsidRPr="008A1C00">
        <w:rPr>
          <w:rFonts w:ascii="Times New Roman" w:hAnsi="Times New Roman"/>
          <w:sz w:val="24"/>
          <w:szCs w:val="24"/>
        </w:rPr>
        <w:t xml:space="preserve"> –</w:t>
      </w:r>
      <w:hyperlink r:id="rId9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</w:p>
    <w:p w:rsidR="00B148AE" w:rsidRPr="008A1C00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Телефон</w:t>
      </w:r>
      <w:r w:rsidRPr="008A1C00">
        <w:rPr>
          <w:rFonts w:ascii="Times New Roman" w:hAnsi="Times New Roman"/>
          <w:sz w:val="24"/>
          <w:szCs w:val="24"/>
        </w:rPr>
        <w:t xml:space="preserve"> – </w:t>
      </w:r>
      <w:r w:rsidRPr="008A1C00">
        <w:rPr>
          <w:rFonts w:ascii="Times New Roman" w:hAnsi="Times New Roman"/>
          <w:iCs/>
          <w:sz w:val="24"/>
          <w:szCs w:val="24"/>
        </w:rPr>
        <w:t>8(352 2)42-89-82</w:t>
      </w:r>
      <w:r w:rsidRPr="008A1C00">
        <w:rPr>
          <w:rFonts w:ascii="Times New Roman" w:hAnsi="Times New Roman"/>
          <w:sz w:val="24"/>
          <w:szCs w:val="24"/>
        </w:rPr>
        <w:t>.</w:t>
      </w:r>
    </w:p>
    <w:p w:rsidR="00B148AE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8AE" w:rsidRPr="00B355AE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1.5. </w:t>
      </w:r>
      <w:r w:rsidRPr="00B355AE">
        <w:rPr>
          <w:rFonts w:ascii="Times New Roman" w:hAnsi="Times New Roman"/>
          <w:bCs/>
          <w:sz w:val="24"/>
          <w:szCs w:val="24"/>
        </w:rPr>
        <w:t>Лот № 1:</w:t>
      </w:r>
    </w:p>
    <w:p w:rsidR="00B148AE" w:rsidRDefault="00B148AE" w:rsidP="00837D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7453FE">
        <w:rPr>
          <w:rFonts w:ascii="Times New Roman" w:hAnsi="Times New Roman"/>
          <w:iCs/>
          <w:color w:val="FF0000"/>
          <w:sz w:val="24"/>
          <w:szCs w:val="24"/>
          <w:lang w:eastAsia="en-US"/>
        </w:rPr>
        <w:t>-</w:t>
      </w:r>
      <w:r w:rsidRPr="00B355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здание детского сада: </w:t>
      </w:r>
      <w:r w:rsidRPr="007D0BE3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дастровый номер 45:16:011501:182</w:t>
      </w:r>
      <w:r w:rsidRPr="007D0BE3">
        <w:rPr>
          <w:rFonts w:ascii="Times New Roman" w:hAnsi="Times New Roman"/>
          <w:sz w:val="24"/>
          <w:szCs w:val="24"/>
        </w:rPr>
        <w:t>, на</w:t>
      </w:r>
      <w:r>
        <w:rPr>
          <w:rFonts w:ascii="Times New Roman" w:hAnsi="Times New Roman"/>
          <w:sz w:val="24"/>
          <w:szCs w:val="24"/>
        </w:rPr>
        <w:t>значение: нежилое, площадь 264,9</w:t>
      </w:r>
      <w:r w:rsidRPr="007D0BE3">
        <w:rPr>
          <w:rFonts w:ascii="Times New Roman" w:hAnsi="Times New Roman"/>
          <w:sz w:val="24"/>
          <w:szCs w:val="24"/>
        </w:rPr>
        <w:t xml:space="preserve"> кв. м, </w:t>
      </w:r>
      <w:r>
        <w:rPr>
          <w:rFonts w:ascii="Times New Roman" w:hAnsi="Times New Roman"/>
          <w:sz w:val="24"/>
          <w:szCs w:val="24"/>
        </w:rPr>
        <w:t>количество этажей 1, в том числе подземных 0</w:t>
      </w:r>
      <w:r w:rsidRPr="007D0BE3">
        <w:rPr>
          <w:rFonts w:ascii="Times New Roman" w:hAnsi="Times New Roman"/>
          <w:sz w:val="24"/>
          <w:szCs w:val="24"/>
        </w:rPr>
        <w:t>, адрес (местонахождение) о</w:t>
      </w:r>
      <w:r>
        <w:rPr>
          <w:rFonts w:ascii="Times New Roman" w:hAnsi="Times New Roman"/>
          <w:sz w:val="24"/>
          <w:szCs w:val="24"/>
        </w:rPr>
        <w:t xml:space="preserve">бъекта: Курганская область, р-н </w:t>
      </w:r>
      <w:r w:rsidRPr="007D0BE3">
        <w:rPr>
          <w:rFonts w:ascii="Times New Roman" w:hAnsi="Times New Roman"/>
          <w:sz w:val="24"/>
          <w:szCs w:val="24"/>
        </w:rPr>
        <w:t>Прит</w:t>
      </w:r>
      <w:r>
        <w:rPr>
          <w:rFonts w:ascii="Times New Roman" w:hAnsi="Times New Roman"/>
          <w:sz w:val="24"/>
          <w:szCs w:val="24"/>
        </w:rPr>
        <w:t>обольный, п. Водный, Здание детского сада, 1а</w:t>
      </w:r>
      <w:r w:rsidRPr="00481E3E">
        <w:rPr>
          <w:rFonts w:ascii="Times New Roman" w:hAnsi="Times New Roman"/>
          <w:sz w:val="24"/>
          <w:szCs w:val="24"/>
          <w:lang w:eastAsia="en-US"/>
        </w:rPr>
        <w:t>;</w:t>
      </w:r>
    </w:p>
    <w:p w:rsidR="00B148AE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B148AE" w:rsidRPr="00B355AE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1.5.1. </w:t>
      </w:r>
      <w:r w:rsidRPr="00B355AE">
        <w:rPr>
          <w:rFonts w:ascii="Times New Roman" w:hAnsi="Times New Roman"/>
          <w:bCs/>
          <w:sz w:val="24"/>
          <w:szCs w:val="24"/>
        </w:rPr>
        <w:t>Начальная цена имущества</w:t>
      </w:r>
      <w:r w:rsidRPr="00B355A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iCs/>
          <w:sz w:val="24"/>
          <w:szCs w:val="24"/>
        </w:rPr>
        <w:t>216 00 (Двести шестнадцать тысяч</w:t>
      </w:r>
      <w:r w:rsidRPr="00B355AE">
        <w:rPr>
          <w:rFonts w:ascii="Times New Roman" w:hAnsi="Times New Roman"/>
          <w:iCs/>
          <w:sz w:val="24"/>
          <w:szCs w:val="24"/>
        </w:rPr>
        <w:t>) рублей 00 копеек.</w:t>
      </w:r>
    </w:p>
    <w:p w:rsidR="00B148AE" w:rsidRPr="00B355AE" w:rsidRDefault="00B148AE" w:rsidP="00837DA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B355AE">
        <w:rPr>
          <w:rFonts w:ascii="Times New Roman" w:hAnsi="Times New Roman"/>
          <w:sz w:val="24"/>
          <w:szCs w:val="24"/>
          <w:lang w:eastAsia="en-US"/>
        </w:rPr>
        <w:t xml:space="preserve">1.5.2. </w:t>
      </w:r>
      <w:r w:rsidRPr="00B355AE">
        <w:rPr>
          <w:rFonts w:ascii="Times New Roman" w:hAnsi="Times New Roman"/>
          <w:bCs/>
          <w:sz w:val="24"/>
          <w:szCs w:val="24"/>
          <w:lang w:eastAsia="en-US"/>
        </w:rPr>
        <w:t xml:space="preserve">Шаг аукциона на повышение (5%) </w:t>
      </w:r>
      <w:r w:rsidRPr="00B355AE">
        <w:rPr>
          <w:rFonts w:ascii="Times New Roman" w:hAnsi="Times New Roman"/>
          <w:sz w:val="24"/>
          <w:szCs w:val="24"/>
          <w:lang w:eastAsia="en-US"/>
        </w:rPr>
        <w:t xml:space="preserve">– </w:t>
      </w:r>
      <w:r>
        <w:rPr>
          <w:rFonts w:ascii="Times New Roman" w:hAnsi="Times New Roman"/>
          <w:iCs/>
          <w:sz w:val="24"/>
          <w:szCs w:val="24"/>
          <w:lang w:eastAsia="en-US"/>
        </w:rPr>
        <w:t>10 800 (Десять тысяч восемьсот</w:t>
      </w:r>
      <w:r w:rsidRPr="00B355AE">
        <w:rPr>
          <w:rFonts w:ascii="Times New Roman" w:hAnsi="Times New Roman"/>
          <w:iCs/>
          <w:sz w:val="24"/>
          <w:szCs w:val="24"/>
          <w:lang w:eastAsia="en-US"/>
        </w:rPr>
        <w:t>) рублей 00 копеек.</w:t>
      </w:r>
    </w:p>
    <w:p w:rsidR="00B148AE" w:rsidRPr="00B355AE" w:rsidRDefault="00B148AE" w:rsidP="00837DA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B355AE">
        <w:rPr>
          <w:rFonts w:ascii="Times New Roman" w:hAnsi="Times New Roman"/>
          <w:sz w:val="24"/>
          <w:szCs w:val="24"/>
          <w:lang w:eastAsia="en-US"/>
        </w:rPr>
        <w:t xml:space="preserve">1.5.3. </w:t>
      </w:r>
      <w:r w:rsidRPr="00B355AE">
        <w:rPr>
          <w:rFonts w:ascii="Times New Roman" w:hAnsi="Times New Roman"/>
          <w:bCs/>
          <w:sz w:val="24"/>
          <w:szCs w:val="24"/>
          <w:lang w:eastAsia="en-US"/>
        </w:rPr>
        <w:t>Размер задатка (10%)</w:t>
      </w:r>
      <w:r w:rsidRPr="00B355AE">
        <w:rPr>
          <w:rFonts w:ascii="Times New Roman" w:hAnsi="Times New Roman"/>
          <w:sz w:val="24"/>
          <w:szCs w:val="24"/>
          <w:lang w:eastAsia="en-US"/>
        </w:rPr>
        <w:t xml:space="preserve">– </w:t>
      </w:r>
      <w:r>
        <w:rPr>
          <w:rFonts w:ascii="Times New Roman" w:hAnsi="Times New Roman"/>
          <w:bCs/>
          <w:iCs/>
          <w:sz w:val="24"/>
          <w:szCs w:val="24"/>
          <w:lang w:eastAsia="en-US"/>
        </w:rPr>
        <w:t>21 600 (Двадцать одна  тысяча шестьсот</w:t>
      </w:r>
      <w:r w:rsidRPr="00B355AE">
        <w:rPr>
          <w:rFonts w:ascii="Times New Roman" w:hAnsi="Times New Roman"/>
          <w:bCs/>
          <w:iCs/>
          <w:sz w:val="24"/>
          <w:szCs w:val="24"/>
          <w:lang w:eastAsia="en-US"/>
        </w:rPr>
        <w:t>) рублей 00 копеек.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1.5.4. </w:t>
      </w:r>
      <w:r w:rsidRPr="00585CA6">
        <w:rPr>
          <w:rFonts w:ascii="Times New Roman" w:hAnsi="Times New Roman"/>
          <w:bCs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>– с  06.02.2024 г. по 03.03.2024</w:t>
      </w:r>
      <w:r w:rsidRPr="00585CA6">
        <w:rPr>
          <w:rFonts w:ascii="Times New Roman" w:hAnsi="Times New Roman"/>
          <w:sz w:val="24"/>
          <w:szCs w:val="24"/>
        </w:rPr>
        <w:t xml:space="preserve"> г.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1.5.5. </w:t>
      </w:r>
      <w:r w:rsidRPr="00585CA6">
        <w:rPr>
          <w:rFonts w:ascii="Times New Roman" w:hAnsi="Times New Roman"/>
          <w:bCs/>
          <w:sz w:val="24"/>
          <w:szCs w:val="24"/>
        </w:rPr>
        <w:t xml:space="preserve">Задаток должен поступить на счет организатора аукциона не позднее </w:t>
      </w:r>
      <w:r>
        <w:rPr>
          <w:rFonts w:ascii="Times New Roman" w:hAnsi="Times New Roman"/>
          <w:bCs/>
          <w:sz w:val="24"/>
          <w:szCs w:val="24"/>
        </w:rPr>
        <w:t xml:space="preserve"> 03.03.2024</w:t>
      </w:r>
      <w:r w:rsidRPr="00585CA6">
        <w:rPr>
          <w:rFonts w:ascii="Times New Roman" w:hAnsi="Times New Roman"/>
          <w:bCs/>
          <w:sz w:val="24"/>
          <w:szCs w:val="24"/>
        </w:rPr>
        <w:t xml:space="preserve"> г.</w:t>
      </w:r>
    </w:p>
    <w:p w:rsidR="00B148AE" w:rsidRPr="007453FE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2. Место, сроки подачи (приема) заявок, определения участников и подведения итогов аукциона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- местное)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2.1. </w:t>
      </w:r>
      <w:r w:rsidRPr="00585CA6">
        <w:rPr>
          <w:rFonts w:ascii="Times New Roman" w:hAnsi="Times New Roman"/>
          <w:bCs/>
          <w:sz w:val="24"/>
          <w:szCs w:val="24"/>
        </w:rPr>
        <w:t xml:space="preserve">Место подачи (приема) Заявок и подведения итогов аукциона: </w:t>
      </w:r>
      <w:r w:rsidRPr="00585CA6">
        <w:rPr>
          <w:rFonts w:ascii="Times New Roman" w:hAnsi="Times New Roman"/>
          <w:sz w:val="24"/>
          <w:szCs w:val="24"/>
        </w:rPr>
        <w:t>Электронная торговая площадка организатора  http://roseltorg.ru.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2.2. </w:t>
      </w:r>
      <w:r w:rsidRPr="00585CA6">
        <w:rPr>
          <w:rFonts w:ascii="Times New Roman" w:hAnsi="Times New Roman"/>
          <w:bCs/>
          <w:sz w:val="24"/>
          <w:szCs w:val="24"/>
        </w:rPr>
        <w:t xml:space="preserve">Дата и время начала подачи (приема) Заявок: </w:t>
      </w:r>
      <w:r>
        <w:rPr>
          <w:rFonts w:ascii="Times New Roman" w:hAnsi="Times New Roman"/>
          <w:bCs/>
          <w:sz w:val="24"/>
          <w:szCs w:val="24"/>
        </w:rPr>
        <w:t xml:space="preserve">6 февраля 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2024 года в 08:00 </w:t>
      </w:r>
      <w:r w:rsidRPr="00585CA6">
        <w:rPr>
          <w:rFonts w:ascii="Times New Roman" w:hAnsi="Times New Roman"/>
          <w:sz w:val="24"/>
          <w:szCs w:val="24"/>
        </w:rPr>
        <w:t>по местному времени. Подача Заявок осуществляется круглосуточно.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2.3. </w:t>
      </w:r>
      <w:r w:rsidRPr="00585CA6">
        <w:rPr>
          <w:rFonts w:ascii="Times New Roman" w:hAnsi="Times New Roman"/>
          <w:bCs/>
          <w:sz w:val="24"/>
          <w:szCs w:val="24"/>
        </w:rPr>
        <w:t>Дата и время окончания подачи (приема) Заявок:</w:t>
      </w:r>
      <w:r>
        <w:rPr>
          <w:rFonts w:ascii="Times New Roman" w:hAnsi="Times New Roman"/>
          <w:bCs/>
          <w:sz w:val="24"/>
          <w:szCs w:val="24"/>
        </w:rPr>
        <w:t xml:space="preserve"> 3 марта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в 16:00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CA6">
        <w:rPr>
          <w:rFonts w:ascii="Times New Roman" w:hAnsi="Times New Roman"/>
          <w:sz w:val="24"/>
          <w:szCs w:val="24"/>
        </w:rPr>
        <w:t>по местному времени.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2.4. </w:t>
      </w:r>
      <w:r>
        <w:rPr>
          <w:rFonts w:ascii="Times New Roman" w:hAnsi="Times New Roman"/>
          <w:bCs/>
          <w:sz w:val="24"/>
          <w:szCs w:val="24"/>
        </w:rPr>
        <w:t xml:space="preserve">Дата определения Участников: 5 марта 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 года в 10:00 по местному времени</w:t>
      </w:r>
    </w:p>
    <w:p w:rsidR="00B148AE" w:rsidRPr="00C31C69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2.5. </w:t>
      </w:r>
      <w:r w:rsidRPr="00585CA6">
        <w:rPr>
          <w:rFonts w:ascii="Times New Roman" w:hAnsi="Times New Roman"/>
          <w:bCs/>
          <w:sz w:val="24"/>
          <w:szCs w:val="24"/>
        </w:rPr>
        <w:t>Дата и время проведения аукциона:</w:t>
      </w:r>
      <w:r>
        <w:rPr>
          <w:rFonts w:ascii="Times New Roman" w:hAnsi="Times New Roman"/>
          <w:bCs/>
          <w:sz w:val="24"/>
          <w:szCs w:val="24"/>
        </w:rPr>
        <w:t xml:space="preserve"> 7 марта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10.00 часов</w:t>
      </w:r>
      <w:r>
        <w:rPr>
          <w:rFonts w:ascii="Times New Roman" w:hAnsi="Times New Roman"/>
          <w:sz w:val="24"/>
          <w:szCs w:val="24"/>
        </w:rPr>
        <w:t xml:space="preserve"> по местному времени</w:t>
      </w:r>
      <w:r w:rsidRPr="00585CA6">
        <w:rPr>
          <w:rFonts w:ascii="Times New Roman" w:hAnsi="Times New Roman"/>
          <w:sz w:val="24"/>
          <w:szCs w:val="24"/>
        </w:rPr>
        <w:t>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3. Срок и порядок регистрации на электронной площадке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3.1. 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3.2. Дата и время регистрации на электронной площадке претендентов на участие               в аукционе осуществляется ежедневно, круглосуточно, но не позднее даты и времени окончания  подачи (приема) Заявок.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3.3. Регистрация на электронной площадке осуществляется без взимания платы.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3.4. Регистрации на электронной площадке подлежат Претенденты, ранее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CA6">
        <w:rPr>
          <w:rFonts w:ascii="Times New Roman" w:hAnsi="Times New Roman"/>
          <w:sz w:val="24"/>
          <w:szCs w:val="24"/>
        </w:rPr>
        <w:t>не зарегистрированные на электронной площадке или регистрация которых,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CA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CA6">
        <w:rPr>
          <w:rFonts w:ascii="Times New Roman" w:hAnsi="Times New Roman"/>
          <w:sz w:val="24"/>
          <w:szCs w:val="24"/>
        </w:rPr>
        <w:t>электронной площадке была ими прекращена.</w:t>
      </w:r>
    </w:p>
    <w:p w:rsidR="00B148AE" w:rsidRPr="001B5D3B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3.5. Регистрация на электронной площадке проводится в соответствии с Регламентом электронной площадки.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4. Порядок подачи (приема) и отзыва заявок.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4.2. 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4.3. Заявка (Приложение № 3)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CA6">
        <w:rPr>
          <w:rFonts w:ascii="Times New Roman" w:hAnsi="Times New Roman"/>
          <w:sz w:val="24"/>
          <w:szCs w:val="24"/>
        </w:rPr>
        <w:t>от 21 декабря 2001 г. № 178-ФЗ «О приватизации государственного и муниципального имущества».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4.4. Одно лицо имеет право подать только одну заявку.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4.5. При приеме заявок от претендентов Организатор продаж обеспечивает: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регистрацию заявок и прилагаемых к ним документов в журнале приема заявок.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Каждой заявке присваивается номер с указанием даты и времени приема; 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 г. № 860 «Об организации                и проведении продажи государственного или муниципального имущества в электронной форме».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4.6.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4.10. Все подаваемые Претендентом документы не должны иметь не оговоренных исправлений. Все исправления должны быть надлежащим образом заверены. Печати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148AE" w:rsidRPr="00585CA6" w:rsidRDefault="00B148AE" w:rsidP="00837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5. Перечень документов, представляемых участниками аукциона</w:t>
      </w:r>
    </w:p>
    <w:p w:rsidR="00B148AE" w:rsidRPr="00585CA6" w:rsidRDefault="00B148AE" w:rsidP="00837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и требования к их оформлению.</w:t>
      </w:r>
    </w:p>
    <w:p w:rsidR="00B148AE" w:rsidRPr="00585CA6" w:rsidRDefault="00B148AE" w:rsidP="00837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148AE" w:rsidRPr="00585CA6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</w:t>
      </w:r>
    </w:p>
    <w:p w:rsidR="00B148AE" w:rsidRPr="00585CA6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нотариально заверенная копия такой доверенности.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   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5.1.2. юридические лица: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заверенные копии учредительных документов;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CA6">
        <w:rPr>
          <w:rFonts w:ascii="Times New Roman" w:hAnsi="Times New Roman"/>
          <w:sz w:val="24"/>
          <w:szCs w:val="24"/>
        </w:rPr>
        <w:t>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5.1.3. физические лица: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удостоверяющий личность (копии всех страниц).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5.1.4. Опись представленных документов, подписанная претендентом или его уполномоченным представителем.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5.1.5. Документы, представляемые иностранными лицами, должны быть легализованы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CA6">
        <w:rPr>
          <w:rFonts w:ascii="Times New Roman" w:hAnsi="Times New Roman"/>
          <w:sz w:val="24"/>
          <w:szCs w:val="24"/>
        </w:rPr>
        <w:t>в установленном порядке и иметь нотариально заверенный перевод на русский язык.</w:t>
      </w: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B148AE" w:rsidRPr="00585CA6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5.1.7. Заявки подаются одновременно с полным комплектом документов, установленным</w:t>
      </w:r>
    </w:p>
    <w:p w:rsidR="00B148AE" w:rsidRPr="00585CA6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в настоящем информационном сообщении.</w:t>
      </w:r>
    </w:p>
    <w:p w:rsidR="00B148AE" w:rsidRPr="00585CA6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5.1.8. Наличие электронной подписи означает, что документы и сведения, поданные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CA6">
        <w:rPr>
          <w:rFonts w:ascii="Times New Roman" w:hAnsi="Times New Roman"/>
          <w:sz w:val="24"/>
          <w:szCs w:val="24"/>
        </w:rPr>
        <w:t>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CA6">
        <w:rPr>
          <w:rFonts w:ascii="Times New Roman" w:hAnsi="Times New Roman"/>
          <w:sz w:val="24"/>
          <w:szCs w:val="24"/>
        </w:rPr>
        <w:t>за подлинность и достоверность таких документов и сведений.</w:t>
      </w:r>
    </w:p>
    <w:p w:rsidR="00B148AE" w:rsidRPr="000E1D8F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5.1.9.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  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 применяется  и для договора купли-продажи имущества           в электронной форме.</w:t>
      </w:r>
    </w:p>
    <w:p w:rsidR="00B148AE" w:rsidRPr="005F53CC" w:rsidRDefault="00B148AE" w:rsidP="00837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6. Ограничения на участие в аукционе отдельных категорий</w:t>
      </w:r>
    </w:p>
    <w:p w:rsidR="00B148AE" w:rsidRPr="005F53CC" w:rsidRDefault="00B148AE" w:rsidP="00837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физических и юридических лиц</w:t>
      </w:r>
    </w:p>
    <w:p w:rsidR="00B148AE" w:rsidRPr="007453FE" w:rsidRDefault="00B148AE" w:rsidP="00837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B148AE" w:rsidRPr="00585CA6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6.1. Покупателями муниципального имущества могут быть лица, отвечающие признакам покупателя в соответствии с Федеральным законом от 21 декабря 2001 г. № 178-ФЗ         «О приватизации государственного и муниципального имущества»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B148AE" w:rsidRPr="00585CA6" w:rsidRDefault="00B148AE" w:rsidP="00837D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6.2. Покупателями муниципального имущества Притобольного муниципального округа Курганской области могут быть любые физические и юридические лица, за исключением случаев ограничения участия лиц, предусмотренных статьей 5 Федерального закона         от 21 декабря 2001 г. № 178-ФЗ «О приватизации государственного и муниципального имущества» (далее – Закон):</w:t>
      </w:r>
    </w:p>
    <w:p w:rsidR="00B148AE" w:rsidRPr="005F53CC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государственных и муниципальных унитарных предприятий, государственных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3CC">
        <w:rPr>
          <w:rFonts w:ascii="Times New Roman" w:hAnsi="Times New Roman"/>
          <w:sz w:val="24"/>
          <w:szCs w:val="24"/>
        </w:rPr>
        <w:t>и муниципальных учреждений;</w:t>
      </w:r>
    </w:p>
    <w:p w:rsidR="00B148AE" w:rsidRPr="005F53CC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B148AE" w:rsidRPr="005F53CC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</w:t>
      </w:r>
    </w:p>
    <w:p w:rsidR="00B148AE" w:rsidRPr="005F53CC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</w:p>
    <w:p w:rsidR="00B148AE" w:rsidRPr="005F53CC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финансовых операций (оффшорные зоны), и которые не осуществляют раскрытие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3CC">
        <w:rPr>
          <w:rFonts w:ascii="Times New Roman" w:hAnsi="Times New Roman"/>
          <w:sz w:val="24"/>
          <w:szCs w:val="24"/>
        </w:rPr>
        <w:t>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B148AE" w:rsidRDefault="00B148AE" w:rsidP="00837D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148AE" w:rsidRPr="005F53CC" w:rsidRDefault="00B148AE" w:rsidP="00837D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7. Порядок внесения задатка и его возврата</w:t>
      </w:r>
    </w:p>
    <w:p w:rsidR="00B148AE" w:rsidRPr="005F53CC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7.1. </w:t>
      </w:r>
      <w:r w:rsidRPr="005F53CC">
        <w:rPr>
          <w:rFonts w:ascii="Times New Roman" w:hAnsi="Times New Roman"/>
          <w:b/>
          <w:bCs/>
          <w:sz w:val="24"/>
          <w:szCs w:val="24"/>
        </w:rPr>
        <w:t>Порядок внесения задатка</w:t>
      </w:r>
    </w:p>
    <w:p w:rsidR="00B148AE" w:rsidRPr="005F53CC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3CC">
        <w:rPr>
          <w:rFonts w:ascii="Times New Roman" w:hAnsi="Times New Roman"/>
          <w:sz w:val="24"/>
          <w:szCs w:val="24"/>
        </w:rPr>
        <w:t>в письменной форме.</w:t>
      </w:r>
    </w:p>
    <w:p w:rsidR="00B148AE" w:rsidRPr="005F53CC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7.1.2. 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148AE" w:rsidRPr="005F53CC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48AE" w:rsidRPr="005F53CC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7.2. </w:t>
      </w:r>
      <w:r w:rsidRPr="005F53CC">
        <w:rPr>
          <w:rFonts w:ascii="Times New Roman" w:hAnsi="Times New Roman"/>
          <w:b/>
          <w:bCs/>
          <w:sz w:val="24"/>
          <w:szCs w:val="24"/>
        </w:rPr>
        <w:t>Порядок возврата задатка</w:t>
      </w:r>
    </w:p>
    <w:p w:rsidR="00B148AE" w:rsidRPr="005F53CC" w:rsidRDefault="00B148AE" w:rsidP="00837D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7.2.1. Лицам, перечислившим задаток для участия в аукционе по продаже муниципального имущества Притобольного муниципального округа Курганской области денежные средства возвращаются в следующем порядке:</w:t>
      </w:r>
    </w:p>
    <w:p w:rsidR="00B148AE" w:rsidRPr="005F53CC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B148AE" w:rsidRPr="005F53CC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б)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участниками.</w:t>
      </w:r>
    </w:p>
    <w:p w:rsidR="00B148AE" w:rsidRPr="005F53CC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в) претендентам, отозвавшим заявку на участие в аукционе - в течение 5 (пяти)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3CC">
        <w:rPr>
          <w:rFonts w:ascii="Times New Roman" w:hAnsi="Times New Roman"/>
          <w:sz w:val="24"/>
          <w:szCs w:val="24"/>
        </w:rPr>
        <w:t>в порядке, установленном для участников аукциона.</w:t>
      </w:r>
    </w:p>
    <w:p w:rsidR="00B148AE" w:rsidRPr="005F53CC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7.2.2. До признания Претендента участником аукциона он имеет право посредством уведомления отозвать зарегистрированную заявку. В случае отзыва Претендентом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3CC">
        <w:rPr>
          <w:rFonts w:ascii="Times New Roman" w:hAnsi="Times New Roman"/>
          <w:sz w:val="24"/>
          <w:szCs w:val="24"/>
        </w:rPr>
        <w:t>в установленном порядке заявки до даты окончания приема заявок, поступивший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3CC">
        <w:rPr>
          <w:rFonts w:ascii="Times New Roman" w:hAnsi="Times New Roman"/>
          <w:sz w:val="24"/>
          <w:szCs w:val="24"/>
        </w:rPr>
        <w:t>от Претендента задаток подлежит возврату в срок не позднее 5 (пяти) дней со дня поступления уведомления об отзыве заявки.</w:t>
      </w:r>
    </w:p>
    <w:p w:rsidR="00B148AE" w:rsidRPr="005F53CC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7.2.3. Продавец вправе отказаться от проведения аукциона в любое время, но не позднее чем за три дня до наступления даты его проведения, о чем он извещает Претендентов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3CC">
        <w:rPr>
          <w:rFonts w:ascii="Times New Roman" w:hAnsi="Times New Roman"/>
          <w:sz w:val="24"/>
          <w:szCs w:val="24"/>
        </w:rPr>
        <w:t>на участие в аукционе и размещает соответствующее информационное сообщение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3CC">
        <w:rPr>
          <w:rFonts w:ascii="Times New Roman" w:hAnsi="Times New Roman"/>
          <w:sz w:val="24"/>
          <w:szCs w:val="24"/>
        </w:rPr>
        <w:t>на торговой площадке организатора http://roseltorg.ru, официальном сайте Продавца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3CC">
        <w:rPr>
          <w:rFonts w:ascii="Times New Roman" w:hAnsi="Times New Roman"/>
          <w:sz w:val="24"/>
          <w:szCs w:val="24"/>
        </w:rPr>
        <w:t>и официальном сайте Правительства Российской Федерации в сети Интернет.</w:t>
      </w:r>
    </w:p>
    <w:p w:rsidR="00B148AE" w:rsidRPr="005F53CC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7.2.4. Продавец вправе принять решение о продлении срока приема заявок,</w:t>
      </w:r>
    </w:p>
    <w:p w:rsidR="00B148AE" w:rsidRPr="005F53CC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определения участников и подведения итогов аукциона, о чем он извещает Претендентов на участие в аукционе и размещает соответствующее информационное сообщение            на торговой площадке организатора http://roseltorg.ru, официальном сайте Продавца            и официальном сайте Правительства Российской Федерации в сети Интернет не позднее даты окончания приема заявок.</w:t>
      </w:r>
    </w:p>
    <w:p w:rsidR="00B148AE" w:rsidRPr="005F53CC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48AE" w:rsidRPr="005F53CC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7.2.5. В случае отмены проведения аукциона Организатор возвращает задатки Претендентам в течение 5 (пяти) календарных дней с даты размещения об этом информационного сообщения.</w:t>
      </w:r>
    </w:p>
    <w:p w:rsidR="00B148AE" w:rsidRPr="005F53CC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7.2.6. В случае продления Продавцом срока приема заявок, переноса сроков определения участников и подведения итогов аукциона, Претендент вправе потребовать возврат задатка. В данном случае Организатор возвращает сумму задатка в течение 5 (пяти) календарных дней с даты поступления в адрес Организатора требования Претендента        о возврате суммы задатка в связи с продлением срока приема заявок, переносом сроков определения участников и подведения итогов аукциона.</w:t>
      </w:r>
    </w:p>
    <w:p w:rsidR="00B148AE" w:rsidRPr="005F53CC" w:rsidRDefault="00B148AE" w:rsidP="00837D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7.2.7. Задаток победителя аукциона по продаже муниципального имущества Притобольного муниципального округа Курганской области засчитывается в счет оплаты приобретаемого имущества и подлежит перечислению в установленном порядке в бюджет Притобольного муниципального округа Курганской области в течение 5 (пяти) календарных дней со дня истечения срока, установленного для заключения договора купли-продажи имущества.</w:t>
      </w:r>
    </w:p>
    <w:p w:rsidR="00B148AE" w:rsidRPr="005F53CC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7.2.8. При уклонении или отказе победителя от заключения в установленный срок договора купли-продажи муниципального имущества результаты продажи аннулируются продавцом, победитель  утрачивает право на заключение указанного договора, задаток ему не возвращается.</w:t>
      </w:r>
    </w:p>
    <w:p w:rsidR="00B148AE" w:rsidRPr="005F53CC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7.2.9.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</w:t>
      </w:r>
    </w:p>
    <w:p w:rsidR="00B148AE" w:rsidRPr="005F53CC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Российской Федерации в договоре купли-продажи имущества, задаток 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3CC">
        <w:rPr>
          <w:rFonts w:ascii="Times New Roman" w:hAnsi="Times New Roman"/>
          <w:sz w:val="24"/>
          <w:szCs w:val="24"/>
        </w:rPr>
        <w:t>не возвращается.</w:t>
      </w:r>
    </w:p>
    <w:p w:rsidR="00B148AE" w:rsidRPr="007453FE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148AE" w:rsidRPr="005F53CC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7.2.10. В случае отзыва претендентом заявки, поступивший задаток подлежит возврату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3CC">
        <w:rPr>
          <w:rFonts w:ascii="Times New Roman" w:hAnsi="Times New Roman"/>
          <w:sz w:val="24"/>
          <w:szCs w:val="24"/>
        </w:rPr>
        <w:t>в течение 5 (пяти) календарных дней со дня поступления уведомления об отзыве заявки.</w:t>
      </w:r>
    </w:p>
    <w:p w:rsidR="00B148AE" w:rsidRPr="005F53CC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7.2.11.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3CC">
        <w:rPr>
          <w:rFonts w:ascii="Times New Roman" w:hAnsi="Times New Roman"/>
          <w:sz w:val="24"/>
          <w:szCs w:val="24"/>
        </w:rPr>
        <w:t>к участию в продаже имущества.</w:t>
      </w:r>
    </w:p>
    <w:p w:rsidR="00B148AE" w:rsidRPr="007453FE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148AE" w:rsidRPr="005F53CC" w:rsidRDefault="00B148AE" w:rsidP="00837D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8. Порядок ознакомления со сведениями об Имуществе, выставляемом на аукцион</w:t>
      </w:r>
    </w:p>
    <w:p w:rsidR="00B148AE" w:rsidRPr="00BF6D82" w:rsidRDefault="00B148AE" w:rsidP="00837D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8.1. Информация о проведении аукциона по продаже муниципального имущества Притобольного муниципального округа Курганской области размещается на официальном сайте Российской Федерации для размещения информации о проведении торгов: </w:t>
      </w:r>
      <w:hyperlink r:id="rId10" w:history="1"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torgi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F53CC">
        <w:rPr>
          <w:rFonts w:ascii="Times New Roman" w:hAnsi="Times New Roman"/>
          <w:sz w:val="24"/>
          <w:szCs w:val="24"/>
        </w:rPr>
        <w:t>, а также на официальном сайте Администрации Притобольного муниципального округа Курганской области Российской Федерации в информационно-</w:t>
      </w:r>
      <w:r w:rsidRPr="00BF6D82">
        <w:rPr>
          <w:rFonts w:ascii="Times New Roman" w:hAnsi="Times New Roman"/>
          <w:sz w:val="24"/>
          <w:szCs w:val="24"/>
        </w:rPr>
        <w:t xml:space="preserve">телекоммуникационной сети «Интернет» </w:t>
      </w:r>
      <w:hyperlink r:id="rId11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  <w:r w:rsidRPr="00BF6D82">
        <w:t xml:space="preserve"> </w:t>
      </w:r>
      <w:r w:rsidRPr="00BF6D82">
        <w:rPr>
          <w:rFonts w:ascii="Times New Roman" w:hAnsi="Times New Roman"/>
          <w:sz w:val="24"/>
          <w:szCs w:val="24"/>
        </w:rPr>
        <w:t>в разделе «Продажа муниципального имущества». Извещение о проведении аукциона размещено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D82">
        <w:rPr>
          <w:rFonts w:ascii="Times New Roman" w:hAnsi="Times New Roman"/>
          <w:sz w:val="24"/>
          <w:szCs w:val="24"/>
        </w:rPr>
        <w:t>в и</w:t>
      </w:r>
      <w:r w:rsidRPr="00BF6D82">
        <w:rPr>
          <w:rFonts w:ascii="Times New Roman" w:hAnsi="Times New Roman"/>
          <w:sz w:val="24"/>
          <w:szCs w:val="24"/>
          <w:shd w:val="clear" w:color="auto" w:fill="FFFFFF"/>
        </w:rPr>
        <w:t>нформационном бюллетени «Муниципальный вестник Притоболья».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8.2. С информацией об участии в продаже, о порядке проведения продажи, с формой заявки, условиями договора купли-продажи, претенденты могут ознакомиться на официальном сайте Российской Федерации для размещения информации о проведении торгов: </w:t>
      </w:r>
      <w:hyperlink r:id="rId12" w:history="1"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torgi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F6D82">
        <w:rPr>
          <w:rFonts w:ascii="Times New Roman" w:hAnsi="Times New Roman"/>
          <w:sz w:val="24"/>
          <w:szCs w:val="24"/>
        </w:rPr>
        <w:t xml:space="preserve">, а также на официальном сайте Администрации Притобольного муниципального округа Курганской области Российской Федерации в информационно-телекоммуникационной сети «Интернет» </w:t>
      </w:r>
      <w:hyperlink r:id="rId13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  <w:r w:rsidRPr="00BF6D82">
        <w:t xml:space="preserve"> </w:t>
      </w:r>
      <w:r w:rsidRPr="00BF6D82">
        <w:rPr>
          <w:rFonts w:ascii="Times New Roman" w:hAnsi="Times New Roman"/>
          <w:sz w:val="24"/>
          <w:szCs w:val="24"/>
        </w:rPr>
        <w:t xml:space="preserve">в разделе «Продажа муниципального имущества». 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8.3. Любое лицо независимо от регистрации на электронной площадке вправе направить на электронный адрес Акционерное общество «Единая электронная торговая площадка», указанный в информационном сообщении о проведении аукциона по продаже имущества,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запрос о разъяснении размещенной информации.</w:t>
      </w:r>
    </w:p>
    <w:p w:rsidR="00B148AE" w:rsidRPr="00BF6D82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</w:t>
      </w:r>
    </w:p>
    <w:p w:rsidR="00B148AE" w:rsidRPr="00BF6D82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дней до окончания подачи заявок. </w:t>
      </w:r>
    </w:p>
    <w:p w:rsidR="00B148AE" w:rsidRPr="00BF6D82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По всем вопросам, связанным с участием в торгах на электронной торговой площадке АО «Единая электронная торговая площадка», обращаться в круглосуточную службу поддержки пользователей по телефону: +7 495 276-16-26 или по адресу электронной почты: info@roseltorg.ru 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D82">
        <w:rPr>
          <w:rFonts w:ascii="Times New Roman" w:hAnsi="Times New Roman"/>
          <w:b/>
          <w:bCs/>
          <w:sz w:val="24"/>
          <w:szCs w:val="24"/>
        </w:rPr>
        <w:t>9. Порядок определения участников аукциона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9.2.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9.3. 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продажи или об отказе в признании участниками продажи с указанием оснований отказа.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а также на сайте Продавца в сети «Интернет».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9.6. Претендент не допускается к участию в аукционе по следующим основаниям: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представлены не все документы в соответствии с перечнем, указанным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D82">
        <w:rPr>
          <w:rFonts w:ascii="Times New Roman" w:hAnsi="Times New Roman"/>
          <w:sz w:val="24"/>
          <w:szCs w:val="24"/>
        </w:rPr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B148AE" w:rsidRDefault="00B148AE" w:rsidP="00837D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48AE" w:rsidRDefault="00B148AE" w:rsidP="00837D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D82">
        <w:rPr>
          <w:rFonts w:ascii="Times New Roman" w:hAnsi="Times New Roman"/>
          <w:b/>
          <w:bCs/>
          <w:sz w:val="24"/>
          <w:szCs w:val="24"/>
        </w:rPr>
        <w:t>10. Порядок проведения аукциона и определения победителя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величине "шага аукциона".</w:t>
      </w:r>
    </w:p>
    <w:p w:rsidR="00B148AE" w:rsidRPr="00BF6D82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10.2.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</w:p>
    <w:p w:rsidR="00B148AE" w:rsidRPr="00BF6D82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если в течение указанного времени: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не поступило ни одного предложения о начальной цене имущества, то аукцион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D82">
        <w:rPr>
          <w:rFonts w:ascii="Times New Roman" w:hAnsi="Times New Roman"/>
          <w:sz w:val="24"/>
          <w:szCs w:val="24"/>
        </w:rPr>
        <w:t>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10.3. </w:t>
      </w:r>
      <w:r w:rsidRPr="00BF6D82">
        <w:rPr>
          <w:rFonts w:ascii="Times New Roman" w:hAnsi="Times New Roman"/>
          <w:bCs/>
          <w:sz w:val="24"/>
          <w:szCs w:val="24"/>
        </w:rPr>
        <w:t xml:space="preserve">Лицом, имеющим право приобретения Имущество продажи </w:t>
      </w:r>
      <w:r w:rsidRPr="00BF6D82">
        <w:rPr>
          <w:rFonts w:ascii="Times New Roman" w:hAnsi="Times New Roman"/>
          <w:sz w:val="24"/>
          <w:szCs w:val="24"/>
        </w:rPr>
        <w:t>(далее – победителем торгов), признается участник, предложивший наиболее высокую цену продажи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D82">
        <w:rPr>
          <w:rFonts w:ascii="Times New Roman" w:hAnsi="Times New Roman"/>
          <w:sz w:val="24"/>
          <w:szCs w:val="24"/>
        </w:rPr>
        <w:t>за Имущество.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10.4. Итоги аукциона подводятся по завершении торгов на электронной торговой площадке АО «Единая электронная торговая площадка». Процедура аукциона считается завершенной со времени подписания Продавцом протокола об итогах аукциона.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10.5. Договор купли-продажи заключается с победителем в течение 5 (пяти) рабочих дней со дня подведения итогов аукциона. При уклонении или отказе победителя торгов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D82">
        <w:rPr>
          <w:rFonts w:ascii="Times New Roman" w:hAnsi="Times New Roman"/>
          <w:sz w:val="24"/>
          <w:szCs w:val="24"/>
        </w:rPr>
        <w:t>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Результаты торгов аннулируются продавцом.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 оформления протокола об итогах аукциона.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10.7.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10.8. Процедура аукциона считается завершенной со времени подписания продавцом протокола об итогах такой продажи.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цена сделки;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фамилия, имя, отчество физического лица или наименование юридического лица -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победителя.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10.10. Аукцион признается несостоявшимся в следующих случаях:</w:t>
      </w:r>
    </w:p>
    <w:p w:rsidR="00B148AE" w:rsidRPr="00BF6D82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не было подано ни одной заявки на участие либо ни один из претендентов не признан</w:t>
      </w:r>
    </w:p>
    <w:p w:rsidR="00B148AE" w:rsidRPr="00BF6D82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участником;</w:t>
      </w:r>
    </w:p>
    <w:p w:rsidR="00B148AE" w:rsidRPr="00BF6D82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B148AE" w:rsidRPr="00BF6D82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B148AE" w:rsidRPr="000E1D8F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10.11. Решение о признании аукциона несостоявшимся оформляется протоколом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D82">
        <w:rPr>
          <w:rFonts w:ascii="Times New Roman" w:hAnsi="Times New Roman"/>
          <w:sz w:val="24"/>
          <w:szCs w:val="24"/>
        </w:rPr>
        <w:t>об итогах аукциона.</w:t>
      </w:r>
    </w:p>
    <w:p w:rsidR="00B148AE" w:rsidRPr="00FD3779" w:rsidRDefault="00B148AE" w:rsidP="00837D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11. Срок заключения договора купли-продажи имущества</w:t>
      </w:r>
    </w:p>
    <w:p w:rsidR="00B148AE" w:rsidRPr="00FD3779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11.1. Договор купли-продажи имущества заключается между продавцом и победителем</w:t>
      </w:r>
    </w:p>
    <w:p w:rsidR="00B148AE" w:rsidRPr="00FD3779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аукциона в установленном законодательством порядке в течение 5 (пяти) рабочих 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779">
        <w:rPr>
          <w:rFonts w:ascii="Times New Roman" w:hAnsi="Times New Roman"/>
          <w:sz w:val="24"/>
          <w:szCs w:val="24"/>
        </w:rPr>
        <w:t>с даты подведения итогов аукциона в Администрации Притобольного муниципального округа Курганской области.</w:t>
      </w:r>
    </w:p>
    <w:p w:rsidR="00B148AE" w:rsidRPr="00FD3779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8AE" w:rsidRPr="00FD3779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11.1.1. 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</w:t>
      </w:r>
      <w:r>
        <w:rPr>
          <w:rFonts w:ascii="Times New Roman" w:hAnsi="Times New Roman"/>
          <w:sz w:val="24"/>
          <w:szCs w:val="24"/>
        </w:rPr>
        <w:t xml:space="preserve">казанного договора, задаток ему </w:t>
      </w:r>
      <w:r w:rsidRPr="00FD3779">
        <w:rPr>
          <w:rFonts w:ascii="Times New Roman" w:hAnsi="Times New Roman"/>
          <w:sz w:val="24"/>
          <w:szCs w:val="24"/>
        </w:rPr>
        <w:t>не возвращается.</w:t>
      </w:r>
    </w:p>
    <w:p w:rsidR="00B148AE" w:rsidRPr="00FD3779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11.2.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779">
        <w:rPr>
          <w:rFonts w:ascii="Times New Roman" w:hAnsi="Times New Roman"/>
          <w:sz w:val="24"/>
          <w:szCs w:val="24"/>
        </w:rPr>
        <w:t>не возвращается.</w:t>
      </w:r>
    </w:p>
    <w:p w:rsidR="00B148AE" w:rsidRPr="00FD3779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 xml:space="preserve">Право собственности на имущество переходит к Покупателю в порядке, установленном </w:t>
      </w:r>
    </w:p>
    <w:p w:rsidR="00B148AE" w:rsidRPr="00FD3779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законодательством Российской Федерации, в соответствии с договором купли-продажи.</w:t>
      </w:r>
    </w:p>
    <w:p w:rsidR="00B148AE" w:rsidRPr="00FD3779" w:rsidRDefault="00B148AE" w:rsidP="0083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8AE" w:rsidRPr="00FD3779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11.3. Задаток, перечисленный покупателем для участия в аукционе, засчитывается в счет оплаты имущества.</w:t>
      </w:r>
    </w:p>
    <w:p w:rsidR="00B148AE" w:rsidRPr="00FD3779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11.4. Факт оплаты имущества подтверждается выпиской со счета о поступлении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779">
        <w:rPr>
          <w:rFonts w:ascii="Times New Roman" w:hAnsi="Times New Roman"/>
          <w:sz w:val="24"/>
          <w:szCs w:val="24"/>
        </w:rPr>
        <w:t>в размере и сроки, указанные в договоре купли-продажи.</w:t>
      </w:r>
    </w:p>
    <w:p w:rsidR="00B148AE" w:rsidRPr="00FD3779" w:rsidRDefault="00B148AE" w:rsidP="00837D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12. Переход права собственности на имущество</w:t>
      </w:r>
    </w:p>
    <w:p w:rsidR="00B148AE" w:rsidRPr="00FD3779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12.1. Передача имущества и оформление права собственности на него осуществляются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779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B148AE" w:rsidRPr="00FD3779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12.2.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B148AE" w:rsidRDefault="00B148AE" w:rsidP="00837D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48AE" w:rsidRPr="00FD3779" w:rsidRDefault="00B148AE" w:rsidP="00837D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13. Заключительные положения</w:t>
      </w:r>
    </w:p>
    <w:p w:rsidR="00B148AE" w:rsidRPr="00FD3779" w:rsidRDefault="00B148AE" w:rsidP="00837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13.1.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B148AE" w:rsidRPr="00837DAB" w:rsidRDefault="00B148AE" w:rsidP="00837DAB">
      <w:pPr>
        <w:widowControl w:val="0"/>
        <w:tabs>
          <w:tab w:val="left" w:pos="142"/>
        </w:tabs>
        <w:suppressAutoHyphens/>
        <w:autoSpaceDE w:val="0"/>
        <w:spacing w:after="0" w:line="100" w:lineRule="atLeast"/>
        <w:jc w:val="righ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  <w:r w:rsidRPr="00837DAB">
        <w:rPr>
          <w:rFonts w:ascii="Liberation Sans" w:hAnsi="Liberation Sans" w:cs="Liberation Sans"/>
          <w:color w:val="000000"/>
          <w:kern w:val="2"/>
          <w:sz w:val="24"/>
          <w:szCs w:val="24"/>
          <w:lang w:bidi="hi-IN"/>
        </w:rPr>
        <w:t xml:space="preserve">    </w:t>
      </w: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Приложение № 3 </w:t>
      </w:r>
    </w:p>
    <w:p w:rsidR="00B148AE" w:rsidRPr="00837DAB" w:rsidRDefault="00B148AE" w:rsidP="00837DAB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A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</w:rPr>
        <w:t xml:space="preserve">к распоряжению </w:t>
      </w:r>
      <w:r w:rsidRPr="00837DAB">
        <w:rPr>
          <w:rFonts w:ascii="Times New Roman" w:hAnsi="Times New Roman"/>
          <w:color w:val="00000A"/>
          <w:kern w:val="2"/>
          <w:sz w:val="24"/>
          <w:szCs w:val="24"/>
        </w:rPr>
        <w:t xml:space="preserve">Администрации </w:t>
      </w:r>
    </w:p>
    <w:p w:rsidR="00B148AE" w:rsidRPr="00837DAB" w:rsidRDefault="00B148AE" w:rsidP="00837DAB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A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A"/>
          <w:kern w:val="2"/>
          <w:sz w:val="24"/>
          <w:szCs w:val="24"/>
        </w:rPr>
        <w:t xml:space="preserve">Притобольного муниципального округа </w:t>
      </w:r>
    </w:p>
    <w:p w:rsidR="00B148AE" w:rsidRPr="00837DAB" w:rsidRDefault="00B148AE" w:rsidP="00837DAB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bCs/>
          <w:color w:val="00000A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A"/>
          <w:kern w:val="2"/>
          <w:sz w:val="24"/>
          <w:szCs w:val="24"/>
        </w:rPr>
        <w:t>Курганской области</w:t>
      </w:r>
      <w:r w:rsidRPr="00837DAB">
        <w:rPr>
          <w:rFonts w:ascii="Times New Roman" w:hAnsi="Times New Roman"/>
          <w:b/>
          <w:bCs/>
          <w:color w:val="00000A"/>
          <w:kern w:val="2"/>
          <w:sz w:val="24"/>
          <w:szCs w:val="24"/>
        </w:rPr>
        <w:t xml:space="preserve"> </w:t>
      </w:r>
    </w:p>
    <w:p w:rsidR="00B148AE" w:rsidRPr="00837DAB" w:rsidRDefault="00B148AE" w:rsidP="00837DAB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cs="Calibri"/>
          <w:color w:val="00000A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31 января 2024</w:t>
      </w:r>
      <w:r w:rsidRPr="007453FE">
        <w:rPr>
          <w:rFonts w:ascii="Times New Roman" w:hAnsi="Times New Roman"/>
          <w:color w:val="000000"/>
          <w:sz w:val="24"/>
          <w:szCs w:val="24"/>
        </w:rPr>
        <w:t xml:space="preserve"> г. №</w:t>
      </w:r>
      <w:r>
        <w:rPr>
          <w:rFonts w:ascii="Times New Roman" w:hAnsi="Times New Roman"/>
          <w:color w:val="000000"/>
          <w:sz w:val="24"/>
          <w:szCs w:val="24"/>
        </w:rPr>
        <w:t xml:space="preserve"> 15-р</w:t>
      </w:r>
    </w:p>
    <w:p w:rsidR="00B148AE" w:rsidRPr="00837DAB" w:rsidRDefault="00B148AE" w:rsidP="00837DAB">
      <w:pPr>
        <w:keepNext/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b/>
          <w:bCs/>
          <w:color w:val="00000A"/>
          <w:kern w:val="2"/>
          <w:sz w:val="24"/>
          <w:szCs w:val="24"/>
        </w:rPr>
        <w:t xml:space="preserve"> </w:t>
      </w:r>
      <w:r w:rsidRPr="00837DAB">
        <w:rPr>
          <w:rFonts w:ascii="Times New Roman" w:hAnsi="Times New Roman"/>
          <w:bCs/>
          <w:color w:val="00000A"/>
          <w:kern w:val="2"/>
          <w:sz w:val="24"/>
          <w:szCs w:val="24"/>
        </w:rPr>
        <w:t>«</w:t>
      </w:r>
      <w:r w:rsidRPr="00837DAB">
        <w:rPr>
          <w:rFonts w:ascii="Times New Roman" w:eastAsia="Arial Unicode MS" w:hAnsi="Times New Roman"/>
          <w:kern w:val="2"/>
          <w:sz w:val="24"/>
          <w:szCs w:val="24"/>
        </w:rPr>
        <w:t>О повторном проведении аукциона</w:t>
      </w:r>
    </w:p>
    <w:p w:rsidR="00B148AE" w:rsidRPr="00837DAB" w:rsidRDefault="00B148AE" w:rsidP="00837DAB">
      <w:pPr>
        <w:keepNext/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4"/>
          <w:szCs w:val="24"/>
        </w:rPr>
      </w:pPr>
      <w:r w:rsidRPr="00837DAB">
        <w:rPr>
          <w:rFonts w:ascii="Times New Roman" w:eastAsia="Arial Unicode MS" w:hAnsi="Times New Roman"/>
          <w:kern w:val="2"/>
          <w:sz w:val="24"/>
          <w:szCs w:val="24"/>
        </w:rPr>
        <w:t xml:space="preserve"> по продаже объекта недвижимого имущества </w:t>
      </w:r>
    </w:p>
    <w:p w:rsidR="00B148AE" w:rsidRPr="00837DAB" w:rsidRDefault="00B148AE" w:rsidP="00837DAB">
      <w:pPr>
        <w:keepNext/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837DAB">
        <w:rPr>
          <w:rFonts w:ascii="Times New Roman" w:eastAsia="Arial Unicode MS" w:hAnsi="Times New Roman"/>
          <w:kern w:val="2"/>
          <w:sz w:val="24"/>
          <w:szCs w:val="24"/>
        </w:rPr>
        <w:t>расположенного по адресу</w:t>
      </w:r>
      <w:r w:rsidRPr="00837DAB">
        <w:rPr>
          <w:rFonts w:ascii="Times New Roman" w:hAnsi="Times New Roman"/>
          <w:bCs/>
          <w:kern w:val="2"/>
          <w:sz w:val="24"/>
          <w:szCs w:val="24"/>
        </w:rPr>
        <w:t xml:space="preserve">: </w:t>
      </w:r>
    </w:p>
    <w:p w:rsidR="00B148AE" w:rsidRPr="00837DAB" w:rsidRDefault="00B148AE" w:rsidP="00837DAB">
      <w:pPr>
        <w:keepNext/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837DAB">
        <w:rPr>
          <w:rFonts w:ascii="Times New Roman" w:hAnsi="Times New Roman"/>
          <w:bCs/>
          <w:kern w:val="2"/>
          <w:sz w:val="24"/>
          <w:szCs w:val="24"/>
        </w:rPr>
        <w:t>Курганская область,</w:t>
      </w:r>
      <w:r w:rsidRPr="00837DAB">
        <w:rPr>
          <w:rFonts w:ascii="Times New Roman" w:hAnsi="Times New Roman"/>
          <w:kern w:val="2"/>
          <w:sz w:val="24"/>
          <w:szCs w:val="24"/>
        </w:rPr>
        <w:t xml:space="preserve"> </w:t>
      </w:r>
      <w:r w:rsidRPr="00837DAB">
        <w:rPr>
          <w:rFonts w:ascii="Times New Roman" w:hAnsi="Times New Roman"/>
          <w:bCs/>
          <w:kern w:val="2"/>
          <w:sz w:val="24"/>
          <w:szCs w:val="24"/>
        </w:rPr>
        <w:t xml:space="preserve">р-н Притобольный, </w:t>
      </w:r>
    </w:p>
    <w:p w:rsidR="00B148AE" w:rsidRPr="00837DAB" w:rsidRDefault="00B148AE" w:rsidP="00837DAB">
      <w:pPr>
        <w:keepNext/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bCs/>
          <w:kern w:val="2"/>
          <w:sz w:val="24"/>
          <w:szCs w:val="24"/>
        </w:rPr>
        <w:t>п. Водный, здание детского сада, д.1а</w:t>
      </w:r>
      <w:r w:rsidRPr="00837DAB">
        <w:rPr>
          <w:rFonts w:ascii="Times New Roman" w:hAnsi="Times New Roman"/>
          <w:color w:val="00000A"/>
          <w:kern w:val="2"/>
          <w:sz w:val="24"/>
          <w:szCs w:val="24"/>
        </w:rPr>
        <w:t>»</w:t>
      </w:r>
    </w:p>
    <w:p w:rsidR="00B148AE" w:rsidRPr="00837DAB" w:rsidRDefault="00B148AE" w:rsidP="00837DAB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Cs/>
          <w:color w:val="000000"/>
          <w:kern w:val="2"/>
          <w:sz w:val="24"/>
          <w:szCs w:val="24"/>
          <w:lang w:bidi="hi-IN"/>
        </w:rPr>
      </w:pPr>
    </w:p>
    <w:p w:rsidR="00B148AE" w:rsidRPr="00837DAB" w:rsidRDefault="00B148AE" w:rsidP="00837DAB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:rsidR="00B148AE" w:rsidRPr="00837DAB" w:rsidRDefault="00B148AE" w:rsidP="00837DAB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 w:rsidRPr="00837DAB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Заявка 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  <w:r w:rsidRPr="00837DAB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на участие в аукционе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</w:rPr>
      </w:pP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  « ____» ______________ 20___г.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(дата проведения аукциона)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</w:p>
    <w:p w:rsidR="00B148AE" w:rsidRPr="00837DAB" w:rsidRDefault="00B148AE" w:rsidP="00837DAB">
      <w:pPr>
        <w:keepNext/>
        <w:widowControl w:val="0"/>
        <w:suppressAutoHyphens/>
        <w:spacing w:after="0" w:line="100" w:lineRule="atLeast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37DAB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Заявитель ________________________________________________________________________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(полное наименование юридического лица, подающего заявку: почтовый индекс и адрес, ОГРН, телефон/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</w:t>
      </w:r>
    </w:p>
    <w:p w:rsidR="00B148AE" w:rsidRPr="00837DAB" w:rsidRDefault="00B148AE" w:rsidP="00837DAB">
      <w:pPr>
        <w:widowControl w:val="0"/>
        <w:suppressAutoHyphens/>
        <w:spacing w:after="0" w:line="200" w:lineRule="atLeast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</w:t>
      </w:r>
    </w:p>
    <w:p w:rsidR="00B148AE" w:rsidRPr="00837DAB" w:rsidRDefault="00B148AE" w:rsidP="00837DAB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__________________________________________________________________________________</w:t>
      </w:r>
    </w:p>
    <w:p w:rsidR="00B148AE" w:rsidRPr="00837DAB" w:rsidRDefault="00B148AE" w:rsidP="00837DAB">
      <w:pPr>
        <w:widowControl w:val="0"/>
        <w:suppressAutoHyphens/>
        <w:spacing w:after="0" w:line="200" w:lineRule="atLeast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_______________________________________________________________________________,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именуемый далее </w:t>
      </w:r>
      <w:r w:rsidRPr="00837DAB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Претендент</w:t>
      </w: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, в лице ________________________________________________________________________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(фамилия, имя, отчество, должность)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_______________________________________________________________________________,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действующего на основании ______________________________________________________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                                          (наименование и реквизиты документа, на основании    которого действует представитель)</w:t>
      </w:r>
    </w:p>
    <w:p w:rsidR="00B148AE" w:rsidRPr="00837DAB" w:rsidRDefault="00B148AE" w:rsidP="00837DAB">
      <w:pPr>
        <w:widowControl w:val="0"/>
        <w:suppressAutoHyphens/>
        <w:spacing w:after="0" w:line="100" w:lineRule="atLeast"/>
        <w:rPr>
          <w:rFonts w:ascii="Times New Roman" w:hAnsi="Times New Roman"/>
          <w:kern w:val="2"/>
          <w:sz w:val="24"/>
          <w:szCs w:val="24"/>
        </w:rPr>
      </w:pPr>
    </w:p>
    <w:p w:rsidR="00B148AE" w:rsidRPr="00837DAB" w:rsidRDefault="00B148AE" w:rsidP="00837DAB">
      <w:pPr>
        <w:keepNext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bCs/>
          <w:color w:val="000000"/>
          <w:kern w:val="2"/>
          <w:sz w:val="24"/>
          <w:szCs w:val="24"/>
          <w:lang w:bidi="hi-IN"/>
        </w:rPr>
        <w:t>ознакомившись</w:t>
      </w: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с распоряжением  Администрации Притобольного муниципального округа «</w:t>
      </w:r>
      <w:r w:rsidRPr="00837DAB">
        <w:rPr>
          <w:rFonts w:ascii="Times New Roman" w:eastAsia="Arial Unicode MS" w:hAnsi="Times New Roman"/>
          <w:kern w:val="2"/>
          <w:sz w:val="24"/>
          <w:szCs w:val="24"/>
        </w:rPr>
        <w:t>О проведении  аукциона в электронной форме  по продаже муниципального имущества»</w:t>
      </w: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    от ________________2024 года № _____, с извещением о проведении аукциона о продаже объектов приватизации, проектом договора купли-продажи муниципального имущества Притобольного муниципального округа Курганской области на аукционе, имуществом подлежащим приватизации, </w:t>
      </w:r>
      <w:r w:rsidRPr="00837DAB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принимает решение</w:t>
      </w: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об участии в аукционе по продаже следующего муниципального имущества  Притобольного муниципального округа Курганской области: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(наименование имущества,  его местонахождение)</w:t>
      </w:r>
    </w:p>
    <w:p w:rsidR="00B148AE" w:rsidRPr="00837DAB" w:rsidRDefault="00B148AE" w:rsidP="00837DAB">
      <w:pPr>
        <w:widowControl w:val="0"/>
        <w:suppressAutoHyphens/>
        <w:spacing w:after="0" w:line="100" w:lineRule="atLeast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- </w:t>
      </w:r>
      <w:r w:rsidRPr="00837DAB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обязуется: 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1) соблюдать порядок проведения продажи, установленный законодательством Российской Федерации.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2) в случае признания победителем или единственным участником аукциона заключить с Департаментом имущественных и земельных отношений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  <w:lang w:bidi="hi-IN"/>
        </w:rPr>
        <w:t>Банковские реквизиты для возврата задатка: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Получатель ________________________________________________________________________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ИНН/КПП Претендента ________________________________________________________________________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Наименование банка ________________________________________________________________________ 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Расчетный счет Претендента (для юр. лиц и ИП) ________________________________________________________________________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Расчетный счет банка (для физ. лиц) ________________________________________________________________________ 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Лицевой счет Претендента (для физ. Лиц) ________________________________________________________________________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B148AE" w:rsidRPr="00837DAB" w:rsidRDefault="00B148AE" w:rsidP="00837DAB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  <w:lang w:bidi="hi-IN"/>
        </w:rPr>
        <w:t>Приложение</w:t>
      </w: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: 1.</w:t>
      </w:r>
    </w:p>
    <w:p w:rsidR="00B148AE" w:rsidRPr="00837DAB" w:rsidRDefault="00B148AE" w:rsidP="00837DAB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ab/>
      </w: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ab/>
        <w:t xml:space="preserve">   2.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Подпись Претендента (его уполномоченного лица)</w:t>
      </w: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</w:p>
    <w:p w:rsidR="00B148AE" w:rsidRPr="00837DAB" w:rsidRDefault="00B148AE" w:rsidP="00837DAB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837DA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______________________________             м.п.     «_____» _______________ 20___ г.</w:t>
      </w:r>
    </w:p>
    <w:p w:rsidR="00B148AE" w:rsidRPr="00895711" w:rsidRDefault="00B148AE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48AE" w:rsidRPr="00B70BC5" w:rsidRDefault="00B148AE" w:rsidP="00B70BC5">
      <w:pPr>
        <w:widowControl w:val="0"/>
        <w:autoSpaceDE w:val="0"/>
        <w:autoSpaceDN w:val="0"/>
        <w:spacing w:before="75" w:after="0" w:line="240" w:lineRule="auto"/>
        <w:ind w:left="4987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Приложение 4</w:t>
      </w:r>
    </w:p>
    <w:p w:rsidR="00B148AE" w:rsidRPr="00B70BC5" w:rsidRDefault="00B148AE" w:rsidP="00B70BC5">
      <w:pPr>
        <w:widowControl w:val="0"/>
        <w:autoSpaceDE w:val="0"/>
        <w:autoSpaceDN w:val="0"/>
        <w:spacing w:before="75" w:after="0" w:line="240" w:lineRule="auto"/>
        <w:ind w:left="4987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к </w:t>
      </w:r>
      <w:r w:rsidRPr="00B70BC5">
        <w:rPr>
          <w:rFonts w:ascii="Times New Roman" w:hAnsi="Times New Roman"/>
          <w:sz w:val="24"/>
          <w:szCs w:val="24"/>
          <w:lang w:eastAsia="en-US"/>
        </w:rPr>
        <w:t>информационному сообщению</w:t>
      </w:r>
    </w:p>
    <w:p w:rsidR="00B148AE" w:rsidRPr="00B70BC5" w:rsidRDefault="00B148AE" w:rsidP="00B70BC5">
      <w:pPr>
        <w:widowControl w:val="0"/>
        <w:autoSpaceDE w:val="0"/>
        <w:autoSpaceDN w:val="0"/>
        <w:spacing w:before="268" w:after="0" w:line="240" w:lineRule="auto"/>
        <w:ind w:right="103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B70BC5">
        <w:rPr>
          <w:rFonts w:ascii="Times New Roman" w:hAnsi="Times New Roman"/>
          <w:b/>
          <w:spacing w:val="-2"/>
          <w:sz w:val="24"/>
          <w:szCs w:val="24"/>
          <w:lang w:eastAsia="en-US"/>
        </w:rPr>
        <w:t>ПРОЕКТ</w:t>
      </w:r>
    </w:p>
    <w:p w:rsidR="00B148AE" w:rsidRPr="00B70BC5" w:rsidRDefault="00B148AE" w:rsidP="00B70BC5">
      <w:pPr>
        <w:widowControl w:val="0"/>
        <w:autoSpaceDE w:val="0"/>
        <w:autoSpaceDN w:val="0"/>
        <w:spacing w:before="270"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B148AE" w:rsidRPr="00B70BC5" w:rsidRDefault="00B148AE" w:rsidP="00B70BC5">
      <w:pPr>
        <w:widowControl w:val="0"/>
        <w:tabs>
          <w:tab w:val="left" w:pos="2103"/>
          <w:tab w:val="left" w:pos="2436"/>
        </w:tabs>
        <w:autoSpaceDE w:val="0"/>
        <w:autoSpaceDN w:val="0"/>
        <w:spacing w:after="0" w:line="275" w:lineRule="exact"/>
        <w:ind w:left="433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70BC5">
        <w:rPr>
          <w:rFonts w:ascii="Times New Roman" w:hAnsi="Times New Roman"/>
          <w:b/>
          <w:sz w:val="24"/>
          <w:szCs w:val="24"/>
          <w:lang w:eastAsia="en-US"/>
        </w:rPr>
        <w:t xml:space="preserve">Договор № </w:t>
      </w:r>
      <w:r w:rsidRPr="00B70BC5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B70BC5">
        <w:rPr>
          <w:rFonts w:ascii="Times New Roman" w:hAnsi="Times New Roman"/>
          <w:b/>
          <w:spacing w:val="-10"/>
          <w:sz w:val="24"/>
          <w:szCs w:val="24"/>
          <w:u w:val="single"/>
          <w:lang w:eastAsia="en-US"/>
        </w:rPr>
        <w:t>/___</w:t>
      </w:r>
      <w:r w:rsidRPr="00B70BC5">
        <w:rPr>
          <w:rFonts w:ascii="Times New Roman" w:hAnsi="Times New Roman"/>
          <w:b/>
          <w:sz w:val="24"/>
          <w:szCs w:val="24"/>
          <w:u w:val="single"/>
          <w:lang w:eastAsia="en-US"/>
        </w:rPr>
        <w:tab/>
      </w:r>
    </w:p>
    <w:p w:rsidR="00B148AE" w:rsidRPr="00B70BC5" w:rsidRDefault="00B148AE" w:rsidP="00B70BC5">
      <w:pPr>
        <w:widowControl w:val="0"/>
        <w:tabs>
          <w:tab w:val="left" w:pos="9066"/>
        </w:tabs>
        <w:autoSpaceDE w:val="0"/>
        <w:autoSpaceDN w:val="0"/>
        <w:spacing w:after="0" w:line="274" w:lineRule="exact"/>
        <w:ind w:left="10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70BC5">
        <w:rPr>
          <w:rFonts w:ascii="Times New Roman" w:hAnsi="Times New Roman"/>
          <w:b/>
          <w:sz w:val="24"/>
          <w:szCs w:val="24"/>
          <w:lang w:eastAsia="en-US"/>
        </w:rPr>
        <w:t>купли-продажи  муниципального  имущества</w:t>
      </w:r>
    </w:p>
    <w:p w:rsidR="00B148AE" w:rsidRPr="00B70BC5" w:rsidRDefault="00B148AE" w:rsidP="00B70BC5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en-US"/>
        </w:rPr>
      </w:pPr>
      <w:r w:rsidRPr="00B70BC5">
        <w:rPr>
          <w:rFonts w:ascii="Times New Roman" w:hAnsi="Times New Roman"/>
          <w:b/>
          <w:bCs/>
          <w:sz w:val="24"/>
          <w:szCs w:val="24"/>
          <w:lang w:eastAsia="en-US"/>
        </w:rPr>
        <w:t>здания детского сада,</w:t>
      </w:r>
      <w:r w:rsidRPr="00B70BC5">
        <w:rPr>
          <w:rFonts w:ascii="Times New Roman" w:eastAsia="Arial Unicode MS" w:hAnsi="Times New Roman"/>
          <w:b/>
          <w:sz w:val="24"/>
          <w:szCs w:val="24"/>
          <w:lang w:eastAsia="en-US"/>
        </w:rPr>
        <w:t xml:space="preserve"> </w:t>
      </w:r>
      <w:r w:rsidRPr="00B70BC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расположенного по адресу: </w:t>
      </w:r>
      <w:r w:rsidRPr="00B70BC5">
        <w:rPr>
          <w:rFonts w:ascii="Times New Roman" w:eastAsia="Arial Unicode MS" w:hAnsi="Times New Roman"/>
          <w:b/>
          <w:sz w:val="24"/>
          <w:szCs w:val="24"/>
          <w:lang w:eastAsia="en-US"/>
        </w:rPr>
        <w:t xml:space="preserve"> </w:t>
      </w:r>
      <w:r w:rsidRPr="00B70BC5">
        <w:rPr>
          <w:rFonts w:ascii="Times New Roman" w:hAnsi="Times New Roman"/>
          <w:b/>
          <w:bCs/>
          <w:sz w:val="24"/>
          <w:szCs w:val="24"/>
          <w:lang w:eastAsia="en-US"/>
        </w:rPr>
        <w:t>Курганская область,</w:t>
      </w:r>
      <w:r w:rsidRPr="00B70BC5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B70BC5">
        <w:rPr>
          <w:rFonts w:ascii="Times New Roman" w:hAnsi="Times New Roman"/>
          <w:b/>
          <w:bCs/>
          <w:sz w:val="24"/>
          <w:szCs w:val="24"/>
          <w:lang w:eastAsia="en-US"/>
        </w:rPr>
        <w:t>р-н Притобольный,</w:t>
      </w:r>
    </w:p>
    <w:p w:rsidR="00B148AE" w:rsidRPr="00B70BC5" w:rsidRDefault="00B148AE" w:rsidP="00B70BC5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70BC5">
        <w:rPr>
          <w:rFonts w:ascii="Times New Roman" w:hAnsi="Times New Roman"/>
          <w:b/>
          <w:bCs/>
          <w:sz w:val="24"/>
          <w:szCs w:val="24"/>
          <w:lang w:eastAsia="en-US"/>
        </w:rPr>
        <w:t>п. Водный, здание детского сада, д.1а</w:t>
      </w:r>
    </w:p>
    <w:p w:rsidR="00B148AE" w:rsidRPr="00B70BC5" w:rsidRDefault="00B148AE" w:rsidP="00B70BC5">
      <w:pPr>
        <w:widowControl w:val="0"/>
        <w:tabs>
          <w:tab w:val="left" w:pos="9066"/>
        </w:tabs>
        <w:autoSpaceDE w:val="0"/>
        <w:autoSpaceDN w:val="0"/>
        <w:spacing w:after="0" w:line="274" w:lineRule="exact"/>
        <w:ind w:left="10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148AE" w:rsidRPr="00B70BC5" w:rsidRDefault="00B148AE" w:rsidP="00B70BC5">
      <w:pPr>
        <w:widowControl w:val="0"/>
        <w:tabs>
          <w:tab w:val="left" w:pos="9066"/>
        </w:tabs>
        <w:autoSpaceDE w:val="0"/>
        <w:autoSpaceDN w:val="0"/>
        <w:spacing w:after="0" w:line="274" w:lineRule="exact"/>
        <w:ind w:left="10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148AE" w:rsidRPr="00B70BC5" w:rsidRDefault="00B148AE" w:rsidP="00B70BC5">
      <w:pPr>
        <w:widowControl w:val="0"/>
        <w:tabs>
          <w:tab w:val="left" w:pos="9066"/>
        </w:tabs>
        <w:autoSpaceDE w:val="0"/>
        <w:autoSpaceDN w:val="0"/>
        <w:spacing w:after="0" w:line="274" w:lineRule="exact"/>
        <w:ind w:left="10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148AE" w:rsidRPr="00B70BC5" w:rsidRDefault="00B148AE" w:rsidP="00B70BC5">
      <w:pPr>
        <w:widowControl w:val="0"/>
        <w:tabs>
          <w:tab w:val="left" w:pos="2177"/>
          <w:tab w:val="left" w:pos="4577"/>
          <w:tab w:val="left" w:pos="7432"/>
        </w:tabs>
        <w:autoSpaceDE w:val="0"/>
        <w:autoSpaceDN w:val="0"/>
        <w:spacing w:after="0" w:line="240" w:lineRule="auto"/>
        <w:ind w:left="152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с. Глядянское                                                                                          ________________ 202__</w:t>
      </w:r>
      <w:r w:rsidRPr="00B70BC5">
        <w:rPr>
          <w:rFonts w:ascii="Times New Roman" w:hAnsi="Times New Roman"/>
          <w:spacing w:val="-4"/>
          <w:sz w:val="24"/>
          <w:szCs w:val="24"/>
          <w:lang w:eastAsia="en-US"/>
        </w:rPr>
        <w:t>года</w:t>
      </w:r>
    </w:p>
    <w:p w:rsidR="00B148AE" w:rsidRPr="00B70BC5" w:rsidRDefault="00B148AE" w:rsidP="00B70BC5">
      <w:pPr>
        <w:widowControl w:val="0"/>
        <w:tabs>
          <w:tab w:val="left" w:pos="9066"/>
        </w:tabs>
        <w:autoSpaceDE w:val="0"/>
        <w:autoSpaceDN w:val="0"/>
        <w:spacing w:after="0" w:line="274" w:lineRule="exact"/>
        <w:ind w:left="100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Притобольный муниципальный округ</w:t>
      </w:r>
    </w:p>
    <w:p w:rsidR="00B148AE" w:rsidRPr="00B70BC5" w:rsidRDefault="00B148AE" w:rsidP="00B70BC5">
      <w:pPr>
        <w:widowControl w:val="0"/>
        <w:tabs>
          <w:tab w:val="left" w:pos="9066"/>
        </w:tabs>
        <w:autoSpaceDE w:val="0"/>
        <w:autoSpaceDN w:val="0"/>
        <w:spacing w:after="0" w:line="274" w:lineRule="exact"/>
        <w:ind w:left="100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Курганская область</w:t>
      </w:r>
    </w:p>
    <w:p w:rsidR="00B148AE" w:rsidRPr="00B70BC5" w:rsidRDefault="00B148AE" w:rsidP="00B70BC5">
      <w:pPr>
        <w:widowControl w:val="0"/>
        <w:tabs>
          <w:tab w:val="left" w:pos="9066"/>
        </w:tabs>
        <w:autoSpaceDE w:val="0"/>
        <w:autoSpaceDN w:val="0"/>
        <w:spacing w:after="0" w:line="274" w:lineRule="exact"/>
        <w:ind w:left="10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 xml:space="preserve">           Мы, нижеподписавшиеся, муниципальное образование Притобольный муниципальный округ Курганской области в лице Главы Притобольного муниципального округа Курганской области Спиридонова Дмитрия Алексеевича, действующего  на основании Устава Притобольного муниципального округа Курганской области, именуемый в дальнейшем «Продавец», с одной стороны, и  гражданин ____________________________________________________________________________________паспорт: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именуемый в дальнейшем «Покупатель», с другой стороны,  совместно именуемые «Стороны», руководствуясь Гражданским кодексом РФ, Федеральным законом от 21 декабря 2001 года            № 178-ФЗ «О приватизации государственного и муниципального имущества», Прогнозным планом приватизации муниципального имущества Притобольного района на 2024 год, утвержденным решением Думы Притобольного муниципального округа Курганской области от 27 декабря 2023 г.   № 163 «Об утверждении Прогнозного плана приватизации муниципального имущества Притобольного муниципального округа Курганской области на 2024 год», распоряжением Администрации  Притобольного  муниципального округа Курганской области                                  от _____________ 2024 года №___, протоколом об итогах ____________________________________________________________________________________,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заключили настоящий договор (далее по тексту - «Договор») о нижеследующем: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-10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70BC5">
        <w:rPr>
          <w:rFonts w:ascii="Times New Roman" w:hAnsi="Times New Roman"/>
          <w:b/>
          <w:sz w:val="24"/>
          <w:szCs w:val="24"/>
          <w:lang w:eastAsia="en-US"/>
        </w:rPr>
        <w:t>1. Предмет договора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hAnsi="Times New Roman"/>
          <w:b/>
          <w:sz w:val="24"/>
          <w:szCs w:val="24"/>
          <w:lang w:eastAsia="en-US"/>
        </w:rPr>
      </w:pP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1.</w:t>
      </w:r>
      <w:r w:rsidRPr="00B70BC5">
        <w:rPr>
          <w:rFonts w:ascii="Times New Roman" w:hAnsi="Times New Roman"/>
          <w:sz w:val="24"/>
          <w:szCs w:val="24"/>
          <w:lang w:eastAsia="en-US"/>
        </w:rPr>
        <w:tab/>
        <w:t>Продавец обязуется передать, а Покупатель принять в собственность и оплатить по цене и на условиях Договора муниципальное имущество  Притобольного муниципального округа Курганской области:</w:t>
      </w:r>
    </w:p>
    <w:p w:rsidR="00B148AE" w:rsidRPr="00B70BC5" w:rsidRDefault="00B148AE" w:rsidP="00B70BC5">
      <w:pPr>
        <w:keepNext/>
        <w:widowControl w:val="0"/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 xml:space="preserve">      1)</w:t>
      </w:r>
      <w:r w:rsidRPr="00B70BC5">
        <w:rPr>
          <w:rFonts w:ascii="Times New Roman" w:hAnsi="Times New Roman"/>
          <w:sz w:val="24"/>
          <w:szCs w:val="24"/>
          <w:lang w:eastAsia="en-US"/>
        </w:rPr>
        <w:tab/>
        <w:t xml:space="preserve">Здание детского сада, кадастровый номер 45:16:011501:182, назначение: нежилое, площадь 264,9 кв. м, количество этажей: 1, в том числе подземных 0, адрес (местонахождение) объекта: </w:t>
      </w:r>
    </w:p>
    <w:p w:rsidR="00B148AE" w:rsidRPr="00B70BC5" w:rsidRDefault="00B148AE" w:rsidP="00B70BC5">
      <w:pPr>
        <w:keepNext/>
        <w:widowControl w:val="0"/>
        <w:autoSpaceDE w:val="0"/>
        <w:autoSpaceDN w:val="0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Курганская область, р-н Притобольный, п. Водный, Здание детского сада, д. 1а,</w:t>
      </w:r>
      <w:r w:rsidRPr="00B70BC5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B70BC5">
        <w:rPr>
          <w:rFonts w:ascii="Times New Roman" w:hAnsi="Times New Roman"/>
          <w:sz w:val="24"/>
          <w:szCs w:val="24"/>
          <w:lang w:eastAsia="en-US"/>
        </w:rPr>
        <w:t>указанный     объект далее по тексту Договора совместно именуется «Имущество».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2.</w:t>
      </w:r>
      <w:r w:rsidRPr="00B70BC5">
        <w:rPr>
          <w:rFonts w:ascii="Times New Roman" w:hAnsi="Times New Roman"/>
          <w:sz w:val="24"/>
          <w:szCs w:val="24"/>
          <w:lang w:eastAsia="en-US"/>
        </w:rPr>
        <w:tab/>
        <w:t>На момент заключения Договора Покупателю известно техническое состояние Имущества. Претензий к техническому состоянию у Покупателя не имеется.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3.</w:t>
      </w:r>
      <w:r w:rsidRPr="00B70BC5">
        <w:rPr>
          <w:rFonts w:ascii="Times New Roman" w:hAnsi="Times New Roman"/>
          <w:sz w:val="24"/>
          <w:szCs w:val="24"/>
          <w:lang w:eastAsia="en-US"/>
        </w:rPr>
        <w:tab/>
        <w:t>На момент заключения Договора Имущество никому не продано, не заложено, в споре и под запрещением (арестом) не состоят. Продавец несет ответственность за сокрытие сведений             о нахождении Имущества в залоге, под запрещением либо арестом.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hAnsi="Times New Roman"/>
          <w:b/>
          <w:sz w:val="24"/>
          <w:szCs w:val="24"/>
          <w:lang w:eastAsia="en-US"/>
        </w:rPr>
      </w:pP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70BC5">
        <w:rPr>
          <w:rFonts w:ascii="Times New Roman" w:hAnsi="Times New Roman"/>
          <w:b/>
          <w:sz w:val="24"/>
          <w:szCs w:val="24"/>
          <w:lang w:eastAsia="en-US"/>
        </w:rPr>
        <w:t>2. Цена продажи и порядок расчетов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hAnsi="Times New Roman"/>
          <w:b/>
          <w:sz w:val="24"/>
          <w:szCs w:val="24"/>
          <w:lang w:eastAsia="en-US"/>
        </w:rPr>
      </w:pPr>
    </w:p>
    <w:p w:rsidR="00B148AE" w:rsidRPr="00B70BC5" w:rsidRDefault="00B148AE" w:rsidP="00B70BC5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 xml:space="preserve"> 4. Стоимость Имущества, установленная по результатам, составляет_________________________________________________________рублей, в том числе: стоимость здания -____________________</w:t>
      </w:r>
      <w:r w:rsidRPr="00B70BC5">
        <w:rPr>
          <w:rFonts w:ascii="Times New Roman" w:hAnsi="Times New Roman"/>
          <w:sz w:val="24"/>
          <w:szCs w:val="24"/>
          <w:lang w:eastAsia="en-US"/>
        </w:rPr>
        <w:tab/>
        <w:t>рублей, в том числе НДС в размере                   ______________рублей;</w:t>
      </w:r>
    </w:p>
    <w:p w:rsidR="00B148AE" w:rsidRPr="00B70BC5" w:rsidRDefault="00B148AE" w:rsidP="00B70BC5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 xml:space="preserve">   5. Задаток в сумме   _________________________рублей засчитывается в счет оплаты Имущества.</w:t>
      </w:r>
    </w:p>
    <w:p w:rsidR="00B148AE" w:rsidRPr="00B70BC5" w:rsidRDefault="00B148AE" w:rsidP="00B70BC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6. За вычетом суммы задатка Покупатель в течение 10 (десяти) календарных дней  с даты настоящего Договора обязан уплатить Продавцу за Имущество ________________ рублей,              а именно не позднее «____» _________________202__ г.</w:t>
      </w:r>
    </w:p>
    <w:p w:rsidR="00B148AE" w:rsidRPr="00B70BC5" w:rsidRDefault="00B148AE" w:rsidP="00B70BC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7. Оплата по Договору в сумме, указанной в пункте 6 Договора, производится         в российских рублях в безналичном порядке путем единовременного перечисления  на расчетный счет Продавца: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B70BC5">
        <w:rPr>
          <w:rFonts w:ascii="Times New Roman" w:hAnsi="Times New Roman"/>
          <w:sz w:val="24"/>
          <w:szCs w:val="24"/>
          <w:u w:val="single"/>
          <w:lang w:eastAsia="en-US"/>
        </w:rPr>
        <w:t>Реквизиты для оплаты по недвижимому имуществу: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Администрация Притобольного муниципального округа Курганской области: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 xml:space="preserve">Единый казначейский счет 40102810345370000037  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Отделение Курган Банка России// УФК по Курганской области г. Курган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БИК 013735150; ИНН 4500009792; КПП 450001001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Номер казначейского счета 03100643000000014300</w:t>
      </w:r>
      <w:r w:rsidRPr="00B70BC5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ОКТМО 37530000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 xml:space="preserve">КБК </w:t>
      </w:r>
      <w:r w:rsidRPr="00B70BC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700 1 14 02042 14 0000 410 (Доходы от реализации имущества, находящегося в оперативном управлении  учреждений, находящихся  в ведении  органов  управления муниципальных районов (за исключением имущества  муниципальных  бюджетных  и автономных  учреждений) в части реализации основных  средств по указанному имуществу)</w:t>
      </w:r>
      <w:r w:rsidRPr="00B70BC5">
        <w:rPr>
          <w:rFonts w:ascii="Times New Roman" w:hAnsi="Times New Roman"/>
          <w:sz w:val="24"/>
          <w:szCs w:val="24"/>
          <w:lang w:eastAsia="en-US"/>
        </w:rPr>
        <w:t>,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В платежном поручении, оформляющем оплату, должны быть указаны сведения  о наименовании Покупателя, наименование Имущества, способе приватизации, номер и дата Договора.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8.</w:t>
      </w:r>
      <w:r w:rsidRPr="00B70BC5">
        <w:rPr>
          <w:rFonts w:ascii="Times New Roman" w:hAnsi="Times New Roman"/>
          <w:sz w:val="24"/>
          <w:szCs w:val="24"/>
          <w:lang w:eastAsia="en-US"/>
        </w:rPr>
        <w:tab/>
        <w:t>Надлежащим выполнением обязательств Покупателя по оплате Имущества является полная оплата цены продажи Имущества в сумме, указанной в пункте 6 настоящего Договора, что подтверждается выпиской со счета Продавца.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70BC5">
        <w:rPr>
          <w:rFonts w:ascii="Times New Roman" w:hAnsi="Times New Roman"/>
          <w:b/>
          <w:sz w:val="24"/>
          <w:szCs w:val="24"/>
          <w:lang w:eastAsia="en-US"/>
        </w:rPr>
        <w:t>3. Обязанности Сторон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hAnsi="Times New Roman"/>
          <w:b/>
          <w:sz w:val="24"/>
          <w:szCs w:val="24"/>
          <w:lang w:eastAsia="en-US"/>
        </w:rPr>
      </w:pP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9.</w:t>
      </w:r>
      <w:r w:rsidRPr="00B70BC5">
        <w:rPr>
          <w:rFonts w:ascii="Times New Roman" w:hAnsi="Times New Roman"/>
          <w:sz w:val="24"/>
          <w:szCs w:val="24"/>
          <w:lang w:eastAsia="en-US"/>
        </w:rPr>
        <w:tab/>
        <w:t>Продавец обязан: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1) передать Покупателю Имущество по акту приема - передачи в течение десяти рабочих дней после полной оплаты Договора.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10.</w:t>
      </w:r>
      <w:r w:rsidRPr="00B70BC5">
        <w:rPr>
          <w:rFonts w:ascii="Times New Roman" w:hAnsi="Times New Roman"/>
          <w:sz w:val="24"/>
          <w:szCs w:val="24"/>
          <w:lang w:eastAsia="en-US"/>
        </w:rPr>
        <w:tab/>
        <w:t>Покупатель обязан: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1)</w:t>
      </w:r>
      <w:r w:rsidRPr="00B70BC5">
        <w:rPr>
          <w:rFonts w:ascii="Times New Roman" w:hAnsi="Times New Roman"/>
          <w:sz w:val="24"/>
          <w:szCs w:val="24"/>
          <w:lang w:eastAsia="en-US"/>
        </w:rPr>
        <w:tab/>
        <w:t>оплатить приобретаемое по Договору Имущество в порядке, установленном в пунктах 4-7 Договора;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2)</w:t>
      </w:r>
      <w:r w:rsidRPr="00B70BC5">
        <w:rPr>
          <w:rFonts w:ascii="Times New Roman" w:hAnsi="Times New Roman"/>
          <w:sz w:val="24"/>
          <w:szCs w:val="24"/>
          <w:lang w:eastAsia="en-US"/>
        </w:rPr>
        <w:tab/>
        <w:t>принять от Продавца Имущество по акту приема - передачи в течение десяти рабочих дней после полной оплаты Договора;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3)</w:t>
      </w:r>
      <w:r w:rsidRPr="00B70BC5">
        <w:rPr>
          <w:rFonts w:ascii="Times New Roman" w:hAnsi="Times New Roman"/>
          <w:sz w:val="24"/>
          <w:szCs w:val="24"/>
          <w:lang w:eastAsia="en-US"/>
        </w:rPr>
        <w:tab/>
        <w:t>нести риск случайной гибели или случайного повреждения Имущества  с даты подписания сторонами акта приема-передачи Имущества.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11.</w:t>
      </w:r>
      <w:r w:rsidRPr="00B70BC5">
        <w:rPr>
          <w:rFonts w:ascii="Times New Roman" w:hAnsi="Times New Roman"/>
          <w:sz w:val="24"/>
          <w:szCs w:val="24"/>
          <w:lang w:eastAsia="en-US"/>
        </w:rPr>
        <w:tab/>
        <w:t>Стороны обязаны: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1) после полного проведения Покупателем расчетов по настоящему Договору в течение 15 рабочих дней с даты полной оплаты Договора купли-продажи подать заявление                              на государственную регистрацию права собственности на Имущество в орган регистрации прав.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70BC5">
        <w:rPr>
          <w:rFonts w:ascii="Times New Roman" w:hAnsi="Times New Roman"/>
          <w:b/>
          <w:sz w:val="24"/>
          <w:szCs w:val="24"/>
          <w:lang w:eastAsia="en-US"/>
        </w:rPr>
        <w:t>4.</w:t>
      </w:r>
      <w:r w:rsidRPr="00B70BC5">
        <w:rPr>
          <w:rFonts w:ascii="Times New Roman" w:hAnsi="Times New Roman"/>
          <w:b/>
          <w:sz w:val="24"/>
          <w:szCs w:val="24"/>
          <w:lang w:eastAsia="en-US"/>
        </w:rPr>
        <w:tab/>
        <w:t>Ответственность сторон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hAnsi="Times New Roman"/>
          <w:b/>
          <w:sz w:val="24"/>
          <w:szCs w:val="24"/>
          <w:lang w:eastAsia="en-US"/>
        </w:rPr>
      </w:pP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12.</w:t>
      </w:r>
      <w:r w:rsidRPr="00B70BC5">
        <w:rPr>
          <w:rFonts w:ascii="Times New Roman" w:hAnsi="Times New Roman"/>
          <w:sz w:val="24"/>
          <w:szCs w:val="24"/>
          <w:lang w:eastAsia="en-US"/>
        </w:rPr>
        <w:tab/>
        <w:t>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13.</w:t>
      </w:r>
      <w:r w:rsidRPr="00B70BC5">
        <w:rPr>
          <w:rFonts w:ascii="Times New Roman" w:hAnsi="Times New Roman"/>
          <w:sz w:val="24"/>
          <w:szCs w:val="24"/>
          <w:lang w:eastAsia="en-US"/>
        </w:rPr>
        <w:tab/>
        <w:t>За нарушение срока оплаты Имущества Покупатель уплачивает неустойку в размере одной трехсотой действующей на день оплаты неустойки ключевой ставки Центрального банка Российской Федерации от не внесенной суммы платежа за каждый календарный день просрочки.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14.</w:t>
      </w:r>
      <w:r w:rsidRPr="00B70BC5">
        <w:rPr>
          <w:rFonts w:ascii="Times New Roman" w:hAnsi="Times New Roman"/>
          <w:sz w:val="24"/>
          <w:szCs w:val="24"/>
          <w:lang w:eastAsia="en-US"/>
        </w:rPr>
        <w:tab/>
        <w:t>При уклонении или отказе победителя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70BC5">
        <w:rPr>
          <w:rFonts w:ascii="Times New Roman" w:hAnsi="Times New Roman"/>
          <w:b/>
          <w:sz w:val="24"/>
          <w:szCs w:val="24"/>
          <w:lang w:eastAsia="en-US"/>
        </w:rPr>
        <w:t>5. Заключительные положения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hAnsi="Times New Roman"/>
          <w:b/>
          <w:sz w:val="24"/>
          <w:szCs w:val="24"/>
          <w:lang w:eastAsia="en-US"/>
        </w:rPr>
      </w:pP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15.</w:t>
      </w:r>
      <w:r w:rsidRPr="00B70BC5">
        <w:rPr>
          <w:rFonts w:ascii="Times New Roman" w:hAnsi="Times New Roman"/>
          <w:sz w:val="24"/>
          <w:szCs w:val="24"/>
          <w:lang w:eastAsia="en-US"/>
        </w:rPr>
        <w:tab/>
        <w:t>Настоящий Договор вступает в силу с момента его подписания и прекращает свое действие: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-</w:t>
      </w:r>
      <w:r w:rsidRPr="00B70BC5">
        <w:rPr>
          <w:rFonts w:ascii="Times New Roman" w:hAnsi="Times New Roman"/>
          <w:sz w:val="24"/>
          <w:szCs w:val="24"/>
          <w:lang w:eastAsia="en-US"/>
        </w:rPr>
        <w:tab/>
        <w:t>исполнением Сторонами своих обязательств по Договору;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-</w:t>
      </w:r>
      <w:r w:rsidRPr="00B70BC5">
        <w:rPr>
          <w:rFonts w:ascii="Times New Roman" w:hAnsi="Times New Roman"/>
          <w:sz w:val="24"/>
          <w:szCs w:val="24"/>
          <w:lang w:eastAsia="en-US"/>
        </w:rPr>
        <w:tab/>
        <w:t>по иным основаниям, предусмотренным действующим законодательством Российской Федерации.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16.</w:t>
      </w:r>
      <w:r w:rsidRPr="00B70BC5">
        <w:rPr>
          <w:rFonts w:ascii="Times New Roman" w:hAnsi="Times New Roman"/>
          <w:sz w:val="24"/>
          <w:szCs w:val="24"/>
          <w:lang w:eastAsia="en-US"/>
        </w:rPr>
        <w:tab/>
        <w:t>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17.</w:t>
      </w:r>
      <w:r w:rsidRPr="00B70BC5">
        <w:rPr>
          <w:rFonts w:ascii="Times New Roman" w:hAnsi="Times New Roman"/>
          <w:sz w:val="24"/>
          <w:szCs w:val="24"/>
          <w:lang w:eastAsia="en-US"/>
        </w:rPr>
        <w:tab/>
        <w:t>Настоящий Договор составлен в форме электронного документа и подписывается Сторонами посредством электронной подписи на электронной торговой площадке АО «Единая электронная торговая площадка» (</w:t>
      </w:r>
      <w:hyperlink r:id="rId14" w:history="1">
        <w:r w:rsidRPr="00B70BC5">
          <w:rPr>
            <w:rFonts w:ascii="Times New Roman" w:hAnsi="Times New Roman"/>
            <w:color w:val="0000FF"/>
            <w:sz w:val="24"/>
            <w:u w:val="single"/>
            <w:lang w:eastAsia="en-US"/>
          </w:rPr>
          <w:t>www.roseltorg.ru</w:t>
        </w:r>
      </w:hyperlink>
      <w:r w:rsidRPr="00B70BC5">
        <w:rPr>
          <w:rFonts w:ascii="Times New Roman" w:hAnsi="Times New Roman"/>
          <w:sz w:val="24"/>
          <w:szCs w:val="24"/>
          <w:lang w:eastAsia="en-US"/>
        </w:rPr>
        <w:t>).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hAnsi="Times New Roman"/>
          <w:b/>
          <w:sz w:val="24"/>
          <w:szCs w:val="24"/>
          <w:lang w:eastAsia="en-US"/>
        </w:rPr>
      </w:pP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-10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70BC5">
        <w:rPr>
          <w:rFonts w:ascii="Times New Roman" w:hAnsi="Times New Roman"/>
          <w:b/>
          <w:sz w:val="24"/>
          <w:szCs w:val="24"/>
          <w:lang w:eastAsia="en-US"/>
        </w:rPr>
        <w:t>6. Реквизиты Сторон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hAnsi="Times New Roman"/>
          <w:b/>
          <w:sz w:val="24"/>
          <w:szCs w:val="24"/>
          <w:lang w:eastAsia="en-US"/>
        </w:rPr>
      </w:pP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ПРОДАВЕЦ:</w:t>
      </w:r>
      <w:r w:rsidRPr="00B70BC5"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                                                            ПОКУПАТЕЛЬ: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Администрация Притобольного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 xml:space="preserve"> муниципального округа Курганской области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 xml:space="preserve">Единый казначейский счет 40102810345370000037  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 xml:space="preserve">Отделение Курган Банка России// 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УФК по Курганской области г. Курган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БИК 013735150; ИНН 4500009792; КПП 450001001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Номер казначейского счета 03100643000000014300</w:t>
      </w:r>
      <w:r w:rsidRPr="00B70BC5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 xml:space="preserve">КБК </w:t>
      </w:r>
      <w:r w:rsidRPr="00B70BC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700 1 14 02042 14 0000 410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hanging="115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 xml:space="preserve">     ОКТМО 37530000</w:t>
      </w:r>
    </w:p>
    <w:p w:rsidR="00B148AE" w:rsidRPr="00B70BC5" w:rsidRDefault="00B148AE" w:rsidP="00B70BC5">
      <w:pPr>
        <w:widowControl w:val="0"/>
        <w:tabs>
          <w:tab w:val="right" w:pos="9355"/>
        </w:tabs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p w:rsidR="00B148AE" w:rsidRPr="00B70BC5" w:rsidRDefault="00B148AE" w:rsidP="00B70BC5">
      <w:pPr>
        <w:widowControl w:val="0"/>
        <w:tabs>
          <w:tab w:val="right" w:pos="9355"/>
        </w:tabs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70BC5">
        <w:rPr>
          <w:rFonts w:ascii="Times New Roman" w:hAnsi="Times New Roman"/>
          <w:b/>
          <w:sz w:val="24"/>
          <w:szCs w:val="24"/>
          <w:lang w:eastAsia="en-US"/>
        </w:rPr>
        <w:t>7. Подписи Сторон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Продавец:</w:t>
      </w:r>
      <w:r w:rsidRPr="00B70BC5"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                                                                        Покупатель:</w:t>
      </w:r>
      <w:r w:rsidRPr="00B70BC5">
        <w:rPr>
          <w:rFonts w:ascii="Times New Roman" w:hAnsi="Times New Roman"/>
          <w:sz w:val="24"/>
          <w:szCs w:val="24"/>
          <w:lang w:eastAsia="en-US"/>
        </w:rPr>
        <w:tab/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 xml:space="preserve">Глава 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Притобольного муниципального округа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BC5">
        <w:rPr>
          <w:rFonts w:ascii="Times New Roman" w:hAnsi="Times New Roman"/>
          <w:sz w:val="24"/>
          <w:szCs w:val="24"/>
          <w:lang w:eastAsia="en-US"/>
        </w:rPr>
        <w:t>Курганской области</w:t>
      </w: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148AE" w:rsidRPr="00B70BC5" w:rsidRDefault="00B148AE" w:rsidP="00B70BC5">
      <w:pPr>
        <w:widowControl w:val="0"/>
        <w:autoSpaceDE w:val="0"/>
        <w:autoSpaceDN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  <w:lang w:eastAsia="en-US"/>
        </w:rPr>
        <w:sectPr w:rsidR="00B148AE" w:rsidRPr="00B70BC5" w:rsidSect="00B70BC5">
          <w:footerReference w:type="default" r:id="rId15"/>
          <w:pgSz w:w="11910" w:h="16840"/>
          <w:pgMar w:top="620" w:right="460" w:bottom="940" w:left="1134" w:header="0" w:footer="759" w:gutter="0"/>
          <w:pgNumType w:start="1"/>
          <w:cols w:space="720"/>
        </w:sectPr>
      </w:pPr>
      <w:r w:rsidRPr="00B70BC5">
        <w:rPr>
          <w:rFonts w:ascii="Times New Roman" w:hAnsi="Times New Roman"/>
          <w:sz w:val="24"/>
          <w:szCs w:val="24"/>
          <w:lang w:eastAsia="en-US"/>
        </w:rPr>
        <w:t xml:space="preserve"> ___________________Д.А. Спиридонов                       __________________( ____________)</w:t>
      </w:r>
    </w:p>
    <w:p w:rsidR="00B148AE" w:rsidRPr="00895711" w:rsidRDefault="00B148AE" w:rsidP="00B70BC5">
      <w:pPr>
        <w:spacing w:after="0"/>
      </w:pPr>
    </w:p>
    <w:sectPr w:rsidR="00B148AE" w:rsidRPr="00895711" w:rsidSect="0061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8AE" w:rsidRDefault="00B148AE" w:rsidP="001D24E6">
      <w:pPr>
        <w:spacing w:after="0" w:line="240" w:lineRule="auto"/>
      </w:pPr>
      <w:r>
        <w:separator/>
      </w:r>
    </w:p>
  </w:endnote>
  <w:endnote w:type="continuationSeparator" w:id="0">
    <w:p w:rsidR="00B148AE" w:rsidRDefault="00B148AE" w:rsidP="001D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AE" w:rsidRDefault="00B148AE">
    <w:pPr>
      <w:pStyle w:val="BodyText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6.2pt;margin-top:792.95pt;width:12.6pt;height:13.2pt;z-index:-251656192;mso-position-horizontal-relative:page;mso-position-vertical-relative:page" filled="f" stroked="f">
          <v:textbox style="mso-next-textbox:#docshape1" inset="0,0,0,0">
            <w:txbxContent>
              <w:p w:rsidR="00B148AE" w:rsidRDefault="00B148AE">
                <w:pPr>
                  <w:spacing w:before="16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>
                  <w:rPr>
                    <w:noProof/>
                    <w:spacing w:val="-10"/>
                    <w:sz w:val="20"/>
                  </w:rPr>
                  <w:t>1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8AE" w:rsidRDefault="00B148AE" w:rsidP="001D24E6">
      <w:pPr>
        <w:spacing w:after="0" w:line="240" w:lineRule="auto"/>
      </w:pPr>
      <w:r>
        <w:separator/>
      </w:r>
    </w:p>
  </w:footnote>
  <w:footnote w:type="continuationSeparator" w:id="0">
    <w:p w:rsidR="00B148AE" w:rsidRDefault="00B148AE" w:rsidP="001D2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3AC0"/>
    <w:multiLevelType w:val="hybridMultilevel"/>
    <w:tmpl w:val="D0E4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0D5925"/>
    <w:multiLevelType w:val="hybridMultilevel"/>
    <w:tmpl w:val="C1D0E194"/>
    <w:lvl w:ilvl="0" w:tplc="EC2CFF96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C549B5"/>
    <w:multiLevelType w:val="hybridMultilevel"/>
    <w:tmpl w:val="CB344380"/>
    <w:lvl w:ilvl="0" w:tplc="6F7C5978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C2C"/>
    <w:rsid w:val="0001013E"/>
    <w:rsid w:val="00011E63"/>
    <w:rsid w:val="000331D1"/>
    <w:rsid w:val="00056785"/>
    <w:rsid w:val="00060D1C"/>
    <w:rsid w:val="000661E6"/>
    <w:rsid w:val="00071C90"/>
    <w:rsid w:val="00074542"/>
    <w:rsid w:val="000A5854"/>
    <w:rsid w:val="000B162D"/>
    <w:rsid w:val="000E1D8F"/>
    <w:rsid w:val="000E5BBC"/>
    <w:rsid w:val="000F1E16"/>
    <w:rsid w:val="000F3FCE"/>
    <w:rsid w:val="001146CD"/>
    <w:rsid w:val="00166E81"/>
    <w:rsid w:val="001720DE"/>
    <w:rsid w:val="00180861"/>
    <w:rsid w:val="00184AC4"/>
    <w:rsid w:val="001857D0"/>
    <w:rsid w:val="00186BF2"/>
    <w:rsid w:val="001A16F8"/>
    <w:rsid w:val="001B5D3B"/>
    <w:rsid w:val="001B79D9"/>
    <w:rsid w:val="001C1394"/>
    <w:rsid w:val="001D24E6"/>
    <w:rsid w:val="001F100D"/>
    <w:rsid w:val="002167AD"/>
    <w:rsid w:val="0022442C"/>
    <w:rsid w:val="00231F5B"/>
    <w:rsid w:val="002837D7"/>
    <w:rsid w:val="00286260"/>
    <w:rsid w:val="00287270"/>
    <w:rsid w:val="002921BA"/>
    <w:rsid w:val="002A3478"/>
    <w:rsid w:val="002E4B2B"/>
    <w:rsid w:val="002F410D"/>
    <w:rsid w:val="00303628"/>
    <w:rsid w:val="0030368F"/>
    <w:rsid w:val="0030404F"/>
    <w:rsid w:val="00307056"/>
    <w:rsid w:val="00307295"/>
    <w:rsid w:val="00310D70"/>
    <w:rsid w:val="0031724C"/>
    <w:rsid w:val="003204BD"/>
    <w:rsid w:val="0033139C"/>
    <w:rsid w:val="00362A34"/>
    <w:rsid w:val="003863D8"/>
    <w:rsid w:val="0038676F"/>
    <w:rsid w:val="00395DF1"/>
    <w:rsid w:val="003A757E"/>
    <w:rsid w:val="003D759B"/>
    <w:rsid w:val="003E574F"/>
    <w:rsid w:val="003E704F"/>
    <w:rsid w:val="00411173"/>
    <w:rsid w:val="0041774E"/>
    <w:rsid w:val="00417D33"/>
    <w:rsid w:val="00440D3A"/>
    <w:rsid w:val="00462F7F"/>
    <w:rsid w:val="00471126"/>
    <w:rsid w:val="00481E3E"/>
    <w:rsid w:val="00483DC1"/>
    <w:rsid w:val="004919FF"/>
    <w:rsid w:val="00496167"/>
    <w:rsid w:val="004A36A6"/>
    <w:rsid w:val="004B19FE"/>
    <w:rsid w:val="004C568D"/>
    <w:rsid w:val="004D4772"/>
    <w:rsid w:val="005033C6"/>
    <w:rsid w:val="00516624"/>
    <w:rsid w:val="00561ED2"/>
    <w:rsid w:val="00574766"/>
    <w:rsid w:val="00580E78"/>
    <w:rsid w:val="00585CA6"/>
    <w:rsid w:val="00596066"/>
    <w:rsid w:val="005C5049"/>
    <w:rsid w:val="005F1AA1"/>
    <w:rsid w:val="005F233A"/>
    <w:rsid w:val="005F53CC"/>
    <w:rsid w:val="005F7BCC"/>
    <w:rsid w:val="00612C51"/>
    <w:rsid w:val="00620570"/>
    <w:rsid w:val="006416FB"/>
    <w:rsid w:val="00643B87"/>
    <w:rsid w:val="0064485F"/>
    <w:rsid w:val="006523C4"/>
    <w:rsid w:val="00664DDF"/>
    <w:rsid w:val="00672C55"/>
    <w:rsid w:val="0068402B"/>
    <w:rsid w:val="006C48EC"/>
    <w:rsid w:val="0070119C"/>
    <w:rsid w:val="0070636E"/>
    <w:rsid w:val="0071624D"/>
    <w:rsid w:val="007168CF"/>
    <w:rsid w:val="007229C0"/>
    <w:rsid w:val="00723A49"/>
    <w:rsid w:val="00726F6E"/>
    <w:rsid w:val="007312EA"/>
    <w:rsid w:val="00733C86"/>
    <w:rsid w:val="007453FE"/>
    <w:rsid w:val="0074617A"/>
    <w:rsid w:val="007561AF"/>
    <w:rsid w:val="00757242"/>
    <w:rsid w:val="00765FD6"/>
    <w:rsid w:val="00767B9A"/>
    <w:rsid w:val="0077469B"/>
    <w:rsid w:val="00785560"/>
    <w:rsid w:val="007911D1"/>
    <w:rsid w:val="00793EEF"/>
    <w:rsid w:val="007B0416"/>
    <w:rsid w:val="007B2DD1"/>
    <w:rsid w:val="007B47C6"/>
    <w:rsid w:val="007B4D96"/>
    <w:rsid w:val="007B720D"/>
    <w:rsid w:val="007D0676"/>
    <w:rsid w:val="007D0BE3"/>
    <w:rsid w:val="007D1BA6"/>
    <w:rsid w:val="007D4098"/>
    <w:rsid w:val="007D5112"/>
    <w:rsid w:val="007E28B7"/>
    <w:rsid w:val="007F1BCC"/>
    <w:rsid w:val="007F5F0A"/>
    <w:rsid w:val="007F6BB3"/>
    <w:rsid w:val="00806C36"/>
    <w:rsid w:val="00806E5B"/>
    <w:rsid w:val="008201D1"/>
    <w:rsid w:val="00826894"/>
    <w:rsid w:val="00837DAB"/>
    <w:rsid w:val="008403A9"/>
    <w:rsid w:val="008507A6"/>
    <w:rsid w:val="00850F18"/>
    <w:rsid w:val="0086397C"/>
    <w:rsid w:val="008710C4"/>
    <w:rsid w:val="0087527A"/>
    <w:rsid w:val="008802DF"/>
    <w:rsid w:val="008936A0"/>
    <w:rsid w:val="00895711"/>
    <w:rsid w:val="008A102B"/>
    <w:rsid w:val="008A1C00"/>
    <w:rsid w:val="008C4119"/>
    <w:rsid w:val="008D665B"/>
    <w:rsid w:val="008F11DD"/>
    <w:rsid w:val="008F3C3E"/>
    <w:rsid w:val="00905433"/>
    <w:rsid w:val="00911DB0"/>
    <w:rsid w:val="00914AEC"/>
    <w:rsid w:val="00914F49"/>
    <w:rsid w:val="00931DD7"/>
    <w:rsid w:val="00942B69"/>
    <w:rsid w:val="00950BC5"/>
    <w:rsid w:val="00980098"/>
    <w:rsid w:val="00980303"/>
    <w:rsid w:val="00993592"/>
    <w:rsid w:val="009A0CBD"/>
    <w:rsid w:val="009C5274"/>
    <w:rsid w:val="009D3405"/>
    <w:rsid w:val="00A00C2A"/>
    <w:rsid w:val="00A05E9C"/>
    <w:rsid w:val="00A22AB7"/>
    <w:rsid w:val="00A23FE2"/>
    <w:rsid w:val="00A260EC"/>
    <w:rsid w:val="00A47B30"/>
    <w:rsid w:val="00A6636A"/>
    <w:rsid w:val="00A743AB"/>
    <w:rsid w:val="00A87CEE"/>
    <w:rsid w:val="00AB4219"/>
    <w:rsid w:val="00AC01E6"/>
    <w:rsid w:val="00AE1542"/>
    <w:rsid w:val="00AF2D45"/>
    <w:rsid w:val="00AF55B5"/>
    <w:rsid w:val="00B06F38"/>
    <w:rsid w:val="00B148AE"/>
    <w:rsid w:val="00B25FEC"/>
    <w:rsid w:val="00B355AE"/>
    <w:rsid w:val="00B37340"/>
    <w:rsid w:val="00B40C9F"/>
    <w:rsid w:val="00B5467F"/>
    <w:rsid w:val="00B70BC5"/>
    <w:rsid w:val="00B71055"/>
    <w:rsid w:val="00B82717"/>
    <w:rsid w:val="00B92225"/>
    <w:rsid w:val="00B97330"/>
    <w:rsid w:val="00BB00BA"/>
    <w:rsid w:val="00BB0DA7"/>
    <w:rsid w:val="00BB6994"/>
    <w:rsid w:val="00BC7CCF"/>
    <w:rsid w:val="00BE174A"/>
    <w:rsid w:val="00BF6D82"/>
    <w:rsid w:val="00C31C69"/>
    <w:rsid w:val="00C53818"/>
    <w:rsid w:val="00C62E8D"/>
    <w:rsid w:val="00C716BA"/>
    <w:rsid w:val="00C93669"/>
    <w:rsid w:val="00CA2186"/>
    <w:rsid w:val="00CC6F0F"/>
    <w:rsid w:val="00CF2F21"/>
    <w:rsid w:val="00D12930"/>
    <w:rsid w:val="00D12E46"/>
    <w:rsid w:val="00D21E36"/>
    <w:rsid w:val="00D24716"/>
    <w:rsid w:val="00D54C5D"/>
    <w:rsid w:val="00D72FC2"/>
    <w:rsid w:val="00D85548"/>
    <w:rsid w:val="00DA3EF0"/>
    <w:rsid w:val="00DA6EFB"/>
    <w:rsid w:val="00DC6EDB"/>
    <w:rsid w:val="00DD1864"/>
    <w:rsid w:val="00DE38D2"/>
    <w:rsid w:val="00DE5FA3"/>
    <w:rsid w:val="00DF19F7"/>
    <w:rsid w:val="00E02417"/>
    <w:rsid w:val="00E03A99"/>
    <w:rsid w:val="00E04556"/>
    <w:rsid w:val="00E12430"/>
    <w:rsid w:val="00E27C2C"/>
    <w:rsid w:val="00E36B09"/>
    <w:rsid w:val="00E378CF"/>
    <w:rsid w:val="00E6082E"/>
    <w:rsid w:val="00E64BB2"/>
    <w:rsid w:val="00E66EDE"/>
    <w:rsid w:val="00E746D1"/>
    <w:rsid w:val="00E76D52"/>
    <w:rsid w:val="00E85308"/>
    <w:rsid w:val="00E87416"/>
    <w:rsid w:val="00EA2C93"/>
    <w:rsid w:val="00EA4B5D"/>
    <w:rsid w:val="00EA5432"/>
    <w:rsid w:val="00EC5388"/>
    <w:rsid w:val="00ED7786"/>
    <w:rsid w:val="00F13885"/>
    <w:rsid w:val="00F37CDF"/>
    <w:rsid w:val="00F611E1"/>
    <w:rsid w:val="00F632CC"/>
    <w:rsid w:val="00FB1425"/>
    <w:rsid w:val="00FB2D3A"/>
    <w:rsid w:val="00FD26CB"/>
    <w:rsid w:val="00FD3779"/>
    <w:rsid w:val="00FD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5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7C2C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  <w:style w:type="paragraph" w:customStyle="1" w:styleId="1">
    <w:name w:val="Стиль1"/>
    <w:basedOn w:val="Normal"/>
    <w:uiPriority w:val="99"/>
    <w:rsid w:val="00E27C2C"/>
    <w:pPr>
      <w:spacing w:after="0"/>
      <w:jc w:val="both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5C504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3863D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863D8"/>
    <w:pPr>
      <w:widowControl w:val="0"/>
      <w:shd w:val="clear" w:color="auto" w:fill="FFFFFF"/>
      <w:suppressAutoHyphens/>
      <w:spacing w:after="120" w:line="322" w:lineRule="exact"/>
      <w:jc w:val="center"/>
    </w:pPr>
    <w:rPr>
      <w:rFonts w:ascii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184AC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1C13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7B4D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7B4D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70B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9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pritobol.ru/" TargetMode="External"/><Relationship Id="rId13" Type="http://schemas.openxmlformats.org/officeDocument/2006/relationships/hyperlink" Target="http://admpritobo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pritobol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pritobol.ru/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892</TotalTime>
  <Pages>18</Pages>
  <Words>6421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Требух Н В</cp:lastModifiedBy>
  <cp:revision>72</cp:revision>
  <cp:lastPrinted>2023-11-28T09:33:00Z</cp:lastPrinted>
  <dcterms:created xsi:type="dcterms:W3CDTF">2022-06-20T06:45:00Z</dcterms:created>
  <dcterms:modified xsi:type="dcterms:W3CDTF">2024-02-29T06:23:00Z</dcterms:modified>
</cp:coreProperties>
</file>