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38" w:rsidRPr="007B4D96" w:rsidRDefault="00147E38" w:rsidP="007B4D96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147E38" w:rsidRPr="007B4D96" w:rsidRDefault="00147E38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КУРГАНСКАЯ ОБЛАСТЬ</w:t>
      </w:r>
    </w:p>
    <w:p w:rsidR="00147E38" w:rsidRPr="007B4D96" w:rsidRDefault="00147E38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ПРИТОБОЛЬНЫЙ МУНИЦИПАЛЬНЫЙ ОКРУГ</w:t>
      </w:r>
    </w:p>
    <w:p w:rsidR="00147E38" w:rsidRPr="007B4D96" w:rsidRDefault="00147E38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АДМИНИСТРАЦИЯ ПРИТОБОЛЬНОГО МУНИЦИПАЛЬНОГО ОКРУГА</w:t>
      </w:r>
    </w:p>
    <w:p w:rsidR="00147E38" w:rsidRDefault="00147E38" w:rsidP="0018086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7E38" w:rsidRDefault="00147E38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147E38" w:rsidRPr="007B4D96" w:rsidRDefault="00147E38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E38" w:rsidRPr="007B4D96" w:rsidRDefault="00147E38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«31» января 2024 года № 17-р </w:t>
      </w:r>
    </w:p>
    <w:p w:rsidR="00147E38" w:rsidRPr="007B4D96" w:rsidRDefault="00147E38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sz w:val="24"/>
          <w:szCs w:val="24"/>
        </w:rPr>
        <w:t xml:space="preserve">с. Глядянское </w:t>
      </w:r>
    </w:p>
    <w:p w:rsidR="00147E38" w:rsidRDefault="00147E38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7E38" w:rsidRDefault="00147E38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7E38" w:rsidRDefault="00147E38" w:rsidP="00041358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507A6">
        <w:rPr>
          <w:rFonts w:ascii="Times New Roman" w:eastAsia="Arial Unicode MS" w:hAnsi="Times New Roman"/>
          <w:b/>
          <w:sz w:val="24"/>
          <w:szCs w:val="24"/>
        </w:rPr>
        <w:t>О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повторном проведении аукциона по продаже </w:t>
      </w:r>
    </w:p>
    <w:p w:rsidR="00147E38" w:rsidRPr="008507A6" w:rsidRDefault="00147E38" w:rsidP="00041358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объекта недвижимого имущества </w:t>
      </w:r>
    </w:p>
    <w:p w:rsidR="00147E38" w:rsidRPr="008507A6" w:rsidRDefault="00147E38" w:rsidP="008507A6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расположенного</w:t>
      </w:r>
      <w:r w:rsidRPr="008507A6">
        <w:rPr>
          <w:rFonts w:ascii="Times New Roman" w:hAnsi="Times New Roman"/>
          <w:b/>
          <w:bCs/>
          <w:sz w:val="24"/>
          <w:szCs w:val="24"/>
        </w:rPr>
        <w:t xml:space="preserve"> по адресу: Курганская область,</w:t>
      </w:r>
      <w:r w:rsidRPr="008507A6">
        <w:rPr>
          <w:rFonts w:ascii="Times New Roman" w:hAnsi="Times New Roman"/>
          <w:b/>
          <w:sz w:val="24"/>
          <w:szCs w:val="24"/>
        </w:rPr>
        <w:t xml:space="preserve"> </w:t>
      </w:r>
    </w:p>
    <w:p w:rsidR="00147E38" w:rsidRPr="008507A6" w:rsidRDefault="00147E38" w:rsidP="008507A6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07A6">
        <w:rPr>
          <w:rFonts w:ascii="Times New Roman" w:hAnsi="Times New Roman"/>
          <w:b/>
          <w:bCs/>
          <w:sz w:val="24"/>
          <w:szCs w:val="24"/>
        </w:rPr>
        <w:t>Притобольный</w:t>
      </w:r>
      <w:r>
        <w:rPr>
          <w:rFonts w:ascii="Times New Roman" w:hAnsi="Times New Roman"/>
          <w:b/>
          <w:bCs/>
          <w:sz w:val="24"/>
          <w:szCs w:val="24"/>
        </w:rPr>
        <w:t xml:space="preserve"> райо</w:t>
      </w:r>
      <w:r w:rsidRPr="008507A6"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, с. Камышное</w:t>
      </w:r>
      <w:r w:rsidRPr="008507A6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147E38" w:rsidRDefault="00147E38" w:rsidP="00B917E2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Новая, дом 7, помещение  64</w:t>
      </w:r>
      <w:r w:rsidRPr="008507A6">
        <w:rPr>
          <w:rFonts w:ascii="Times New Roman" w:hAnsi="Times New Roman"/>
          <w:b/>
          <w:sz w:val="24"/>
          <w:szCs w:val="24"/>
        </w:rPr>
        <w:t xml:space="preserve"> </w:t>
      </w:r>
    </w:p>
    <w:p w:rsidR="00147E38" w:rsidRDefault="00147E38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7E38" w:rsidRDefault="00147E38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7E38" w:rsidRDefault="00147E38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3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 6 октября 2003 года № 131 «Об общих принципах организации местного самоуправления в Российской Федерации», </w:t>
      </w:r>
      <w:r w:rsidRPr="00A6636A">
        <w:rPr>
          <w:rFonts w:ascii="Times New Roman" w:hAnsi="Times New Roman"/>
          <w:sz w:val="24"/>
          <w:szCs w:val="24"/>
        </w:rPr>
        <w:t>Федеральным законом от 21 декабря 2001 г. № 178-ФЗ «О приватизации государственного и муниципального имущества»,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прогнозным планом </w:t>
      </w:r>
      <w:r w:rsidRPr="00A6636A">
        <w:rPr>
          <w:rFonts w:ascii="Times New Roman" w:hAnsi="Times New Roman"/>
          <w:sz w:val="24"/>
          <w:szCs w:val="24"/>
        </w:rPr>
        <w:t>приватизации муниципального</w:t>
      </w:r>
      <w:r>
        <w:rPr>
          <w:rFonts w:ascii="Times New Roman" w:hAnsi="Times New Roman"/>
          <w:sz w:val="24"/>
          <w:szCs w:val="24"/>
        </w:rPr>
        <w:t xml:space="preserve"> имущества Притобольного муниципального округа Курганской области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2024</w:t>
      </w:r>
      <w:r w:rsidRPr="001B79D9">
        <w:rPr>
          <w:rFonts w:ascii="Times New Roman" w:hAnsi="Times New Roman"/>
          <w:sz w:val="24"/>
          <w:szCs w:val="24"/>
        </w:rPr>
        <w:t xml:space="preserve"> год, утвержденным решением  </w:t>
      </w:r>
      <w:r>
        <w:rPr>
          <w:rFonts w:ascii="Times New Roman" w:hAnsi="Times New Roman"/>
          <w:sz w:val="24"/>
          <w:szCs w:val="24"/>
        </w:rPr>
        <w:t xml:space="preserve">Думы Притобольного муниципального округа Курганской области от 27 декабря 2023 г.  </w:t>
      </w:r>
      <w:r w:rsidRPr="001B79D9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63 «Об утверждении Прогнозного плана приватизации муниципального имущества Притобольного муниципального округа Курганской области на 2024 год»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, </w:t>
      </w:r>
      <w:r w:rsidRPr="00A6636A">
        <w:rPr>
          <w:rFonts w:ascii="Times New Roman" w:hAnsi="Times New Roman"/>
          <w:sz w:val="24"/>
          <w:szCs w:val="24"/>
        </w:rPr>
        <w:t xml:space="preserve">на основании отчета независимого оценщика общества с ограниченной ответственностью «Центр экономического содействия» от 31 августа </w:t>
      </w:r>
      <w:r>
        <w:rPr>
          <w:rFonts w:ascii="Times New Roman" w:hAnsi="Times New Roman"/>
          <w:sz w:val="24"/>
          <w:szCs w:val="24"/>
        </w:rPr>
        <w:t>2023 года № 6407</w:t>
      </w:r>
      <w:r w:rsidRPr="00A6636A">
        <w:rPr>
          <w:rFonts w:ascii="Times New Roman" w:hAnsi="Times New Roman"/>
          <w:sz w:val="24"/>
          <w:szCs w:val="24"/>
        </w:rPr>
        <w:t>/23 «Об оценке объекта оценки»</w:t>
      </w:r>
      <w:r>
        <w:rPr>
          <w:rFonts w:ascii="Times New Roman" w:hAnsi="Times New Roman"/>
          <w:sz w:val="24"/>
          <w:szCs w:val="24"/>
        </w:rPr>
        <w:t xml:space="preserve"> и в связи с признанием аукциона по продаже объекта недвижимого имущества, расположенного по адресу: Курганская область, Притобольный район, с. Камышное, ул. Новая, дом 7, помещение 64, несостоявшимся</w:t>
      </w:r>
      <w:r w:rsidRPr="00A6636A">
        <w:rPr>
          <w:rFonts w:ascii="Times New Roman" w:hAnsi="Times New Roman"/>
          <w:sz w:val="24"/>
          <w:szCs w:val="24"/>
        </w:rPr>
        <w:t>:</w:t>
      </w:r>
    </w:p>
    <w:p w:rsidR="00147E38" w:rsidRPr="00612C51" w:rsidRDefault="00147E38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повторно аукцион в электронной форме открытый по составу участников по продаже объекта недвижимого имущества в следующем составе:</w:t>
      </w:r>
    </w:p>
    <w:p w:rsidR="00147E38" w:rsidRDefault="00147E38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7D0BE3">
        <w:rPr>
          <w:rFonts w:ascii="Times New Roman" w:hAnsi="Times New Roman"/>
          <w:sz w:val="24"/>
          <w:szCs w:val="24"/>
        </w:rPr>
        <w:t xml:space="preserve"> помещение, ка</w:t>
      </w:r>
      <w:r>
        <w:rPr>
          <w:rFonts w:ascii="Times New Roman" w:hAnsi="Times New Roman"/>
          <w:sz w:val="24"/>
          <w:szCs w:val="24"/>
        </w:rPr>
        <w:t>дастровый номер 45:16:010601:632</w:t>
      </w:r>
      <w:r w:rsidRPr="007D0BE3">
        <w:rPr>
          <w:rFonts w:ascii="Times New Roman" w:hAnsi="Times New Roman"/>
          <w:sz w:val="24"/>
          <w:szCs w:val="24"/>
        </w:rPr>
        <w:t>, назна</w:t>
      </w:r>
      <w:r>
        <w:rPr>
          <w:rFonts w:ascii="Times New Roman" w:hAnsi="Times New Roman"/>
          <w:sz w:val="24"/>
          <w:szCs w:val="24"/>
        </w:rPr>
        <w:t xml:space="preserve">чение: нежилое, площадь 682,8 кв. м, этаж № 1, адрес </w:t>
      </w:r>
      <w:r w:rsidRPr="007D0BE3">
        <w:rPr>
          <w:rFonts w:ascii="Times New Roman" w:hAnsi="Times New Roman"/>
          <w:sz w:val="24"/>
          <w:szCs w:val="24"/>
        </w:rPr>
        <w:t xml:space="preserve">объекта: </w:t>
      </w:r>
      <w:r>
        <w:rPr>
          <w:rFonts w:ascii="Times New Roman" w:hAnsi="Times New Roman"/>
          <w:sz w:val="24"/>
          <w:szCs w:val="24"/>
        </w:rPr>
        <w:t xml:space="preserve">Российская Федерация, Курганская область, </w:t>
      </w:r>
      <w:r w:rsidRPr="007D0BE3">
        <w:rPr>
          <w:rFonts w:ascii="Times New Roman" w:hAnsi="Times New Roman"/>
          <w:sz w:val="24"/>
          <w:szCs w:val="24"/>
        </w:rPr>
        <w:t>Притобольный</w:t>
      </w:r>
      <w:r>
        <w:rPr>
          <w:rFonts w:ascii="Times New Roman" w:hAnsi="Times New Roman"/>
          <w:sz w:val="24"/>
          <w:szCs w:val="24"/>
        </w:rPr>
        <w:t xml:space="preserve"> район, с. Камышное,  ул. Новая, дом 7, помещение 64.</w:t>
      </w:r>
    </w:p>
    <w:p w:rsidR="00147E38" w:rsidRDefault="00147E38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2. Установить начальную цену объекта недвижимого имущества с земельным участком, указанного в пункте 1 настоящего распоряжения, в размере </w:t>
      </w:r>
      <w:r>
        <w:rPr>
          <w:rFonts w:ascii="Times New Roman" w:hAnsi="Times New Roman"/>
          <w:sz w:val="24"/>
          <w:szCs w:val="24"/>
        </w:rPr>
        <w:t xml:space="preserve">равном рыночной стоимости — 316 000 (Триста шестнадцать </w:t>
      </w:r>
      <w:r w:rsidRPr="007D0BE3">
        <w:rPr>
          <w:rFonts w:ascii="Times New Roman" w:hAnsi="Times New Roman"/>
          <w:sz w:val="24"/>
          <w:szCs w:val="24"/>
        </w:rPr>
        <w:t>тысяч) рублей 00 копеек, согласно отчету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от 31 августа 2023 года № 6407</w:t>
      </w:r>
      <w:r w:rsidRPr="007D0BE3">
        <w:rPr>
          <w:rFonts w:ascii="Times New Roman" w:hAnsi="Times New Roman"/>
          <w:sz w:val="24"/>
          <w:szCs w:val="24"/>
        </w:rPr>
        <w:t>/23 «Об оценке объекта оценки».</w:t>
      </w:r>
    </w:p>
    <w:p w:rsidR="00147E38" w:rsidRDefault="00147E38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состав аукционной комиссии, согласно приложению 1  к настоящему распоряжению.</w:t>
      </w:r>
    </w:p>
    <w:p w:rsidR="00147E38" w:rsidRDefault="00147E38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содержание  информационного сообщения  о проведении аукциона, согласно приложению 2  к настоящему распоряжению.</w:t>
      </w:r>
    </w:p>
    <w:p w:rsidR="00147E38" w:rsidRDefault="00147E38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форму заявки, согласно приложению 3 к настоящему распоряжению.</w:t>
      </w:r>
    </w:p>
    <w:p w:rsidR="00147E38" w:rsidRDefault="00147E38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форму проекта договора купли-продажи, согласно приложению 4        к настоящему распоряжению.</w:t>
      </w:r>
    </w:p>
    <w:p w:rsidR="00147E38" w:rsidRDefault="00147E38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D0BE3">
        <w:rPr>
          <w:rFonts w:ascii="Times New Roman" w:hAnsi="Times New Roman"/>
          <w:sz w:val="24"/>
          <w:szCs w:val="24"/>
        </w:rPr>
        <w:t>Отделу земельных и имущественных отношений Администрации Прито</w:t>
      </w:r>
      <w:r>
        <w:rPr>
          <w:rFonts w:ascii="Times New Roman" w:hAnsi="Times New Roman"/>
          <w:sz w:val="24"/>
          <w:szCs w:val="24"/>
        </w:rPr>
        <w:t>б</w:t>
      </w:r>
      <w:r w:rsidRPr="007D0BE3">
        <w:rPr>
          <w:rFonts w:ascii="Times New Roman" w:hAnsi="Times New Roman"/>
          <w:sz w:val="24"/>
          <w:szCs w:val="24"/>
        </w:rPr>
        <w:t>ольного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7D0BE3">
        <w:rPr>
          <w:rFonts w:ascii="Times New Roman" w:hAnsi="Times New Roman"/>
          <w:sz w:val="24"/>
          <w:szCs w:val="24"/>
        </w:rPr>
        <w:t xml:space="preserve"> округа осуществить продажу муниципального имущества, указанного в пункте 1 настоящего распоряжения, в порядке, установленном действующим законодательством.</w:t>
      </w:r>
    </w:p>
    <w:p w:rsidR="00147E38" w:rsidRPr="00612C51" w:rsidRDefault="00147E38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</w:t>
      </w:r>
      <w:r w:rsidRPr="00612C51">
        <w:rPr>
          <w:rFonts w:ascii="Times New Roman" w:hAnsi="Times New Roman"/>
          <w:sz w:val="24"/>
          <w:szCs w:val="24"/>
        </w:rPr>
        <w:t xml:space="preserve">. Информационное сообщение и документацию об аукционе в электронной форме разместить на официальном сайте Российской Федерации в сети  информационно-  телекоммуникационной сети «Интернет», по адресу: </w:t>
      </w:r>
      <w:hyperlink r:id="rId7" w:history="1"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12C51">
        <w:rPr>
          <w:rFonts w:ascii="Times New Roman" w:hAnsi="Times New Roman"/>
          <w:sz w:val="24"/>
          <w:szCs w:val="24"/>
        </w:rPr>
        <w:t>, официальном</w:t>
      </w:r>
      <w:r w:rsidRPr="00612C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2C51">
        <w:rPr>
          <w:rFonts w:ascii="Times New Roman" w:hAnsi="Times New Roman"/>
          <w:sz w:val="24"/>
          <w:szCs w:val="24"/>
        </w:rPr>
        <w:t>сайте Администрации 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612C51">
        <w:rPr>
          <w:rFonts w:ascii="Times New Roman" w:hAnsi="Times New Roman"/>
          <w:sz w:val="24"/>
          <w:szCs w:val="24"/>
        </w:rPr>
        <w:t xml:space="preserve">, по адресу: </w:t>
      </w:r>
      <w:hyperlink r:id="rId8" w:tgtFrame="_blank" w:history="1">
        <w:r w:rsidRPr="00612C51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http://admpritobol.ru</w:t>
        </w:r>
      </w:hyperlink>
      <w:r w:rsidRPr="00612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а также  в </w:t>
      </w:r>
      <w:r w:rsidRPr="00612C51">
        <w:rPr>
          <w:rFonts w:ascii="Times New Roman" w:hAnsi="Times New Roman"/>
          <w:sz w:val="24"/>
          <w:szCs w:val="24"/>
        </w:rPr>
        <w:t>информационном бюллетене «Муниципальный вестник Притоболья»</w:t>
      </w:r>
      <w:r>
        <w:rPr>
          <w:rFonts w:ascii="Times New Roman" w:hAnsi="Times New Roman"/>
          <w:sz w:val="24"/>
          <w:szCs w:val="24"/>
        </w:rPr>
        <w:t>.</w:t>
      </w:r>
    </w:p>
    <w:p w:rsidR="00147E38" w:rsidRPr="00612C51" w:rsidRDefault="00147E38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12C51">
        <w:rPr>
          <w:rFonts w:ascii="Times New Roman" w:hAnsi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147E38" w:rsidRPr="00EA5432" w:rsidRDefault="00147E38" w:rsidP="007D0BE3">
      <w:pPr>
        <w:pStyle w:val="ListParagraph"/>
        <w:ind w:left="0"/>
        <w:jc w:val="both"/>
        <w:rPr>
          <w:sz w:val="24"/>
        </w:rPr>
      </w:pPr>
    </w:p>
    <w:p w:rsidR="00147E38" w:rsidRPr="00EA5432" w:rsidRDefault="00147E38" w:rsidP="007312EA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Default="00147E38" w:rsidP="001C13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</w:p>
    <w:p w:rsidR="00147E38" w:rsidRDefault="00147E38" w:rsidP="001C13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Притобольного муниципального округа  </w:t>
      </w:r>
    </w:p>
    <w:p w:rsidR="00147E38" w:rsidRPr="00E27C2C" w:rsidRDefault="00147E38" w:rsidP="001C1394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           В.Н. Ильин </w:t>
      </w: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47E38" w:rsidRDefault="00147E38" w:rsidP="007D0BE3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Головина Л.Н.</w:t>
      </w:r>
    </w:p>
    <w:p w:rsidR="00147E38" w:rsidRPr="00612C51" w:rsidRDefault="00147E38" w:rsidP="00612C51">
      <w:pPr>
        <w:pStyle w:val="1"/>
        <w:spacing w:line="240" w:lineRule="auto"/>
        <w:rPr>
          <w:sz w:val="16"/>
          <w:szCs w:val="16"/>
        </w:rPr>
      </w:pPr>
      <w:r w:rsidRPr="004B19FE">
        <w:rPr>
          <w:sz w:val="16"/>
          <w:szCs w:val="16"/>
        </w:rPr>
        <w:t>8</w:t>
      </w:r>
      <w:r>
        <w:rPr>
          <w:sz w:val="16"/>
          <w:szCs w:val="16"/>
        </w:rPr>
        <w:t xml:space="preserve"> (</w:t>
      </w:r>
      <w:r w:rsidRPr="004B19FE">
        <w:rPr>
          <w:sz w:val="16"/>
          <w:szCs w:val="16"/>
        </w:rPr>
        <w:t>3522</w:t>
      </w:r>
      <w:r>
        <w:rPr>
          <w:sz w:val="16"/>
          <w:szCs w:val="16"/>
        </w:rPr>
        <w:t>) 428982</w:t>
      </w:r>
    </w:p>
    <w:p w:rsidR="00147E38" w:rsidRDefault="00147E38" w:rsidP="004924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7E38" w:rsidRDefault="00147E38" w:rsidP="000E5BBC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7E38" w:rsidRPr="000E5BBC" w:rsidRDefault="00147E38" w:rsidP="000E5BBC">
      <w:pPr>
        <w:keepNext/>
        <w:spacing w:after="0"/>
        <w:jc w:val="right"/>
        <w:rPr>
          <w:rFonts w:cs="Calibri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147E38" w:rsidRPr="000E5BBC" w:rsidRDefault="00147E38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r w:rsidRPr="000E5BBC">
        <w:rPr>
          <w:rFonts w:ascii="Times New Roman" w:hAnsi="Times New Roman"/>
          <w:color w:val="00000A"/>
          <w:sz w:val="24"/>
          <w:szCs w:val="24"/>
        </w:rPr>
        <w:t xml:space="preserve">Администрации  </w:t>
      </w:r>
    </w:p>
    <w:p w:rsidR="00147E38" w:rsidRPr="000E5BBC" w:rsidRDefault="00147E38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 xml:space="preserve">Притобольного муниципального округа </w:t>
      </w:r>
    </w:p>
    <w:p w:rsidR="00147E38" w:rsidRPr="000E5BBC" w:rsidRDefault="00147E38" w:rsidP="000E5BBC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147E38" w:rsidRPr="000E5BBC" w:rsidRDefault="00147E38" w:rsidP="000E5BBC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bCs/>
          <w:color w:val="00000A"/>
          <w:sz w:val="24"/>
          <w:szCs w:val="24"/>
        </w:rPr>
        <w:t>От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«31» января 2024 года № 17-р</w:t>
      </w:r>
    </w:p>
    <w:p w:rsidR="00147E38" w:rsidRDefault="00147E38" w:rsidP="00BD3FC3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D711CA">
        <w:rPr>
          <w:rFonts w:ascii="Times New Roman" w:hAnsi="Times New Roman"/>
          <w:bCs/>
          <w:color w:val="00000A"/>
          <w:sz w:val="20"/>
          <w:szCs w:val="20"/>
        </w:rPr>
        <w:t>«</w:t>
      </w:r>
      <w:r>
        <w:rPr>
          <w:rFonts w:ascii="Times New Roman" w:eastAsia="Arial Unicode MS" w:hAnsi="Times New Roman"/>
          <w:sz w:val="24"/>
          <w:szCs w:val="24"/>
        </w:rPr>
        <w:t>О повторном проведении аукциона</w:t>
      </w:r>
    </w:p>
    <w:p w:rsidR="00147E38" w:rsidRDefault="00147E38" w:rsidP="00BD3FC3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по продаже объекта недвижимого имущества </w:t>
      </w:r>
    </w:p>
    <w:p w:rsidR="00147E38" w:rsidRPr="00D711CA" w:rsidRDefault="00147E38" w:rsidP="008D2479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расположенного по адресу</w:t>
      </w:r>
      <w:r w:rsidRPr="00D711CA">
        <w:rPr>
          <w:rFonts w:ascii="Times New Roman" w:hAnsi="Times New Roman"/>
          <w:bCs/>
          <w:sz w:val="24"/>
          <w:szCs w:val="24"/>
        </w:rPr>
        <w:t>: Курганская область,</w:t>
      </w:r>
      <w:r w:rsidRPr="00D711CA">
        <w:rPr>
          <w:rFonts w:ascii="Times New Roman" w:hAnsi="Times New Roman"/>
          <w:sz w:val="24"/>
          <w:szCs w:val="24"/>
        </w:rPr>
        <w:t xml:space="preserve"> </w:t>
      </w:r>
    </w:p>
    <w:p w:rsidR="00147E38" w:rsidRPr="00D711CA" w:rsidRDefault="00147E38" w:rsidP="00277403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711CA">
        <w:rPr>
          <w:rFonts w:ascii="Times New Roman" w:hAnsi="Times New Roman"/>
          <w:bCs/>
          <w:sz w:val="24"/>
          <w:szCs w:val="24"/>
        </w:rPr>
        <w:t xml:space="preserve">Притобольный район, с. Камышное, </w:t>
      </w:r>
    </w:p>
    <w:p w:rsidR="00147E38" w:rsidRPr="00D711CA" w:rsidRDefault="00147E38" w:rsidP="00277403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1CA">
        <w:rPr>
          <w:rFonts w:ascii="Times New Roman" w:hAnsi="Times New Roman"/>
          <w:bCs/>
          <w:sz w:val="24"/>
          <w:szCs w:val="24"/>
        </w:rPr>
        <w:t>ул. Новая, дом 7, помещение  64</w:t>
      </w:r>
      <w:r w:rsidRPr="00D711CA">
        <w:rPr>
          <w:rFonts w:ascii="Times New Roman" w:hAnsi="Times New Roman"/>
          <w:color w:val="000000"/>
          <w:sz w:val="20"/>
          <w:szCs w:val="20"/>
        </w:rPr>
        <w:t>»</w:t>
      </w:r>
    </w:p>
    <w:p w:rsidR="00147E38" w:rsidRPr="00B917E2" w:rsidRDefault="00147E38" w:rsidP="00B917E2">
      <w:pPr>
        <w:spacing w:before="100" w:beforeAutospacing="1" w:after="240" w:line="259" w:lineRule="auto"/>
        <w:jc w:val="right"/>
        <w:rPr>
          <w:rFonts w:cs="Calibri"/>
          <w:color w:val="00000A"/>
        </w:rPr>
      </w:pPr>
    </w:p>
    <w:p w:rsidR="00147E38" w:rsidRDefault="00147E38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аукционной комиссии</w:t>
      </w:r>
    </w:p>
    <w:p w:rsidR="00147E38" w:rsidRDefault="00147E38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47E38" w:rsidRPr="003729A0" w:rsidTr="003729A0">
        <w:tc>
          <w:tcPr>
            <w:tcW w:w="4785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9A0">
              <w:rPr>
                <w:rFonts w:ascii="Times New Roman" w:hAnsi="Times New Roman"/>
                <w:b/>
                <w:sz w:val="24"/>
                <w:szCs w:val="24"/>
              </w:rPr>
              <w:t xml:space="preserve">Ильин В.Н.                       </w:t>
            </w:r>
          </w:p>
        </w:tc>
        <w:tc>
          <w:tcPr>
            <w:tcW w:w="4786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9A0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 Притобольного  муниципального округа, </w:t>
            </w:r>
            <w:r w:rsidRPr="003729A0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38" w:rsidRPr="003729A0" w:rsidTr="003729A0">
        <w:tc>
          <w:tcPr>
            <w:tcW w:w="4785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9A0">
              <w:rPr>
                <w:rFonts w:ascii="Times New Roman" w:hAnsi="Times New Roman"/>
                <w:b/>
                <w:sz w:val="24"/>
                <w:szCs w:val="24"/>
              </w:rPr>
              <w:t xml:space="preserve">Головина  Л.Н. </w:t>
            </w:r>
          </w:p>
        </w:tc>
        <w:tc>
          <w:tcPr>
            <w:tcW w:w="4786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9A0">
              <w:rPr>
                <w:rFonts w:ascii="Times New Roman" w:hAnsi="Times New Roman"/>
                <w:sz w:val="24"/>
                <w:szCs w:val="24"/>
              </w:rPr>
              <w:t xml:space="preserve">руководитель отдела земельных и имущественных отношений  Администрации Притобольного муниципального округа Курганской области, </w:t>
            </w:r>
            <w:r w:rsidRPr="003729A0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Pr="0037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7E38" w:rsidRPr="003729A0" w:rsidTr="003729A0">
        <w:tc>
          <w:tcPr>
            <w:tcW w:w="4785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9A0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38" w:rsidRPr="003729A0" w:rsidTr="003729A0">
        <w:tc>
          <w:tcPr>
            <w:tcW w:w="4785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38" w:rsidRPr="003729A0" w:rsidTr="003729A0">
        <w:tc>
          <w:tcPr>
            <w:tcW w:w="4785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9A0">
              <w:rPr>
                <w:rFonts w:ascii="Times New Roman" w:hAnsi="Times New Roman"/>
                <w:b/>
                <w:sz w:val="24"/>
                <w:szCs w:val="24"/>
              </w:rPr>
              <w:t>Козлова Е.В.</w:t>
            </w:r>
          </w:p>
        </w:tc>
        <w:tc>
          <w:tcPr>
            <w:tcW w:w="4786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9A0">
              <w:rPr>
                <w:rFonts w:ascii="Times New Roman" w:hAnsi="Times New Roman"/>
                <w:sz w:val="24"/>
                <w:szCs w:val="24"/>
              </w:rPr>
              <w:t xml:space="preserve"> руководитель отдела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147E38" w:rsidRPr="003729A0" w:rsidTr="003729A0">
        <w:tc>
          <w:tcPr>
            <w:tcW w:w="4785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9A0">
              <w:rPr>
                <w:rFonts w:ascii="Times New Roman" w:hAnsi="Times New Roman"/>
                <w:b/>
                <w:sz w:val="24"/>
                <w:szCs w:val="24"/>
              </w:rPr>
              <w:t xml:space="preserve">Стародубцева  Л.В. </w:t>
            </w:r>
          </w:p>
        </w:tc>
        <w:tc>
          <w:tcPr>
            <w:tcW w:w="4786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29A0">
              <w:rPr>
                <w:rFonts w:ascii="Times New Roman" w:hAnsi="Times New Roman"/>
                <w:sz w:val="24"/>
                <w:szCs w:val="24"/>
              </w:rPr>
              <w:t>ведущий  специалист  сектора начисления заработной платы, социальных выплат отдела 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147E38" w:rsidRPr="003729A0" w:rsidTr="003729A0">
        <w:tc>
          <w:tcPr>
            <w:tcW w:w="4785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9A0">
              <w:rPr>
                <w:rFonts w:ascii="Times New Roman" w:hAnsi="Times New Roman"/>
                <w:b/>
                <w:sz w:val="24"/>
                <w:szCs w:val="24"/>
              </w:rPr>
              <w:t xml:space="preserve">Подкосов Е.Л. </w:t>
            </w:r>
          </w:p>
        </w:tc>
        <w:tc>
          <w:tcPr>
            <w:tcW w:w="4786" w:type="dxa"/>
          </w:tcPr>
          <w:p w:rsidR="00147E38" w:rsidRPr="003729A0" w:rsidRDefault="00147E38" w:rsidP="003729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29A0">
              <w:rPr>
                <w:rFonts w:ascii="Times New Roman" w:hAnsi="Times New Roman"/>
                <w:sz w:val="24"/>
                <w:szCs w:val="24"/>
              </w:rPr>
              <w:t>ведущий специалист отдела противодействия коррупции правового и кадрового обеспечения Администрации Притобольного муниципального округа Курганской области</w:t>
            </w:r>
          </w:p>
        </w:tc>
      </w:tr>
    </w:tbl>
    <w:p w:rsidR="00147E38" w:rsidRDefault="00147E38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7E38" w:rsidRPr="001A45CE" w:rsidRDefault="00147E38" w:rsidP="001A45CE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>2</w:t>
      </w:r>
    </w:p>
    <w:p w:rsidR="00147E38" w:rsidRDefault="00147E38" w:rsidP="006D622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Администрации </w:t>
      </w:r>
    </w:p>
    <w:p w:rsidR="00147E38" w:rsidRDefault="00147E38" w:rsidP="006D622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муниципального округа </w:t>
      </w:r>
    </w:p>
    <w:p w:rsidR="00147E38" w:rsidRDefault="00147E38" w:rsidP="006D622C">
      <w:pPr>
        <w:spacing w:after="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147E38" w:rsidRPr="007453FE" w:rsidRDefault="00147E38" w:rsidP="006D622C">
      <w:pPr>
        <w:shd w:val="clear" w:color="auto" w:fill="FFFFFF"/>
        <w:spacing w:after="0"/>
        <w:jc w:val="right"/>
        <w:rPr>
          <w:rFonts w:cs="Calibri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«31» января 2024 года № 17-р</w:t>
      </w:r>
    </w:p>
    <w:p w:rsidR="00147E38" w:rsidRDefault="00147E38" w:rsidP="006D622C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862116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Pr="006E2BDA">
        <w:rPr>
          <w:rFonts w:ascii="Times New Roman" w:hAnsi="Times New Roman"/>
          <w:bCs/>
          <w:color w:val="00000A"/>
          <w:sz w:val="24"/>
          <w:szCs w:val="24"/>
        </w:rPr>
        <w:t>«</w:t>
      </w:r>
      <w:r>
        <w:rPr>
          <w:rFonts w:ascii="Times New Roman" w:eastAsia="Arial Unicode MS" w:hAnsi="Times New Roman"/>
          <w:sz w:val="24"/>
          <w:szCs w:val="24"/>
        </w:rPr>
        <w:t xml:space="preserve">О повторном проведении аукциона </w:t>
      </w:r>
    </w:p>
    <w:p w:rsidR="00147E38" w:rsidRPr="006E2BDA" w:rsidRDefault="00147E38" w:rsidP="006D622C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по продаже объекта недвижимого имущества</w:t>
      </w:r>
    </w:p>
    <w:p w:rsidR="00147E38" w:rsidRPr="006E2BDA" w:rsidRDefault="00147E38" w:rsidP="006D622C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E2BDA">
        <w:rPr>
          <w:rFonts w:ascii="Times New Roman" w:hAnsi="Times New Roman"/>
          <w:bCs/>
          <w:sz w:val="24"/>
          <w:szCs w:val="24"/>
        </w:rPr>
        <w:t xml:space="preserve"> расположенного по адресу: </w:t>
      </w:r>
    </w:p>
    <w:p w:rsidR="00147E38" w:rsidRPr="006E2BDA" w:rsidRDefault="00147E38" w:rsidP="006D622C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E2BDA">
        <w:rPr>
          <w:rFonts w:ascii="Times New Roman" w:hAnsi="Times New Roman"/>
          <w:bCs/>
          <w:sz w:val="24"/>
          <w:szCs w:val="24"/>
        </w:rPr>
        <w:t>Курганская область,</w:t>
      </w:r>
      <w:r w:rsidRPr="006E2BDA">
        <w:rPr>
          <w:rFonts w:ascii="Times New Roman" w:hAnsi="Times New Roman"/>
          <w:sz w:val="24"/>
          <w:szCs w:val="24"/>
        </w:rPr>
        <w:t xml:space="preserve"> </w:t>
      </w:r>
    </w:p>
    <w:p w:rsidR="00147E38" w:rsidRPr="006E2BDA" w:rsidRDefault="00147E38" w:rsidP="006D622C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E2BDA">
        <w:rPr>
          <w:rFonts w:ascii="Times New Roman" w:hAnsi="Times New Roman"/>
          <w:bCs/>
          <w:sz w:val="24"/>
          <w:szCs w:val="24"/>
        </w:rPr>
        <w:t xml:space="preserve">Притобольный район, с. Камышное, </w:t>
      </w:r>
    </w:p>
    <w:p w:rsidR="00147E38" w:rsidRPr="006E2BDA" w:rsidRDefault="00147E38" w:rsidP="006D622C">
      <w:pPr>
        <w:keepNext/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  <w:r w:rsidRPr="006E2BDA">
        <w:rPr>
          <w:rFonts w:ascii="Times New Roman" w:hAnsi="Times New Roman"/>
          <w:bCs/>
          <w:sz w:val="24"/>
          <w:szCs w:val="24"/>
        </w:rPr>
        <w:t>ул. Новая, дом 7, помещение  64</w:t>
      </w:r>
      <w:r w:rsidRPr="006E2BDA">
        <w:rPr>
          <w:rFonts w:ascii="Times New Roman" w:hAnsi="Times New Roman"/>
          <w:color w:val="00000A"/>
          <w:sz w:val="24"/>
          <w:szCs w:val="24"/>
        </w:rPr>
        <w:t>»</w:t>
      </w:r>
    </w:p>
    <w:p w:rsidR="00147E38" w:rsidRPr="00862116" w:rsidRDefault="00147E38" w:rsidP="006D622C">
      <w:pPr>
        <w:rPr>
          <w:rFonts w:cs="Calibri"/>
          <w:color w:val="00000A"/>
        </w:rPr>
      </w:pPr>
    </w:p>
    <w:p w:rsidR="00147E38" w:rsidRDefault="00147E38" w:rsidP="006D622C">
      <w:pPr>
        <w:rPr>
          <w:b/>
          <w:bCs/>
          <w:color w:val="000000"/>
        </w:rPr>
      </w:pPr>
    </w:p>
    <w:p w:rsidR="00147E38" w:rsidRPr="007453FE" w:rsidRDefault="00147E38" w:rsidP="006D622C">
      <w:pPr>
        <w:jc w:val="center"/>
        <w:rPr>
          <w:rFonts w:ascii="Times New Roman" w:hAnsi="Times New Roman"/>
          <w:b/>
          <w:sz w:val="28"/>
          <w:szCs w:val="28"/>
        </w:rPr>
      </w:pPr>
      <w:r w:rsidRPr="007453FE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НФОРМАЦИОННОЕ СООБЩЕНИЕ</w:t>
      </w:r>
    </w:p>
    <w:p w:rsidR="00147E38" w:rsidRPr="00862116" w:rsidRDefault="00147E38" w:rsidP="006D622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116">
        <w:rPr>
          <w:rFonts w:ascii="Times New Roman" w:hAnsi="Times New Roman"/>
          <w:b/>
          <w:sz w:val="24"/>
          <w:szCs w:val="24"/>
        </w:rPr>
        <w:t>Администрация Притобольного муниципального округа Курганской области сообщает о проведении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 марта  2024 года в 10</w:t>
      </w:r>
      <w:r w:rsidRPr="008621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ч. 00 мин</w:t>
      </w:r>
      <w:r w:rsidRPr="00862116">
        <w:rPr>
          <w:rFonts w:ascii="Times New Roman" w:hAnsi="Times New Roman"/>
          <w:b/>
          <w:sz w:val="24"/>
          <w:szCs w:val="24"/>
        </w:rPr>
        <w:t xml:space="preserve"> </w:t>
      </w:r>
      <w:r w:rsidRPr="008621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 в электронной  форме </w:t>
      </w:r>
      <w:r w:rsidRPr="00862116">
        <w:rPr>
          <w:rFonts w:ascii="Times New Roman" w:hAnsi="Times New Roman"/>
          <w:b/>
          <w:sz w:val="24"/>
          <w:szCs w:val="24"/>
        </w:rPr>
        <w:t xml:space="preserve">по продаже </w:t>
      </w:r>
      <w:r w:rsidRPr="00862116">
        <w:rPr>
          <w:rFonts w:ascii="Times New Roman" w:eastAsia="Arial Unicode MS" w:hAnsi="Times New Roman"/>
          <w:b/>
          <w:sz w:val="24"/>
          <w:szCs w:val="24"/>
        </w:rPr>
        <w:t>муниципального имущества</w:t>
      </w:r>
      <w:r w:rsidRPr="00862116">
        <w:rPr>
          <w:rFonts w:ascii="Times New Roman" w:hAnsi="Times New Roman"/>
          <w:b/>
          <w:bCs/>
          <w:sz w:val="24"/>
          <w:szCs w:val="24"/>
        </w:rPr>
        <w:t>:</w:t>
      </w:r>
      <w:r w:rsidRPr="00862116">
        <w:rPr>
          <w:rFonts w:ascii="Times New Roman" w:hAnsi="Times New Roman"/>
          <w:b/>
          <w:sz w:val="24"/>
          <w:szCs w:val="24"/>
        </w:rPr>
        <w:t xml:space="preserve"> </w:t>
      </w:r>
      <w:r w:rsidRPr="00862116">
        <w:rPr>
          <w:rFonts w:ascii="Times New Roman" w:hAnsi="Times New Roman"/>
          <w:b/>
          <w:bCs/>
          <w:sz w:val="24"/>
          <w:szCs w:val="24"/>
        </w:rPr>
        <w:t>нежилого помещения расположенного по адресу: расположенного по адресу: Курганская область,</w:t>
      </w:r>
    </w:p>
    <w:p w:rsidR="00147E38" w:rsidRPr="00862116" w:rsidRDefault="00147E38" w:rsidP="006D622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116">
        <w:rPr>
          <w:rFonts w:ascii="Times New Roman" w:hAnsi="Times New Roman"/>
          <w:b/>
          <w:bCs/>
          <w:sz w:val="24"/>
          <w:szCs w:val="24"/>
        </w:rPr>
        <w:t>Притобольный район, с. Камышное,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116">
        <w:rPr>
          <w:rFonts w:ascii="Times New Roman" w:hAnsi="Times New Roman"/>
          <w:b/>
          <w:bCs/>
          <w:sz w:val="24"/>
          <w:szCs w:val="24"/>
        </w:rPr>
        <w:t>ул. Новая, дом 7, помещение  64</w:t>
      </w:r>
      <w:r w:rsidRPr="00862116">
        <w:rPr>
          <w:rFonts w:ascii="Times New Roman" w:hAnsi="Times New Roman"/>
          <w:b/>
          <w:color w:val="00000A"/>
          <w:sz w:val="24"/>
          <w:szCs w:val="24"/>
        </w:rPr>
        <w:t>»</w:t>
      </w:r>
    </w:p>
    <w:p w:rsidR="00147E38" w:rsidRPr="00862116" w:rsidRDefault="00147E38" w:rsidP="006D622C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47E38" w:rsidRPr="00417D33" w:rsidRDefault="00147E38" w:rsidP="006D62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начала приема заявок:  </w:t>
      </w:r>
      <w:r>
        <w:rPr>
          <w:rFonts w:ascii="Times New Roman" w:hAnsi="Times New Roman"/>
          <w:sz w:val="24"/>
          <w:szCs w:val="24"/>
        </w:rPr>
        <w:t>31 января 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147E38" w:rsidRPr="00417D33" w:rsidRDefault="00147E38" w:rsidP="006D62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>Дата окончания приема за</w:t>
      </w:r>
      <w:r>
        <w:rPr>
          <w:rFonts w:ascii="Times New Roman" w:hAnsi="Times New Roman"/>
          <w:sz w:val="24"/>
          <w:szCs w:val="24"/>
        </w:rPr>
        <w:t>явок: 26</w:t>
      </w:r>
      <w:r w:rsidRPr="0041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41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417D33">
        <w:rPr>
          <w:rFonts w:ascii="Times New Roman" w:hAnsi="Times New Roman"/>
          <w:sz w:val="24"/>
          <w:szCs w:val="24"/>
        </w:rPr>
        <w:t xml:space="preserve"> года</w:t>
      </w:r>
    </w:p>
    <w:p w:rsidR="00147E38" w:rsidRPr="00417D33" w:rsidRDefault="00147E38" w:rsidP="006D62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определения участников: 28</w:t>
      </w:r>
      <w:r w:rsidRPr="0041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147E38" w:rsidRPr="00417D33" w:rsidRDefault="00147E38" w:rsidP="006D62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аукциона: 1 марта  2024</w:t>
      </w:r>
      <w:r w:rsidRPr="00417D33">
        <w:rPr>
          <w:rFonts w:ascii="Times New Roman" w:hAnsi="Times New Roman"/>
          <w:sz w:val="24"/>
          <w:szCs w:val="24"/>
        </w:rPr>
        <w:t xml:space="preserve"> года  </w:t>
      </w:r>
    </w:p>
    <w:p w:rsidR="00147E38" w:rsidRPr="00B355AE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7E38" w:rsidRPr="00B355AE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b/>
          <w:bCs/>
          <w:sz w:val="24"/>
          <w:szCs w:val="24"/>
        </w:rPr>
        <w:t>1. Сведения об аукционе</w:t>
      </w:r>
    </w:p>
    <w:p w:rsidR="00147E38" w:rsidRPr="00B355AE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1.1. </w:t>
      </w:r>
      <w:r w:rsidRPr="00B355AE">
        <w:rPr>
          <w:rFonts w:ascii="Times New Roman" w:hAnsi="Times New Roman"/>
          <w:bCs/>
          <w:sz w:val="24"/>
          <w:szCs w:val="24"/>
        </w:rPr>
        <w:t>Основания проведения аукционов:</w:t>
      </w:r>
    </w:p>
    <w:p w:rsidR="00147E38" w:rsidRPr="00A6599C" w:rsidRDefault="00147E38" w:rsidP="006D622C">
      <w:pPr>
        <w:keepNext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355AE">
        <w:rPr>
          <w:rFonts w:ascii="Times New Roman" w:hAnsi="Times New Roman"/>
          <w:iCs/>
          <w:sz w:val="24"/>
          <w:szCs w:val="24"/>
        </w:rPr>
        <w:t>Распоряжение Администрации Притобольного муниципального округа Курганской области от __________</w:t>
      </w:r>
      <w:r>
        <w:rPr>
          <w:rFonts w:ascii="Times New Roman" w:hAnsi="Times New Roman"/>
          <w:iCs/>
          <w:sz w:val="24"/>
          <w:szCs w:val="24"/>
        </w:rPr>
        <w:t>2024</w:t>
      </w:r>
      <w:r w:rsidRPr="00B355AE">
        <w:rPr>
          <w:rFonts w:ascii="Times New Roman" w:hAnsi="Times New Roman"/>
          <w:iCs/>
          <w:sz w:val="24"/>
          <w:szCs w:val="24"/>
        </w:rPr>
        <w:t xml:space="preserve"> года № </w:t>
      </w:r>
      <w:bookmarkStart w:id="0" w:name="_GoBack"/>
      <w:bookmarkEnd w:id="0"/>
      <w:r w:rsidRPr="00B355AE">
        <w:rPr>
          <w:rFonts w:ascii="Times New Roman" w:hAnsi="Times New Roman"/>
          <w:iCs/>
          <w:sz w:val="24"/>
          <w:szCs w:val="24"/>
        </w:rPr>
        <w:t xml:space="preserve">______ </w:t>
      </w:r>
      <w:r w:rsidRPr="00862116">
        <w:rPr>
          <w:rFonts w:ascii="Times New Roman" w:hAnsi="Times New Roman"/>
          <w:bCs/>
          <w:color w:val="00000A"/>
          <w:sz w:val="24"/>
          <w:szCs w:val="24"/>
        </w:rPr>
        <w:t>«</w:t>
      </w:r>
      <w:r w:rsidRPr="00862116">
        <w:rPr>
          <w:rFonts w:ascii="Times New Roman" w:eastAsia="Arial Unicode MS" w:hAnsi="Times New Roman"/>
          <w:sz w:val="24"/>
          <w:szCs w:val="24"/>
        </w:rPr>
        <w:t xml:space="preserve">О </w:t>
      </w:r>
      <w:r>
        <w:rPr>
          <w:rFonts w:ascii="Times New Roman" w:eastAsia="Arial Unicode MS" w:hAnsi="Times New Roman"/>
          <w:sz w:val="24"/>
          <w:szCs w:val="24"/>
        </w:rPr>
        <w:t xml:space="preserve">повторном </w:t>
      </w:r>
      <w:r w:rsidRPr="00862116">
        <w:rPr>
          <w:rFonts w:ascii="Times New Roman" w:eastAsia="Arial Unicode MS" w:hAnsi="Times New Roman"/>
          <w:sz w:val="24"/>
          <w:szCs w:val="24"/>
        </w:rPr>
        <w:t>проведении  аукциона в электронной форме  по продаже муниципального имущества</w:t>
      </w:r>
      <w:r w:rsidRPr="00862116">
        <w:rPr>
          <w:rFonts w:ascii="Times New Roman" w:hAnsi="Times New Roman"/>
          <w:bCs/>
          <w:sz w:val="24"/>
          <w:szCs w:val="24"/>
        </w:rPr>
        <w:t>: нежилого помещения расположенного по адресу: Курганская область,</w:t>
      </w:r>
      <w:r w:rsidRPr="00862116">
        <w:rPr>
          <w:rFonts w:ascii="Times New Roman" w:hAnsi="Times New Roman"/>
          <w:sz w:val="24"/>
          <w:szCs w:val="24"/>
        </w:rPr>
        <w:t xml:space="preserve"> </w:t>
      </w:r>
      <w:r w:rsidRPr="00862116">
        <w:rPr>
          <w:rFonts w:ascii="Times New Roman" w:hAnsi="Times New Roman"/>
          <w:bCs/>
          <w:sz w:val="24"/>
          <w:szCs w:val="24"/>
        </w:rPr>
        <w:t>Притобольный район, с. Камышное, ул. Новая, дом 7, помещение  64</w:t>
      </w:r>
      <w:r w:rsidRPr="00B355AE">
        <w:rPr>
          <w:rFonts w:ascii="Times New Roman" w:hAnsi="Times New Roman"/>
          <w:sz w:val="24"/>
          <w:szCs w:val="24"/>
        </w:rPr>
        <w:t>»</w:t>
      </w:r>
      <w:r w:rsidRPr="00B355AE">
        <w:rPr>
          <w:rFonts w:ascii="Times New Roman" w:hAnsi="Times New Roman"/>
          <w:iCs/>
          <w:sz w:val="24"/>
          <w:szCs w:val="24"/>
        </w:rPr>
        <w:t>.</w:t>
      </w:r>
    </w:p>
    <w:p w:rsidR="00147E38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7E38" w:rsidRPr="00B355AE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1.2. </w:t>
      </w:r>
      <w:r w:rsidRPr="00B355AE">
        <w:rPr>
          <w:rFonts w:ascii="Times New Roman" w:hAnsi="Times New Roman"/>
          <w:bCs/>
          <w:sz w:val="24"/>
          <w:szCs w:val="24"/>
        </w:rPr>
        <w:t>Собственник выставляемого на продажу имущества</w:t>
      </w:r>
      <w:r w:rsidRPr="00B355AE"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Pr="00B355AE">
        <w:rPr>
          <w:rFonts w:ascii="Times New Roman" w:hAnsi="Times New Roman"/>
          <w:bCs/>
          <w:sz w:val="24"/>
          <w:szCs w:val="24"/>
        </w:rPr>
        <w:t>Притобольный муниципальный округ Курганской области.</w:t>
      </w:r>
    </w:p>
    <w:p w:rsidR="00147E38" w:rsidRPr="00B355AE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B355AE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1.3. </w:t>
      </w:r>
      <w:r w:rsidRPr="00B355AE">
        <w:rPr>
          <w:rFonts w:ascii="Times New Roman" w:hAnsi="Times New Roman"/>
          <w:bCs/>
          <w:sz w:val="24"/>
          <w:szCs w:val="24"/>
        </w:rPr>
        <w:t xml:space="preserve">Организатор продажи: </w:t>
      </w:r>
      <w:r w:rsidRPr="00B355AE">
        <w:rPr>
          <w:rFonts w:ascii="Times New Roman" w:hAnsi="Times New Roman"/>
          <w:sz w:val="24"/>
          <w:szCs w:val="24"/>
        </w:rPr>
        <w:t>акционерное общество «Единая электронная торговая площадка».</w:t>
      </w:r>
    </w:p>
    <w:p w:rsidR="00147E38" w:rsidRPr="00B355AE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- 115114, г. Москва, ул. Кожевническая, д. 14, стр. 1</w:t>
      </w:r>
    </w:p>
    <w:p w:rsidR="00147E38" w:rsidRPr="00B355AE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Сайт - https://roseltorg.ru</w:t>
      </w:r>
    </w:p>
    <w:p w:rsidR="00147E38" w:rsidRPr="00B355AE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B355AE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1.4. </w:t>
      </w:r>
      <w:r w:rsidRPr="00B355AE">
        <w:rPr>
          <w:rFonts w:ascii="Times New Roman" w:hAnsi="Times New Roman"/>
          <w:bCs/>
          <w:sz w:val="24"/>
          <w:szCs w:val="24"/>
        </w:rPr>
        <w:t xml:space="preserve">Продавец: </w:t>
      </w:r>
      <w:r w:rsidRPr="00B355AE">
        <w:rPr>
          <w:rFonts w:ascii="Times New Roman" w:hAnsi="Times New Roman"/>
          <w:sz w:val="24"/>
          <w:szCs w:val="24"/>
        </w:rPr>
        <w:t>Администрация  Притобольного муниципального округа Курганской области</w:t>
      </w:r>
    </w:p>
    <w:p w:rsidR="00147E38" w:rsidRPr="00B355AE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– 641400, Курганская область,  Притобольный район, с. Глядянское,                        ул. Красноармейская, д. 19.</w:t>
      </w:r>
    </w:p>
    <w:p w:rsidR="00147E38" w:rsidRPr="00BF6D82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Сайт</w:t>
      </w:r>
      <w:r w:rsidRPr="00862116">
        <w:rPr>
          <w:rFonts w:ascii="Times New Roman" w:hAnsi="Times New Roman"/>
          <w:sz w:val="24"/>
          <w:szCs w:val="24"/>
        </w:rPr>
        <w:t xml:space="preserve"> –</w:t>
      </w:r>
      <w:hyperlink r:id="rId9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</w:p>
    <w:p w:rsidR="00147E38" w:rsidRPr="00862116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Телефон</w:t>
      </w:r>
      <w:r w:rsidRPr="00862116">
        <w:rPr>
          <w:rFonts w:ascii="Times New Roman" w:hAnsi="Times New Roman"/>
          <w:sz w:val="24"/>
          <w:szCs w:val="24"/>
        </w:rPr>
        <w:t xml:space="preserve"> – </w:t>
      </w:r>
      <w:r w:rsidRPr="00862116">
        <w:rPr>
          <w:rFonts w:ascii="Times New Roman" w:hAnsi="Times New Roman"/>
          <w:iCs/>
          <w:sz w:val="24"/>
          <w:szCs w:val="24"/>
        </w:rPr>
        <w:t>8(352 2)42-89-82</w:t>
      </w:r>
      <w:r w:rsidRPr="00862116">
        <w:rPr>
          <w:rFonts w:ascii="Times New Roman" w:hAnsi="Times New Roman"/>
          <w:sz w:val="24"/>
          <w:szCs w:val="24"/>
        </w:rPr>
        <w:t>.</w:t>
      </w:r>
    </w:p>
    <w:p w:rsidR="00147E38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B355AE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 </w:t>
      </w:r>
      <w:r w:rsidRPr="00B355AE">
        <w:rPr>
          <w:rFonts w:ascii="Times New Roman" w:hAnsi="Times New Roman"/>
          <w:bCs/>
          <w:sz w:val="24"/>
          <w:szCs w:val="24"/>
        </w:rPr>
        <w:t>Лот № 1:</w:t>
      </w:r>
    </w:p>
    <w:p w:rsidR="00147E38" w:rsidRDefault="00147E38" w:rsidP="006D622C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7453FE">
        <w:rPr>
          <w:rFonts w:ascii="Times New Roman" w:hAnsi="Times New Roman"/>
          <w:iCs/>
          <w:color w:val="FF0000"/>
          <w:sz w:val="24"/>
          <w:szCs w:val="24"/>
          <w:lang w:eastAsia="en-US"/>
        </w:rPr>
        <w:t>-</w:t>
      </w:r>
      <w:r w:rsidRPr="00B35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нежилое помещение: </w:t>
      </w:r>
      <w:r w:rsidRPr="007D0BE3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дастровый номер 45:16:010601:632</w:t>
      </w:r>
      <w:r w:rsidRPr="007D0BE3">
        <w:rPr>
          <w:rFonts w:ascii="Times New Roman" w:hAnsi="Times New Roman"/>
          <w:sz w:val="24"/>
          <w:szCs w:val="24"/>
        </w:rPr>
        <w:t>, на</w:t>
      </w:r>
      <w:r>
        <w:rPr>
          <w:rFonts w:ascii="Times New Roman" w:hAnsi="Times New Roman"/>
          <w:sz w:val="24"/>
          <w:szCs w:val="24"/>
        </w:rPr>
        <w:t>значение: нежилое, площадь 682,8</w:t>
      </w:r>
      <w:r w:rsidRPr="007D0BE3">
        <w:rPr>
          <w:rFonts w:ascii="Times New Roman" w:hAnsi="Times New Roman"/>
          <w:sz w:val="24"/>
          <w:szCs w:val="24"/>
        </w:rPr>
        <w:t xml:space="preserve"> кв. м, этаж 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7D0BE3">
        <w:rPr>
          <w:rFonts w:ascii="Times New Roman" w:hAnsi="Times New Roman"/>
          <w:sz w:val="24"/>
          <w:szCs w:val="24"/>
        </w:rPr>
        <w:t>1, адрес (местонахождение) о</w:t>
      </w:r>
      <w:r>
        <w:rPr>
          <w:rFonts w:ascii="Times New Roman" w:hAnsi="Times New Roman"/>
          <w:sz w:val="24"/>
          <w:szCs w:val="24"/>
        </w:rPr>
        <w:t xml:space="preserve">бъекта: Курганская область, </w:t>
      </w:r>
      <w:r w:rsidRPr="007D0BE3">
        <w:rPr>
          <w:rFonts w:ascii="Times New Roman" w:hAnsi="Times New Roman"/>
          <w:sz w:val="24"/>
          <w:szCs w:val="24"/>
        </w:rPr>
        <w:t>Прит</w:t>
      </w:r>
      <w:r>
        <w:rPr>
          <w:rFonts w:ascii="Times New Roman" w:hAnsi="Times New Roman"/>
          <w:sz w:val="24"/>
          <w:szCs w:val="24"/>
        </w:rPr>
        <w:t xml:space="preserve">обольный район,  </w:t>
      </w:r>
      <w:r w:rsidRPr="00862116">
        <w:rPr>
          <w:rFonts w:ascii="Times New Roman" w:hAnsi="Times New Roman"/>
          <w:sz w:val="24"/>
          <w:szCs w:val="24"/>
        </w:rPr>
        <w:t>село Камышное, улица Новая, дом 7, помещение 64</w:t>
      </w:r>
      <w:r w:rsidRPr="00481E3E">
        <w:rPr>
          <w:rFonts w:ascii="Times New Roman" w:hAnsi="Times New Roman"/>
          <w:sz w:val="24"/>
          <w:szCs w:val="24"/>
          <w:lang w:eastAsia="en-US"/>
        </w:rPr>
        <w:t>;</w:t>
      </w:r>
    </w:p>
    <w:p w:rsidR="00147E38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B355AE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1.5.1. </w:t>
      </w:r>
      <w:r w:rsidRPr="00B355AE">
        <w:rPr>
          <w:rFonts w:ascii="Times New Roman" w:hAnsi="Times New Roman"/>
          <w:bCs/>
          <w:sz w:val="24"/>
          <w:szCs w:val="24"/>
        </w:rPr>
        <w:t>Начальная цена имущества</w:t>
      </w:r>
      <w:r w:rsidRPr="00B355A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>316 00 (Триста шестнадцать тысяч</w:t>
      </w:r>
      <w:r w:rsidRPr="00B355AE">
        <w:rPr>
          <w:rFonts w:ascii="Times New Roman" w:hAnsi="Times New Roman"/>
          <w:iCs/>
          <w:sz w:val="24"/>
          <w:szCs w:val="24"/>
        </w:rPr>
        <w:t>) рублей 00 копеек.</w:t>
      </w:r>
    </w:p>
    <w:p w:rsidR="00147E38" w:rsidRPr="00B355AE" w:rsidRDefault="00147E38" w:rsidP="006D622C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1.5.2.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 xml:space="preserve">Шаг аукциона на повышение (5%) 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en-US"/>
        </w:rPr>
        <w:t>15 800 (Пятнадцать тысяч восемьсот</w:t>
      </w:r>
      <w:r w:rsidRPr="00B355AE">
        <w:rPr>
          <w:rFonts w:ascii="Times New Roman" w:hAnsi="Times New Roman"/>
          <w:iCs/>
          <w:sz w:val="24"/>
          <w:szCs w:val="24"/>
          <w:lang w:eastAsia="en-US"/>
        </w:rPr>
        <w:t>) рублей 00 копеек.</w:t>
      </w:r>
    </w:p>
    <w:p w:rsidR="00147E38" w:rsidRPr="00B355AE" w:rsidRDefault="00147E38" w:rsidP="006D622C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1.5.3.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>Размер задатка (10%)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31 600 (Тридцать  одна  тысяча шестьсот</w:t>
      </w:r>
      <w:r w:rsidRPr="00B355AE">
        <w:rPr>
          <w:rFonts w:ascii="Times New Roman" w:hAnsi="Times New Roman"/>
          <w:bCs/>
          <w:iCs/>
          <w:sz w:val="24"/>
          <w:szCs w:val="24"/>
          <w:lang w:eastAsia="en-US"/>
        </w:rPr>
        <w:t>) рублей 00 копеек.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1.5.4. </w:t>
      </w:r>
      <w:r w:rsidRPr="00585CA6">
        <w:rPr>
          <w:rFonts w:ascii="Times New Roman" w:hAnsi="Times New Roman"/>
          <w:bCs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>– с 31.01.2024 г. по 26.0</w:t>
      </w:r>
      <w:r w:rsidRPr="00585C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.2024</w:t>
      </w:r>
      <w:r w:rsidRPr="00585CA6">
        <w:rPr>
          <w:rFonts w:ascii="Times New Roman" w:hAnsi="Times New Roman"/>
          <w:sz w:val="24"/>
          <w:szCs w:val="24"/>
        </w:rPr>
        <w:t xml:space="preserve"> г.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1.5.5. </w:t>
      </w:r>
      <w:r w:rsidRPr="00585CA6">
        <w:rPr>
          <w:rFonts w:ascii="Times New Roman" w:hAnsi="Times New Roman"/>
          <w:bCs/>
          <w:sz w:val="24"/>
          <w:szCs w:val="24"/>
        </w:rPr>
        <w:t xml:space="preserve">Задаток должен поступить на счет организатора аукциона не позднее </w:t>
      </w:r>
      <w:r>
        <w:rPr>
          <w:rFonts w:ascii="Times New Roman" w:hAnsi="Times New Roman"/>
          <w:bCs/>
          <w:sz w:val="24"/>
          <w:szCs w:val="24"/>
        </w:rPr>
        <w:t xml:space="preserve"> 26.0</w:t>
      </w:r>
      <w:r w:rsidRPr="00585CA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.2024</w:t>
      </w:r>
      <w:r w:rsidRPr="00585CA6">
        <w:rPr>
          <w:rFonts w:ascii="Times New Roman" w:hAnsi="Times New Roman"/>
          <w:bCs/>
          <w:sz w:val="24"/>
          <w:szCs w:val="24"/>
        </w:rPr>
        <w:t xml:space="preserve"> г.</w:t>
      </w:r>
    </w:p>
    <w:p w:rsidR="00147E38" w:rsidRPr="007453FE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2. Место, сроки подачи (приема) заявок, определения участников и подведения итогов аукциона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- местное)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2.1. </w:t>
      </w:r>
      <w:r w:rsidRPr="00585CA6">
        <w:rPr>
          <w:rFonts w:ascii="Times New Roman" w:hAnsi="Times New Roman"/>
          <w:bCs/>
          <w:sz w:val="24"/>
          <w:szCs w:val="24"/>
        </w:rPr>
        <w:t xml:space="preserve">Место подачи (приема) Заявок и подведения итогов аукциона: </w:t>
      </w:r>
      <w:r w:rsidRPr="00585CA6">
        <w:rPr>
          <w:rFonts w:ascii="Times New Roman" w:hAnsi="Times New Roman"/>
          <w:sz w:val="24"/>
          <w:szCs w:val="24"/>
        </w:rPr>
        <w:t>Электронная торговая площадка организатора  http://roseltorg.ru.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2.2. </w:t>
      </w:r>
      <w:r w:rsidRPr="00585CA6">
        <w:rPr>
          <w:rFonts w:ascii="Times New Roman" w:hAnsi="Times New Roman"/>
          <w:bCs/>
          <w:sz w:val="24"/>
          <w:szCs w:val="24"/>
        </w:rPr>
        <w:t xml:space="preserve">Дата и время начала подачи (приема) Заявок: </w:t>
      </w:r>
      <w:r>
        <w:rPr>
          <w:rFonts w:ascii="Times New Roman" w:hAnsi="Times New Roman"/>
          <w:bCs/>
          <w:sz w:val="24"/>
          <w:szCs w:val="24"/>
        </w:rPr>
        <w:t>31 января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08:00 по местному времени. Подача Заявок осуществляется круглосуточно.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2.3. </w:t>
      </w:r>
      <w:r w:rsidRPr="00585CA6">
        <w:rPr>
          <w:rFonts w:ascii="Times New Roman" w:hAnsi="Times New Roman"/>
          <w:bCs/>
          <w:sz w:val="24"/>
          <w:szCs w:val="24"/>
        </w:rPr>
        <w:t>Дата и время окончания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26 февраля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16:00 по местному времени.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bCs/>
          <w:sz w:val="24"/>
          <w:szCs w:val="24"/>
        </w:rPr>
        <w:t xml:space="preserve">Дата определения Участников: 28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февраля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года в 10:00 по местному времени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2.5. </w:t>
      </w:r>
      <w:r w:rsidRPr="00585CA6">
        <w:rPr>
          <w:rFonts w:ascii="Times New Roman" w:hAnsi="Times New Roman"/>
          <w:bCs/>
          <w:sz w:val="24"/>
          <w:szCs w:val="24"/>
        </w:rPr>
        <w:t>Дат</w:t>
      </w:r>
      <w:r>
        <w:rPr>
          <w:rFonts w:ascii="Times New Roman" w:hAnsi="Times New Roman"/>
          <w:bCs/>
          <w:sz w:val="24"/>
          <w:szCs w:val="24"/>
        </w:rPr>
        <w:t xml:space="preserve">а и время проведения аукциона: 1 марта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10.00 часов</w:t>
      </w:r>
      <w:r>
        <w:rPr>
          <w:rFonts w:ascii="Times New Roman" w:hAnsi="Times New Roman"/>
          <w:sz w:val="24"/>
          <w:szCs w:val="24"/>
        </w:rPr>
        <w:t xml:space="preserve"> по местному времени</w:t>
      </w:r>
      <w:r w:rsidRPr="00585CA6">
        <w:rPr>
          <w:rFonts w:ascii="Times New Roman" w:hAnsi="Times New Roman"/>
          <w:sz w:val="24"/>
          <w:szCs w:val="24"/>
        </w:rPr>
        <w:t>.</w:t>
      </w:r>
    </w:p>
    <w:p w:rsidR="00147E38" w:rsidRPr="007453FE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3. Срок и порядок регистрации на электронной площадке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3.1.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3.2. Дата и время регистрации на электронной площадке претендентов на участие               в аукционе осуществляется ежедневно, круглосуточно, но не позднее даты и времени окончания  подачи (приема) Заявок.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3.3. Регистрация на электронной площадке осуществляется без взимания платы.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3.4. Регистрации на электронной площадке подлежат Претенденты, ранее                           не зарегистрированные на электронной площадке или регистрация которых,                       на  электронной площадке была ими прекращена.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3.5. Регистрация на электронной площадке проводится в соответствии с Регламентом электронной площадки.</w:t>
      </w:r>
    </w:p>
    <w:p w:rsidR="00147E38" w:rsidRPr="007453FE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4. Порядок подачи (приема) и отзыва заявок.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4.2.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4.3. Заявка (Приложение № 3)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                  от 21 декабря 2001 г. № 178-ФЗ «О приватизации государственного и муниципального имущества».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4.4. Одно лицо имеет право подать только одну заявку.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4.5. При приеме заявок от претендентов Организатор продаж обеспечивает: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регистрацию заявок и прилагаемых к ним документов в журнале приема заявок.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Каждой заявке присваивается номер с указанием даты и времени приема; 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и проведении продажи государственного или муниципального имущества в электронной форме».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4.10. Все подаваемые Претендентом документы не должны иметь не оговоренных исправлений. Все исправления должны быть надлежащим образом заверены. Печати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147E38" w:rsidRDefault="00147E38" w:rsidP="006D6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7E38" w:rsidRPr="00585CA6" w:rsidRDefault="00147E38" w:rsidP="006D6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5. Перечень документов, представляемых участниками аукциона</w:t>
      </w:r>
    </w:p>
    <w:p w:rsidR="00147E38" w:rsidRPr="00585CA6" w:rsidRDefault="00147E38" w:rsidP="006D6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и требования к их оформлению.</w:t>
      </w:r>
    </w:p>
    <w:p w:rsidR="00147E38" w:rsidRPr="00585CA6" w:rsidRDefault="00147E38" w:rsidP="006D6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147E38" w:rsidRPr="00585CA6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</w:t>
      </w:r>
    </w:p>
    <w:p w:rsidR="00147E38" w:rsidRPr="00585CA6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нотариально заверенная копия такой доверенности.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  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5.1.2. юридические лица: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5.1.3. физические лица: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удостоверяющий личность (копии всех страниц).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5.1.4. Опись представленных документов, подписанная претендентом или его уполномоченным представителем.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5.1.5. Документы, представляемые иностранными лицами, должны быть легализованы         в установленном порядке и иметь нотариально заверенный перевод на русский язык.</w:t>
      </w: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147E38" w:rsidRPr="00585CA6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5.1.7. Заявки подаются одновременно с полным комплектом документов, установленным</w:t>
      </w:r>
    </w:p>
    <w:p w:rsidR="00147E38" w:rsidRPr="00585CA6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в настоящем информационном сообщении.</w:t>
      </w:r>
    </w:p>
    <w:p w:rsidR="00147E38" w:rsidRPr="00585CA6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5.1.8. Наличие электронной подписи означает, что документы и сведения, поданные           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                   за подлинность и достоверность таких документов и сведений.</w:t>
      </w:r>
    </w:p>
    <w:p w:rsidR="00147E38" w:rsidRPr="006E2BDA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 применяется  и для договора купли-продажи имущества           в электронной форме.</w:t>
      </w:r>
    </w:p>
    <w:p w:rsidR="00147E38" w:rsidRPr="005F53CC" w:rsidRDefault="00147E38" w:rsidP="006D6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6. Ограничения на участие в аукционе отдельных категорий</w:t>
      </w:r>
    </w:p>
    <w:p w:rsidR="00147E38" w:rsidRPr="005F53CC" w:rsidRDefault="00147E38" w:rsidP="006D6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физических и юридических лиц</w:t>
      </w:r>
    </w:p>
    <w:p w:rsidR="00147E38" w:rsidRPr="007453FE" w:rsidRDefault="00147E38" w:rsidP="006D6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47E38" w:rsidRPr="00585CA6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6.1. Покупателями муниципального имущества могут быть лица, отвечающие признакам покупателя в соответствии с Федеральным законом от 21 декабря 2001 г. № 178-ФЗ        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147E38" w:rsidRPr="00585CA6" w:rsidRDefault="00147E38" w:rsidP="006D6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6.2. Покупателями муниципального имущества Притобольного муниципального округа Курганской области могут быть любые физические и юридические лица, за исключением случаев ограничения участия лиц, предусмотренных статьей 5 Федерального закона         от 21 декабря 2001 г. № 178-ФЗ «О приватизации государственного и муниципального имущества» (далее – Закон):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                 и муниципальных учреждений;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147E38" w:rsidRPr="005F53CC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</w:p>
    <w:p w:rsidR="00147E38" w:rsidRPr="005F53CC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</w:p>
    <w:p w:rsidR="00147E38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финансовых операций (оффшорные зоны), и которые не осуществляют раскрытие             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147E38" w:rsidRPr="00862116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7. Порядок внесения задатка и его возврата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7.1.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внесения задатка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                     в письменной форме.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7.1.2.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7.2.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возврата задатка</w:t>
      </w:r>
    </w:p>
    <w:p w:rsidR="00147E38" w:rsidRPr="005F53CC" w:rsidRDefault="00147E38" w:rsidP="006D6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7.2.1. Лицам, перечислившим задаток для участия в аукционе по продаже муниципального имущества Притобольного муниципального округа Курганской области денежные средства возвращаются в следующем порядке: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           в порядке, установленном для участников аукциона.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7.2.2. 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             в установленном порядке заявки до даты окончания приема заявок, поступивший                от Претендента задаток подлежит возврату в срок не позднее 5 (пяти) дней со дня поступления уведомления об отзыве заявки.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       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и официальном сайте Правительства Российской Федерации в сети Интернет.</w:t>
      </w:r>
    </w:p>
    <w:p w:rsidR="00147E38" w:rsidRPr="005F53CC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7.2.4. Продавец вправе принять решение о продлении срока приема заявок,</w:t>
      </w:r>
    </w:p>
    <w:p w:rsidR="00147E38" w:rsidRPr="005F53CC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 и официальном сайте Правительства Российской Федерации в сети Интернет не позднее даты окончания приема заявок.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7.2.5. 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Претендента        о возврате суммы задатка в связи с продлением срока приема заявок, переносом сроков определения участников и подведения итогов аукциона.</w:t>
      </w:r>
    </w:p>
    <w:p w:rsidR="00147E38" w:rsidRPr="005F53CC" w:rsidRDefault="00147E38" w:rsidP="006D6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7.2.7. Задаток победителя аукциона по продаже муниципального имущества Притобольного муниципального округа Курганской области засчитывается в счет оплаты приобретаемого имущества и подлежит перечислению в установленном порядке в бюджет Притобольного муниципального округа Курганской области в течение 5 (пяти) календарных дней со дня истечения срока, установленного для заключения договора купли-продажи имущества.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7.2.8. При уклонении или отказе победителя от заключения в установленный срок договора купли-продажи муниципального имущества результаты продажи аннулируются продавцом, победитель  утрачивает право на заключение указанного договора, задаток ему не возвращается.</w:t>
      </w:r>
    </w:p>
    <w:p w:rsidR="00147E38" w:rsidRPr="005F53CC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7.2.9.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</w:t>
      </w:r>
    </w:p>
    <w:p w:rsidR="00147E38" w:rsidRPr="005F53CC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Российской Федерации в договоре купли-продажи имущества, задаток ему                         не возвращается.</w:t>
      </w:r>
    </w:p>
    <w:p w:rsidR="00147E38" w:rsidRPr="007453FE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7.2.10. В случае отзыва претендентом заявки, поступивший задаток подлежит возврату      в течение 5 (пяти) календарных дней со дня поступления уведомления об отзыве заявки.</w:t>
      </w: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7.2.11.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            к участию в продаже имущества.</w:t>
      </w:r>
    </w:p>
    <w:p w:rsidR="00147E38" w:rsidRPr="007453FE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7E38" w:rsidRPr="005F53CC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8. Порядок ознакомления со сведениями об Имуществе, выставляемом на аукцион</w:t>
      </w:r>
    </w:p>
    <w:p w:rsidR="00147E38" w:rsidRPr="00BF6D82" w:rsidRDefault="00147E38" w:rsidP="006D6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8.1. Информация о проведении аукциона по продаже муниципального имущества Притобольного муниципального округа Курганской области размещается на официальном сайте Российской Федерации для размещения информации о проведении торгов: </w:t>
      </w:r>
      <w:hyperlink r:id="rId10" w:history="1"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F53CC">
        <w:rPr>
          <w:rFonts w:ascii="Times New Roman" w:hAnsi="Times New Roman"/>
          <w:sz w:val="24"/>
          <w:szCs w:val="24"/>
        </w:rPr>
        <w:t>, а также на официальном сайте Администрации Притобольного муниципального округа Курганской области Российской Федерации в информационно-</w:t>
      </w:r>
      <w:r w:rsidRPr="00BF6D82">
        <w:rPr>
          <w:rFonts w:ascii="Times New Roman" w:hAnsi="Times New Roman"/>
          <w:sz w:val="24"/>
          <w:szCs w:val="24"/>
        </w:rPr>
        <w:t xml:space="preserve">телекоммуникационной сети «Интернет» </w:t>
      </w:r>
      <w:hyperlink r:id="rId11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>в разделе «Продажа муниципального имущества». Извещение о проведении аукциона размещено                        в и</w:t>
      </w:r>
      <w:r w:rsidRPr="00BF6D82">
        <w:rPr>
          <w:rFonts w:ascii="Times New Roman" w:hAnsi="Times New Roman"/>
          <w:sz w:val="24"/>
          <w:szCs w:val="24"/>
          <w:shd w:val="clear" w:color="auto" w:fill="FFFFFF"/>
        </w:rPr>
        <w:t>нформационном бюллетени «Муниципальный вестник Притоболья».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8.2. С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торгов: </w:t>
      </w:r>
      <w:hyperlink r:id="rId12" w:history="1"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6D82">
        <w:rPr>
          <w:rFonts w:ascii="Times New Roman" w:hAnsi="Times New Roman"/>
          <w:sz w:val="24"/>
          <w:szCs w:val="24"/>
        </w:rPr>
        <w:t xml:space="preserve">, а также на официальном сайте Администрации Притобольного муниципального округа Курганской области Российской Федерации в информационно-телекоммуникационной сети «Интернет» </w:t>
      </w:r>
      <w:hyperlink r:id="rId13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 xml:space="preserve">в разделе «Продажа муниципального имущества». 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8.3. 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проведении аукциона по продаже имущества,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запрос о разъяснении размещенной информации.</w:t>
      </w:r>
    </w:p>
    <w:p w:rsidR="00147E38" w:rsidRPr="00BF6D82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</w:t>
      </w:r>
    </w:p>
    <w:p w:rsidR="00147E38" w:rsidRPr="00BF6D82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дней до окончания подачи заявок. </w:t>
      </w:r>
    </w:p>
    <w:p w:rsidR="00147E38" w:rsidRPr="00BF6D82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info@roseltorg.ru 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9. Порядок определения участников аукциона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9.3.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а также на сайте Продавца в сети «Интернет».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9.6. Претендент не допускается к участию в аукционе по следующим основаниям: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представлены не все документы в соответствии с перечнем, указанным                             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147E38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10. Порядок проведения аукциона и определения победителя</w:t>
      </w:r>
    </w:p>
    <w:p w:rsidR="00147E38" w:rsidRPr="006E2BDA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147E38" w:rsidRPr="00BF6D82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</w:p>
    <w:p w:rsidR="00147E38" w:rsidRPr="00BF6D82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если в течение указанного времени: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не поступило ни одного предложения о начальной цене имущества, то аукцион              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10.3. </w:t>
      </w:r>
      <w:r w:rsidRPr="00BF6D82">
        <w:rPr>
          <w:rFonts w:ascii="Times New Roman" w:hAnsi="Times New Roman"/>
          <w:bCs/>
          <w:sz w:val="24"/>
          <w:szCs w:val="24"/>
        </w:rPr>
        <w:t xml:space="preserve">Лицом, имеющим право приобретения Имущество продажи </w:t>
      </w:r>
      <w:r w:rsidRPr="00BF6D82">
        <w:rPr>
          <w:rFonts w:ascii="Times New Roman" w:hAnsi="Times New Roman"/>
          <w:sz w:val="24"/>
          <w:szCs w:val="24"/>
        </w:rPr>
        <w:t>(далее – победителем торгов), признается участник, предложивший наиболее высокую цену продажи                    за Имущество.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10.4. 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10.5. 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            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Результаты торгов аннулируются продавцом.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 оформления протокола об итогах аукциона.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10.7.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10.8. Процедура аукциона считается завершенной со времени подписания продавцом протокола об итогах такой продажи.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цена сделки;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победителя.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10.10. Аукцион признается несостоявшимся в следующих случаях:</w:t>
      </w:r>
    </w:p>
    <w:p w:rsidR="00147E38" w:rsidRPr="00BF6D82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не было подано ни одной заявки на участие либо ни один из претендентов не признан</w:t>
      </w:r>
    </w:p>
    <w:p w:rsidR="00147E38" w:rsidRPr="00BF6D82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участником;</w:t>
      </w:r>
    </w:p>
    <w:p w:rsidR="00147E38" w:rsidRPr="00BF6D82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147E38" w:rsidRPr="00BF6D82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10.11. Решение о признании аукциона несостоявшимся оформляется протоколом                об итогах аукциона.</w:t>
      </w:r>
    </w:p>
    <w:p w:rsidR="00147E38" w:rsidRPr="007453FE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7E38" w:rsidRPr="00FD3779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11. Срок заключения договора купли-продажи имущества</w:t>
      </w:r>
    </w:p>
    <w:p w:rsidR="00147E38" w:rsidRPr="00FD3779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 Договор купли-продажи имущества заключается между продавцом и победителем</w:t>
      </w:r>
    </w:p>
    <w:p w:rsidR="00147E38" w:rsidRPr="00FD3779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аукциона в установленном законодательством порядке в течение 5 (пяти) рабочих дней       с даты подведения итогов аукциона в Администрации Притобольного муниципального округа Курганской области.</w:t>
      </w:r>
    </w:p>
    <w:p w:rsidR="00147E38" w:rsidRPr="00FD3779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FD3779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11.1.1.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                  не возвращается.</w:t>
      </w:r>
    </w:p>
    <w:p w:rsidR="00147E38" w:rsidRPr="00FD3779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11.2.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                        не возвращается.</w:t>
      </w:r>
    </w:p>
    <w:p w:rsidR="00147E38" w:rsidRPr="00FD3779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 xml:space="preserve">Право собственности на имущество переходит к Покупателю в порядке, установленном </w:t>
      </w:r>
    </w:p>
    <w:p w:rsidR="00147E38" w:rsidRPr="00FD3779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законодательством Российской Федерации, в соответствии с договором купли-продажи.</w:t>
      </w:r>
    </w:p>
    <w:p w:rsidR="00147E38" w:rsidRPr="00FD3779" w:rsidRDefault="00147E38" w:rsidP="006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FD3779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11.3. Задаток, перечисленный покупателем для участия в аукционе, засчитывается в счет оплаты имущества.</w:t>
      </w:r>
    </w:p>
    <w:p w:rsidR="00147E38" w:rsidRPr="00FD3779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11.4. Факт оплаты имущества подтверждается выпиской со счета о поступлении средств       в размере и сроки, указанные в договоре купли-продажи.</w:t>
      </w:r>
    </w:p>
    <w:p w:rsidR="00147E38" w:rsidRPr="00FD3779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12. Переход права собственности на имущество</w:t>
      </w:r>
    </w:p>
    <w:p w:rsidR="00147E38" w:rsidRPr="00FD3779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12.1. 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147E38" w:rsidRPr="00FD3779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147E38" w:rsidRPr="00FD3779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38" w:rsidRPr="00FD3779" w:rsidRDefault="00147E38" w:rsidP="006D62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13. Заключительные положения</w:t>
      </w:r>
    </w:p>
    <w:p w:rsidR="00147E38" w:rsidRPr="00FD3779" w:rsidRDefault="00147E38" w:rsidP="006D62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147E38" w:rsidRPr="00AD51CA" w:rsidRDefault="00147E38" w:rsidP="001A45CE">
      <w:pPr>
        <w:widowControl w:val="0"/>
        <w:tabs>
          <w:tab w:val="left" w:pos="142"/>
        </w:tabs>
        <w:suppressAutoHyphens/>
        <w:autoSpaceDE w:val="0"/>
        <w:spacing w:after="0" w:line="100" w:lineRule="atLeast"/>
        <w:jc w:val="righ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Приложение № 3 </w:t>
      </w:r>
    </w:p>
    <w:p w:rsidR="00147E38" w:rsidRPr="00AD51CA" w:rsidRDefault="00147E38" w:rsidP="00AD51CA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к распоряжению </w:t>
      </w:r>
      <w:r w:rsidRPr="00AD51CA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Администрации </w:t>
      </w:r>
    </w:p>
    <w:p w:rsidR="00147E38" w:rsidRPr="00AD51CA" w:rsidRDefault="00147E38" w:rsidP="00AD51CA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Притобольного муниципального округа </w:t>
      </w:r>
    </w:p>
    <w:p w:rsidR="00147E38" w:rsidRPr="00AD51CA" w:rsidRDefault="00147E38" w:rsidP="00AD51CA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A"/>
          <w:kern w:val="2"/>
          <w:sz w:val="24"/>
          <w:szCs w:val="24"/>
          <w:lang/>
        </w:rPr>
        <w:t>Курганской области</w:t>
      </w:r>
      <w:r w:rsidRPr="00AD51CA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</w:p>
    <w:p w:rsidR="00147E38" w:rsidRPr="00AD51CA" w:rsidRDefault="00147E38" w:rsidP="00AD51CA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cs="Calibri"/>
          <w:color w:val="00000A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от </w:t>
      </w:r>
      <w:r>
        <w:rPr>
          <w:rFonts w:ascii="Times New Roman" w:hAnsi="Times New Roman"/>
          <w:sz w:val="24"/>
          <w:szCs w:val="24"/>
        </w:rPr>
        <w:t>«31» января 2024 года № 17-р</w:t>
      </w:r>
    </w:p>
    <w:p w:rsidR="00147E38" w:rsidRPr="00AD51CA" w:rsidRDefault="00147E38" w:rsidP="00AD51CA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bCs/>
          <w:color w:val="00000A"/>
          <w:kern w:val="2"/>
          <w:sz w:val="24"/>
          <w:szCs w:val="24"/>
          <w:lang/>
        </w:rPr>
        <w:t xml:space="preserve"> «</w:t>
      </w:r>
      <w:r w:rsidRPr="00AD51CA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О повторном проведении аукциона по </w:t>
      </w:r>
    </w:p>
    <w:p w:rsidR="00147E38" w:rsidRPr="00AD51CA" w:rsidRDefault="00147E38" w:rsidP="00AD51CA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AD51CA">
        <w:rPr>
          <w:rFonts w:ascii="Times New Roman" w:eastAsia="Arial Unicode MS" w:hAnsi="Times New Roman"/>
          <w:kern w:val="2"/>
          <w:sz w:val="24"/>
          <w:szCs w:val="24"/>
          <w:lang/>
        </w:rPr>
        <w:t>продаже объекта недвижимого имущества</w:t>
      </w:r>
    </w:p>
    <w:p w:rsidR="00147E38" w:rsidRPr="00AD51CA" w:rsidRDefault="00147E38" w:rsidP="00AD51CA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bCs/>
          <w:kern w:val="2"/>
          <w:sz w:val="24"/>
          <w:szCs w:val="24"/>
          <w:lang/>
        </w:rPr>
        <w:t>расположенного по адресу: Курганская область,</w:t>
      </w:r>
      <w:r w:rsidRPr="00AD51CA">
        <w:rPr>
          <w:rFonts w:ascii="Times New Roman" w:hAnsi="Times New Roman"/>
          <w:kern w:val="2"/>
          <w:sz w:val="24"/>
          <w:szCs w:val="24"/>
          <w:lang/>
        </w:rPr>
        <w:t xml:space="preserve"> </w:t>
      </w:r>
    </w:p>
    <w:p w:rsidR="00147E38" w:rsidRPr="00AD51CA" w:rsidRDefault="00147E38" w:rsidP="00AD51CA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bCs/>
          <w:kern w:val="2"/>
          <w:sz w:val="24"/>
          <w:szCs w:val="24"/>
          <w:lang/>
        </w:rPr>
        <w:t xml:space="preserve">Притобольный район, с. Камышное, </w:t>
      </w:r>
    </w:p>
    <w:p w:rsidR="00147E38" w:rsidRPr="00AD51CA" w:rsidRDefault="00147E38" w:rsidP="00AD51CA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bCs/>
          <w:kern w:val="2"/>
          <w:sz w:val="24"/>
          <w:szCs w:val="24"/>
          <w:lang/>
        </w:rPr>
        <w:t>ул. Новая, дом 7, помещение  64</w:t>
      </w:r>
      <w:r w:rsidRPr="00AD51CA">
        <w:rPr>
          <w:rFonts w:ascii="Times New Roman" w:hAnsi="Times New Roman"/>
          <w:color w:val="00000A"/>
          <w:kern w:val="2"/>
          <w:sz w:val="24"/>
          <w:szCs w:val="24"/>
          <w:lang/>
        </w:rPr>
        <w:t>»</w:t>
      </w:r>
    </w:p>
    <w:p w:rsidR="00147E38" w:rsidRPr="00AD51CA" w:rsidRDefault="00147E38" w:rsidP="00AD51CA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147E38" w:rsidRPr="00AD51CA" w:rsidRDefault="00147E38" w:rsidP="00AD51CA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147E38" w:rsidRPr="00AD51CA" w:rsidRDefault="00147E38" w:rsidP="00AD51CA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Заявка 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  <w:r w:rsidRPr="00AD51CA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на участие в аукционе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  « ____» ______________ 20___г.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(дата проведения аукциона)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147E38" w:rsidRPr="00AD51CA" w:rsidRDefault="00147E38" w:rsidP="00AD51CA">
      <w:pPr>
        <w:keepNext/>
        <w:widowControl w:val="0"/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Заявитель ________________________________________________________________________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именуемый далее </w:t>
      </w:r>
      <w:r w:rsidRPr="00AD51CA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Претендент</w:t>
      </w: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, в лице ________________________________________________________________________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(фамилия, имя, отчество, должность)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действующего на основании ______________________________________________________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                                      (наименование и реквизиты документа, на основании    которого действует представитель)</w:t>
      </w:r>
    </w:p>
    <w:p w:rsidR="00147E38" w:rsidRPr="00AD51CA" w:rsidRDefault="00147E38" w:rsidP="00AD51CA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</w:p>
    <w:p w:rsidR="00147E38" w:rsidRPr="00AD51CA" w:rsidRDefault="00147E38" w:rsidP="00AD51CA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bCs/>
          <w:color w:val="000000"/>
          <w:kern w:val="2"/>
          <w:sz w:val="24"/>
          <w:szCs w:val="24"/>
          <w:lang w:bidi="hi-IN"/>
        </w:rPr>
        <w:t>ознакомившись</w:t>
      </w: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с распоряжением  Администрации Притобольного муниципального округа «</w:t>
      </w:r>
      <w:r w:rsidRPr="00AD51CA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О </w:t>
      </w:r>
      <w:r w:rsidRPr="00AD51CA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повторном </w:t>
      </w:r>
      <w:r w:rsidRPr="00AD51CA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проведении  аукциона </w:t>
      </w:r>
      <w:r w:rsidRPr="00AD51CA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по продаже объекта недвижимого имущества </w:t>
      </w:r>
      <w:r w:rsidRPr="00AD51CA">
        <w:rPr>
          <w:rFonts w:ascii="Times New Roman" w:eastAsia="Arial Unicode MS" w:hAnsi="Times New Roman"/>
          <w:kern w:val="2"/>
          <w:sz w:val="24"/>
          <w:szCs w:val="24"/>
          <w:lang/>
        </w:rPr>
        <w:t>в электронной форме</w:t>
      </w:r>
      <w:r w:rsidRPr="00AD51CA">
        <w:rPr>
          <w:rFonts w:ascii="Times New Roman" w:eastAsia="Arial Unicode MS" w:hAnsi="Times New Roman"/>
          <w:kern w:val="2"/>
          <w:sz w:val="24"/>
          <w:szCs w:val="24"/>
          <w:lang/>
        </w:rPr>
        <w:t>»</w:t>
      </w: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от ________________2024 года № _____, с извещением о проведении аукциона о продаже объектов приватизации, проектом договора купли-продажи муниципального имущества Притобольного муниципального округа Курганской области на аукционе, имуществом подлежащим приватизации, </w:t>
      </w:r>
      <w:r w:rsidRPr="00AD51CA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принимает решение</w:t>
      </w: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об участии в аукционе по продаже следующего муниципального имущества  Притобольного муниципального округа Курганской области: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(наименование имущества,  его местонахождение)</w:t>
      </w:r>
    </w:p>
    <w:p w:rsidR="00147E38" w:rsidRPr="00AD51CA" w:rsidRDefault="00147E38" w:rsidP="00AD51CA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- </w:t>
      </w:r>
      <w:r w:rsidRPr="00AD51CA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обязуется: 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1) соблюдать порядок проведения продажи, установленный законодательством Российской Федерации.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2) в случае признания победителем или единственным участником аукциона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Банковские реквизиты для возврата задатка: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Получатель ________________________________________________________________________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ИНН/КПП Претендента ________________________________________________________________________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Наименование банка ________________________________________________________________________ 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Расчетный счет Претендента (для юр. лиц и ИП) ________________________________________________________________________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Расчетный счет банка (для физ. лиц) ________________________________________________________________________ 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Лицевой счет Претендента (для физ. Лиц) ________________________________________________________________________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147E38" w:rsidRPr="00AD51CA" w:rsidRDefault="00147E38" w:rsidP="00AD51CA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Приложение</w:t>
      </w: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: 1.</w:t>
      </w:r>
    </w:p>
    <w:p w:rsidR="00147E38" w:rsidRPr="00AD51CA" w:rsidRDefault="00147E38" w:rsidP="00AD51CA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</w: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  <w:t xml:space="preserve">   2.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Подпись Претендента (его уполномоченного лица)</w:t>
      </w: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147E38" w:rsidRPr="00AD51CA" w:rsidRDefault="00147E38" w:rsidP="00AD51CA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AD51CA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______________________________             м.п.     «_____» _______________ 20___ г.</w:t>
      </w:r>
    </w:p>
    <w:p w:rsidR="00147E38" w:rsidRPr="007453FE" w:rsidRDefault="00147E38" w:rsidP="006D622C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47E38" w:rsidRDefault="00147E38" w:rsidP="006D622C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47E38" w:rsidRDefault="00147E38" w:rsidP="006D622C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before="75" w:after="0" w:line="240" w:lineRule="auto"/>
        <w:ind w:left="498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Приложение 4</w:t>
      </w:r>
    </w:p>
    <w:p w:rsidR="00147E38" w:rsidRPr="001078E6" w:rsidRDefault="00147E38" w:rsidP="001078E6">
      <w:pPr>
        <w:widowControl w:val="0"/>
        <w:autoSpaceDE w:val="0"/>
        <w:autoSpaceDN w:val="0"/>
        <w:spacing w:before="75" w:after="0" w:line="240" w:lineRule="auto"/>
        <w:ind w:left="498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к  извещению о проведении аукциона</w:t>
      </w:r>
    </w:p>
    <w:p w:rsidR="00147E38" w:rsidRPr="001078E6" w:rsidRDefault="00147E38" w:rsidP="001078E6">
      <w:pPr>
        <w:widowControl w:val="0"/>
        <w:autoSpaceDE w:val="0"/>
        <w:autoSpaceDN w:val="0"/>
        <w:spacing w:before="268" w:after="0" w:line="240" w:lineRule="auto"/>
        <w:ind w:right="103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spacing w:val="-2"/>
          <w:sz w:val="24"/>
          <w:szCs w:val="24"/>
          <w:lang w:eastAsia="en-US"/>
        </w:rPr>
        <w:t>ПРОЕКТ</w:t>
      </w:r>
    </w:p>
    <w:p w:rsidR="00147E38" w:rsidRPr="001078E6" w:rsidRDefault="00147E38" w:rsidP="001078E6">
      <w:pPr>
        <w:widowControl w:val="0"/>
        <w:autoSpaceDE w:val="0"/>
        <w:autoSpaceDN w:val="0"/>
        <w:spacing w:before="270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tabs>
          <w:tab w:val="left" w:pos="2103"/>
          <w:tab w:val="left" w:pos="2436"/>
        </w:tabs>
        <w:autoSpaceDE w:val="0"/>
        <w:autoSpaceDN w:val="0"/>
        <w:spacing w:after="0" w:line="275" w:lineRule="exact"/>
        <w:ind w:left="43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sz w:val="24"/>
          <w:szCs w:val="24"/>
          <w:lang w:eastAsia="en-US"/>
        </w:rPr>
        <w:t xml:space="preserve">Договор № </w:t>
      </w:r>
      <w:r w:rsidRPr="001078E6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1078E6">
        <w:rPr>
          <w:rFonts w:ascii="Times New Roman" w:hAnsi="Times New Roman"/>
          <w:b/>
          <w:spacing w:val="-10"/>
          <w:sz w:val="24"/>
          <w:szCs w:val="24"/>
          <w:u w:val="single"/>
          <w:lang w:eastAsia="en-US"/>
        </w:rPr>
        <w:t>/___</w:t>
      </w:r>
      <w:r w:rsidRPr="001078E6"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</w:r>
    </w:p>
    <w:p w:rsidR="00147E38" w:rsidRPr="001078E6" w:rsidRDefault="00147E38" w:rsidP="001078E6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sz w:val="24"/>
          <w:szCs w:val="24"/>
          <w:lang w:eastAsia="en-US"/>
        </w:rPr>
        <w:t>купли-продажи  муниципального  имущества</w:t>
      </w:r>
    </w:p>
    <w:p w:rsidR="00147E38" w:rsidRPr="001078E6" w:rsidRDefault="00147E38" w:rsidP="001078E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bCs/>
          <w:sz w:val="24"/>
          <w:szCs w:val="24"/>
          <w:lang w:eastAsia="en-US"/>
        </w:rPr>
        <w:t>нежилого помещения, расположенного по адресу: Курганская область,</w:t>
      </w:r>
    </w:p>
    <w:p w:rsidR="00147E38" w:rsidRPr="001078E6" w:rsidRDefault="00147E38" w:rsidP="001078E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bCs/>
          <w:sz w:val="24"/>
          <w:szCs w:val="24"/>
          <w:lang w:eastAsia="en-US"/>
        </w:rPr>
        <w:t>Притобольный район, с. Камышное, ул. Новая, дом 7, помещение  64</w:t>
      </w:r>
    </w:p>
    <w:p w:rsidR="00147E38" w:rsidRPr="001078E6" w:rsidRDefault="00147E38" w:rsidP="001078E6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tabs>
          <w:tab w:val="left" w:pos="2177"/>
          <w:tab w:val="left" w:pos="4577"/>
          <w:tab w:val="left" w:pos="7432"/>
        </w:tabs>
        <w:autoSpaceDE w:val="0"/>
        <w:autoSpaceDN w:val="0"/>
        <w:spacing w:after="0" w:line="240" w:lineRule="auto"/>
        <w:ind w:left="152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с. Глядянское                                                                                          ________________ 202__</w:t>
      </w:r>
      <w:r w:rsidRPr="001078E6">
        <w:rPr>
          <w:rFonts w:ascii="Times New Roman" w:hAnsi="Times New Roman"/>
          <w:spacing w:val="-4"/>
          <w:sz w:val="24"/>
          <w:szCs w:val="24"/>
          <w:lang w:eastAsia="en-US"/>
        </w:rPr>
        <w:t>года</w:t>
      </w:r>
    </w:p>
    <w:p w:rsidR="00147E38" w:rsidRPr="001078E6" w:rsidRDefault="00147E38" w:rsidP="001078E6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Притобольный муниципальный округ</w:t>
      </w:r>
    </w:p>
    <w:p w:rsidR="00147E38" w:rsidRPr="001078E6" w:rsidRDefault="00147E38" w:rsidP="001078E6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Курганская область</w:t>
      </w:r>
    </w:p>
    <w:p w:rsidR="00147E38" w:rsidRPr="001078E6" w:rsidRDefault="00147E38" w:rsidP="001078E6">
      <w:pPr>
        <w:widowControl w:val="0"/>
        <w:tabs>
          <w:tab w:val="left" w:pos="9066"/>
        </w:tabs>
        <w:autoSpaceDE w:val="0"/>
        <w:autoSpaceDN w:val="0"/>
        <w:spacing w:after="0" w:line="274" w:lineRule="exact"/>
        <w:ind w:left="10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Мы, нижеподписавшиеся, муниципальное образование Притобольный муниципальный округ Курганской области в лице Главы Притобольного муниципального округа Курганской области Спиридонова Дмитрия Алексеевича, действующего                на основании Устава Притобольного муниципального округа Курганской области, именуемый в дальнейшем «Продавец», с одной стороны, и гр._________________________________________________________________________________паспорт:_______________________________________________________________________________________________________________________________________________________________,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именуемый в дальнейшем «Покупатель», с другой стороны,  совместно именуемые «Стороны», руководствуясь Гражданским кодексом РФ, Федеральным законом  от 21 декабря 2001 года       № 178-ФЗ «О приватизации государственного и муниципального имущества», Прогнозным планом приватизации муниципального имущества Притобольного района на 2024 год, утвержденным решением  Думы Притобольного муниципального округа Курганской области от 27 декабря 2023 г.   № 163 «Об утверждении Прогнозного плана приватизации муниципального имущества Притобольного муниципального округа Курганской области на 2024 год», распоряжением Администрации  Притобольного  муниципального округа Курганской области                                     от_____________________2024 года №_____,  протоколом об итогах ______________________________________________________________________________________________________________________________________________________________________,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заключили настоящий договор (далее по тексту - «Договор») о нижеследующем: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sz w:val="24"/>
          <w:szCs w:val="24"/>
          <w:lang w:eastAsia="en-US"/>
        </w:rPr>
        <w:t>1. Предмет договора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Продавец обязуется передать, а Покупатель принять в собственность и оплатить    по цене и на условиях Договора муниципальное имущество  Притобольного района Курганской области: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1)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 xml:space="preserve"> нежилое помещение, кадастровый номер 45:16:010601:632, назначение: нежилое, площадь 682,8 кв. м, этаж № 1, адрес объекта: Российская Федерация, Курганская область, Притобольный район, с. Камышное,  ул. Новая, дом 7, помещение 64,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указанный объект далее по тексту Договора совместно именуется «Имущество».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2.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На момент заключения Договора Покупателю известно техническое состояние Имущества. Претензий к техническому состоянию у Покупателя не имеется.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3.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На момент заключения Договора Имущество никому не продано, не заложено, в споре и под запрещением (арестом) не состоят. Продавец несет ответственность за сокрытие сведений о нахождении Имущества в залоге, под запрещением либо арестом.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sz w:val="24"/>
          <w:szCs w:val="24"/>
          <w:lang w:eastAsia="en-US"/>
        </w:rPr>
        <w:t>2. Цена продажи и порядок расчетов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         4. Стоимость Имущества, установленная по результатам, составляет_________________________________________________________рублей, в том числе: стоимость помещения -____________________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рублей, в том числе НДС в размере                   ______________рублей;</w:t>
      </w:r>
    </w:p>
    <w:p w:rsidR="00147E38" w:rsidRPr="001078E6" w:rsidRDefault="00147E38" w:rsidP="001078E6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         5. Задаток в сумме   ___________________рублей засчитывается в счет оплаты Имущества.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        6.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 xml:space="preserve"> За вычетом суммы задатка Покупатель в течение 10 (десяти) календарных дней                  с даты настоящего Договора обязан уплатить Продавцу за Имущество ________________ рублей, а именно не позднее «____» _________________202__ г.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7. Оплата по Договору в сумме, указанной в пункте 6 Договора, производится                      в российских рублях в безналичном порядке путем единовременного перечисления                      на расчетный счет Продавца: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 w:rsidRPr="001078E6">
        <w:rPr>
          <w:rFonts w:ascii="Times New Roman" w:hAnsi="Times New Roman"/>
          <w:u w:val="single"/>
          <w:lang w:eastAsia="en-US"/>
        </w:rPr>
        <w:t>Реквизиты для оплаты по недвижимому имуществу: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Администрация Притобольного муниципального округа Курганской области: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Единый казначейский счет 40102810345370000037 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Отделение Курган Банка России// УФК по Курганской области г. Курган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БИК 013735150; ИНН 4500009792; КПП 450001001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Номер казначейского счета 03100643000000014300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ОКТМО 37530000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КБК </w:t>
      </w:r>
      <w:r w:rsidRPr="001078E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700 1 14 02042 14 0000 410 (Доходы от реализации имущества, находящегося в оперативном управлении  учреждений, находящихся  в ведении  органов  управления муниципальных районов (за исключением имущества  муниципальных  бюджетных  и автономных  учреждений) в части реализации основных  средств по указанному имуществу)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В платежном поручении, оформляющем оплату, должны быть указаны сведения                            о наименовании Покупателя, наименование Имущества, способе приватизации, номер и дата Договора.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8.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Надлежащим выполнением обязательств Покупателя по оплате Имущества является полная оплата цены продажи Имущества в сумме, указанной в пункте 6 настоящего Договора, что подтверждается выпиской со счета Продавца.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sz w:val="24"/>
          <w:szCs w:val="24"/>
          <w:lang w:eastAsia="en-US"/>
        </w:rPr>
        <w:t>3.</w:t>
      </w:r>
      <w:r w:rsidRPr="001078E6">
        <w:rPr>
          <w:rFonts w:ascii="Times New Roman" w:hAnsi="Times New Roman"/>
          <w:b/>
          <w:sz w:val="24"/>
          <w:szCs w:val="24"/>
          <w:lang w:eastAsia="en-US"/>
        </w:rPr>
        <w:tab/>
        <w:t>Обязанности Сторон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9.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Продавец обязан: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10.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Покупатель обязан: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1)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оплатить приобретаемое по Договору Имущество в порядке, установленном в пунктах 4-7 Договора;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2)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принять от Продавца Имущество по акту приема - передачи в течение десяти рабочих дней после полной оплаты Договора;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3)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нести риск случайной гибели или случайного повреждения Имущества           с даты подписания сторонами акта приема-передачи Имущества.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11.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Стороны обязаны: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1) после полного проведения Покупателем расчетов по настоящему Договору           в течение 15 рабочих дней с даты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sz w:val="24"/>
          <w:szCs w:val="24"/>
          <w:lang w:eastAsia="en-US"/>
        </w:rPr>
        <w:t>4.</w:t>
      </w:r>
      <w:r w:rsidRPr="001078E6">
        <w:rPr>
          <w:rFonts w:ascii="Times New Roman" w:hAnsi="Times New Roman"/>
          <w:b/>
          <w:sz w:val="24"/>
          <w:szCs w:val="24"/>
          <w:lang w:eastAsia="en-US"/>
        </w:rPr>
        <w:tab/>
        <w:t>Ответственность сторон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12.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13.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За нарушение срока оплаты Имущества Покупатель уплачивает неустойку в размере одной трехсотой действующей на день оплаты неустойки ключевой ставки Центрального банка Российской Федерации от не внесенной суммы платежа за каждый календарный день просрочки.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14.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sz w:val="24"/>
          <w:szCs w:val="24"/>
          <w:lang w:eastAsia="en-US"/>
        </w:rPr>
        <w:t>5. Заключительные положения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15.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Настоящий Договор вступает в силу с момента его подписания и прекращает свое действие: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-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исполнением Сторонами своих обязательств по Договору;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-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по иным основаниям, предусмотренным действующим законодательством Российской Федерации.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16.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17.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«Единая электронная торговая площадка» (</w:t>
      </w:r>
      <w:hyperlink r:id="rId14" w:history="1">
        <w:r w:rsidRPr="001078E6">
          <w:rPr>
            <w:rFonts w:ascii="Times New Roman" w:hAnsi="Times New Roman"/>
            <w:color w:val="0000FF"/>
            <w:sz w:val="24"/>
            <w:u w:val="single"/>
            <w:lang w:eastAsia="en-US"/>
          </w:rPr>
          <w:t>www.roseltorg.ru</w:t>
        </w:r>
      </w:hyperlink>
      <w:r w:rsidRPr="001078E6">
        <w:rPr>
          <w:rFonts w:ascii="Times New Roman" w:hAnsi="Times New Roman"/>
          <w:sz w:val="24"/>
          <w:szCs w:val="24"/>
          <w:lang w:eastAsia="en-US"/>
        </w:rPr>
        <w:t>).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sz w:val="24"/>
          <w:szCs w:val="24"/>
          <w:lang w:eastAsia="en-US"/>
        </w:rPr>
        <w:t>6. Реквизиты Сторон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ПРОДАВЕЦ: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 ПОКУПАТЕЛЬ: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Администрация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Притобольного муниципального округа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Курганской области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Единый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казначейский счет 40102810345370000037 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Отделение Курган Банка России//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УФК по Курганской области г. Курган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БИК 013735150;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ИНН 4500009792; КПП 450001001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Номер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казначейского счета 03231643376300004301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КБК </w:t>
      </w:r>
      <w:r w:rsidRPr="001078E6">
        <w:rPr>
          <w:rFonts w:ascii="Times New Roman" w:eastAsia="Arial Unicode MS" w:hAnsi="Times New Roman"/>
          <w:kern w:val="1"/>
          <w:sz w:val="23"/>
          <w:szCs w:val="23"/>
          <w:lang w:eastAsia="ar-SA"/>
        </w:rPr>
        <w:t>700 1 14 02042 14 0000 410</w:t>
      </w:r>
      <w:r w:rsidRPr="001078E6">
        <w:rPr>
          <w:rFonts w:ascii="Times New Roman" w:hAnsi="Times New Roman"/>
          <w:sz w:val="24"/>
          <w:szCs w:val="24"/>
          <w:lang w:eastAsia="en-US"/>
        </w:rPr>
        <w:t>,  ОКТМО 37530000</w:t>
      </w:r>
    </w:p>
    <w:p w:rsidR="00147E38" w:rsidRPr="001078E6" w:rsidRDefault="00147E38" w:rsidP="001078E6">
      <w:pPr>
        <w:widowControl w:val="0"/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147E38" w:rsidRPr="001078E6" w:rsidRDefault="00147E38" w:rsidP="001078E6">
      <w:pPr>
        <w:widowControl w:val="0"/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078E6">
        <w:rPr>
          <w:rFonts w:ascii="Times New Roman" w:hAnsi="Times New Roman"/>
          <w:b/>
          <w:sz w:val="24"/>
          <w:szCs w:val="24"/>
          <w:lang w:eastAsia="en-US"/>
        </w:rPr>
        <w:t>7. Подписи Сторон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Продавец: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 Покупатель:</w:t>
      </w:r>
      <w:r w:rsidRPr="001078E6">
        <w:rPr>
          <w:rFonts w:ascii="Times New Roman" w:hAnsi="Times New Roman"/>
          <w:sz w:val="24"/>
          <w:szCs w:val="24"/>
          <w:lang w:eastAsia="en-US"/>
        </w:rPr>
        <w:tab/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Глава 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Притобольного муниципального округа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8E6">
        <w:rPr>
          <w:rFonts w:ascii="Times New Roman" w:hAnsi="Times New Roman"/>
          <w:sz w:val="24"/>
          <w:szCs w:val="24"/>
          <w:lang w:eastAsia="en-US"/>
        </w:rPr>
        <w:t>Курганской области</w:t>
      </w: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E38" w:rsidRPr="001078E6" w:rsidRDefault="00147E38" w:rsidP="00107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  <w:sectPr w:rsidR="00147E38" w:rsidRPr="001078E6" w:rsidSect="001078E6">
          <w:footerReference w:type="default" r:id="rId15"/>
          <w:pgSz w:w="11910" w:h="16840"/>
          <w:pgMar w:top="620" w:right="460" w:bottom="940" w:left="1418" w:header="0" w:footer="759" w:gutter="0"/>
          <w:pgNumType w:start="1"/>
          <w:cols w:space="720"/>
        </w:sectPr>
      </w:pPr>
      <w:r w:rsidRPr="001078E6">
        <w:rPr>
          <w:rFonts w:ascii="Times New Roman" w:hAnsi="Times New Roman"/>
          <w:sz w:val="24"/>
          <w:szCs w:val="24"/>
          <w:lang w:eastAsia="en-US"/>
        </w:rPr>
        <w:t xml:space="preserve"> ___________________Д.А. Спиридонов                       __________________( ____________)</w:t>
      </w:r>
    </w:p>
    <w:p w:rsidR="00147E38" w:rsidRPr="00895711" w:rsidRDefault="00147E38" w:rsidP="001078E6">
      <w:pPr>
        <w:spacing w:after="0"/>
      </w:pPr>
    </w:p>
    <w:sectPr w:rsidR="00147E38" w:rsidRPr="00895711" w:rsidSect="00612C5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38" w:rsidRDefault="00147E38" w:rsidP="00147E38">
      <w:pPr>
        <w:spacing w:after="0" w:line="240" w:lineRule="auto"/>
      </w:pPr>
      <w:r>
        <w:separator/>
      </w:r>
    </w:p>
  </w:endnote>
  <w:endnote w:type="continuationSeparator" w:id="0">
    <w:p w:rsidR="00147E38" w:rsidRDefault="00147E38" w:rsidP="0014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38" w:rsidRDefault="00147E38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792.95pt;width:12.6pt;height:13.2pt;z-index:-251658240;mso-position-horizontal-relative:page;mso-position-vertical-relative:page" filled="f" stroked="f">
          <v:textbox inset="0,0,0,0">
            <w:txbxContent>
              <w:p w:rsidR="00147E38" w:rsidRDefault="00147E38">
                <w:pPr>
                  <w:spacing w:before="16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</w:rPr>
                  <w:t>17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38" w:rsidRDefault="00147E38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06.2pt;margin-top:792.95pt;width:12.6pt;height:13.2pt;z-index:-251659264;mso-position-horizontal-relative:page;mso-position-vertical-relative:page" filled="f" stroked="f">
          <v:textbox inset="0,0,0,0">
            <w:txbxContent>
              <w:p w:rsidR="00147E38" w:rsidRDefault="00147E38">
                <w:pPr>
                  <w:spacing w:before="16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</w:rPr>
                  <w:t>18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38" w:rsidRDefault="00147E38" w:rsidP="00147E38">
      <w:pPr>
        <w:spacing w:after="0" w:line="240" w:lineRule="auto"/>
      </w:pPr>
      <w:r>
        <w:separator/>
      </w:r>
    </w:p>
  </w:footnote>
  <w:footnote w:type="continuationSeparator" w:id="0">
    <w:p w:rsidR="00147E38" w:rsidRDefault="00147E38" w:rsidP="0014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C0"/>
    <w:multiLevelType w:val="hybridMultilevel"/>
    <w:tmpl w:val="D0E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D5925"/>
    <w:multiLevelType w:val="hybridMultilevel"/>
    <w:tmpl w:val="C1D0E194"/>
    <w:lvl w:ilvl="0" w:tplc="EC2CFF9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C549B5"/>
    <w:multiLevelType w:val="hybridMultilevel"/>
    <w:tmpl w:val="CB344380"/>
    <w:lvl w:ilvl="0" w:tplc="6F7C597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2C"/>
    <w:rsid w:val="00011E63"/>
    <w:rsid w:val="000331D1"/>
    <w:rsid w:val="00041358"/>
    <w:rsid w:val="00052279"/>
    <w:rsid w:val="00056785"/>
    <w:rsid w:val="00071C90"/>
    <w:rsid w:val="00074542"/>
    <w:rsid w:val="000A5854"/>
    <w:rsid w:val="000B162D"/>
    <w:rsid w:val="000E5BBC"/>
    <w:rsid w:val="000F1E16"/>
    <w:rsid w:val="000F3FCE"/>
    <w:rsid w:val="000F7CB0"/>
    <w:rsid w:val="001078E6"/>
    <w:rsid w:val="001332D4"/>
    <w:rsid w:val="00147E38"/>
    <w:rsid w:val="00166E81"/>
    <w:rsid w:val="001720DE"/>
    <w:rsid w:val="00180861"/>
    <w:rsid w:val="00184AC4"/>
    <w:rsid w:val="001857D0"/>
    <w:rsid w:val="00186BF2"/>
    <w:rsid w:val="001A16F8"/>
    <w:rsid w:val="001A45CE"/>
    <w:rsid w:val="001B79D9"/>
    <w:rsid w:val="001C1394"/>
    <w:rsid w:val="001F100D"/>
    <w:rsid w:val="002167AD"/>
    <w:rsid w:val="0022442C"/>
    <w:rsid w:val="00277403"/>
    <w:rsid w:val="002837D7"/>
    <w:rsid w:val="00286260"/>
    <w:rsid w:val="00287270"/>
    <w:rsid w:val="002921BA"/>
    <w:rsid w:val="002A3478"/>
    <w:rsid w:val="002E4B2B"/>
    <w:rsid w:val="002F410D"/>
    <w:rsid w:val="00303628"/>
    <w:rsid w:val="0030404F"/>
    <w:rsid w:val="00307056"/>
    <w:rsid w:val="00307295"/>
    <w:rsid w:val="00310D70"/>
    <w:rsid w:val="0031724C"/>
    <w:rsid w:val="003204BD"/>
    <w:rsid w:val="0033139C"/>
    <w:rsid w:val="00362A34"/>
    <w:rsid w:val="003729A0"/>
    <w:rsid w:val="003863D8"/>
    <w:rsid w:val="0038676F"/>
    <w:rsid w:val="003A757E"/>
    <w:rsid w:val="003D759B"/>
    <w:rsid w:val="003E574F"/>
    <w:rsid w:val="003E704F"/>
    <w:rsid w:val="003F55C4"/>
    <w:rsid w:val="00411173"/>
    <w:rsid w:val="00412B15"/>
    <w:rsid w:val="0041774E"/>
    <w:rsid w:val="00417D33"/>
    <w:rsid w:val="00445F82"/>
    <w:rsid w:val="00462F7F"/>
    <w:rsid w:val="0046437F"/>
    <w:rsid w:val="00471126"/>
    <w:rsid w:val="00481E3E"/>
    <w:rsid w:val="00483DC1"/>
    <w:rsid w:val="004919FF"/>
    <w:rsid w:val="004924DC"/>
    <w:rsid w:val="00496167"/>
    <w:rsid w:val="004A36A6"/>
    <w:rsid w:val="004B19FE"/>
    <w:rsid w:val="004C568D"/>
    <w:rsid w:val="004D4772"/>
    <w:rsid w:val="005033C6"/>
    <w:rsid w:val="00516624"/>
    <w:rsid w:val="00561ED2"/>
    <w:rsid w:val="00574766"/>
    <w:rsid w:val="00580E78"/>
    <w:rsid w:val="00585CA6"/>
    <w:rsid w:val="00596066"/>
    <w:rsid w:val="005C5049"/>
    <w:rsid w:val="005D1336"/>
    <w:rsid w:val="005F1AA1"/>
    <w:rsid w:val="005F233A"/>
    <w:rsid w:val="005F53CC"/>
    <w:rsid w:val="005F7BCC"/>
    <w:rsid w:val="00612C51"/>
    <w:rsid w:val="00620570"/>
    <w:rsid w:val="00643B87"/>
    <w:rsid w:val="006523C4"/>
    <w:rsid w:val="00664DDF"/>
    <w:rsid w:val="0068402B"/>
    <w:rsid w:val="006A6571"/>
    <w:rsid w:val="006C419A"/>
    <w:rsid w:val="006C48EC"/>
    <w:rsid w:val="006D622C"/>
    <w:rsid w:val="006E2BDA"/>
    <w:rsid w:val="0070119C"/>
    <w:rsid w:val="0070636E"/>
    <w:rsid w:val="0071624D"/>
    <w:rsid w:val="007168CF"/>
    <w:rsid w:val="007229C0"/>
    <w:rsid w:val="00723A49"/>
    <w:rsid w:val="00726F6E"/>
    <w:rsid w:val="007312EA"/>
    <w:rsid w:val="00733C86"/>
    <w:rsid w:val="007453FE"/>
    <w:rsid w:val="0074617A"/>
    <w:rsid w:val="007561AF"/>
    <w:rsid w:val="00757242"/>
    <w:rsid w:val="00765FD6"/>
    <w:rsid w:val="00767B9A"/>
    <w:rsid w:val="0077469B"/>
    <w:rsid w:val="007911D1"/>
    <w:rsid w:val="00791E86"/>
    <w:rsid w:val="00793EEF"/>
    <w:rsid w:val="00795175"/>
    <w:rsid w:val="007B0416"/>
    <w:rsid w:val="007B2DD1"/>
    <w:rsid w:val="007B47C6"/>
    <w:rsid w:val="007B4D96"/>
    <w:rsid w:val="007B720D"/>
    <w:rsid w:val="007D0676"/>
    <w:rsid w:val="007D0BE3"/>
    <w:rsid w:val="007D4098"/>
    <w:rsid w:val="007D5112"/>
    <w:rsid w:val="007E28B7"/>
    <w:rsid w:val="007F1BCC"/>
    <w:rsid w:val="00806C36"/>
    <w:rsid w:val="008201D1"/>
    <w:rsid w:val="008403A9"/>
    <w:rsid w:val="008507A6"/>
    <w:rsid w:val="00850F18"/>
    <w:rsid w:val="00862116"/>
    <w:rsid w:val="0086397C"/>
    <w:rsid w:val="0087527A"/>
    <w:rsid w:val="008802DF"/>
    <w:rsid w:val="008936A0"/>
    <w:rsid w:val="00895711"/>
    <w:rsid w:val="008A102B"/>
    <w:rsid w:val="008B0CFD"/>
    <w:rsid w:val="008C4119"/>
    <w:rsid w:val="008D2479"/>
    <w:rsid w:val="008D665B"/>
    <w:rsid w:val="008F11DD"/>
    <w:rsid w:val="008F3C3E"/>
    <w:rsid w:val="00905433"/>
    <w:rsid w:val="00911DB0"/>
    <w:rsid w:val="00914AEC"/>
    <w:rsid w:val="00914F49"/>
    <w:rsid w:val="00915380"/>
    <w:rsid w:val="00931DD7"/>
    <w:rsid w:val="00942B69"/>
    <w:rsid w:val="00980098"/>
    <w:rsid w:val="00980303"/>
    <w:rsid w:val="00993592"/>
    <w:rsid w:val="009A0CBD"/>
    <w:rsid w:val="009C5274"/>
    <w:rsid w:val="009D3405"/>
    <w:rsid w:val="00A00C2A"/>
    <w:rsid w:val="00A05E9C"/>
    <w:rsid w:val="00A22AB7"/>
    <w:rsid w:val="00A23FE2"/>
    <w:rsid w:val="00A260EC"/>
    <w:rsid w:val="00A47B30"/>
    <w:rsid w:val="00A6599C"/>
    <w:rsid w:val="00A6636A"/>
    <w:rsid w:val="00A87CEE"/>
    <w:rsid w:val="00AB4219"/>
    <w:rsid w:val="00AC01E6"/>
    <w:rsid w:val="00AD51CA"/>
    <w:rsid w:val="00AE1542"/>
    <w:rsid w:val="00AF55B5"/>
    <w:rsid w:val="00B06F38"/>
    <w:rsid w:val="00B22CE1"/>
    <w:rsid w:val="00B25FEC"/>
    <w:rsid w:val="00B355AE"/>
    <w:rsid w:val="00B37340"/>
    <w:rsid w:val="00B40C9F"/>
    <w:rsid w:val="00B5467F"/>
    <w:rsid w:val="00B71055"/>
    <w:rsid w:val="00B82717"/>
    <w:rsid w:val="00B917E2"/>
    <w:rsid w:val="00B97330"/>
    <w:rsid w:val="00BB00BA"/>
    <w:rsid w:val="00BB0DA7"/>
    <w:rsid w:val="00BC7CCF"/>
    <w:rsid w:val="00BD3FC3"/>
    <w:rsid w:val="00BD6432"/>
    <w:rsid w:val="00BE174A"/>
    <w:rsid w:val="00BF6D82"/>
    <w:rsid w:val="00C355B6"/>
    <w:rsid w:val="00C53818"/>
    <w:rsid w:val="00C62E8D"/>
    <w:rsid w:val="00C716BA"/>
    <w:rsid w:val="00C93669"/>
    <w:rsid w:val="00CA2186"/>
    <w:rsid w:val="00CA583F"/>
    <w:rsid w:val="00CC6F0F"/>
    <w:rsid w:val="00CF2F21"/>
    <w:rsid w:val="00D12930"/>
    <w:rsid w:val="00D12E46"/>
    <w:rsid w:val="00D21E36"/>
    <w:rsid w:val="00D24716"/>
    <w:rsid w:val="00D54C5D"/>
    <w:rsid w:val="00D711CA"/>
    <w:rsid w:val="00D72FC2"/>
    <w:rsid w:val="00D85548"/>
    <w:rsid w:val="00DA6EFB"/>
    <w:rsid w:val="00DD1864"/>
    <w:rsid w:val="00DD2062"/>
    <w:rsid w:val="00DE38D2"/>
    <w:rsid w:val="00DE5FA3"/>
    <w:rsid w:val="00E02417"/>
    <w:rsid w:val="00E03A99"/>
    <w:rsid w:val="00E04556"/>
    <w:rsid w:val="00E27C2C"/>
    <w:rsid w:val="00E36B09"/>
    <w:rsid w:val="00E378CF"/>
    <w:rsid w:val="00E66EDE"/>
    <w:rsid w:val="00E746D1"/>
    <w:rsid w:val="00E87416"/>
    <w:rsid w:val="00EA2C93"/>
    <w:rsid w:val="00EA4B5D"/>
    <w:rsid w:val="00EA5432"/>
    <w:rsid w:val="00EC5388"/>
    <w:rsid w:val="00ED7786"/>
    <w:rsid w:val="00EF7155"/>
    <w:rsid w:val="00F611E1"/>
    <w:rsid w:val="00F632CC"/>
    <w:rsid w:val="00FB1425"/>
    <w:rsid w:val="00FB2D3A"/>
    <w:rsid w:val="00FD26CB"/>
    <w:rsid w:val="00FD3779"/>
    <w:rsid w:val="00F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7C2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1">
    <w:name w:val="Стиль1"/>
    <w:basedOn w:val="Normal"/>
    <w:uiPriority w:val="99"/>
    <w:rsid w:val="00E27C2C"/>
    <w:pPr>
      <w:spacing w:after="0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C50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3863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63D8"/>
    <w:pPr>
      <w:widowControl w:val="0"/>
      <w:shd w:val="clear" w:color="auto" w:fill="FFFFFF"/>
      <w:suppressAutoHyphens/>
      <w:spacing w:after="120" w:line="322" w:lineRule="exact"/>
      <w:jc w:val="center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84AC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C13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078E6"/>
    <w:pPr>
      <w:widowControl w:val="0"/>
      <w:autoSpaceDE w:val="0"/>
      <w:autoSpaceDN w:val="0"/>
      <w:spacing w:after="0" w:line="240" w:lineRule="auto"/>
    </w:pPr>
    <w:rPr>
      <w:rFonts w:ascii="Microsoft Sans Serif" w:hAnsi="Microsoft Sans Serif" w:cs="Microsoft Sans Serif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6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ritobol.ru/" TargetMode="External"/><Relationship Id="rId13" Type="http://schemas.openxmlformats.org/officeDocument/2006/relationships/hyperlink" Target="http://admpritobo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pritobol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ritobol.ru/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976</TotalTime>
  <Pages>18</Pages>
  <Words>6494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71</cp:revision>
  <cp:lastPrinted>2023-11-28T08:55:00Z</cp:lastPrinted>
  <dcterms:created xsi:type="dcterms:W3CDTF">2022-06-20T06:45:00Z</dcterms:created>
  <dcterms:modified xsi:type="dcterms:W3CDTF">2024-02-29T06:46:00Z</dcterms:modified>
</cp:coreProperties>
</file>