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EE" w:rsidRPr="003F7652" w:rsidRDefault="00911FEE" w:rsidP="0039197D">
      <w:pPr>
        <w:jc w:val="center"/>
        <w:rPr>
          <w:b/>
        </w:rPr>
      </w:pPr>
      <w:r w:rsidRPr="003F7652">
        <w:rPr>
          <w:b/>
        </w:rPr>
        <w:t>РОССИЙСКАЯ ФЕДЕРАЦИЯ</w:t>
      </w:r>
    </w:p>
    <w:p w:rsidR="00911FEE" w:rsidRPr="003F7652" w:rsidRDefault="00911FEE" w:rsidP="0039197D">
      <w:pPr>
        <w:jc w:val="center"/>
        <w:rPr>
          <w:b/>
        </w:rPr>
      </w:pPr>
      <w:r w:rsidRPr="003F7652">
        <w:rPr>
          <w:b/>
        </w:rPr>
        <w:t>КУРГАНСКАЯ ОБЛАСТЬ</w:t>
      </w:r>
    </w:p>
    <w:p w:rsidR="00911FEE" w:rsidRPr="003F7652" w:rsidRDefault="00911FEE" w:rsidP="0039197D">
      <w:pPr>
        <w:jc w:val="center"/>
        <w:rPr>
          <w:b/>
        </w:rPr>
      </w:pPr>
      <w:r w:rsidRPr="003F7652">
        <w:rPr>
          <w:b/>
        </w:rPr>
        <w:t xml:space="preserve">ПРИТОБОЛЬНЫЙ </w:t>
      </w:r>
      <w:r>
        <w:rPr>
          <w:b/>
        </w:rPr>
        <w:t>МУНИЦИПАЛЬНЫЙ ОКРУГ</w:t>
      </w:r>
    </w:p>
    <w:p w:rsidR="00911FEE" w:rsidRPr="003F7652" w:rsidRDefault="00911FEE" w:rsidP="0039197D">
      <w:pPr>
        <w:jc w:val="center"/>
        <w:rPr>
          <w:b/>
        </w:rPr>
      </w:pPr>
      <w:r w:rsidRPr="003F7652">
        <w:rPr>
          <w:b/>
        </w:rPr>
        <w:t xml:space="preserve">АДМИНИСТРАЦИЯ ПРИТОБОЛЬНОГО </w:t>
      </w:r>
      <w:r>
        <w:rPr>
          <w:b/>
        </w:rPr>
        <w:t>МУНИЦИПАЛЬНОГО ОКРУГА</w:t>
      </w:r>
    </w:p>
    <w:p w:rsidR="00911FEE" w:rsidRPr="003F7652" w:rsidRDefault="00911FEE" w:rsidP="0039197D">
      <w:pPr>
        <w:jc w:val="center"/>
        <w:rPr>
          <w:b/>
        </w:rPr>
      </w:pPr>
    </w:p>
    <w:p w:rsidR="00911FEE" w:rsidRPr="003F7652" w:rsidRDefault="00911FEE" w:rsidP="0039197D">
      <w:pPr>
        <w:jc w:val="center"/>
        <w:rPr>
          <w:b/>
        </w:rPr>
      </w:pPr>
    </w:p>
    <w:p w:rsidR="00911FEE" w:rsidRPr="003F7652" w:rsidRDefault="00911FEE" w:rsidP="0039197D">
      <w:pPr>
        <w:jc w:val="center"/>
        <w:rPr>
          <w:b/>
        </w:rPr>
      </w:pPr>
    </w:p>
    <w:p w:rsidR="00911FEE" w:rsidRPr="003F7652" w:rsidRDefault="00911FEE" w:rsidP="0039197D">
      <w:pPr>
        <w:jc w:val="center"/>
        <w:rPr>
          <w:b/>
        </w:rPr>
      </w:pPr>
      <w:r w:rsidRPr="003F7652">
        <w:rPr>
          <w:b/>
        </w:rPr>
        <w:t>ПОСТАНОВЛЕНИЕ</w:t>
      </w:r>
    </w:p>
    <w:p w:rsidR="00911FEE" w:rsidRDefault="00911FEE" w:rsidP="0039197D"/>
    <w:p w:rsidR="00911FEE" w:rsidRDefault="00911FEE" w:rsidP="0039197D"/>
    <w:p w:rsidR="00911FEE" w:rsidRPr="002C7B14" w:rsidRDefault="00911FEE" w:rsidP="003500B6">
      <w:pPr>
        <w:ind w:right="4677"/>
        <w:rPr>
          <w:b/>
        </w:rPr>
      </w:pPr>
      <w:r>
        <w:rPr>
          <w:b/>
        </w:rPr>
        <w:t>от 1 августа 2024 г.</w:t>
      </w:r>
      <w:r w:rsidRPr="002C7B14">
        <w:rPr>
          <w:b/>
        </w:rPr>
        <w:t xml:space="preserve"> №</w:t>
      </w:r>
      <w:r>
        <w:rPr>
          <w:b/>
        </w:rPr>
        <w:t xml:space="preserve"> 307</w:t>
      </w:r>
    </w:p>
    <w:p w:rsidR="00911FEE" w:rsidRPr="002C7B14" w:rsidRDefault="00911FEE" w:rsidP="00AE4269">
      <w:pPr>
        <w:ind w:right="5412"/>
        <w:rPr>
          <w:b/>
        </w:rPr>
      </w:pPr>
      <w:r w:rsidRPr="002C7B14">
        <w:rPr>
          <w:b/>
        </w:rPr>
        <w:t>с. Глядянское</w:t>
      </w:r>
    </w:p>
    <w:p w:rsidR="00911FEE" w:rsidRDefault="00911FEE" w:rsidP="0039197D">
      <w:pPr>
        <w:ind w:right="6071"/>
      </w:pPr>
    </w:p>
    <w:p w:rsidR="00911FEE" w:rsidRDefault="00911FEE" w:rsidP="0039197D">
      <w:pPr>
        <w:ind w:right="6071"/>
      </w:pPr>
    </w:p>
    <w:p w:rsidR="00911FEE" w:rsidRPr="0048086A" w:rsidRDefault="00911FEE" w:rsidP="00DA6B50">
      <w:pPr>
        <w:ind w:right="5412"/>
        <w:jc w:val="both"/>
        <w:rPr>
          <w:b/>
        </w:rPr>
      </w:pPr>
      <w:bookmarkStart w:id="0" w:name="OLE_LINK1"/>
      <w:bookmarkStart w:id="1" w:name="OLE_LINK2"/>
      <w:r>
        <w:rPr>
          <w:b/>
        </w:rPr>
        <w:t>Об утверждении перечня объектов, в отношении которых планируется заключение концессионных соглашений на территории Притобольного муниципального округа Курганской области</w:t>
      </w:r>
    </w:p>
    <w:bookmarkEnd w:id="0"/>
    <w:bookmarkEnd w:id="1"/>
    <w:p w:rsidR="00911FEE" w:rsidRDefault="00911FEE" w:rsidP="0039197D">
      <w:pPr>
        <w:rPr>
          <w:b/>
          <w:bCs/>
        </w:rPr>
      </w:pPr>
    </w:p>
    <w:p w:rsidR="00911FEE" w:rsidRDefault="00911FEE" w:rsidP="0039197D">
      <w:pPr>
        <w:rPr>
          <w:b/>
          <w:bCs/>
        </w:rPr>
      </w:pPr>
    </w:p>
    <w:p w:rsidR="00911FEE" w:rsidRDefault="00911FEE" w:rsidP="000330FC">
      <w:pPr>
        <w:ind w:firstLine="708"/>
        <w:jc w:val="both"/>
      </w:pPr>
      <w:r>
        <w:t>В соответствии с Федеральным законом от 21 июля 2005 года № 115-ФЗ «О концессионных соглашениях», Уставом Притобольного муниципального округа Курганской области, Администрация Притобольного муниципального округа</w:t>
      </w:r>
    </w:p>
    <w:p w:rsidR="00911FEE" w:rsidRDefault="00911FEE" w:rsidP="000330FC">
      <w:pPr>
        <w:jc w:val="both"/>
      </w:pPr>
      <w:r>
        <w:t xml:space="preserve">ПОСТАНОВЛЯЕТ: </w:t>
      </w:r>
    </w:p>
    <w:p w:rsidR="00911FEE" w:rsidRDefault="00911FEE" w:rsidP="0039197D">
      <w:pPr>
        <w:ind w:firstLine="708"/>
        <w:jc w:val="both"/>
      </w:pPr>
      <w:r>
        <w:t>1.Утвердить перечень объектов муниципальной собственности Притобольного муниципального округа Курганской области, в отношении которых планируется заключение концессионных соглашений, согласно приложению к настоящему постановлению.</w:t>
      </w:r>
    </w:p>
    <w:p w:rsidR="00911FEE" w:rsidRDefault="00911FEE" w:rsidP="00D83722">
      <w:pPr>
        <w:ind w:firstLine="708"/>
        <w:jc w:val="both"/>
      </w:pPr>
      <w:r>
        <w:t xml:space="preserve">2. Разместить настоящее постановление в информационно-телекоммуникационной сети «Интернет» на официальном сайте торгов </w:t>
      </w:r>
      <w:hyperlink r:id="rId7" w:history="1">
        <w:r w:rsidRPr="00B65480">
          <w:rPr>
            <w:rStyle w:val="Hyperlink"/>
            <w:lang w:val="en-US"/>
          </w:rPr>
          <w:t>http</w:t>
        </w:r>
        <w:r w:rsidRPr="00B65480">
          <w:rPr>
            <w:rStyle w:val="Hyperlink"/>
          </w:rPr>
          <w:t>://</w:t>
        </w:r>
        <w:r w:rsidRPr="00B65480">
          <w:rPr>
            <w:rStyle w:val="Hyperlink"/>
            <w:lang w:val="en-US"/>
          </w:rPr>
          <w:t>torgi</w:t>
        </w:r>
        <w:r w:rsidRPr="00B65480">
          <w:rPr>
            <w:rStyle w:val="Hyperlink"/>
          </w:rPr>
          <w:t>.</w:t>
        </w:r>
        <w:r w:rsidRPr="00B65480">
          <w:rPr>
            <w:rStyle w:val="Hyperlink"/>
            <w:lang w:val="en-US"/>
          </w:rPr>
          <w:t>gov</w:t>
        </w:r>
        <w:r w:rsidRPr="00B65480">
          <w:rPr>
            <w:rStyle w:val="Hyperlink"/>
          </w:rPr>
          <w:t>.</w:t>
        </w:r>
        <w:r w:rsidRPr="00B65480">
          <w:rPr>
            <w:rStyle w:val="Hyperlink"/>
            <w:lang w:val="en-US"/>
          </w:rPr>
          <w:t>ru</w:t>
        </w:r>
        <w:r w:rsidRPr="00B65480">
          <w:rPr>
            <w:rStyle w:val="Hyperlink"/>
          </w:rPr>
          <w:t>/</w:t>
        </w:r>
      </w:hyperlink>
      <w:r>
        <w:t>, а также, в информационном бюллетене «Муниципальный вестник Притоболья» и разместить на официальном сайте Администрации Притобольного района в сети «Интернет».</w:t>
      </w:r>
    </w:p>
    <w:p w:rsidR="00911FEE" w:rsidRDefault="00911FEE" w:rsidP="0039197D">
      <w:pPr>
        <w:ind w:firstLine="708"/>
        <w:jc w:val="both"/>
      </w:pPr>
      <w:r>
        <w:t>3. Контроль за выполнением настоящего постановления оставляю за собой.</w:t>
      </w:r>
    </w:p>
    <w:p w:rsidR="00911FEE" w:rsidRDefault="00911FEE" w:rsidP="0039197D">
      <w:pPr>
        <w:jc w:val="both"/>
      </w:pPr>
    </w:p>
    <w:p w:rsidR="00911FEE" w:rsidRDefault="00911FEE" w:rsidP="0039197D">
      <w:pPr>
        <w:jc w:val="both"/>
      </w:pPr>
    </w:p>
    <w:p w:rsidR="00911FEE" w:rsidRDefault="00911FEE" w:rsidP="0039197D">
      <w:pPr>
        <w:jc w:val="both"/>
      </w:pPr>
    </w:p>
    <w:p w:rsidR="00911FEE" w:rsidRDefault="00911FEE" w:rsidP="0039197D">
      <w:pPr>
        <w:pStyle w:val="ListParagraph"/>
        <w:spacing w:line="276" w:lineRule="auto"/>
        <w:ind w:left="0"/>
        <w:jc w:val="both"/>
        <w:rPr>
          <w:sz w:val="24"/>
          <w:szCs w:val="24"/>
        </w:rPr>
      </w:pPr>
      <w:r w:rsidRPr="003D4400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Притобольного муниципального округа</w:t>
      </w:r>
      <w:r w:rsidRPr="00D837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Д.А. Спиридонов</w:t>
      </w:r>
    </w:p>
    <w:p w:rsidR="00911FEE" w:rsidRPr="003D4400" w:rsidRDefault="00911FEE" w:rsidP="0039197D">
      <w:pPr>
        <w:pStyle w:val="ListParagraph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Курганской области</w:t>
      </w:r>
      <w:r w:rsidRPr="003D4400">
        <w:rPr>
          <w:sz w:val="24"/>
          <w:szCs w:val="24"/>
        </w:rPr>
        <w:tab/>
      </w:r>
      <w:r w:rsidRPr="003D4400">
        <w:rPr>
          <w:sz w:val="24"/>
          <w:szCs w:val="24"/>
        </w:rPr>
        <w:tab/>
      </w:r>
      <w:r w:rsidRPr="003D4400">
        <w:rPr>
          <w:sz w:val="24"/>
          <w:szCs w:val="24"/>
        </w:rPr>
        <w:tab/>
      </w:r>
      <w:r w:rsidRPr="003D4400">
        <w:rPr>
          <w:sz w:val="24"/>
          <w:szCs w:val="24"/>
        </w:rPr>
        <w:tab/>
      </w:r>
      <w:r w:rsidRPr="003D4400">
        <w:rPr>
          <w:sz w:val="24"/>
          <w:szCs w:val="24"/>
        </w:rPr>
        <w:tab/>
      </w:r>
      <w:r w:rsidRPr="003D4400">
        <w:rPr>
          <w:sz w:val="24"/>
          <w:szCs w:val="24"/>
        </w:rPr>
        <w:tab/>
      </w:r>
      <w:r w:rsidRPr="003D4400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</w:p>
    <w:p w:rsidR="00911FEE" w:rsidRDefault="00911FEE" w:rsidP="0039197D">
      <w:pPr>
        <w:tabs>
          <w:tab w:val="left" w:pos="3960"/>
        </w:tabs>
        <w:jc w:val="both"/>
      </w:pPr>
    </w:p>
    <w:p w:rsidR="00911FEE" w:rsidRDefault="00911FEE" w:rsidP="003F7652">
      <w:pPr>
        <w:rPr>
          <w:sz w:val="12"/>
          <w:szCs w:val="16"/>
        </w:rPr>
      </w:pPr>
    </w:p>
    <w:p w:rsidR="00911FEE" w:rsidRDefault="00911FEE" w:rsidP="003F7652">
      <w:pPr>
        <w:rPr>
          <w:sz w:val="12"/>
          <w:szCs w:val="16"/>
        </w:rPr>
      </w:pPr>
    </w:p>
    <w:p w:rsidR="00911FEE" w:rsidRDefault="00911FEE" w:rsidP="003F7652">
      <w:pPr>
        <w:rPr>
          <w:sz w:val="12"/>
          <w:szCs w:val="16"/>
        </w:rPr>
      </w:pPr>
    </w:p>
    <w:p w:rsidR="00911FEE" w:rsidRDefault="00911FEE" w:rsidP="003F7652">
      <w:pPr>
        <w:rPr>
          <w:sz w:val="12"/>
          <w:szCs w:val="16"/>
        </w:rPr>
      </w:pPr>
    </w:p>
    <w:p w:rsidR="00911FEE" w:rsidRDefault="00911FEE" w:rsidP="003F7652">
      <w:pPr>
        <w:rPr>
          <w:sz w:val="12"/>
          <w:szCs w:val="16"/>
        </w:rPr>
      </w:pPr>
    </w:p>
    <w:p w:rsidR="00911FEE" w:rsidRDefault="00911FEE" w:rsidP="003F7652">
      <w:pPr>
        <w:rPr>
          <w:sz w:val="12"/>
          <w:szCs w:val="16"/>
        </w:rPr>
      </w:pPr>
    </w:p>
    <w:p w:rsidR="00911FEE" w:rsidRDefault="00911FEE" w:rsidP="003F7652">
      <w:pPr>
        <w:rPr>
          <w:sz w:val="12"/>
          <w:szCs w:val="16"/>
        </w:rPr>
      </w:pPr>
    </w:p>
    <w:p w:rsidR="00911FEE" w:rsidRDefault="00911FEE" w:rsidP="003F7652">
      <w:pPr>
        <w:rPr>
          <w:sz w:val="12"/>
          <w:szCs w:val="16"/>
        </w:rPr>
      </w:pPr>
    </w:p>
    <w:p w:rsidR="00911FEE" w:rsidRDefault="00911FEE" w:rsidP="003F7652">
      <w:pPr>
        <w:rPr>
          <w:sz w:val="12"/>
          <w:szCs w:val="16"/>
        </w:rPr>
      </w:pPr>
    </w:p>
    <w:p w:rsidR="00911FEE" w:rsidRDefault="00911FEE" w:rsidP="003F7652">
      <w:pPr>
        <w:rPr>
          <w:sz w:val="12"/>
          <w:szCs w:val="16"/>
        </w:rPr>
      </w:pPr>
    </w:p>
    <w:p w:rsidR="00911FEE" w:rsidRDefault="00911FEE" w:rsidP="003F7652">
      <w:pPr>
        <w:rPr>
          <w:sz w:val="12"/>
          <w:szCs w:val="16"/>
        </w:rPr>
      </w:pPr>
    </w:p>
    <w:p w:rsidR="00911FEE" w:rsidRDefault="00911FEE" w:rsidP="003F7652">
      <w:pPr>
        <w:rPr>
          <w:sz w:val="12"/>
          <w:szCs w:val="16"/>
        </w:rPr>
      </w:pPr>
    </w:p>
    <w:p w:rsidR="00911FEE" w:rsidRDefault="00911FEE" w:rsidP="003F7652">
      <w:pPr>
        <w:rPr>
          <w:sz w:val="12"/>
          <w:szCs w:val="16"/>
        </w:rPr>
      </w:pPr>
    </w:p>
    <w:p w:rsidR="00911FEE" w:rsidRDefault="00911FEE" w:rsidP="003F7652">
      <w:pPr>
        <w:rPr>
          <w:sz w:val="12"/>
          <w:szCs w:val="16"/>
        </w:rPr>
      </w:pPr>
    </w:p>
    <w:p w:rsidR="00911FEE" w:rsidRDefault="00911FEE" w:rsidP="003F7652">
      <w:pPr>
        <w:rPr>
          <w:sz w:val="12"/>
          <w:szCs w:val="16"/>
        </w:rPr>
      </w:pPr>
    </w:p>
    <w:p w:rsidR="00911FEE" w:rsidRDefault="00911FEE" w:rsidP="003F7652">
      <w:pPr>
        <w:rPr>
          <w:sz w:val="12"/>
          <w:szCs w:val="16"/>
        </w:rPr>
      </w:pPr>
      <w:r>
        <w:rPr>
          <w:sz w:val="12"/>
          <w:szCs w:val="16"/>
        </w:rPr>
        <w:t>исп. О.М. Попова</w:t>
      </w:r>
    </w:p>
    <w:p w:rsidR="00911FEE" w:rsidRDefault="00911FEE" w:rsidP="003F7652">
      <w:pPr>
        <w:rPr>
          <w:sz w:val="12"/>
          <w:szCs w:val="16"/>
        </w:rPr>
      </w:pPr>
      <w:r>
        <w:rPr>
          <w:sz w:val="12"/>
          <w:szCs w:val="16"/>
        </w:rPr>
        <w:t>89195676313</w:t>
      </w:r>
    </w:p>
    <w:p w:rsidR="00911FEE" w:rsidRDefault="00911FEE" w:rsidP="00D83722">
      <w:pPr>
        <w:pStyle w:val="ConsPlusNormal"/>
        <w:ind w:left="694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1FEE" w:rsidRDefault="00911FEE" w:rsidP="00D83722">
      <w:pPr>
        <w:pStyle w:val="ConsPlusNormal"/>
        <w:ind w:left="694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1FEE" w:rsidRDefault="00911FEE" w:rsidP="00D83722">
      <w:pPr>
        <w:pStyle w:val="ConsPlusNormal"/>
        <w:ind w:left="6946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41" w:type="dxa"/>
        <w:tblInd w:w="-885" w:type="dxa"/>
        <w:tblLook w:val="00A0"/>
      </w:tblPr>
      <w:tblGrid>
        <w:gridCol w:w="925"/>
        <w:gridCol w:w="2513"/>
        <w:gridCol w:w="2200"/>
        <w:gridCol w:w="1957"/>
        <w:gridCol w:w="1504"/>
        <w:gridCol w:w="1596"/>
        <w:gridCol w:w="346"/>
      </w:tblGrid>
      <w:tr w:rsidR="00911FEE" w:rsidTr="002D6FC1">
        <w:trPr>
          <w:gridBefore w:val="3"/>
          <w:trHeight w:val="3249"/>
        </w:trPr>
        <w:tc>
          <w:tcPr>
            <w:tcW w:w="4287" w:type="dxa"/>
            <w:gridSpan w:val="4"/>
          </w:tcPr>
          <w:p w:rsidR="00911FEE" w:rsidRPr="002D6FC1" w:rsidRDefault="00911FEE" w:rsidP="002D6F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C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Администрации Притобольного муниципального округа Курганской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 августа № 307</w:t>
            </w:r>
          </w:p>
          <w:p w:rsidR="00911FEE" w:rsidRPr="002D6FC1" w:rsidRDefault="00911FEE" w:rsidP="002D6F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C1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объектов, в отношении которых планируется заключение концессионных соглашений на территории Притобольного муниципального округа Курганской области»</w:t>
            </w:r>
          </w:p>
        </w:tc>
      </w:tr>
      <w:tr w:rsidR="00911FEE" w:rsidRPr="00BF577B" w:rsidTr="002D6F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74" w:type="dxa"/>
        </w:trPr>
        <w:tc>
          <w:tcPr>
            <w:tcW w:w="962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b/>
                <w:sz w:val="18"/>
                <w:lang w:eastAsia="ar-SA"/>
              </w:rPr>
            </w:pPr>
            <w:r w:rsidRPr="002D6FC1">
              <w:rPr>
                <w:rFonts w:cs="Calibri"/>
                <w:b/>
                <w:sz w:val="18"/>
                <w:lang w:eastAsia="ar-SA"/>
              </w:rPr>
              <w:t>№ п/п</w:t>
            </w:r>
          </w:p>
        </w:tc>
        <w:tc>
          <w:tcPr>
            <w:tcW w:w="2583" w:type="dxa"/>
          </w:tcPr>
          <w:p w:rsidR="00911FEE" w:rsidRPr="002D6FC1" w:rsidRDefault="00911FEE" w:rsidP="002D6FC1">
            <w:pPr>
              <w:tabs>
                <w:tab w:val="left" w:pos="4020"/>
              </w:tabs>
              <w:jc w:val="center"/>
              <w:rPr>
                <w:rFonts w:cs="Calibri"/>
                <w:b/>
                <w:sz w:val="18"/>
                <w:lang w:eastAsia="ar-SA"/>
              </w:rPr>
            </w:pPr>
            <w:r w:rsidRPr="002D6FC1">
              <w:rPr>
                <w:rFonts w:cs="Calibri"/>
                <w:b/>
                <w:sz w:val="18"/>
                <w:lang w:eastAsia="ar-SA"/>
              </w:rPr>
              <w:t>Наименование объекта, назначение, характеристика</w:t>
            </w:r>
          </w:p>
        </w:tc>
        <w:tc>
          <w:tcPr>
            <w:tcW w:w="2268" w:type="dxa"/>
          </w:tcPr>
          <w:p w:rsidR="00911FEE" w:rsidRPr="002D6FC1" w:rsidRDefault="00911FEE" w:rsidP="002D6FC1">
            <w:pPr>
              <w:tabs>
                <w:tab w:val="left" w:pos="4020"/>
              </w:tabs>
              <w:jc w:val="center"/>
              <w:rPr>
                <w:rFonts w:cs="Calibri"/>
                <w:b/>
                <w:sz w:val="18"/>
                <w:lang w:eastAsia="ar-SA"/>
              </w:rPr>
            </w:pPr>
            <w:r w:rsidRPr="002D6FC1">
              <w:rPr>
                <w:rFonts w:cs="Calibri"/>
                <w:b/>
                <w:sz w:val="18"/>
                <w:lang w:eastAsia="ar-SA"/>
              </w:rPr>
              <w:t>Адрес</w:t>
            </w:r>
          </w:p>
        </w:tc>
        <w:tc>
          <w:tcPr>
            <w:tcW w:w="1984" w:type="dxa"/>
          </w:tcPr>
          <w:p w:rsidR="00911FEE" w:rsidRPr="002D6FC1" w:rsidRDefault="00911FEE" w:rsidP="002D6FC1">
            <w:pPr>
              <w:tabs>
                <w:tab w:val="left" w:pos="4020"/>
              </w:tabs>
              <w:jc w:val="center"/>
              <w:rPr>
                <w:rFonts w:cs="Calibri"/>
                <w:b/>
                <w:sz w:val="18"/>
                <w:lang w:eastAsia="ar-SA"/>
              </w:rPr>
            </w:pPr>
            <w:r w:rsidRPr="002D6FC1">
              <w:rPr>
                <w:rFonts w:cs="Calibri"/>
                <w:b/>
                <w:sz w:val="18"/>
                <w:lang w:eastAsia="ar-SA"/>
              </w:rPr>
              <w:t>Кадастровый номер</w:t>
            </w:r>
          </w:p>
        </w:tc>
        <w:tc>
          <w:tcPr>
            <w:tcW w:w="1276" w:type="dxa"/>
          </w:tcPr>
          <w:p w:rsidR="00911FEE" w:rsidRPr="002D6FC1" w:rsidRDefault="00911FEE" w:rsidP="002D6FC1">
            <w:pPr>
              <w:tabs>
                <w:tab w:val="left" w:pos="4020"/>
              </w:tabs>
              <w:jc w:val="center"/>
              <w:rPr>
                <w:rFonts w:cs="Calibri"/>
                <w:b/>
                <w:sz w:val="18"/>
                <w:lang w:eastAsia="ar-SA"/>
              </w:rPr>
            </w:pPr>
            <w:r w:rsidRPr="002D6FC1">
              <w:rPr>
                <w:rFonts w:cs="Calibri"/>
                <w:b/>
                <w:sz w:val="18"/>
                <w:lang w:eastAsia="ar-SA"/>
              </w:rPr>
              <w:t>Протяженность глубина (м), площадь кв.м</w:t>
            </w:r>
          </w:p>
        </w:tc>
        <w:tc>
          <w:tcPr>
            <w:tcW w:w="1559" w:type="dxa"/>
          </w:tcPr>
          <w:p w:rsidR="00911FEE" w:rsidRPr="002D6FC1" w:rsidRDefault="00911FEE" w:rsidP="002D6FC1">
            <w:pPr>
              <w:tabs>
                <w:tab w:val="left" w:pos="4020"/>
              </w:tabs>
              <w:jc w:val="center"/>
              <w:rPr>
                <w:rFonts w:cs="Calibri"/>
                <w:b/>
                <w:sz w:val="18"/>
                <w:lang w:eastAsia="ar-SA"/>
              </w:rPr>
            </w:pPr>
            <w:r w:rsidRPr="002D6FC1">
              <w:rPr>
                <w:rFonts w:cs="Calibri"/>
                <w:b/>
                <w:sz w:val="18"/>
                <w:lang w:eastAsia="ar-SA"/>
              </w:rPr>
              <w:t>Вид работ в рамках концессионного соглашения</w:t>
            </w:r>
          </w:p>
        </w:tc>
      </w:tr>
      <w:tr w:rsidR="00911FEE" w:rsidRPr="00BF577B" w:rsidTr="002D6F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74" w:type="dxa"/>
        </w:trPr>
        <w:tc>
          <w:tcPr>
            <w:tcW w:w="962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1</w:t>
            </w:r>
          </w:p>
        </w:tc>
        <w:tc>
          <w:tcPr>
            <w:tcW w:w="2583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 xml:space="preserve">Сооружение: </w:t>
            </w:r>
          </w:p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высоковольтная линия  ВЛ6 кВ.</w:t>
            </w:r>
          </w:p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Передаточное.</w:t>
            </w:r>
          </w:p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Инвентарный номер: 4502</w:t>
            </w:r>
          </w:p>
        </w:tc>
        <w:tc>
          <w:tcPr>
            <w:tcW w:w="2268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Курганская область, Притобольный район,</w:t>
            </w:r>
          </w:p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 xml:space="preserve"> п. Водный.</w:t>
            </w:r>
          </w:p>
        </w:tc>
        <w:tc>
          <w:tcPr>
            <w:tcW w:w="1984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45:16:011501:520</w:t>
            </w:r>
          </w:p>
        </w:tc>
        <w:tc>
          <w:tcPr>
            <w:tcW w:w="1276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308 м.</w:t>
            </w:r>
          </w:p>
        </w:tc>
        <w:tc>
          <w:tcPr>
            <w:tcW w:w="1559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Техобслуживание ТП, укрепление опор.</w:t>
            </w:r>
          </w:p>
        </w:tc>
      </w:tr>
      <w:tr w:rsidR="00911FEE" w:rsidRPr="00BF577B" w:rsidTr="002D6F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74" w:type="dxa"/>
        </w:trPr>
        <w:tc>
          <w:tcPr>
            <w:tcW w:w="962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2</w:t>
            </w:r>
          </w:p>
        </w:tc>
        <w:tc>
          <w:tcPr>
            <w:tcW w:w="2583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Сооружение: здание АТС</w:t>
            </w:r>
          </w:p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Нежилое.</w:t>
            </w:r>
          </w:p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Инвентарный номер: 2819, Литер:</w:t>
            </w:r>
            <w:r w:rsidRPr="002D6FC1">
              <w:rPr>
                <w:rFonts w:cs="Calibri"/>
                <w:sz w:val="18"/>
                <w:lang w:val="en-US" w:eastAsia="ar-SA"/>
              </w:rPr>
              <w:t>A</w:t>
            </w:r>
            <w:r w:rsidRPr="002D6FC1">
              <w:rPr>
                <w:rFonts w:cs="Calibri"/>
                <w:sz w:val="18"/>
                <w:lang w:eastAsia="ar-SA"/>
              </w:rPr>
              <w:t>.</w:t>
            </w:r>
          </w:p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</w:p>
        </w:tc>
        <w:tc>
          <w:tcPr>
            <w:tcW w:w="2268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Курганская область, Притобольный район,              с. Чернавское</w:t>
            </w:r>
          </w:p>
        </w:tc>
        <w:tc>
          <w:tcPr>
            <w:tcW w:w="1984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45:16:010801:454</w:t>
            </w:r>
          </w:p>
        </w:tc>
        <w:tc>
          <w:tcPr>
            <w:tcW w:w="1276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86,5 кв.м.</w:t>
            </w:r>
          </w:p>
        </w:tc>
        <w:tc>
          <w:tcPr>
            <w:tcW w:w="1559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Ремонт крыши здания и  системы отопления.</w:t>
            </w:r>
          </w:p>
        </w:tc>
      </w:tr>
      <w:tr w:rsidR="00911FEE" w:rsidRPr="00BF577B" w:rsidTr="002D6F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74" w:type="dxa"/>
        </w:trPr>
        <w:tc>
          <w:tcPr>
            <w:tcW w:w="962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3</w:t>
            </w:r>
          </w:p>
        </w:tc>
        <w:tc>
          <w:tcPr>
            <w:tcW w:w="2583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Сооружение: теплотрасса</w:t>
            </w:r>
          </w:p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Передаточное.</w:t>
            </w:r>
          </w:p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 xml:space="preserve">Инвентарный номер: 4491, Литер: </w:t>
            </w:r>
            <w:r w:rsidRPr="002D6FC1">
              <w:rPr>
                <w:rFonts w:cs="Calibri"/>
                <w:sz w:val="18"/>
                <w:lang w:val="en-US" w:eastAsia="ar-SA"/>
              </w:rPr>
              <w:t>L</w:t>
            </w:r>
            <w:r w:rsidRPr="002D6FC1">
              <w:rPr>
                <w:rFonts w:cs="Calibri"/>
                <w:sz w:val="18"/>
                <w:lang w:eastAsia="ar-SA"/>
              </w:rPr>
              <w:t>.</w:t>
            </w:r>
          </w:p>
        </w:tc>
        <w:tc>
          <w:tcPr>
            <w:tcW w:w="2268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Курганская область, Притобольный район, с. Межборное</w:t>
            </w:r>
          </w:p>
        </w:tc>
        <w:tc>
          <w:tcPr>
            <w:tcW w:w="1984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45:16:010901:779</w:t>
            </w:r>
          </w:p>
        </w:tc>
        <w:tc>
          <w:tcPr>
            <w:tcW w:w="1276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185,20 кв.м.</w:t>
            </w:r>
          </w:p>
        </w:tc>
        <w:tc>
          <w:tcPr>
            <w:tcW w:w="1559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Замена трубопровода – 10м.</w:t>
            </w:r>
          </w:p>
        </w:tc>
      </w:tr>
      <w:tr w:rsidR="00911FEE" w:rsidRPr="00BF577B" w:rsidTr="002D6F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74" w:type="dxa"/>
        </w:trPr>
        <w:tc>
          <w:tcPr>
            <w:tcW w:w="962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4</w:t>
            </w:r>
          </w:p>
        </w:tc>
        <w:tc>
          <w:tcPr>
            <w:tcW w:w="2583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Сооружение: теплотрасса</w:t>
            </w:r>
          </w:p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Передаточное.</w:t>
            </w:r>
          </w:p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Инвентарный номер: 4493, Литер:</w:t>
            </w:r>
            <w:r w:rsidRPr="002D6FC1">
              <w:rPr>
                <w:rFonts w:cs="Calibri"/>
                <w:sz w:val="18"/>
                <w:lang w:val="en-US" w:eastAsia="ar-SA"/>
              </w:rPr>
              <w:t>L</w:t>
            </w:r>
            <w:r w:rsidRPr="002D6FC1">
              <w:rPr>
                <w:rFonts w:cs="Calibri"/>
                <w:sz w:val="18"/>
                <w:lang w:eastAsia="ar-SA"/>
              </w:rPr>
              <w:t>.</w:t>
            </w:r>
          </w:p>
        </w:tc>
        <w:tc>
          <w:tcPr>
            <w:tcW w:w="2268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Курганская область, Притобольный район,    с. Гладковское</w:t>
            </w:r>
          </w:p>
        </w:tc>
        <w:tc>
          <w:tcPr>
            <w:tcW w:w="1984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45:16:041001:231</w:t>
            </w:r>
          </w:p>
        </w:tc>
        <w:tc>
          <w:tcPr>
            <w:tcW w:w="1276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190 м.</w:t>
            </w:r>
          </w:p>
        </w:tc>
        <w:tc>
          <w:tcPr>
            <w:tcW w:w="1559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Утепление минватой.</w:t>
            </w:r>
          </w:p>
        </w:tc>
      </w:tr>
      <w:tr w:rsidR="00911FEE" w:rsidRPr="00BF577B" w:rsidTr="002D6F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74" w:type="dxa"/>
        </w:trPr>
        <w:tc>
          <w:tcPr>
            <w:tcW w:w="962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5</w:t>
            </w:r>
          </w:p>
        </w:tc>
        <w:tc>
          <w:tcPr>
            <w:tcW w:w="2583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Здание котельной.</w:t>
            </w:r>
          </w:p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Нежилое.</w:t>
            </w:r>
          </w:p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 xml:space="preserve">Инвентарный номер: 4488, Литер: </w:t>
            </w:r>
            <w:r w:rsidRPr="002D6FC1">
              <w:rPr>
                <w:rFonts w:cs="Calibri"/>
                <w:sz w:val="18"/>
                <w:lang w:val="en-US" w:eastAsia="ar-SA"/>
              </w:rPr>
              <w:t>A</w:t>
            </w:r>
            <w:r w:rsidRPr="002D6FC1">
              <w:rPr>
                <w:rFonts w:cs="Calibri"/>
                <w:sz w:val="18"/>
                <w:lang w:eastAsia="ar-SA"/>
              </w:rPr>
              <w:t>, этажность-1.</w:t>
            </w:r>
          </w:p>
        </w:tc>
        <w:tc>
          <w:tcPr>
            <w:tcW w:w="2268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Курганская область, Притобольный район, с. Притобольное</w:t>
            </w:r>
          </w:p>
        </w:tc>
        <w:tc>
          <w:tcPr>
            <w:tcW w:w="1984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45:16:041201:224</w:t>
            </w:r>
          </w:p>
        </w:tc>
        <w:tc>
          <w:tcPr>
            <w:tcW w:w="1276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124,4 кв.м</w:t>
            </w:r>
          </w:p>
        </w:tc>
        <w:tc>
          <w:tcPr>
            <w:tcW w:w="1559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Ремонт крыши, установка окон, ворот, очистка территории.</w:t>
            </w:r>
          </w:p>
        </w:tc>
      </w:tr>
      <w:tr w:rsidR="00911FEE" w:rsidRPr="00BF577B" w:rsidTr="002D6F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74" w:type="dxa"/>
        </w:trPr>
        <w:tc>
          <w:tcPr>
            <w:tcW w:w="962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6</w:t>
            </w:r>
          </w:p>
        </w:tc>
        <w:tc>
          <w:tcPr>
            <w:tcW w:w="2583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Здание</w:t>
            </w:r>
          </w:p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Нежилое</w:t>
            </w:r>
          </w:p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</w:p>
        </w:tc>
        <w:tc>
          <w:tcPr>
            <w:tcW w:w="2268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Курганская область, Притобольный район, с. Боровлянка, ул. Советская, д.5</w:t>
            </w:r>
          </w:p>
        </w:tc>
        <w:tc>
          <w:tcPr>
            <w:tcW w:w="1984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45:16:012001:1273</w:t>
            </w:r>
          </w:p>
        </w:tc>
        <w:tc>
          <w:tcPr>
            <w:tcW w:w="1276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55,8 кв.м.</w:t>
            </w:r>
          </w:p>
        </w:tc>
        <w:tc>
          <w:tcPr>
            <w:tcW w:w="1559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Капитальный ремонт здания</w:t>
            </w:r>
          </w:p>
        </w:tc>
      </w:tr>
      <w:tr w:rsidR="00911FEE" w:rsidRPr="00BF577B" w:rsidTr="002D6F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74" w:type="dxa"/>
        </w:trPr>
        <w:tc>
          <w:tcPr>
            <w:tcW w:w="962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7</w:t>
            </w:r>
          </w:p>
        </w:tc>
        <w:tc>
          <w:tcPr>
            <w:tcW w:w="2583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Здание котельной</w:t>
            </w:r>
          </w:p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Нежилое</w:t>
            </w:r>
          </w:p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</w:p>
        </w:tc>
        <w:tc>
          <w:tcPr>
            <w:tcW w:w="2268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Курганская область, Притобольный район, с. Боровлянка</w:t>
            </w:r>
          </w:p>
        </w:tc>
        <w:tc>
          <w:tcPr>
            <w:tcW w:w="1984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45:16:012001:504</w:t>
            </w:r>
          </w:p>
        </w:tc>
        <w:tc>
          <w:tcPr>
            <w:tcW w:w="1276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60,6 кв.м.</w:t>
            </w:r>
          </w:p>
        </w:tc>
        <w:tc>
          <w:tcPr>
            <w:tcW w:w="1559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Ремонт крыши и входных дверей</w:t>
            </w:r>
          </w:p>
        </w:tc>
      </w:tr>
      <w:tr w:rsidR="00911FEE" w:rsidRPr="00BF577B" w:rsidTr="002D6F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74" w:type="dxa"/>
        </w:trPr>
        <w:tc>
          <w:tcPr>
            <w:tcW w:w="962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8</w:t>
            </w:r>
          </w:p>
        </w:tc>
        <w:tc>
          <w:tcPr>
            <w:tcW w:w="2583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Здание</w:t>
            </w:r>
          </w:p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Нежилое</w:t>
            </w:r>
          </w:p>
        </w:tc>
        <w:tc>
          <w:tcPr>
            <w:tcW w:w="2268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Курганская область, Притобольный район, с. Глядянское, ул. Советская, д.12.</w:t>
            </w:r>
          </w:p>
        </w:tc>
        <w:tc>
          <w:tcPr>
            <w:tcW w:w="1984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45:16:000000:1227</w:t>
            </w:r>
          </w:p>
        </w:tc>
        <w:tc>
          <w:tcPr>
            <w:tcW w:w="1276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364,4 кв.м.</w:t>
            </w:r>
          </w:p>
        </w:tc>
        <w:tc>
          <w:tcPr>
            <w:tcW w:w="1559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Капитальный ремонт здания</w:t>
            </w:r>
          </w:p>
        </w:tc>
      </w:tr>
      <w:tr w:rsidR="00911FEE" w:rsidRPr="00BF577B" w:rsidTr="002D6F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74" w:type="dxa"/>
        </w:trPr>
        <w:tc>
          <w:tcPr>
            <w:tcW w:w="962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9</w:t>
            </w:r>
          </w:p>
        </w:tc>
        <w:tc>
          <w:tcPr>
            <w:tcW w:w="2583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Здание ДК</w:t>
            </w:r>
          </w:p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Нежилое</w:t>
            </w:r>
          </w:p>
        </w:tc>
        <w:tc>
          <w:tcPr>
            <w:tcW w:w="2268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Курганская область, Притобольный район, д. Арсёновка, ул. Центральная 22а.</w:t>
            </w:r>
          </w:p>
        </w:tc>
        <w:tc>
          <w:tcPr>
            <w:tcW w:w="1984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</w:p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45:16:011001:126</w:t>
            </w:r>
          </w:p>
        </w:tc>
        <w:tc>
          <w:tcPr>
            <w:tcW w:w="1276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222,3 кв.м.</w:t>
            </w:r>
          </w:p>
        </w:tc>
        <w:tc>
          <w:tcPr>
            <w:tcW w:w="1559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Капитальный ремонт здания</w:t>
            </w:r>
          </w:p>
        </w:tc>
      </w:tr>
      <w:tr w:rsidR="00911FEE" w:rsidRPr="00BF577B" w:rsidTr="002D6F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74" w:type="dxa"/>
        </w:trPr>
        <w:tc>
          <w:tcPr>
            <w:tcW w:w="962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10</w:t>
            </w:r>
          </w:p>
        </w:tc>
        <w:tc>
          <w:tcPr>
            <w:tcW w:w="2583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Здание Давыдовская школа</w:t>
            </w:r>
          </w:p>
        </w:tc>
        <w:tc>
          <w:tcPr>
            <w:tcW w:w="2268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Курганская область, Притобольный район, с. Давыдовское, ул. Школьная,18.</w:t>
            </w:r>
          </w:p>
        </w:tc>
        <w:tc>
          <w:tcPr>
            <w:tcW w:w="1984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val="en-US"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45:16:</w:t>
            </w:r>
            <w:r w:rsidRPr="002D6FC1">
              <w:rPr>
                <w:rFonts w:cs="Calibri"/>
                <w:sz w:val="18"/>
                <w:lang w:val="en-US" w:eastAsia="ar-SA"/>
              </w:rPr>
              <w:t>021001</w:t>
            </w:r>
            <w:r w:rsidRPr="002D6FC1">
              <w:rPr>
                <w:rFonts w:cs="Calibri"/>
                <w:sz w:val="18"/>
                <w:lang w:eastAsia="ar-SA"/>
              </w:rPr>
              <w:t>:</w:t>
            </w:r>
            <w:r w:rsidRPr="002D6FC1">
              <w:rPr>
                <w:rFonts w:cs="Calibri"/>
                <w:sz w:val="18"/>
                <w:lang w:val="en-US" w:eastAsia="ar-SA"/>
              </w:rPr>
              <w:t>548</w:t>
            </w:r>
          </w:p>
        </w:tc>
        <w:tc>
          <w:tcPr>
            <w:tcW w:w="1276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4652,6</w:t>
            </w:r>
          </w:p>
        </w:tc>
        <w:tc>
          <w:tcPr>
            <w:tcW w:w="1559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Капитальный ремонт здания</w:t>
            </w:r>
          </w:p>
        </w:tc>
      </w:tr>
      <w:tr w:rsidR="00911FEE" w:rsidRPr="00BF577B" w:rsidTr="002D6F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74" w:type="dxa"/>
        </w:trPr>
        <w:tc>
          <w:tcPr>
            <w:tcW w:w="962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11</w:t>
            </w:r>
          </w:p>
        </w:tc>
        <w:tc>
          <w:tcPr>
            <w:tcW w:w="2583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Здание Притобольная школа</w:t>
            </w:r>
          </w:p>
        </w:tc>
        <w:tc>
          <w:tcPr>
            <w:tcW w:w="2268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Курганская область, Притобольный район, с. Притобольное, ул. Школьная,д.2</w:t>
            </w:r>
          </w:p>
        </w:tc>
        <w:tc>
          <w:tcPr>
            <w:tcW w:w="1984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45:16:041201:226</w:t>
            </w:r>
          </w:p>
        </w:tc>
        <w:tc>
          <w:tcPr>
            <w:tcW w:w="1276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1717,1 кв.м.</w:t>
            </w:r>
          </w:p>
        </w:tc>
        <w:tc>
          <w:tcPr>
            <w:tcW w:w="1559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Капитальный ремонт здания</w:t>
            </w:r>
          </w:p>
        </w:tc>
      </w:tr>
      <w:tr w:rsidR="00911FEE" w:rsidRPr="00BF577B" w:rsidTr="002D6F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74" w:type="dxa"/>
        </w:trPr>
        <w:tc>
          <w:tcPr>
            <w:tcW w:w="962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12</w:t>
            </w:r>
          </w:p>
        </w:tc>
        <w:tc>
          <w:tcPr>
            <w:tcW w:w="2583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Сооружение</w:t>
            </w:r>
          </w:p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Гидротехнический комплекс</w:t>
            </w:r>
          </w:p>
        </w:tc>
        <w:tc>
          <w:tcPr>
            <w:tcW w:w="2268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Курганская область, Притобольный район, д. Осиновка</w:t>
            </w:r>
          </w:p>
        </w:tc>
        <w:tc>
          <w:tcPr>
            <w:tcW w:w="1984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45:16:000000:1955</w:t>
            </w:r>
          </w:p>
        </w:tc>
        <w:tc>
          <w:tcPr>
            <w:tcW w:w="1276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6310 кв.м.</w:t>
            </w:r>
          </w:p>
        </w:tc>
        <w:tc>
          <w:tcPr>
            <w:tcW w:w="1559" w:type="dxa"/>
          </w:tcPr>
          <w:p w:rsidR="00911FEE" w:rsidRPr="002D6FC1" w:rsidRDefault="00911FEE" w:rsidP="002D6FC1">
            <w:pPr>
              <w:tabs>
                <w:tab w:val="left" w:pos="4020"/>
              </w:tabs>
              <w:rPr>
                <w:rFonts w:cs="Calibri"/>
                <w:sz w:val="18"/>
                <w:lang w:eastAsia="ar-SA"/>
              </w:rPr>
            </w:pPr>
            <w:r w:rsidRPr="002D6FC1">
              <w:rPr>
                <w:rFonts w:cs="Calibri"/>
                <w:sz w:val="18"/>
                <w:lang w:eastAsia="ar-SA"/>
              </w:rPr>
              <w:t>Капитальный ремонт</w:t>
            </w:r>
          </w:p>
        </w:tc>
      </w:tr>
    </w:tbl>
    <w:p w:rsidR="00911FEE" w:rsidRDefault="00911FEE" w:rsidP="00D83722">
      <w:pPr>
        <w:tabs>
          <w:tab w:val="left" w:pos="4020"/>
        </w:tabs>
        <w:rPr>
          <w:lang w:eastAsia="ar-SA"/>
        </w:rPr>
      </w:pPr>
    </w:p>
    <w:sectPr w:rsidR="00911FEE" w:rsidSect="003500B6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FEE" w:rsidRDefault="00911FEE" w:rsidP="00FD388D">
      <w:r>
        <w:separator/>
      </w:r>
    </w:p>
  </w:endnote>
  <w:endnote w:type="continuationSeparator" w:id="0">
    <w:p w:rsidR="00911FEE" w:rsidRDefault="00911FEE" w:rsidP="00FD3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FEE" w:rsidRDefault="00911FEE" w:rsidP="00FD388D">
      <w:r>
        <w:separator/>
      </w:r>
    </w:p>
  </w:footnote>
  <w:footnote w:type="continuationSeparator" w:id="0">
    <w:p w:rsidR="00911FEE" w:rsidRDefault="00911FEE" w:rsidP="00FD3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E9C"/>
    <w:multiLevelType w:val="hybridMultilevel"/>
    <w:tmpl w:val="F738BFC4"/>
    <w:lvl w:ilvl="0" w:tplc="DF3C9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97D"/>
    <w:rsid w:val="00001CB5"/>
    <w:rsid w:val="00002700"/>
    <w:rsid w:val="0000356C"/>
    <w:rsid w:val="00010A42"/>
    <w:rsid w:val="00022F4E"/>
    <w:rsid w:val="0003044E"/>
    <w:rsid w:val="000330FC"/>
    <w:rsid w:val="00055D63"/>
    <w:rsid w:val="00066263"/>
    <w:rsid w:val="00070824"/>
    <w:rsid w:val="00077668"/>
    <w:rsid w:val="00083F32"/>
    <w:rsid w:val="000A3433"/>
    <w:rsid w:val="000B188C"/>
    <w:rsid w:val="000C2A26"/>
    <w:rsid w:val="000C43C6"/>
    <w:rsid w:val="000D385F"/>
    <w:rsid w:val="000E4A6A"/>
    <w:rsid w:val="000E5C77"/>
    <w:rsid w:val="000F433B"/>
    <w:rsid w:val="001217CA"/>
    <w:rsid w:val="001739C3"/>
    <w:rsid w:val="00186F97"/>
    <w:rsid w:val="001D48C5"/>
    <w:rsid w:val="001F0976"/>
    <w:rsid w:val="001F472E"/>
    <w:rsid w:val="00206E95"/>
    <w:rsid w:val="00212157"/>
    <w:rsid w:val="00216856"/>
    <w:rsid w:val="00231FCC"/>
    <w:rsid w:val="00240C57"/>
    <w:rsid w:val="00241496"/>
    <w:rsid w:val="002426FA"/>
    <w:rsid w:val="002435AE"/>
    <w:rsid w:val="002471D6"/>
    <w:rsid w:val="00247CEE"/>
    <w:rsid w:val="00255622"/>
    <w:rsid w:val="0026492B"/>
    <w:rsid w:val="00275891"/>
    <w:rsid w:val="002815CF"/>
    <w:rsid w:val="0028265C"/>
    <w:rsid w:val="00285298"/>
    <w:rsid w:val="00287523"/>
    <w:rsid w:val="002B3468"/>
    <w:rsid w:val="002B354E"/>
    <w:rsid w:val="002C7B14"/>
    <w:rsid w:val="002D2E1E"/>
    <w:rsid w:val="002D352E"/>
    <w:rsid w:val="002D3D56"/>
    <w:rsid w:val="002D600D"/>
    <w:rsid w:val="002D6FC1"/>
    <w:rsid w:val="002E3FD4"/>
    <w:rsid w:val="002F32E8"/>
    <w:rsid w:val="00310184"/>
    <w:rsid w:val="003218C5"/>
    <w:rsid w:val="00326C86"/>
    <w:rsid w:val="00327133"/>
    <w:rsid w:val="00333284"/>
    <w:rsid w:val="0034469E"/>
    <w:rsid w:val="003500B6"/>
    <w:rsid w:val="00362518"/>
    <w:rsid w:val="0036432B"/>
    <w:rsid w:val="003674F8"/>
    <w:rsid w:val="003713AF"/>
    <w:rsid w:val="00375AF9"/>
    <w:rsid w:val="003833CD"/>
    <w:rsid w:val="00385FE3"/>
    <w:rsid w:val="0039197D"/>
    <w:rsid w:val="00391BB6"/>
    <w:rsid w:val="003926B0"/>
    <w:rsid w:val="00392BAD"/>
    <w:rsid w:val="00394B94"/>
    <w:rsid w:val="003A7035"/>
    <w:rsid w:val="003D4400"/>
    <w:rsid w:val="003E5120"/>
    <w:rsid w:val="003E5B58"/>
    <w:rsid w:val="003E724F"/>
    <w:rsid w:val="003F3AB8"/>
    <w:rsid w:val="003F6A95"/>
    <w:rsid w:val="003F7652"/>
    <w:rsid w:val="004214EC"/>
    <w:rsid w:val="004253F7"/>
    <w:rsid w:val="00425BA5"/>
    <w:rsid w:val="004321BC"/>
    <w:rsid w:val="00432B21"/>
    <w:rsid w:val="00434E63"/>
    <w:rsid w:val="00436EE0"/>
    <w:rsid w:val="0043791A"/>
    <w:rsid w:val="00444687"/>
    <w:rsid w:val="00456496"/>
    <w:rsid w:val="00461677"/>
    <w:rsid w:val="0046674D"/>
    <w:rsid w:val="00470214"/>
    <w:rsid w:val="0048086A"/>
    <w:rsid w:val="004831C4"/>
    <w:rsid w:val="004A26D0"/>
    <w:rsid w:val="004B1CA3"/>
    <w:rsid w:val="004B7FBE"/>
    <w:rsid w:val="004D4625"/>
    <w:rsid w:val="004E1174"/>
    <w:rsid w:val="004E424F"/>
    <w:rsid w:val="004E7827"/>
    <w:rsid w:val="004F0A39"/>
    <w:rsid w:val="004F2E4C"/>
    <w:rsid w:val="004F5E70"/>
    <w:rsid w:val="00523055"/>
    <w:rsid w:val="00525A02"/>
    <w:rsid w:val="00527159"/>
    <w:rsid w:val="00533FF4"/>
    <w:rsid w:val="00544061"/>
    <w:rsid w:val="00545D08"/>
    <w:rsid w:val="00555A3C"/>
    <w:rsid w:val="005635B4"/>
    <w:rsid w:val="00581E9B"/>
    <w:rsid w:val="005B6A6F"/>
    <w:rsid w:val="005C1EDC"/>
    <w:rsid w:val="005D13BF"/>
    <w:rsid w:val="005D389B"/>
    <w:rsid w:val="005F0962"/>
    <w:rsid w:val="00610698"/>
    <w:rsid w:val="00630EB6"/>
    <w:rsid w:val="00636C5B"/>
    <w:rsid w:val="00671E00"/>
    <w:rsid w:val="006728E4"/>
    <w:rsid w:val="006750DE"/>
    <w:rsid w:val="00692175"/>
    <w:rsid w:val="006A27FE"/>
    <w:rsid w:val="006B1F26"/>
    <w:rsid w:val="006B6E08"/>
    <w:rsid w:val="006C04F3"/>
    <w:rsid w:val="006C39F1"/>
    <w:rsid w:val="006C64D2"/>
    <w:rsid w:val="006D18DD"/>
    <w:rsid w:val="006D3BE5"/>
    <w:rsid w:val="00703D89"/>
    <w:rsid w:val="007220EC"/>
    <w:rsid w:val="00743F8C"/>
    <w:rsid w:val="00747F2E"/>
    <w:rsid w:val="00756977"/>
    <w:rsid w:val="00770D01"/>
    <w:rsid w:val="007813D0"/>
    <w:rsid w:val="007873EB"/>
    <w:rsid w:val="007975C4"/>
    <w:rsid w:val="007A6617"/>
    <w:rsid w:val="007C51C7"/>
    <w:rsid w:val="007E1A84"/>
    <w:rsid w:val="007F00CF"/>
    <w:rsid w:val="007F37DF"/>
    <w:rsid w:val="008049CB"/>
    <w:rsid w:val="0080503C"/>
    <w:rsid w:val="00814CE4"/>
    <w:rsid w:val="0081508A"/>
    <w:rsid w:val="0081784D"/>
    <w:rsid w:val="00825F5C"/>
    <w:rsid w:val="00832697"/>
    <w:rsid w:val="008336E1"/>
    <w:rsid w:val="00835E03"/>
    <w:rsid w:val="00852012"/>
    <w:rsid w:val="00860F9E"/>
    <w:rsid w:val="00870010"/>
    <w:rsid w:val="00886BDD"/>
    <w:rsid w:val="00890D9F"/>
    <w:rsid w:val="00893C18"/>
    <w:rsid w:val="00894366"/>
    <w:rsid w:val="00895C83"/>
    <w:rsid w:val="008A306A"/>
    <w:rsid w:val="008A4CB5"/>
    <w:rsid w:val="008A5144"/>
    <w:rsid w:val="008B0852"/>
    <w:rsid w:val="008B0B72"/>
    <w:rsid w:val="008D1787"/>
    <w:rsid w:val="008D1C85"/>
    <w:rsid w:val="008D6B03"/>
    <w:rsid w:val="008F1DC6"/>
    <w:rsid w:val="008F27C7"/>
    <w:rsid w:val="008F7D88"/>
    <w:rsid w:val="00911AED"/>
    <w:rsid w:val="00911FEE"/>
    <w:rsid w:val="00916828"/>
    <w:rsid w:val="00932C79"/>
    <w:rsid w:val="00934459"/>
    <w:rsid w:val="0094675D"/>
    <w:rsid w:val="00947F57"/>
    <w:rsid w:val="00952A91"/>
    <w:rsid w:val="00974573"/>
    <w:rsid w:val="00984E86"/>
    <w:rsid w:val="00992BE8"/>
    <w:rsid w:val="009A794B"/>
    <w:rsid w:val="009B01B5"/>
    <w:rsid w:val="009B1096"/>
    <w:rsid w:val="009B3D80"/>
    <w:rsid w:val="009E38E6"/>
    <w:rsid w:val="009E6ACD"/>
    <w:rsid w:val="009F7E0B"/>
    <w:rsid w:val="00A00945"/>
    <w:rsid w:val="00A0451D"/>
    <w:rsid w:val="00A36F4C"/>
    <w:rsid w:val="00A4106B"/>
    <w:rsid w:val="00A66F5E"/>
    <w:rsid w:val="00A73ABB"/>
    <w:rsid w:val="00A82A5A"/>
    <w:rsid w:val="00AA5B6C"/>
    <w:rsid w:val="00AB726A"/>
    <w:rsid w:val="00AC06B4"/>
    <w:rsid w:val="00AC233A"/>
    <w:rsid w:val="00AE100B"/>
    <w:rsid w:val="00AE4269"/>
    <w:rsid w:val="00AE7A2F"/>
    <w:rsid w:val="00AF23BA"/>
    <w:rsid w:val="00B00A74"/>
    <w:rsid w:val="00B022CA"/>
    <w:rsid w:val="00B10974"/>
    <w:rsid w:val="00B114BA"/>
    <w:rsid w:val="00B12F3C"/>
    <w:rsid w:val="00B13E12"/>
    <w:rsid w:val="00B14113"/>
    <w:rsid w:val="00B25DD3"/>
    <w:rsid w:val="00B45786"/>
    <w:rsid w:val="00B46E90"/>
    <w:rsid w:val="00B57EE0"/>
    <w:rsid w:val="00B65480"/>
    <w:rsid w:val="00B829B4"/>
    <w:rsid w:val="00B90AFD"/>
    <w:rsid w:val="00BD012E"/>
    <w:rsid w:val="00BD1465"/>
    <w:rsid w:val="00BE3F85"/>
    <w:rsid w:val="00BF577B"/>
    <w:rsid w:val="00C151CE"/>
    <w:rsid w:val="00C23116"/>
    <w:rsid w:val="00C34C04"/>
    <w:rsid w:val="00C42B3C"/>
    <w:rsid w:val="00C67A12"/>
    <w:rsid w:val="00C9755F"/>
    <w:rsid w:val="00C97BCA"/>
    <w:rsid w:val="00CA1F02"/>
    <w:rsid w:val="00CA65EC"/>
    <w:rsid w:val="00CC5672"/>
    <w:rsid w:val="00CD08B6"/>
    <w:rsid w:val="00CF5795"/>
    <w:rsid w:val="00D02FAA"/>
    <w:rsid w:val="00D329B1"/>
    <w:rsid w:val="00D5210D"/>
    <w:rsid w:val="00D5645C"/>
    <w:rsid w:val="00D57C4E"/>
    <w:rsid w:val="00D60E19"/>
    <w:rsid w:val="00D63A70"/>
    <w:rsid w:val="00D712EF"/>
    <w:rsid w:val="00D7751D"/>
    <w:rsid w:val="00D83722"/>
    <w:rsid w:val="00D953EE"/>
    <w:rsid w:val="00D97F9D"/>
    <w:rsid w:val="00DA6B50"/>
    <w:rsid w:val="00DA6C3E"/>
    <w:rsid w:val="00DA7C50"/>
    <w:rsid w:val="00DB16EA"/>
    <w:rsid w:val="00DB3530"/>
    <w:rsid w:val="00DB7FE6"/>
    <w:rsid w:val="00DC07B1"/>
    <w:rsid w:val="00DC201D"/>
    <w:rsid w:val="00DC2601"/>
    <w:rsid w:val="00DD34A3"/>
    <w:rsid w:val="00DD7FB8"/>
    <w:rsid w:val="00DF2F1A"/>
    <w:rsid w:val="00E21D06"/>
    <w:rsid w:val="00E26FAB"/>
    <w:rsid w:val="00E31DE4"/>
    <w:rsid w:val="00E4119D"/>
    <w:rsid w:val="00E43A70"/>
    <w:rsid w:val="00E50B39"/>
    <w:rsid w:val="00E514C1"/>
    <w:rsid w:val="00E52E7C"/>
    <w:rsid w:val="00E53C81"/>
    <w:rsid w:val="00E5697B"/>
    <w:rsid w:val="00E64CAE"/>
    <w:rsid w:val="00E64FE0"/>
    <w:rsid w:val="00E72E4B"/>
    <w:rsid w:val="00E7391C"/>
    <w:rsid w:val="00E902DF"/>
    <w:rsid w:val="00E93BEE"/>
    <w:rsid w:val="00EA5F2E"/>
    <w:rsid w:val="00EB7D2C"/>
    <w:rsid w:val="00EC65CE"/>
    <w:rsid w:val="00ED0E06"/>
    <w:rsid w:val="00ED60E2"/>
    <w:rsid w:val="00ED6AB8"/>
    <w:rsid w:val="00EE2C9E"/>
    <w:rsid w:val="00EE3542"/>
    <w:rsid w:val="00EF270E"/>
    <w:rsid w:val="00F11979"/>
    <w:rsid w:val="00F15C77"/>
    <w:rsid w:val="00F24E97"/>
    <w:rsid w:val="00F26F70"/>
    <w:rsid w:val="00F27E09"/>
    <w:rsid w:val="00F30AA8"/>
    <w:rsid w:val="00F365F1"/>
    <w:rsid w:val="00F5180D"/>
    <w:rsid w:val="00F76325"/>
    <w:rsid w:val="00F83102"/>
    <w:rsid w:val="00F92EAD"/>
    <w:rsid w:val="00FC49E1"/>
    <w:rsid w:val="00FC5477"/>
    <w:rsid w:val="00FD388D"/>
    <w:rsid w:val="00FD68E2"/>
    <w:rsid w:val="00FD6D48"/>
    <w:rsid w:val="00FD6E38"/>
    <w:rsid w:val="00FE6DE6"/>
    <w:rsid w:val="00FE7D2B"/>
    <w:rsid w:val="00FF61EF"/>
    <w:rsid w:val="00FF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9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9197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9197D"/>
    <w:pPr>
      <w:ind w:left="720"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9197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rsid w:val="0039197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217C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17CA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217C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1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7CA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FD38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388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D388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388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A00945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9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837</TotalTime>
  <Pages>2</Pages>
  <Words>581</Words>
  <Characters>3312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Лесовой Д.Ю.</dc:creator>
  <cp:keywords/>
  <dc:description/>
  <cp:lastModifiedBy>Требух Н В</cp:lastModifiedBy>
  <cp:revision>24</cp:revision>
  <cp:lastPrinted>2024-08-06T03:52:00Z</cp:lastPrinted>
  <dcterms:created xsi:type="dcterms:W3CDTF">2023-05-11T03:57:00Z</dcterms:created>
  <dcterms:modified xsi:type="dcterms:W3CDTF">2024-08-09T08:12:00Z</dcterms:modified>
</cp:coreProperties>
</file>