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34" w:rsidRPr="00087C92" w:rsidRDefault="00D61A34">
      <w:pPr>
        <w:ind w:firstLine="720"/>
        <w:jc w:val="center"/>
        <w:rPr>
          <w:b/>
        </w:rPr>
      </w:pPr>
      <w:r w:rsidRPr="00087C92">
        <w:rPr>
          <w:b/>
        </w:rPr>
        <w:t>РОССИЙСКАЯ ФЕДЕРАЦИЯ</w:t>
      </w:r>
    </w:p>
    <w:p w:rsidR="00D61A34" w:rsidRPr="00087C92" w:rsidRDefault="00D61A34">
      <w:pPr>
        <w:ind w:firstLine="720"/>
        <w:jc w:val="center"/>
        <w:rPr>
          <w:b/>
        </w:rPr>
      </w:pPr>
      <w:r w:rsidRPr="00087C92">
        <w:rPr>
          <w:b/>
        </w:rPr>
        <w:t>КУРГАНСКАЯ ОБЛАСТЬ</w:t>
      </w:r>
    </w:p>
    <w:p w:rsidR="00D61A34" w:rsidRPr="00087C92" w:rsidRDefault="00D61A34">
      <w:pPr>
        <w:ind w:firstLine="720"/>
        <w:jc w:val="center"/>
        <w:rPr>
          <w:b/>
        </w:rPr>
      </w:pPr>
      <w:r w:rsidRPr="00087C92">
        <w:rPr>
          <w:b/>
        </w:rPr>
        <w:t>ПРИТОБОЛЬНЫЙ МУНИЦИПАЛЬНЫЙ ОКРУГ</w:t>
      </w:r>
    </w:p>
    <w:p w:rsidR="00D61A34" w:rsidRPr="00087C92" w:rsidRDefault="00D61A34">
      <w:pPr>
        <w:ind w:firstLine="720"/>
        <w:jc w:val="center"/>
        <w:rPr>
          <w:b/>
        </w:rPr>
      </w:pPr>
      <w:r w:rsidRPr="00087C92">
        <w:rPr>
          <w:b/>
        </w:rPr>
        <w:t>АДМИНИСТРАЦИЯ ПРИТОБОЛЬНОГО МУНИЦИПАЛЬНОГО ОКРУГА</w:t>
      </w:r>
    </w:p>
    <w:p w:rsidR="00D61A34" w:rsidRPr="00087C92" w:rsidRDefault="00D61A34">
      <w:pPr>
        <w:jc w:val="center"/>
        <w:rPr>
          <w:b/>
        </w:rPr>
      </w:pPr>
    </w:p>
    <w:p w:rsidR="00D61A34" w:rsidRPr="00087C92" w:rsidRDefault="00D61A34">
      <w:pPr>
        <w:jc w:val="both"/>
        <w:rPr>
          <w:b/>
        </w:rPr>
      </w:pPr>
    </w:p>
    <w:p w:rsidR="00D61A34" w:rsidRPr="00087C92" w:rsidRDefault="00D61A34">
      <w:pPr>
        <w:jc w:val="both"/>
        <w:rPr>
          <w:b/>
        </w:rPr>
      </w:pPr>
    </w:p>
    <w:p w:rsidR="00D61A34" w:rsidRPr="00087C92" w:rsidRDefault="00D61A34">
      <w:pPr>
        <w:jc w:val="center"/>
        <w:rPr>
          <w:b/>
        </w:rPr>
      </w:pPr>
      <w:r w:rsidRPr="00087C92">
        <w:rPr>
          <w:b/>
        </w:rPr>
        <w:t>ПОСТАНОВЛЕНИЕ</w:t>
      </w:r>
    </w:p>
    <w:p w:rsidR="00D61A34" w:rsidRPr="00087C92" w:rsidRDefault="00D61A34">
      <w:pPr>
        <w:jc w:val="both"/>
        <w:rPr>
          <w:b/>
        </w:rPr>
      </w:pPr>
    </w:p>
    <w:p w:rsidR="00D61A34" w:rsidRPr="00087C92" w:rsidRDefault="00D61A34">
      <w:pPr>
        <w:jc w:val="both"/>
        <w:rPr>
          <w:b/>
        </w:rPr>
      </w:pPr>
    </w:p>
    <w:p w:rsidR="00D61A34" w:rsidRPr="00087C92" w:rsidRDefault="00D61A34">
      <w:pPr>
        <w:jc w:val="both"/>
      </w:pPr>
      <w:r w:rsidRPr="00087C92">
        <w:t xml:space="preserve">от </w:t>
      </w:r>
      <w:r>
        <w:t>2 апреля</w:t>
      </w:r>
      <w:r w:rsidRPr="00087C92">
        <w:t xml:space="preserve"> 2024 года  № </w:t>
      </w:r>
      <w:r>
        <w:t>131</w:t>
      </w:r>
    </w:p>
    <w:p w:rsidR="00D61A34" w:rsidRPr="00087C92" w:rsidRDefault="00D61A34">
      <w:pPr>
        <w:jc w:val="both"/>
      </w:pPr>
      <w:r w:rsidRPr="00087C92">
        <w:t>с. Глядянское</w:t>
      </w:r>
    </w:p>
    <w:p w:rsidR="00D61A34" w:rsidRPr="00087C92" w:rsidRDefault="00D61A34">
      <w:pPr>
        <w:jc w:val="both"/>
      </w:pPr>
    </w:p>
    <w:p w:rsidR="00D61A34" w:rsidRPr="00087C92" w:rsidRDefault="00D61A34">
      <w:pPr>
        <w:jc w:val="both"/>
      </w:pPr>
    </w:p>
    <w:tbl>
      <w:tblPr>
        <w:tblW w:w="9571" w:type="dxa"/>
        <w:tblInd w:w="109" w:type="dxa"/>
        <w:tblLayout w:type="fixed"/>
        <w:tblLook w:val="00A0"/>
      </w:tblPr>
      <w:tblGrid>
        <w:gridCol w:w="4253"/>
        <w:gridCol w:w="5318"/>
      </w:tblGrid>
      <w:tr w:rsidR="00D61A34" w:rsidRPr="00087C92" w:rsidTr="005761D0">
        <w:trPr>
          <w:trHeight w:val="1385"/>
        </w:trPr>
        <w:tc>
          <w:tcPr>
            <w:tcW w:w="4253" w:type="dxa"/>
          </w:tcPr>
          <w:p w:rsidR="00D61A34" w:rsidRPr="00087C92" w:rsidRDefault="00D61A34">
            <w:pPr>
              <w:widowControl w:val="0"/>
              <w:ind w:left="-108"/>
              <w:jc w:val="both"/>
            </w:pPr>
            <w:r w:rsidRPr="00087C92">
              <w:rPr>
                <w:b/>
              </w:rPr>
              <w:t>Об  организации горячего питания обучающихся общеобразовательных учреждений Притобольного муниципального округа Курганской области</w:t>
            </w:r>
          </w:p>
        </w:tc>
        <w:tc>
          <w:tcPr>
            <w:tcW w:w="5317" w:type="dxa"/>
          </w:tcPr>
          <w:p w:rsidR="00D61A34" w:rsidRPr="00087C92" w:rsidRDefault="00D61A34">
            <w:pPr>
              <w:widowControl w:val="0"/>
              <w:ind w:right="562"/>
            </w:pPr>
          </w:p>
        </w:tc>
      </w:tr>
    </w:tbl>
    <w:p w:rsidR="00D61A34" w:rsidRPr="00087C92" w:rsidRDefault="00D61A34">
      <w:pPr>
        <w:jc w:val="both"/>
      </w:pPr>
    </w:p>
    <w:p w:rsidR="00D61A34" w:rsidRPr="00087C92" w:rsidRDefault="00D61A34">
      <w:pPr>
        <w:snapToGrid w:val="0"/>
        <w:ind w:firstLine="567"/>
        <w:jc w:val="both"/>
      </w:pPr>
    </w:p>
    <w:p w:rsidR="00D61A34" w:rsidRPr="00087C92" w:rsidRDefault="00D61A34">
      <w:pPr>
        <w:ind w:firstLine="567"/>
        <w:jc w:val="both"/>
      </w:pPr>
      <w:r w:rsidRPr="00087C92">
        <w:t xml:space="preserve">В целях реализации Федерального закона от 29.12.2012 г. № 273-ФЗ «Об образовании в Российской Федерации», руководствуясь Федеральным законом от 06.10.2003 г. № 131-ФЗ «Об общих принципах организации местного самоуправления в Российской Федерации», законом Курганской области от 30.08.2013 г. № 50 «О правовом регулировании отношений в сфере образования на территории Курганской области», постановлением Правительства Курганской области от 29.12.2023 г. № 438 «О государственной программе Курганской области «Развитие образования и реализация государственной молодежной политики» Администрация Притобольного муниципального округа» </w:t>
      </w:r>
    </w:p>
    <w:p w:rsidR="00D61A34" w:rsidRPr="00087C92" w:rsidRDefault="00D61A34">
      <w:pPr>
        <w:jc w:val="both"/>
      </w:pPr>
      <w:r w:rsidRPr="00087C92">
        <w:t>ПОСТАНОВЛЯЕТ:</w:t>
      </w:r>
    </w:p>
    <w:p w:rsidR="00D61A34" w:rsidRPr="00087C92" w:rsidRDefault="00D61A34" w:rsidP="005761D0">
      <w:pPr>
        <w:pStyle w:val="ListParagraph"/>
        <w:numPr>
          <w:ilvl w:val="0"/>
          <w:numId w:val="1"/>
        </w:numPr>
        <w:tabs>
          <w:tab w:val="left" w:pos="851"/>
        </w:tabs>
        <w:snapToGrid w:val="0"/>
        <w:ind w:left="0" w:firstLine="567"/>
        <w:jc w:val="both"/>
      </w:pPr>
      <w:r w:rsidRPr="00087C92">
        <w:t>Утвердить положение «Об организации горячего питания обучающихся общеобразовательных учреждений Притобольного муниципального округа» согласно приложению к настоящему постановлению.</w:t>
      </w:r>
    </w:p>
    <w:p w:rsidR="00D61A34" w:rsidRPr="00087C92" w:rsidRDefault="00D61A34" w:rsidP="005761D0">
      <w:pPr>
        <w:pStyle w:val="ListParagraph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</w:pPr>
      <w:r w:rsidRPr="00087C92">
        <w:t>Установить размер субсидии на питание обучающихся по программам начального общего образования в общеобразовательных учреждениях Притобольного муниципальн</w:t>
      </w:r>
      <w:r w:rsidRPr="00087C92">
        <w:t>о</w:t>
      </w:r>
      <w:r w:rsidRPr="00087C92">
        <w:t xml:space="preserve">го округа Курганской области – 66 рублей 64 копейки на одного обучающегося в день из федерального, областного и районного бюджетов. </w:t>
      </w:r>
    </w:p>
    <w:p w:rsidR="00D61A34" w:rsidRPr="00087C92" w:rsidRDefault="00D61A34" w:rsidP="005761D0">
      <w:pPr>
        <w:ind w:firstLine="567"/>
        <w:jc w:val="both"/>
      </w:pPr>
      <w:r w:rsidRPr="00087C92">
        <w:t xml:space="preserve">3. Объем средств на питание обучающихся по программам основного и среднего общего образования из малообеспеченных и многодетных семей общеобразовательных учреждений Притобольного муниципального округа Курганской области, на одного обучающегося в день составляет 49 рублей, в том числе за счет субсидии из областного бюджета 45 рублей, за счет средств районного бюджета – 4 рубля. Размер родительской платы на питание обучающихся 5-11 классов до конца 2023-2024 учебного года оставить без изменения равной 20 рублей 57 копеек. </w:t>
      </w:r>
    </w:p>
    <w:p w:rsidR="00D61A34" w:rsidRPr="00087C92" w:rsidRDefault="00D61A34" w:rsidP="005761D0">
      <w:pPr>
        <w:ind w:firstLine="567"/>
        <w:jc w:val="both"/>
      </w:pPr>
      <w:r w:rsidRPr="00087C92">
        <w:t>4. Установить размер денежной компенсации стоимости питания обучающихся с ограниченными возможностями здоровья, обучение которых организовано общеобразовательными учреждениями Притобольного муниципального округа Курганской области на дому, в размере 49 рублей из расчета за каждый учебный день.</w:t>
      </w:r>
    </w:p>
    <w:p w:rsidR="00D61A34" w:rsidRPr="00087C92" w:rsidRDefault="00D61A34" w:rsidP="005761D0">
      <w:pPr>
        <w:tabs>
          <w:tab w:val="left" w:pos="851"/>
        </w:tabs>
        <w:ind w:firstLine="567"/>
        <w:jc w:val="both"/>
      </w:pPr>
      <w:r w:rsidRPr="00087C92">
        <w:t>5. Постановление Администрации Притобольного муниципального округа Курганской области от 15.09.2023 г. № 50 «Об  организации горячего питания обучающихся общеобразовательных учреждений Притобольного муниципального округа Курганской области» признать утратившим силу.</w:t>
      </w:r>
    </w:p>
    <w:p w:rsidR="00D61A34" w:rsidRPr="00087C92" w:rsidRDefault="00D61A34">
      <w:pPr>
        <w:ind w:firstLine="567"/>
        <w:jc w:val="both"/>
      </w:pPr>
      <w:r w:rsidRPr="00087C92">
        <w:t>6. Опубликовать настоящее постановление в установленном порядке и разместить на официальном сайте Администрации Притобольного муниципального округа Курганской области.</w:t>
      </w:r>
    </w:p>
    <w:p w:rsidR="00D61A34" w:rsidRPr="00087C92" w:rsidRDefault="00D61A34">
      <w:pPr>
        <w:ind w:firstLine="567"/>
        <w:jc w:val="both"/>
      </w:pPr>
      <w:r w:rsidRPr="00087C92">
        <w:t>7. Настоящее постановление вступает в силу после его официального опубликования.</w:t>
      </w:r>
    </w:p>
    <w:p w:rsidR="00D61A34" w:rsidRPr="00087C92" w:rsidRDefault="00D61A34">
      <w:pPr>
        <w:tabs>
          <w:tab w:val="left" w:pos="851"/>
        </w:tabs>
        <w:ind w:firstLine="567"/>
        <w:jc w:val="both"/>
      </w:pPr>
      <w:r w:rsidRPr="00087C92">
        <w:t>8.  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D61A34" w:rsidRPr="00087C92" w:rsidRDefault="00D61A34">
      <w:pPr>
        <w:ind w:firstLine="567"/>
        <w:jc w:val="both"/>
      </w:pPr>
    </w:p>
    <w:p w:rsidR="00D61A34" w:rsidRPr="00087C92" w:rsidRDefault="00D61A34">
      <w:pPr>
        <w:jc w:val="both"/>
      </w:pPr>
    </w:p>
    <w:p w:rsidR="00D61A34" w:rsidRPr="00087C92" w:rsidRDefault="00D61A34">
      <w:pPr>
        <w:jc w:val="both"/>
      </w:pPr>
      <w:r w:rsidRPr="00087C92">
        <w:t xml:space="preserve">Глава Притобольного муниципального округа </w:t>
      </w:r>
    </w:p>
    <w:p w:rsidR="00D61A34" w:rsidRPr="00087C92" w:rsidRDefault="00D61A34">
      <w:pPr>
        <w:jc w:val="both"/>
      </w:pPr>
      <w:r w:rsidRPr="00087C92">
        <w:t>Курганской области                                                                                           Д.А. Спиридонов</w:t>
      </w:r>
    </w:p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/>
    <w:p w:rsidR="00D61A34" w:rsidRPr="00087C92" w:rsidRDefault="00D61A34">
      <w:pPr>
        <w:rPr>
          <w:sz w:val="20"/>
          <w:szCs w:val="20"/>
        </w:rPr>
      </w:pPr>
      <w:r w:rsidRPr="00087C92">
        <w:rPr>
          <w:sz w:val="20"/>
          <w:szCs w:val="20"/>
        </w:rPr>
        <w:t>Н.С. Иванова, 9-93-41</w:t>
      </w:r>
    </w:p>
    <w:tbl>
      <w:tblPr>
        <w:tblW w:w="0" w:type="auto"/>
        <w:tblInd w:w="634" w:type="dxa"/>
        <w:tblLook w:val="00A0"/>
      </w:tblPr>
      <w:tblGrid>
        <w:gridCol w:w="4219"/>
        <w:gridCol w:w="4501"/>
      </w:tblGrid>
      <w:tr w:rsidR="00D61A34" w:rsidRPr="00087C92" w:rsidTr="000D4607">
        <w:tc>
          <w:tcPr>
            <w:tcW w:w="4219" w:type="dxa"/>
          </w:tcPr>
          <w:p w:rsidR="00D61A34" w:rsidRPr="00087C92" w:rsidRDefault="00D61A34" w:rsidP="000D460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61A34" w:rsidRPr="00087C92" w:rsidRDefault="00D61A34" w:rsidP="000D4607">
            <w:pPr>
              <w:jc w:val="both"/>
            </w:pPr>
            <w:r w:rsidRPr="00087C92">
              <w:t>Приложение к постановлению Администрации Притобольного муниципального округа от «</w:t>
            </w:r>
            <w:r w:rsidRPr="0084346F">
              <w:t>2</w:t>
            </w:r>
            <w:r>
              <w:t>» апреля</w:t>
            </w:r>
            <w:r w:rsidRPr="00A63CC8">
              <w:t xml:space="preserve"> </w:t>
            </w:r>
            <w:r w:rsidRPr="00087C92">
              <w:t xml:space="preserve"> 2024 года № </w:t>
            </w:r>
            <w:r>
              <w:t>131</w:t>
            </w:r>
            <w:r w:rsidRPr="00087C92">
              <w:t xml:space="preserve"> «Об  организации горячего питания обучающихся общеобразовательных учреждений Притобольного муниципального округа Курганской области»</w:t>
            </w:r>
          </w:p>
          <w:p w:rsidR="00D61A34" w:rsidRPr="00087C92" w:rsidRDefault="00D61A34" w:rsidP="000D460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A34" w:rsidRPr="00087C92" w:rsidRDefault="00D61A34" w:rsidP="005761D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ПОЛОЖЕНИЕ</w:t>
      </w:r>
    </w:p>
    <w:p w:rsidR="00D61A34" w:rsidRPr="00087C92" w:rsidRDefault="00D61A34" w:rsidP="005761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об организации горячего питания обучающихся общеобразовательных учреждений Притобольного муниципального округа Курганской области</w:t>
      </w:r>
    </w:p>
    <w:p w:rsidR="00D61A34" w:rsidRPr="00087C92" w:rsidRDefault="00D61A34" w:rsidP="005761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D61A34" w:rsidRPr="00087C92" w:rsidRDefault="00D61A34" w:rsidP="005761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Федеральными законами от 29.12.2012 г. № 273-ФЗ «Об образовании в Российской Федерации», от 06.10.2003 г. № 131-ФЗ «Об общих принципах организации местного самоуправления в Российской Федерации», законом Курганской области от 30.08.2013 г. № 50 «О правовом регулировании отношений в сфере образования на территории Курганской области», постановлением Правительства Курганской области от 29.12.2023 г. № 438 о государственной программе Курганской области «Развитие образования и реализация государственной молодежной политики», а также с целью социальной поддержки обучающихся из малоимущих и многодетных семей.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2. Действие настоящего Положения распространяется на общеобразовательные учреждения Притобольного муниципального округа Курганской области (далее – общеобразовательные учреждения), определяет отношения между Управлением образования Администрации Притобольного муниципального округа Курганской области, общеобразовательными учреждениями, организациями, осуществляющими поставку продовольственных товаров для организации питания обучающихся общеобразовательных учреждений, родителями (законными представителями) и устанавливает порядок организации горячего питания обучающихся в общеобразовательных учреждениях.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3. Основными задачами организации горячего питания обучающихся в общеобразовательных учреждениях являются создание условий, направленных на обеспечение учащихся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пропаганду принципов здорового и полноценного питания.</w:t>
      </w:r>
    </w:p>
    <w:p w:rsidR="00D61A34" w:rsidRPr="00087C92" w:rsidRDefault="00D61A34" w:rsidP="001D0A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 xml:space="preserve">4. Ответственность за организацию питания обучающихся возлагается на руководителей общеобразовательных учреждений и руководителей организаций, с которыми заключены договоры на организацию школьного питания. 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5. Сведения об организации горячего питания обучающихся общеобразовательных учреждений размещаются в Единой государственной информационной системе социального обеспечения (далее – ЕГИССО). Размещение и получение указанной информации в ЕГИССО осуществляются в соответствии с Федеральным законом от 17.07.1999 г. № 178-ФЗ «О государственной социальной помощи».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6. Получение информации из ЕГИССО об организации горячего питания обучающихся общеобразовательных учреждений, ее обработка и использование осуществляются в соответствии с законодательством Российской Федерации.</w:t>
      </w:r>
    </w:p>
    <w:p w:rsidR="00D61A34" w:rsidRPr="00087C92" w:rsidRDefault="00D61A34" w:rsidP="005761D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Раздел II. Организация питания</w:t>
      </w:r>
    </w:p>
    <w:p w:rsidR="00D61A34" w:rsidRPr="00087C92" w:rsidRDefault="00D61A34" w:rsidP="005761D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7. Питание в общеобразовательном учреждении может быть организовано как за счет средств бюджета, так и за счет средств родителей (законных представителей) обучающихся.</w:t>
      </w:r>
    </w:p>
    <w:p w:rsidR="00D61A34" w:rsidRPr="00087C92" w:rsidRDefault="00D61A34" w:rsidP="005519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8. Правом на обеспечение бесплатным горячим питанием за счет бюджетных средств обладают обучающиеся, получающие начальное общее образование в общеобразовательных учреждениях;</w:t>
      </w:r>
    </w:p>
    <w:p w:rsidR="00D61A34" w:rsidRPr="00087C92" w:rsidRDefault="00D61A34" w:rsidP="00551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правом на обеспечение бесплатным двухразовым питанием за счет бюджетных средств обладают дети-инвалиды, инвалиды, дети с ограниченными возможностями здоровья, обучающиеся в общеобразовательных учреждениях (далее - обучающиеся с ОВЗ);</w:t>
      </w:r>
    </w:p>
    <w:p w:rsidR="00D61A34" w:rsidRPr="00087C92" w:rsidRDefault="00D61A34" w:rsidP="005519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правом на обеспечение бесплатным горячим питанием за счет бюджетных средств обладают обучающиеся из малоимущих семей;</w:t>
      </w:r>
    </w:p>
    <w:p w:rsidR="00D61A34" w:rsidRPr="00087C92" w:rsidRDefault="00D61A34" w:rsidP="005519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правом на обеспечение бесплатным горячим питанием за счет бюджетных средств обладают обучающиеся из многодетных семей.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9. Персональную ответственность за организацию и полноту охвата обучающихся горячим питанием в общеобразовательном учреждении несет руководитель общеобразовательного учреждения.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10. Питание должно соответствовать санитарно-эпидемиологическим требованиям, должны быть соблюдены условия, сроки хранения продуктов.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11. В компетенцию руководителя общеобразовательного учреждения по организации работы столовой общеобразовательного учреждения входит:</w:t>
      </w:r>
    </w:p>
    <w:p w:rsidR="00D61A34" w:rsidRPr="00087C92" w:rsidRDefault="00D61A34" w:rsidP="005761D0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комплектование столовой общеобразовательного учреждения квалифицированными кадрами;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 обеспечение прохождения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обеспечение столовой общеобразовательного учреждения достаточным количеством посуды, специальной одежды, санитарно-гигиенических средств, кухонного, разделочного оборудования и уборочного инвентаря;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контроль за производственной базой пищеблока столовой общеобразовательного учреждения и своевременной организацией ремонта технологического и холодильного оборудования;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контроль за соблюдением требований действующих санитарно-эпидемиологических требований;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заключение договоров, муниципальных контрактов на поставку продуктов питания в соответствии с действующим законодательством;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ежемесячный анализ деятельности столовой общеобразовательного учреждения;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организация финансовой отчетности столовой общеобразовательного учреждения.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12. Приказом руководителя общеобразовательного учреждения определяется ответственное лицо, в функции которого входит:</w:t>
      </w:r>
    </w:p>
    <w:p w:rsidR="00D61A34" w:rsidRPr="00087C92" w:rsidRDefault="00D61A34" w:rsidP="005761D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осуществление контроля за посещением обучающимися столовой общеобразовательного учреждения, в том числе получающих питание за счет бюджетных средств, с учетом количества фактически отпущенных бесплатных обедов;</w:t>
      </w:r>
    </w:p>
    <w:p w:rsidR="00D61A34" w:rsidRPr="00087C92" w:rsidRDefault="00D61A34" w:rsidP="005761D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осуществление контроля за своевременным предоставлением информации о количестве питающихся в разрезе классов;</w:t>
      </w:r>
    </w:p>
    <w:p w:rsidR="00D61A34" w:rsidRPr="00087C92" w:rsidRDefault="00D61A34" w:rsidP="005761D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осуществление контроля за санитарным состоянием пищеблока и обеденного зала;</w:t>
      </w:r>
    </w:p>
    <w:p w:rsidR="00D61A34" w:rsidRPr="00087C92" w:rsidRDefault="00D61A34" w:rsidP="005761D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осуществление контроля за перечислением родительской платы.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13. Проверку и оценку качества блюд, соблюдение рецептур и технологических режимов проводит бракеражная комиссия в составе: медицинский работник</w:t>
      </w:r>
      <w:r w:rsidRPr="00087C92">
        <w:t xml:space="preserve"> (</w:t>
      </w:r>
      <w:r w:rsidRPr="00087C92">
        <w:rPr>
          <w:rFonts w:ascii="Times New Roman" w:hAnsi="Times New Roman" w:cs="Times New Roman"/>
          <w:sz w:val="24"/>
          <w:szCs w:val="24"/>
        </w:rPr>
        <w:t xml:space="preserve">или лицо,  осуществляющее контроль за организацией горячего питания), работник пищеблока и представитель администрации образовательного учреждения. Выдача готовой пищи осуществляется только после снятия пробы. 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 xml:space="preserve">Результаты проверки ежедневно заносятся в бракеражный журнал. Руководитель общеобразовательного учреждения утверждает меню. 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2"/>
          <w:szCs w:val="24"/>
        </w:rPr>
      </w:pPr>
      <w:r w:rsidRPr="00087C92">
        <w:rPr>
          <w:rFonts w:ascii="Times New Roman" w:hAnsi="Times New Roman" w:cs="Times New Roman"/>
          <w:sz w:val="24"/>
        </w:rPr>
        <w:t>Члены родительского комитета вправе осуществлять контроль за выполнением 10-ти дневного цикличного меню, качеством и безопасностью используемого сырья и продукции в соответствии с требованиями действующего законодательства и санитарно-эпидемиологических правил и норм.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14.  В общеобразовательном учреждении в соответствии с действующими санитарно-эпидемиологическими требованиями должны быть созданы следующие условия для организации питания обучающихся: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предусмотрены производственные помещения для хранения, приготовления пищи, оснащенные необходимым оборудованием (технологическим, холодильным);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предусмотрены помещения для приема пищи, снабженные соответствующей мебелью;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разработан и утвержден порядок питания обучающихся (режим работы столовой, время перемен для принятия пищи, график отпуска питания, порядок оформления заявок (составление списков детей, в том числе имеющих право на питание за счет бюджетных средств и т.д.).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  <w:shd w:val="clear" w:color="auto" w:fill="FFFFFF"/>
        </w:rPr>
        <w:t>- расписание занятий должно предусматривать перерыв достаточной продолжительности для питания обучающихся.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15. Функционирование столовой общеобразовательного учреждения возможно при наличии: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заключения надзорных органов о соответствии помещений (пищеблока) санитарно-эпидемиологическим требованиям к организации питания в общеобразовательных учреждениях;</w:t>
      </w:r>
    </w:p>
    <w:p w:rsidR="00D61A34" w:rsidRPr="00087C92" w:rsidRDefault="00D61A34" w:rsidP="0057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примерного цикличного 10-ти дневного меню и дополнительного питания, утвержденных руководителем общеобразовательного учреждения.</w:t>
      </w:r>
    </w:p>
    <w:p w:rsidR="00D61A34" w:rsidRPr="00087C92" w:rsidRDefault="00D61A34" w:rsidP="005761D0">
      <w:pPr>
        <w:pStyle w:val="ConsPlusNormal"/>
        <w:ind w:firstLine="540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16. Ответственность за функционирование столовой общеобразовательного учреждения в соответствии с требованиями санитарных правил и норм несет руководитель общеобразовательного учреждения.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17. Контроль за организацией горячего питания в подведомственных общеобразовательных учреждениях, своевременным финансированием, целевым и эффективным использованием бюджетных средств, направляемых на питание обучающихся, координацию работы по организации горячего питания в общеобразовательных учреждениях осуществляет Управление образования Администрации Притобольного муниципального округа Курганской области и Финансовое управление Администрации Притобольного муниципального округа Курганской области в соответствии с настоящим Положением.</w:t>
      </w:r>
    </w:p>
    <w:p w:rsidR="00D61A34" w:rsidRPr="00087C92" w:rsidRDefault="00D61A34" w:rsidP="00515A58">
      <w:pPr>
        <w:ind w:firstLine="567"/>
        <w:jc w:val="both"/>
      </w:pPr>
      <w:r w:rsidRPr="00087C92">
        <w:t xml:space="preserve">18. Питание обучающихся за счет бюджетных средств в общеобразовательных организациях осуществляется только в дни учебных занятий без права получения денежных компенсаций за пропущенные дни и отказ от предполагаемых обедов. В случае неполучения обучающимися горячего питания в связи с болезнью или по иным причинам, приведшим к неявке обучающегося в общеобразовательное учреждение, возмещение субсидий на питание, в том числе и продуктами питания, не производится. </w:t>
      </w:r>
    </w:p>
    <w:p w:rsidR="00D61A34" w:rsidRPr="00087C92" w:rsidRDefault="00D61A34" w:rsidP="00515A58">
      <w:pPr>
        <w:ind w:firstLine="567"/>
        <w:jc w:val="both"/>
      </w:pPr>
      <w:r w:rsidRPr="00087C92">
        <w:t>В случае экономии, сформировавшейся за счет дней учебных занятий с применением дистанционных технологий, денежные средства направляются на улучшение качества питания обучающихся.</w:t>
      </w:r>
    </w:p>
    <w:p w:rsidR="00D61A34" w:rsidRPr="00087C92" w:rsidRDefault="00D61A34" w:rsidP="00576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Раздел III. Условия и порядок предоставления питания обучающимся</w:t>
      </w:r>
    </w:p>
    <w:p w:rsidR="00D61A34" w:rsidRPr="00087C92" w:rsidRDefault="00D61A34" w:rsidP="005761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общеобразовательных учреждений из малоимущих семей</w:t>
      </w:r>
    </w:p>
    <w:p w:rsidR="00D61A34" w:rsidRPr="00087C92" w:rsidRDefault="00D61A34" w:rsidP="005761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0D4607">
      <w:pPr>
        <w:snapToGrid w:val="0"/>
        <w:ind w:firstLine="567"/>
        <w:jc w:val="both"/>
      </w:pPr>
      <w:r w:rsidRPr="00087C92">
        <w:t>19. Порядок обеспечения питанием за счет бюджетных ассигнований бюджета Притобольного муниципального округа Курганской области обучающихся общеобразовательных учреждений из малоимущих семей (далее – Порядок) определяет случаи и процедуру обеспечения питанием обучающихся общеобразовательных учреждений из малоимущих семей за счет бюджетных ассигнований бюджета Притобольного муниципального округа Курганской области.</w:t>
      </w:r>
    </w:p>
    <w:p w:rsidR="00D61A34" w:rsidRPr="00087C92" w:rsidRDefault="00D61A34" w:rsidP="000D4607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 xml:space="preserve">Правом на обеспечение питанием за счет бюджетных ассигнований бюджета Притобольного муниципального округа Курганской области обладают обучающиеся общеобразовательных учреждений из малоимущих семей. При этом под обучающимся из малоимущей семьи в целях настоящего Порядка понимается ребенок, обучающийся в 5-11 классе общеобразовательного учреждении, и проживающий в семье, среднедушевой доход которой ниже величины прожиточного минимума на душу населения, установленной в Курганской области (далее – малоимущей семьи). </w:t>
      </w:r>
    </w:p>
    <w:p w:rsidR="00D61A34" w:rsidRPr="00087C92" w:rsidRDefault="00D61A34" w:rsidP="000D4607">
      <w:pPr>
        <w:pStyle w:val="ConsPlusNormal"/>
        <w:widowControl/>
        <w:ind w:firstLine="540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 xml:space="preserve">20. В целях социальной поддержки населения и укрепления здоровья обучающиеся обеспечиваются бесплатным горячим питанием после предоставления информации, подтверждающей статус малоимущей семьи в соответствии с действующим законодательством. Решение о предоставлении горячего питания обучающимся из малоимущих семей принимается администрацией общеобразовательного учреждения на основании списков, прошедших согласование с директором Государственного казенного учреждения «Управление социальной защиты населения №8». </w:t>
      </w:r>
    </w:p>
    <w:p w:rsidR="00D61A34" w:rsidRPr="00087C92" w:rsidRDefault="00D61A34" w:rsidP="000D4607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21. Обеспечение питанием осуществляется на основании заявления родителя (законного представителя) обучающегося 5-11 классов из семьи, имеющей статус «малоимущей семьи» в соответствии с действующим законодательством, на имя руководителя общеобразовательного учреждения по форме согласно приложению 1 к настоящему Положению.</w:t>
      </w:r>
    </w:p>
    <w:p w:rsidR="00D61A34" w:rsidRPr="00087C92" w:rsidRDefault="00D61A34" w:rsidP="000D4607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В случае поступления заявлений от родителей (законных представителей) обучающихся, принятых в общеобразовательное учреждение в течение учебного года, сведения о данной семье, претендующей на обеспечение питанием обучающегося, согласовываются с директором Государственного казенного учреждения «Управление социальной защиты населения №8» и направляются в Финансовое управление Администрации Притобольного муниципального округа Курганской области в течение 2 дней со дня поступления такого заявления, при этом общеобразовательное учреждение информирует Управление образования Администрации Притобольного муниципального округа о поступивших в течение учебного года заявлениях.</w:t>
      </w:r>
    </w:p>
    <w:p w:rsidR="00D61A34" w:rsidRPr="00087C92" w:rsidRDefault="00D61A34" w:rsidP="000D4607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 xml:space="preserve">22. Руководитель общеобразовательного учреждения ежегодно до 05 сентября организует прием поступивших заявлений и формирует список обучающихся 5-11 классов из малоимущих семей, претендующих на обеспечение питанием, в формате </w:t>
      </w:r>
      <w:r w:rsidRPr="00087C9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87C92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Положению и направляет данный список в электронной форме в Управление образования Администрации Притобольного муниципального округа на электронный адрес: </w:t>
      </w:r>
      <w:hyperlink r:id="rId5">
        <w:r w:rsidRPr="00087C92">
          <w:rPr>
            <w:rFonts w:ascii="Times New Roman" w:hAnsi="Times New Roman" w:cs="Times New Roman"/>
            <w:sz w:val="24"/>
            <w:szCs w:val="24"/>
            <w:lang w:val="en-US"/>
          </w:rPr>
          <w:t>spetsroo</w:t>
        </w:r>
        <w:r w:rsidRPr="00087C92">
          <w:rPr>
            <w:rFonts w:ascii="Times New Roman" w:hAnsi="Times New Roman" w:cs="Times New Roman"/>
            <w:sz w:val="24"/>
            <w:szCs w:val="24"/>
          </w:rPr>
          <w:t>45@</w:t>
        </w:r>
        <w:r w:rsidRPr="00087C92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7C92">
          <w:rPr>
            <w:rFonts w:ascii="Times New Roman" w:hAnsi="Times New Roman" w:cs="Times New Roman"/>
            <w:sz w:val="24"/>
            <w:szCs w:val="24"/>
          </w:rPr>
          <w:t>.</w:t>
        </w:r>
        <w:r w:rsidRPr="00087C92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>
        <w:r>
          <w:rPr>
            <w:b/>
            <w:bCs/>
          </w:rPr>
          <w:t>Ошибка! Недопустимый объект гиперссылки.</w:t>
        </w:r>
      </w:hyperlink>
    </w:p>
    <w:p w:rsidR="00D61A34" w:rsidRPr="00087C92" w:rsidRDefault="00D61A34" w:rsidP="000D4607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Притобольного муниципального округа направляет единый список в электронной форме на согласование в Государственное казенное учреждение «Управление социальной защиты населения №8», после согласования данный список направляет в Финансовое управление Администрации Притобольного муниципального округа Курганской области. </w:t>
      </w:r>
    </w:p>
    <w:p w:rsidR="00D61A34" w:rsidRPr="00087C92" w:rsidRDefault="00D61A34" w:rsidP="000D4607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23. Финансовое управление Администрации Притобольного муниципального округа Курганской области предоставляет информацию в Департамент образования и науки Курганской области для расчета и выделения субсидий на  горячее питание обучающихся. Общеобразовательные учреждения организуют горячее питание обучающихся из малоимущих семей 5-11 классов в пределах выделенных ассигнований.</w:t>
      </w:r>
    </w:p>
    <w:p w:rsidR="00D61A34" w:rsidRPr="00087C92" w:rsidRDefault="00D61A34" w:rsidP="000D4607">
      <w:pPr>
        <w:pStyle w:val="ConsPlusNormal"/>
        <w:widowControl/>
        <w:ind w:firstLine="540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Общеобразовательные учреждения представляют отчет о питании детей из малоимущих семей в Финансовое управление Администрации Притобольного муниципального округа Курганской области до 5 числа месяца, следующего за отчетным.</w:t>
      </w:r>
    </w:p>
    <w:p w:rsidR="00D61A34" w:rsidRPr="00087C92" w:rsidRDefault="00D61A34" w:rsidP="000D4607">
      <w:pPr>
        <w:pStyle w:val="ConsPlusNormal"/>
        <w:widowControl/>
        <w:ind w:firstLine="540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24. Финансовое управление Администрации Притобольного муниципального округа Курганской области производит расчет с организациями, осуществляющими поставку продовольственных товаров для организации горячего питания обучающихся общеобразовательных учреждений.</w:t>
      </w:r>
    </w:p>
    <w:p w:rsidR="00D61A34" w:rsidRPr="00087C92" w:rsidRDefault="00D61A34" w:rsidP="000D46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25. При выявлении обстоятельств, влекущих прекращение права на обеспечение питанием обучающегося, питание прекращается со дня, следующего за днем выявления таких обстоятельств.</w:t>
      </w:r>
    </w:p>
    <w:p w:rsidR="00D61A34" w:rsidRPr="00087C92" w:rsidRDefault="00D61A34" w:rsidP="005761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0D460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Раздел I</w:t>
      </w:r>
      <w:r w:rsidRPr="00087C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7C92">
        <w:rPr>
          <w:rFonts w:ascii="Times New Roman" w:hAnsi="Times New Roman" w:cs="Times New Roman"/>
          <w:sz w:val="24"/>
          <w:szCs w:val="24"/>
        </w:rPr>
        <w:t>. Условия и порядок организации питания обучающихся общеобразовательных учреждений из многодетных семей</w:t>
      </w:r>
    </w:p>
    <w:p w:rsidR="00D61A34" w:rsidRPr="00087C92" w:rsidRDefault="00D61A34" w:rsidP="000D4607">
      <w:pPr>
        <w:pStyle w:val="ConsPlusNormal"/>
        <w:ind w:firstLine="567"/>
        <w:jc w:val="center"/>
      </w:pPr>
    </w:p>
    <w:p w:rsidR="00D61A34" w:rsidRPr="00087C92" w:rsidRDefault="00D61A34" w:rsidP="000D46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26. Порядок обеспечения питанием за счет бюджетных ассигнований бюджета Притобольного муниципального округа Курганской области обучающихся общеобразовательных учреждений из многодетных семей (далее – Порядок) определяет случаи и процедуру обеспечения питанием обучающихся общеобразовательных учреждений из многодетных семей за счет бюджетных ассигнований бюджета Притобольного муниципального округа Курганской области.</w:t>
      </w:r>
    </w:p>
    <w:p w:rsidR="00D61A34" w:rsidRPr="00087C92" w:rsidRDefault="00D61A34" w:rsidP="000D4607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27. Правом на обеспечение питанием за счет бюджетных ассигнований бюджета Притобольного муниципального округа Курганской области обладают обучающиеся общеобразовательных учреждений из многодетных семей. При этом под обучающимся из многодетной семьи в целях настоящего Порядка понимается ребенок, обучающийся в 5-11 классе общеобразовательного учреждения, и проживающий в семье, имеющей трех и более детей (далее – многодетной семьи).</w:t>
      </w:r>
    </w:p>
    <w:p w:rsidR="00D61A34" w:rsidRPr="00087C92" w:rsidRDefault="00D61A34" w:rsidP="000D46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 xml:space="preserve">28. В случае если обучающийся относится одновременно к нескольким категориям  (и многодетная, и малоимущая), обеспечение питание осуществляется по одной из категорий. </w:t>
      </w:r>
    </w:p>
    <w:p w:rsidR="00D61A34" w:rsidRPr="00087C92" w:rsidRDefault="00D61A34" w:rsidP="000D46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29. Обеспечение питанием детей из многодетных семей осуществляется на основании заявления согласно приложению 2 к настоящему положению и пакета документов, включающих:</w:t>
      </w:r>
    </w:p>
    <w:p w:rsidR="00D61A34" w:rsidRPr="00087C92" w:rsidRDefault="00D61A34" w:rsidP="000D46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удостоверяющего личность (один раз в год);</w:t>
      </w:r>
    </w:p>
    <w:p w:rsidR="00D61A34" w:rsidRPr="00087C92" w:rsidRDefault="00D61A34" w:rsidP="000D46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- копию документа, подтверждающего статус многодетной семьи в Российской Федерации со сроком действия.</w:t>
      </w:r>
    </w:p>
    <w:p w:rsidR="00D61A34" w:rsidRPr="00087C92" w:rsidRDefault="00D61A34" w:rsidP="000D4607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 xml:space="preserve">30.  Руководитель общеобразовательного учреждения ежегодно до 05 сентября организует прием поступивших заявлений и формирует список обучающихся 5-11 классов из многодетных семей в формате </w:t>
      </w:r>
      <w:r w:rsidRPr="00087C9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87C92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Положению и направляет данный список в электронной форме в Управление образования Администрации Притобольного муниципального округа на электронный адрес: </w:t>
      </w:r>
      <w:hyperlink r:id="rId6">
        <w:r w:rsidRPr="00087C92">
          <w:rPr>
            <w:rFonts w:ascii="Times New Roman" w:hAnsi="Times New Roman" w:cs="Times New Roman"/>
            <w:sz w:val="24"/>
            <w:szCs w:val="24"/>
            <w:lang w:val="en-US"/>
          </w:rPr>
          <w:t>spetsroo</w:t>
        </w:r>
        <w:r w:rsidRPr="00087C92">
          <w:rPr>
            <w:rFonts w:ascii="Times New Roman" w:hAnsi="Times New Roman" w:cs="Times New Roman"/>
            <w:sz w:val="24"/>
            <w:szCs w:val="24"/>
          </w:rPr>
          <w:t>45@</w:t>
        </w:r>
        <w:r w:rsidRPr="00087C92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7C92">
          <w:rPr>
            <w:rFonts w:ascii="Times New Roman" w:hAnsi="Times New Roman" w:cs="Times New Roman"/>
            <w:sz w:val="24"/>
            <w:szCs w:val="24"/>
          </w:rPr>
          <w:t>.</w:t>
        </w:r>
        <w:r w:rsidRPr="00087C92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>
        <w:r>
          <w:rPr>
            <w:b/>
            <w:bCs/>
          </w:rPr>
          <w:t>Ошибка! Недопустимый объект гиперссылки.</w:t>
        </w:r>
      </w:hyperlink>
    </w:p>
    <w:p w:rsidR="00D61A34" w:rsidRPr="00087C92" w:rsidRDefault="00D61A34" w:rsidP="000D46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 xml:space="preserve">31. Управление образования Администрации Притобольного муниципального округа направляет единый список в Финансовое управление Администрации Притобольного муниципального округа Курганской области. </w:t>
      </w:r>
    </w:p>
    <w:p w:rsidR="00D61A34" w:rsidRPr="00087C92" w:rsidRDefault="00D61A34" w:rsidP="000D4607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В случае поступления заявлений от родителей (законных представителей) обучающихся, принятых в общеобразовательное учреждение в течение учебного года, сведения о семье, ставшей многодетной (или прибывшей), претендующей на обеспечение питанием обучающегося, направляются в Финансовое управление Администрации Притобольного муниципального округа Курганской области в течение 2 дней со дня поступления такого заявления, при этом общеобразовательное учреждение информирует Управление образования Администрации Притобольного муниципального округа о поступивших в течение учебного года заявлениях.</w:t>
      </w:r>
    </w:p>
    <w:p w:rsidR="00D61A34" w:rsidRPr="00087C92" w:rsidRDefault="00D61A34" w:rsidP="000D4607">
      <w:pPr>
        <w:ind w:firstLine="567"/>
        <w:jc w:val="both"/>
      </w:pPr>
      <w:r w:rsidRPr="00087C92">
        <w:t>32. Финансовое управление Администрации Притобольного муниципального округа предоставляет информацию в Департамент образования и науки Курганской области для расчета и выделения субсидий на  горячее питание обучающихся. Общеобразовательные учреждения организуют горячее питание обучающихся из многодетных семей 5-11 классов в пределах выделенных ассигнований.</w:t>
      </w:r>
    </w:p>
    <w:p w:rsidR="00D61A34" w:rsidRPr="00087C92" w:rsidRDefault="00D61A34" w:rsidP="000D4607">
      <w:pPr>
        <w:pStyle w:val="ConsPlusNormal"/>
        <w:widowControl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33. Общеобразовательные учреждения представляют отчет о питании детей из многодетных семей в Финансовое управление Администрации Притобольного муниципального округа Курганской области до 5 числа месяца, следующего за отчетным.</w:t>
      </w:r>
    </w:p>
    <w:p w:rsidR="00D61A34" w:rsidRPr="00087C92" w:rsidRDefault="00D61A34" w:rsidP="000D4607">
      <w:pPr>
        <w:pStyle w:val="ConsPlusNormal"/>
        <w:widowControl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>34. Финансовое управление Администрации Притобольного муниципального округа Курганской области производит расчет с организациями, осуществляющими поставку продовольственных товаров для организации горячего питания обучающихся общеобразовательных учреждений.</w:t>
      </w:r>
    </w:p>
    <w:p w:rsidR="00D61A34" w:rsidRPr="00087C92" w:rsidRDefault="00D61A34" w:rsidP="00BC33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35. При выявлении обстоятельств, влекущих прекращение права на обеспечение питанием обучающегося, питание прекращается со дня, следующего за днем выявления таких обстоятельств.</w:t>
      </w:r>
    </w:p>
    <w:p w:rsidR="00D61A34" w:rsidRPr="00087C92" w:rsidRDefault="00D61A34" w:rsidP="005761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87C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7C92">
        <w:rPr>
          <w:rFonts w:ascii="Times New Roman" w:hAnsi="Times New Roman" w:cs="Times New Roman"/>
          <w:sz w:val="24"/>
          <w:szCs w:val="24"/>
        </w:rPr>
        <w:t xml:space="preserve">. Условия и порядок </w:t>
      </w:r>
    </w:p>
    <w:p w:rsidR="00D61A34" w:rsidRPr="00087C92" w:rsidRDefault="00D61A34" w:rsidP="005761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 xml:space="preserve">организации питания обучающихся общеобразовательных учреждений </w:t>
      </w:r>
    </w:p>
    <w:p w:rsidR="00D61A34" w:rsidRPr="00087C92" w:rsidRDefault="00D61A34" w:rsidP="005761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за счет средств родителей (законных представителей)</w:t>
      </w:r>
    </w:p>
    <w:p w:rsidR="00D61A34" w:rsidRPr="00087C92" w:rsidRDefault="00D61A34" w:rsidP="005761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5761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36. Финансовое управление Администрации Притобольного муниципального округа Курганской области осуществляет операции по учету родительской платы.</w:t>
      </w:r>
    </w:p>
    <w:p w:rsidR="00D61A34" w:rsidRPr="00087C92" w:rsidRDefault="00D61A34" w:rsidP="005761D0">
      <w:pPr>
        <w:ind w:firstLine="567"/>
        <w:jc w:val="both"/>
      </w:pPr>
      <w:r w:rsidRPr="00087C92">
        <w:t>37. Родительская плата производится родителями (законными представителями) путем перечисления денежных средств через учреждения банковской системы на открытый в Федеральном казначействе лицевой счет Управления образования Администрации Притобольного муниципального округа Курганской области.</w:t>
      </w:r>
    </w:p>
    <w:p w:rsidR="00D61A34" w:rsidRPr="00087C92" w:rsidRDefault="00D61A34" w:rsidP="00515A58">
      <w:pPr>
        <w:ind w:firstLine="567"/>
        <w:jc w:val="both"/>
      </w:pPr>
      <w:r w:rsidRPr="00087C92">
        <w:t xml:space="preserve">38. Питание обучающихся за счет средств родителей (законных представителей) в общеобразовательных организациях осуществляется только в дни учебных занятий. В случае неполучения обучающимися горячего питания в связи с болезнью или по иным причинам, приведшим к неявке обучающегося в общеобразовательное учреждение, производится перерасчет родительской платы с учетом питания в следующем месяце. </w:t>
      </w:r>
    </w:p>
    <w:p w:rsidR="00D61A34" w:rsidRPr="00087C92" w:rsidRDefault="00D61A34" w:rsidP="005761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39. Общеобразовательное учреждение организует горячее питание обучающихся в пределах поступившей родительской платы и предоставляет отчет о питании детей за счет средств родителей (законных представителей) в сектор централизации учета до 5 числа месяца, следующего за отчетным.</w:t>
      </w:r>
    </w:p>
    <w:p w:rsidR="00D61A34" w:rsidRPr="00087C92" w:rsidRDefault="00D61A34" w:rsidP="005761D0">
      <w:pPr>
        <w:ind w:firstLine="567"/>
        <w:jc w:val="both"/>
      </w:pPr>
    </w:p>
    <w:p w:rsidR="00D61A34" w:rsidRPr="00087C92" w:rsidRDefault="00D61A34" w:rsidP="005761D0">
      <w:pPr>
        <w:ind w:firstLine="567"/>
        <w:jc w:val="center"/>
      </w:pPr>
      <w:r w:rsidRPr="00087C92">
        <w:t xml:space="preserve">Раздел </w:t>
      </w:r>
      <w:r w:rsidRPr="00087C92">
        <w:rPr>
          <w:lang w:val="en-US"/>
        </w:rPr>
        <w:t>V</w:t>
      </w:r>
      <w:r w:rsidRPr="00087C92">
        <w:t xml:space="preserve">I. Механизм обеспечения бесплатным горячим питанием </w:t>
      </w:r>
    </w:p>
    <w:p w:rsidR="00D61A34" w:rsidRPr="00087C92" w:rsidRDefault="00D61A34" w:rsidP="005761D0">
      <w:pPr>
        <w:ind w:firstLine="567"/>
        <w:jc w:val="center"/>
      </w:pPr>
      <w:r w:rsidRPr="00087C92">
        <w:t>обучающихся 1-4 классов общеобразовательных учреждений</w:t>
      </w:r>
    </w:p>
    <w:p w:rsidR="00D61A34" w:rsidRPr="00087C92" w:rsidRDefault="00D61A34" w:rsidP="005761D0">
      <w:pPr>
        <w:ind w:firstLine="567"/>
        <w:jc w:val="center"/>
      </w:pPr>
    </w:p>
    <w:p w:rsidR="00D61A34" w:rsidRPr="00087C92" w:rsidRDefault="00D61A34" w:rsidP="005761D0">
      <w:pPr>
        <w:ind w:firstLine="567"/>
        <w:jc w:val="both"/>
      </w:pPr>
      <w:r w:rsidRPr="00087C92">
        <w:t>40. Обучающиеся по образовательным программам начального общего образования обеспечиваются не менее одного раза в день бесплатным горячим питанием, предусматривающим наличие горячего блюда, не считая горячего напитка.</w:t>
      </w:r>
    </w:p>
    <w:p w:rsidR="00D61A34" w:rsidRPr="00087C92" w:rsidRDefault="00D61A34" w:rsidP="000D4607">
      <w:pPr>
        <w:tabs>
          <w:tab w:val="left" w:pos="851"/>
        </w:tabs>
        <w:ind w:firstLine="567"/>
        <w:jc w:val="both"/>
      </w:pPr>
      <w:r w:rsidRPr="00087C92">
        <w:t>41. Общеобразовательное учреждение обеспечивает охват 100 процентов обучающихся бесплатным горячим питанием от числа таких обучающихся. В случаях отказа от питания родитель (законный представитель) предоставляет заявление на имя руководителя общеобразовательного учреждения.</w:t>
      </w:r>
    </w:p>
    <w:p w:rsidR="00D61A34" w:rsidRPr="00087C92" w:rsidRDefault="00D61A34" w:rsidP="005761D0">
      <w:pPr>
        <w:ind w:firstLine="567"/>
        <w:jc w:val="both"/>
      </w:pPr>
      <w:r w:rsidRPr="00087C92">
        <w:t>42. Дети из малоимущих или многодетных семей, обучающиеся по образовательным программам начального общего образования, в отдельную категорию не выделяются.</w:t>
      </w:r>
    </w:p>
    <w:p w:rsidR="00D61A34" w:rsidRPr="00087C92" w:rsidRDefault="00D61A34" w:rsidP="005761D0">
      <w:pPr>
        <w:ind w:firstLine="567"/>
        <w:jc w:val="both"/>
      </w:pPr>
    </w:p>
    <w:p w:rsidR="00D61A34" w:rsidRPr="00087C92" w:rsidRDefault="00D61A34" w:rsidP="005761D0">
      <w:pPr>
        <w:ind w:firstLine="567"/>
        <w:jc w:val="center"/>
      </w:pPr>
      <w:r w:rsidRPr="00087C92">
        <w:t xml:space="preserve">Раздел </w:t>
      </w:r>
      <w:r w:rsidRPr="00087C92">
        <w:rPr>
          <w:lang w:val="en-US"/>
        </w:rPr>
        <w:t>V</w:t>
      </w:r>
      <w:r w:rsidRPr="00087C92">
        <w:t>I</w:t>
      </w:r>
      <w:r w:rsidRPr="00087C92">
        <w:rPr>
          <w:lang w:val="en-US"/>
        </w:rPr>
        <w:t>I</w:t>
      </w:r>
      <w:r w:rsidRPr="00087C92">
        <w:t>. Субсидии на питание обучающихся</w:t>
      </w:r>
    </w:p>
    <w:p w:rsidR="00D61A34" w:rsidRPr="00087C92" w:rsidRDefault="00D61A34" w:rsidP="005761D0">
      <w:pPr>
        <w:ind w:firstLine="567"/>
        <w:jc w:val="center"/>
      </w:pPr>
    </w:p>
    <w:p w:rsidR="00D61A34" w:rsidRPr="00087C92" w:rsidRDefault="00D61A34" w:rsidP="005761D0">
      <w:pPr>
        <w:ind w:firstLine="567"/>
        <w:jc w:val="both"/>
      </w:pPr>
      <w:r w:rsidRPr="00087C92">
        <w:t>43. Расчет субсидии всех категорий обучающихся формируется на количестве учебных дней в году с учетом организации занятий в режимах 5-дневной и 6-дневной учебной недели.</w:t>
      </w:r>
    </w:p>
    <w:p w:rsidR="00D61A34" w:rsidRPr="00087C92" w:rsidRDefault="00D61A34" w:rsidP="005761D0">
      <w:pPr>
        <w:ind w:firstLine="567"/>
        <w:jc w:val="both"/>
      </w:pPr>
      <w:r w:rsidRPr="00087C92">
        <w:t>Расходы на питание осуществляются:</w:t>
      </w:r>
    </w:p>
    <w:p w:rsidR="00D61A34" w:rsidRPr="00087C92" w:rsidRDefault="00D61A34" w:rsidP="005761D0">
      <w:pPr>
        <w:ind w:firstLine="567"/>
        <w:jc w:val="both"/>
      </w:pPr>
      <w:r w:rsidRPr="00087C92">
        <w:t>- на питание обучающихся 1-4 классов – за счет бюджетных ассигнований федерального бюджета, бюджета Курганской области, средств бюджета Притобольного муниципального округа Курганской области,</w:t>
      </w:r>
    </w:p>
    <w:p w:rsidR="00D61A34" w:rsidRPr="00087C92" w:rsidRDefault="00D61A34" w:rsidP="005761D0">
      <w:pPr>
        <w:ind w:firstLine="567"/>
        <w:jc w:val="both"/>
      </w:pPr>
      <w:r w:rsidRPr="00087C92">
        <w:t>- на питание обучающихся 5-11 классов из малоимущих и многодетных семей – за счет средств бюджета Курганской области и бюджета Притобольного муниципального округа Курганской области;</w:t>
      </w:r>
    </w:p>
    <w:p w:rsidR="00D61A34" w:rsidRPr="00087C92" w:rsidRDefault="00D61A34" w:rsidP="005761D0">
      <w:pPr>
        <w:ind w:firstLine="567"/>
        <w:jc w:val="both"/>
      </w:pPr>
      <w:r w:rsidRPr="00087C92">
        <w:t>- на питание обучающихся с ограниченными возможностями здоровья и / или детей-</w:t>
      </w:r>
    </w:p>
    <w:p w:rsidR="00D61A34" w:rsidRPr="00087C92" w:rsidRDefault="00D61A34" w:rsidP="005761D0">
      <w:pPr>
        <w:jc w:val="both"/>
      </w:pPr>
      <w:r w:rsidRPr="00087C92">
        <w:t>инвалидов, инвалидов – за счет бюджетных ассигнований федерального бюджета, бюджета субъекта Российской Федерации, местного бюджета и иных источников финансирования, предусмотренных законодательством Российской Федерации обучающихся с ограниченными возможностями здоровья.</w:t>
      </w:r>
    </w:p>
    <w:p w:rsidR="00D61A34" w:rsidRPr="00087C92" w:rsidRDefault="00D61A34" w:rsidP="005761D0">
      <w:pPr>
        <w:ind w:firstLine="567"/>
        <w:jc w:val="both"/>
      </w:pPr>
      <w:r w:rsidRPr="00087C92">
        <w:t>46. Предоставление субсидии на питание обучающихся с ограниченными возможностями здоровья, детей-инвалидов, инвалидов, осуществляется в соответствии с Порядком обеспечения питанием обучающихся с ограниченными возможностями здоровья, утвержденным постановлением Администрации Притобольного муниципального округа Курганской области.</w:t>
      </w:r>
    </w:p>
    <w:p w:rsidR="00D61A34" w:rsidRPr="00087C92" w:rsidRDefault="00D61A34" w:rsidP="005761D0">
      <w:pPr>
        <w:ind w:firstLine="567"/>
        <w:jc w:val="both"/>
      </w:pPr>
      <w:r w:rsidRPr="00087C92">
        <w:t>47. Предоставление субсидии на питание обучающихся 1-4 классов,  обучающихся 5-11 классов из малоимущих и многодетных семей осуществляется на основании заявки муниципального образования в Департамент образования и науки Курганской области. При расчете субсидии учитывается фактическое количество детодней.</w:t>
      </w:r>
    </w:p>
    <w:p w:rsidR="00D61A34" w:rsidRPr="00087C92" w:rsidRDefault="00D61A34" w:rsidP="005761D0">
      <w:pPr>
        <w:ind w:firstLine="567"/>
        <w:jc w:val="both"/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p w:rsidR="00D61A34" w:rsidRPr="00087C92" w:rsidRDefault="00D61A34">
      <w:pPr>
        <w:rPr>
          <w:sz w:val="20"/>
          <w:szCs w:val="20"/>
        </w:rPr>
      </w:pPr>
    </w:p>
    <w:tbl>
      <w:tblPr>
        <w:tblW w:w="9246" w:type="dxa"/>
        <w:tblInd w:w="109" w:type="dxa"/>
        <w:tblLayout w:type="fixed"/>
        <w:tblLook w:val="00A0"/>
      </w:tblPr>
      <w:tblGrid>
        <w:gridCol w:w="5813"/>
        <w:gridCol w:w="3433"/>
      </w:tblGrid>
      <w:tr w:rsidR="00D61A34" w:rsidRPr="00087C92">
        <w:tc>
          <w:tcPr>
            <w:tcW w:w="5812" w:type="dxa"/>
          </w:tcPr>
          <w:p w:rsidR="00D61A34" w:rsidRPr="00087C92" w:rsidRDefault="00D61A3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33" w:type="dxa"/>
          </w:tcPr>
          <w:p w:rsidR="00D61A34" w:rsidRPr="00087C92" w:rsidRDefault="00D61A34">
            <w:pPr>
              <w:widowControl w:val="0"/>
              <w:jc w:val="both"/>
            </w:pPr>
            <w:r w:rsidRPr="00087C92">
              <w:t xml:space="preserve">Приложение 1 к Положению </w:t>
            </w:r>
          </w:p>
          <w:p w:rsidR="00D61A34" w:rsidRPr="00087C92" w:rsidRDefault="00D61A34">
            <w:pPr>
              <w:widowControl w:val="0"/>
              <w:jc w:val="both"/>
            </w:pPr>
          </w:p>
        </w:tc>
      </w:tr>
    </w:tbl>
    <w:p w:rsidR="00D61A34" w:rsidRPr="00087C92" w:rsidRDefault="00D61A3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1A34" w:rsidRPr="00087C92" w:rsidRDefault="00D61A3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1A34" w:rsidRPr="00087C92" w:rsidRDefault="00D61A3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ФОРМА</w:t>
      </w: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заявления о предоставлении бесплатного питания обучающегося, получающего образование в общеобразовательном учреждении</w:t>
      </w:r>
    </w:p>
    <w:p w:rsidR="00D61A34" w:rsidRPr="00087C92" w:rsidRDefault="00D61A34" w:rsidP="00DC10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2">
        <w:rPr>
          <w:rFonts w:ascii="Times New Roman" w:hAnsi="Times New Roman" w:cs="Times New Roman"/>
          <w:b/>
          <w:sz w:val="24"/>
          <w:szCs w:val="24"/>
        </w:rPr>
        <w:t>(для малоимущих семей)</w:t>
      </w: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Директору __________________</w:t>
      </w: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A34" w:rsidRPr="00087C92" w:rsidRDefault="00D61A34">
      <w:pPr>
        <w:pStyle w:val="ConsPlusNormal"/>
        <w:ind w:left="5387" w:firstLine="0"/>
        <w:jc w:val="center"/>
        <w:rPr>
          <w:rFonts w:ascii="Times New Roman" w:hAnsi="Times New Roman" w:cs="Times New Roman"/>
          <w:szCs w:val="24"/>
        </w:rPr>
      </w:pPr>
      <w:r w:rsidRPr="00087C92">
        <w:rPr>
          <w:rFonts w:ascii="Times New Roman" w:hAnsi="Times New Roman" w:cs="Times New Roman"/>
          <w:szCs w:val="24"/>
        </w:rPr>
        <w:t xml:space="preserve">(наименование                                             </w:t>
      </w: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A34" w:rsidRPr="00087C92" w:rsidRDefault="00D61A34">
      <w:pPr>
        <w:pStyle w:val="ConsPlusNormal"/>
        <w:ind w:left="5387" w:firstLine="0"/>
        <w:jc w:val="center"/>
        <w:rPr>
          <w:rFonts w:ascii="Times New Roman" w:hAnsi="Times New Roman" w:cs="Times New Roman"/>
          <w:szCs w:val="24"/>
        </w:rPr>
      </w:pPr>
      <w:r w:rsidRPr="00087C92">
        <w:rPr>
          <w:rFonts w:ascii="Times New Roman" w:hAnsi="Times New Roman" w:cs="Times New Roman"/>
          <w:szCs w:val="24"/>
        </w:rPr>
        <w:t>общеобразовательного учреждения)</w:t>
      </w:r>
    </w:p>
    <w:p w:rsidR="00D61A34" w:rsidRPr="00087C92" w:rsidRDefault="00D61A34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1A34" w:rsidRPr="00087C92" w:rsidRDefault="00D61A34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Cs w:val="24"/>
        </w:rPr>
        <w:t>(Ф.И.О. родителя (законного представителя),</w:t>
      </w: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______________________________ ______________________________</w:t>
      </w: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1A34" w:rsidRPr="00087C92" w:rsidRDefault="00D61A34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:rsidR="00D61A34" w:rsidRPr="00087C92" w:rsidRDefault="00D61A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об  обеспечении питанием за счет бюджетных ассигнований бюджета</w:t>
      </w: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 xml:space="preserve"> Притобольного муниципального округа Курганской области</w:t>
      </w: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Прошу обеспечить моего ребенка ______________________________________ _________________________________________________________________________________,</w:t>
      </w:r>
    </w:p>
    <w:p w:rsidR="00D61A34" w:rsidRPr="00087C92" w:rsidRDefault="00D61A3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18"/>
          <w:szCs w:val="24"/>
        </w:rPr>
        <w:t>Ф.И.О., дата рождения ребенка</w:t>
      </w:r>
    </w:p>
    <w:p w:rsidR="00D61A34" w:rsidRPr="00087C92" w:rsidRDefault="00D61A3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 xml:space="preserve">обучающегося в ___________________________________________________________________ </w:t>
      </w:r>
    </w:p>
    <w:p w:rsidR="00D61A34" w:rsidRPr="00087C92" w:rsidRDefault="00D61A34">
      <w:pPr>
        <w:pStyle w:val="ConsPlusNormal"/>
        <w:ind w:firstLine="567"/>
        <w:jc w:val="center"/>
        <w:rPr>
          <w:rFonts w:ascii="Times New Roman" w:hAnsi="Times New Roman" w:cs="Times New Roman"/>
          <w:sz w:val="18"/>
          <w:szCs w:val="24"/>
        </w:rPr>
      </w:pPr>
      <w:r w:rsidRPr="00087C92">
        <w:rPr>
          <w:rFonts w:ascii="Times New Roman" w:hAnsi="Times New Roman" w:cs="Times New Roman"/>
          <w:sz w:val="18"/>
          <w:szCs w:val="24"/>
        </w:rPr>
        <w:t>наименование общеобразовательного учреждения</w:t>
      </w:r>
    </w:p>
    <w:p w:rsidR="00D61A34" w:rsidRPr="00087C92" w:rsidRDefault="00D61A3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питанием за счет бюджетных ассигнований бюджета Притобольного муниципального округа Курганской области.</w:t>
      </w:r>
    </w:p>
    <w:p w:rsidR="00D61A34" w:rsidRPr="00087C92" w:rsidRDefault="00D61A3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Подтверждаю факт, что я являюсь получателем пособия (или малоимущей семьёй) на моего ребенка__________________________________________________________________________ ________________________________________________________________________________.</w:t>
      </w:r>
    </w:p>
    <w:p w:rsidR="00D61A34" w:rsidRPr="00087C92" w:rsidRDefault="00D61A34">
      <w:pPr>
        <w:pStyle w:val="ConsPlusNormal"/>
        <w:ind w:firstLine="567"/>
        <w:jc w:val="center"/>
        <w:rPr>
          <w:rFonts w:ascii="Times New Roman" w:hAnsi="Times New Roman" w:cs="Times New Roman"/>
          <w:sz w:val="18"/>
          <w:szCs w:val="24"/>
        </w:rPr>
      </w:pPr>
      <w:r w:rsidRPr="00087C92">
        <w:rPr>
          <w:rFonts w:ascii="Times New Roman" w:hAnsi="Times New Roman" w:cs="Times New Roman"/>
          <w:sz w:val="18"/>
          <w:szCs w:val="24"/>
        </w:rPr>
        <w:t>Ф.И.О., дата рождения ребенка</w:t>
      </w:r>
    </w:p>
    <w:p w:rsidR="00D61A34" w:rsidRPr="00087C92" w:rsidRDefault="00D61A34" w:rsidP="00926D7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Подтверждающие документы прилагаю:</w:t>
      </w:r>
    </w:p>
    <w:p w:rsidR="00D61A34" w:rsidRPr="00087C92" w:rsidRDefault="00D61A34" w:rsidP="00926D7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- копия свидетельства о рождении ребенка или документа,</w:t>
      </w:r>
      <w:r w:rsidRPr="00087C92">
        <w:rPr>
          <w:rFonts w:ascii="Times New Roman" w:hAnsi="Times New Roman" w:cs="Times New Roman"/>
          <w:sz w:val="22"/>
          <w:szCs w:val="22"/>
        </w:rPr>
        <w:t xml:space="preserve"> удостоверяющего личность;</w:t>
      </w:r>
    </w:p>
    <w:p w:rsidR="00D61A34" w:rsidRPr="00087C92" w:rsidRDefault="00D61A34" w:rsidP="00926D7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- копию документа, подтверждающего статус малоимущей семьи в Российской Федерации со сроком действия.</w:t>
      </w:r>
    </w:p>
    <w:p w:rsidR="00D61A34" w:rsidRPr="00087C92" w:rsidRDefault="00D61A3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4"/>
        </w:rPr>
      </w:pPr>
    </w:p>
    <w:p w:rsidR="00D61A34" w:rsidRPr="00087C92" w:rsidRDefault="00D61A3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В   целях   обеспечения  соблюдения  норм  законодательства  о  защите персональных   данных,   о  противодействии  коррупции,  иных  нормативных правовых  актов  Российской  Федерации  даю  согласие  на  обработку  моих персональных   данных,   а   также   персональных   данных  моего  ребенка</w:t>
      </w:r>
    </w:p>
    <w:p w:rsidR="00D61A34" w:rsidRPr="00087C92" w:rsidRDefault="00D61A34" w:rsidP="004A55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__________________________________________________________________________________,</w:t>
      </w:r>
    </w:p>
    <w:p w:rsidR="00D61A34" w:rsidRPr="00087C92" w:rsidRDefault="00D61A34" w:rsidP="004A5525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18"/>
          <w:szCs w:val="24"/>
        </w:rPr>
        <w:t>Ф.И.О., дата рождения ребенка</w:t>
      </w:r>
    </w:p>
    <w:p w:rsidR="00D61A34" w:rsidRPr="00087C92" w:rsidRDefault="00D61A3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D61A34" w:rsidRPr="00087C92" w:rsidRDefault="00D61A3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 от 27 июля 2006 года № 152-ФЗ «О персональных данных», а также право на передачу такой информации третьим лицам, а именно Финансовое управление Администрации Притобольного муниципального округа Курганской области, Управление образования Администрации Притобольного муниципального округа Курганской области, в целях получения информации, необходимой для принятия решения об обеспечении моего ребенка питанием в отношении следующих сведений:</w:t>
      </w:r>
    </w:p>
    <w:p w:rsidR="00D61A34" w:rsidRPr="00087C92" w:rsidRDefault="00D61A3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- фамилия, имя, отчество заявителя, адрес регистрации по месту жительства, контактный телефон;</w:t>
      </w:r>
    </w:p>
    <w:p w:rsidR="00D61A34" w:rsidRPr="00087C92" w:rsidRDefault="00D61A34" w:rsidP="003D446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- фамилия, имя, отчество ребенка заявителя, данные свидетельства о рождении (документа, удостоверяющего личность), дата рождения ребенка, СНИЛС, адрес регистрации по месту жительства ребенка;</w:t>
      </w:r>
    </w:p>
    <w:p w:rsidR="00D61A34" w:rsidRPr="00087C92" w:rsidRDefault="00D61A3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D61A34" w:rsidRPr="00087C92" w:rsidRDefault="00D61A3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Данное согласие дается на период действия заявления. Отзыв данного согласия на обработку персональных данных осуществляется путем моего письменного обращения к руководителю_______________________________________________________________</w:t>
      </w:r>
    </w:p>
    <w:p w:rsidR="00D61A34" w:rsidRPr="00087C92" w:rsidRDefault="00D61A3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Cs w:val="24"/>
        </w:rPr>
        <w:t>(указать наименование муниципальной общеобразовательной организации и ее адрес)</w:t>
      </w:r>
    </w:p>
    <w:p w:rsidR="00D61A34" w:rsidRPr="00087C92" w:rsidRDefault="00D61A3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в порядке, установленном частью 2 статьи 9 Федерального закона от 27 июля 2006 года № 152-ФЗ «О персональных данных».</w:t>
      </w:r>
    </w:p>
    <w:p w:rsidR="00D61A34" w:rsidRPr="00087C92" w:rsidRDefault="00D61A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D61A34" w:rsidRPr="00087C92" w:rsidRDefault="00D61A3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«_____» _____________ 20___ г.</w:t>
      </w:r>
    </w:p>
    <w:p w:rsidR="00D61A34" w:rsidRPr="00087C92" w:rsidRDefault="00D61A3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  <w:r w:rsidRPr="00087C92">
        <w:rPr>
          <w:rFonts w:ascii="Times New Roman" w:hAnsi="Times New Roman" w:cs="Times New Roman"/>
          <w:sz w:val="22"/>
          <w:szCs w:val="24"/>
        </w:rPr>
        <w:t>дата подачи заявления</w:t>
      </w:r>
    </w:p>
    <w:p w:rsidR="00D61A34" w:rsidRPr="00087C92" w:rsidRDefault="00D61A3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D61A34" w:rsidRPr="00087C92" w:rsidRDefault="00D61A3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D61A34" w:rsidRPr="00087C92" w:rsidRDefault="00D61A3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D61A34" w:rsidRPr="00087C92" w:rsidRDefault="00D61A34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___________ /_________________</w:t>
      </w:r>
    </w:p>
    <w:p w:rsidR="00D61A34" w:rsidRPr="00087C92" w:rsidRDefault="00D61A34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подпись / Ф.И.О.</w:t>
      </w:r>
    </w:p>
    <w:p w:rsidR="00D61A34" w:rsidRPr="00087C92" w:rsidRDefault="00D61A3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D61A34" w:rsidRPr="00087C92" w:rsidRDefault="00D61A34">
      <w:pPr>
        <w:jc w:val="center"/>
        <w:rPr>
          <w:sz w:val="22"/>
        </w:rPr>
      </w:pPr>
    </w:p>
    <w:p w:rsidR="00D61A34" w:rsidRPr="00087C92" w:rsidRDefault="00D61A34">
      <w:pPr>
        <w:jc w:val="center"/>
        <w:rPr>
          <w:sz w:val="22"/>
        </w:rPr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tbl>
      <w:tblPr>
        <w:tblW w:w="9246" w:type="dxa"/>
        <w:tblInd w:w="109" w:type="dxa"/>
        <w:tblLayout w:type="fixed"/>
        <w:tblLook w:val="00A0"/>
      </w:tblPr>
      <w:tblGrid>
        <w:gridCol w:w="5813"/>
        <w:gridCol w:w="3433"/>
      </w:tblGrid>
      <w:tr w:rsidR="00D61A34" w:rsidRPr="00087C92" w:rsidTr="00926D71">
        <w:tc>
          <w:tcPr>
            <w:tcW w:w="5813" w:type="dxa"/>
          </w:tcPr>
          <w:p w:rsidR="00D61A34" w:rsidRPr="00087C92" w:rsidRDefault="00D61A34" w:rsidP="000D460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33" w:type="dxa"/>
          </w:tcPr>
          <w:p w:rsidR="00D61A34" w:rsidRPr="00087C92" w:rsidRDefault="00D61A34" w:rsidP="000D4607">
            <w:pPr>
              <w:widowControl w:val="0"/>
              <w:jc w:val="both"/>
            </w:pPr>
            <w:r w:rsidRPr="00087C92">
              <w:t xml:space="preserve">Приложение 2 к Положению </w:t>
            </w:r>
          </w:p>
          <w:p w:rsidR="00D61A34" w:rsidRPr="00087C92" w:rsidRDefault="00D61A34" w:rsidP="000D4607">
            <w:pPr>
              <w:widowControl w:val="0"/>
              <w:jc w:val="both"/>
            </w:pPr>
          </w:p>
        </w:tc>
      </w:tr>
    </w:tbl>
    <w:p w:rsidR="00D61A34" w:rsidRPr="00087C92" w:rsidRDefault="00D61A34" w:rsidP="004A552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1A34" w:rsidRPr="00087C92" w:rsidRDefault="00D61A34" w:rsidP="004A552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1A34" w:rsidRPr="00087C92" w:rsidRDefault="00D61A34" w:rsidP="004A552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ФОРМА</w:t>
      </w: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 xml:space="preserve">заявления о предоставлении бесплатного питания обучающегося, получающего образование в общеобразовательном учреждении </w:t>
      </w:r>
    </w:p>
    <w:p w:rsidR="00D61A34" w:rsidRPr="00087C92" w:rsidRDefault="00D61A34" w:rsidP="00926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2">
        <w:rPr>
          <w:rFonts w:ascii="Times New Roman" w:hAnsi="Times New Roman" w:cs="Times New Roman"/>
          <w:b/>
          <w:sz w:val="24"/>
          <w:szCs w:val="24"/>
        </w:rPr>
        <w:t>(для многодетных семей)</w:t>
      </w: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Директору __________________</w:t>
      </w: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A34" w:rsidRPr="00087C92" w:rsidRDefault="00D61A34" w:rsidP="004A5525">
      <w:pPr>
        <w:pStyle w:val="ConsPlusNormal"/>
        <w:ind w:left="5387" w:firstLine="0"/>
        <w:jc w:val="center"/>
        <w:rPr>
          <w:rFonts w:ascii="Times New Roman" w:hAnsi="Times New Roman" w:cs="Times New Roman"/>
          <w:szCs w:val="24"/>
        </w:rPr>
      </w:pPr>
      <w:r w:rsidRPr="00087C92">
        <w:rPr>
          <w:rFonts w:ascii="Times New Roman" w:hAnsi="Times New Roman" w:cs="Times New Roman"/>
          <w:szCs w:val="24"/>
        </w:rPr>
        <w:t xml:space="preserve">(наименование                                             </w:t>
      </w: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A34" w:rsidRPr="00087C92" w:rsidRDefault="00D61A34" w:rsidP="004A5525">
      <w:pPr>
        <w:pStyle w:val="ConsPlusNormal"/>
        <w:ind w:left="5387" w:firstLine="0"/>
        <w:jc w:val="center"/>
        <w:rPr>
          <w:rFonts w:ascii="Times New Roman" w:hAnsi="Times New Roman" w:cs="Times New Roman"/>
          <w:szCs w:val="24"/>
        </w:rPr>
      </w:pPr>
      <w:r w:rsidRPr="00087C92">
        <w:rPr>
          <w:rFonts w:ascii="Times New Roman" w:hAnsi="Times New Roman" w:cs="Times New Roman"/>
          <w:szCs w:val="24"/>
        </w:rPr>
        <w:t>общеобразовательного учреждения)</w:t>
      </w:r>
    </w:p>
    <w:p w:rsidR="00D61A34" w:rsidRPr="00087C92" w:rsidRDefault="00D61A34" w:rsidP="004A5525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1A34" w:rsidRPr="00087C92" w:rsidRDefault="00D61A34" w:rsidP="004A5525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Cs w:val="24"/>
        </w:rPr>
        <w:t>(Ф.И.О. родителя (законного представителя),</w:t>
      </w: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______________________________ ______________________________</w:t>
      </w: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1A34" w:rsidRPr="00087C92" w:rsidRDefault="00D61A34" w:rsidP="004A552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:rsidR="00D61A34" w:rsidRPr="00087C92" w:rsidRDefault="00D61A34" w:rsidP="004A5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>об  обеспечении питанием за счет бюджетных ассигнований бюджета</w:t>
      </w: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C92">
        <w:rPr>
          <w:rFonts w:ascii="Times New Roman" w:hAnsi="Times New Roman" w:cs="Times New Roman"/>
          <w:sz w:val="24"/>
          <w:szCs w:val="24"/>
        </w:rPr>
        <w:t xml:space="preserve"> Притобольного муниципального округа Курганской области</w:t>
      </w: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4A55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Прошу обеспечить моего ребенка ______________________________________ _________________________________________________________________________________,</w:t>
      </w:r>
    </w:p>
    <w:p w:rsidR="00D61A34" w:rsidRPr="00087C92" w:rsidRDefault="00D61A34" w:rsidP="004A5525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18"/>
          <w:szCs w:val="24"/>
        </w:rPr>
        <w:t>Ф.И.О., дата рождения ребенка</w:t>
      </w:r>
    </w:p>
    <w:p w:rsidR="00D61A34" w:rsidRPr="00087C92" w:rsidRDefault="00D61A34" w:rsidP="004A55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 xml:space="preserve">обучающегося в ___________________________________________________________________ </w:t>
      </w:r>
    </w:p>
    <w:p w:rsidR="00D61A34" w:rsidRPr="00087C92" w:rsidRDefault="00D61A34" w:rsidP="004A5525">
      <w:pPr>
        <w:pStyle w:val="ConsPlusNormal"/>
        <w:ind w:firstLine="567"/>
        <w:jc w:val="center"/>
        <w:rPr>
          <w:rFonts w:ascii="Times New Roman" w:hAnsi="Times New Roman" w:cs="Times New Roman"/>
          <w:sz w:val="18"/>
          <w:szCs w:val="24"/>
        </w:rPr>
      </w:pPr>
      <w:r w:rsidRPr="00087C92">
        <w:rPr>
          <w:rFonts w:ascii="Times New Roman" w:hAnsi="Times New Roman" w:cs="Times New Roman"/>
          <w:sz w:val="18"/>
          <w:szCs w:val="24"/>
        </w:rPr>
        <w:t>наименование общеобразовательного учреждения</w:t>
      </w:r>
    </w:p>
    <w:p w:rsidR="00D61A34" w:rsidRPr="00087C92" w:rsidRDefault="00D61A34" w:rsidP="004A55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питанием за счет бюджетных ассигнований бюджета Притобольного муниципального округа Курганской области.</w:t>
      </w:r>
    </w:p>
    <w:p w:rsidR="00D61A34" w:rsidRPr="00087C92" w:rsidRDefault="00D61A34" w:rsidP="004A55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Подтверждаю факт, что ________________________________________________________ ________________________________________________________________________________,</w:t>
      </w:r>
    </w:p>
    <w:p w:rsidR="00D61A34" w:rsidRPr="00087C92" w:rsidRDefault="00D61A34" w:rsidP="004A5525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18"/>
          <w:szCs w:val="24"/>
        </w:rPr>
        <w:t>Ф.И.О., дата рождения ребенка</w:t>
      </w:r>
    </w:p>
    <w:p w:rsidR="00D61A34" w:rsidRPr="00087C92" w:rsidRDefault="00D61A34" w:rsidP="00926D7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является обучающимся из многодетной семьи. Подтверждающие документы прилагаю:</w:t>
      </w:r>
    </w:p>
    <w:p w:rsidR="00D61A34" w:rsidRPr="00087C92" w:rsidRDefault="00D61A34" w:rsidP="00926D7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- копия свидетельства о рождении ребенка или документа, удостоверяющего;</w:t>
      </w:r>
    </w:p>
    <w:p w:rsidR="00D61A34" w:rsidRPr="00087C92" w:rsidRDefault="00D61A34" w:rsidP="00926D7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- копию документа, подтверждающего статус многодетной семьи в Российской Федерации со сроком действия.</w:t>
      </w:r>
    </w:p>
    <w:p w:rsidR="00D61A34" w:rsidRPr="00087C92" w:rsidRDefault="00D61A34" w:rsidP="00926D7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D61A34" w:rsidRPr="00087C92" w:rsidRDefault="00D61A34" w:rsidP="004A55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В   целях   обеспечения  соблюдения  норм  законодательства  о  защите персональных   данных,   о  противодействии  коррупции,  иных  нормативных правовых  актов  Российской  Федерации  даю  согласие  на  обработку  моих персональных   данных,   а   также   персональных   данных  моего  ребенка</w:t>
      </w:r>
    </w:p>
    <w:p w:rsidR="00D61A34" w:rsidRPr="00087C92" w:rsidRDefault="00D61A34" w:rsidP="004A55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__________________________________________________________________________________,</w:t>
      </w:r>
    </w:p>
    <w:p w:rsidR="00D61A34" w:rsidRPr="00087C92" w:rsidRDefault="00D61A34" w:rsidP="004A5525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18"/>
          <w:szCs w:val="24"/>
        </w:rPr>
        <w:t>Ф.И.О., дата рождения ребенка</w:t>
      </w:r>
    </w:p>
    <w:p w:rsidR="00D61A34" w:rsidRPr="00087C92" w:rsidRDefault="00D61A34" w:rsidP="004A55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 от 27 июля 2006 года № 152-ФЗ «О персональных данных», а также право на передачу такой информации третьим лицам, а именно Финансовое управление Администрации Притобольного муниципального округа Курганской области, Управление образования Администрации Притобольного муниципального округа Курганской области, в целях получения информации, необходимой для принятия решения об обеспечении моего ребенка питанием в отношении следующих сведений:</w:t>
      </w:r>
    </w:p>
    <w:p w:rsidR="00D61A34" w:rsidRPr="00087C92" w:rsidRDefault="00D61A34" w:rsidP="004A55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- фамилия, имя, отчество заявителя, адрес регистрации по месту жительства, контактный телефон;</w:t>
      </w:r>
    </w:p>
    <w:p w:rsidR="00D61A34" w:rsidRPr="00087C92" w:rsidRDefault="00D61A34" w:rsidP="004A55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- фамилия, имя, отчество ребенка заявителя, данные свидетельства о рождении (документа, удостоверяющего личность), дата рождения ребенка, СНИЛС, адрес регистрации по месту жительства ребенка;</w:t>
      </w:r>
    </w:p>
    <w:p w:rsidR="00D61A34" w:rsidRPr="00087C92" w:rsidRDefault="00D61A34" w:rsidP="004A55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D61A34" w:rsidRPr="00087C92" w:rsidRDefault="00D61A34" w:rsidP="004A55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Данное согласие дается на период действия заявления. Отзыв данного согласия на обработку персональных данных осуществляется путем моего письменного обращения к руководителю_______________________________________________________________</w:t>
      </w:r>
    </w:p>
    <w:p w:rsidR="00D61A34" w:rsidRPr="00087C92" w:rsidRDefault="00D61A34" w:rsidP="004A5525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Cs w:val="24"/>
        </w:rPr>
        <w:t>(указать наименование муниципальной общеобразовательной организации и ее адрес)</w:t>
      </w:r>
    </w:p>
    <w:p w:rsidR="00D61A34" w:rsidRPr="00087C92" w:rsidRDefault="00D61A34" w:rsidP="004A55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в порядке, установленном частью 2 статьи 9 Федерального закона от 27 июля 2006 года № 152-ФЗ «О персональных данных».</w:t>
      </w:r>
    </w:p>
    <w:p w:rsidR="00D61A34" w:rsidRPr="00087C92" w:rsidRDefault="00D61A34" w:rsidP="004A55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D61A34" w:rsidRPr="00087C92" w:rsidRDefault="00D61A34" w:rsidP="004A55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«_____» _____________ 20___ г.</w:t>
      </w:r>
    </w:p>
    <w:p w:rsidR="00D61A34" w:rsidRPr="00087C92" w:rsidRDefault="00D61A34" w:rsidP="004A55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  <w:r w:rsidRPr="00087C92">
        <w:rPr>
          <w:rFonts w:ascii="Times New Roman" w:hAnsi="Times New Roman" w:cs="Times New Roman"/>
          <w:sz w:val="22"/>
          <w:szCs w:val="24"/>
        </w:rPr>
        <w:t>дата подачи заявления</w:t>
      </w:r>
    </w:p>
    <w:p w:rsidR="00D61A34" w:rsidRPr="00087C92" w:rsidRDefault="00D61A34" w:rsidP="004A55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D61A34" w:rsidRPr="00087C92" w:rsidRDefault="00D61A34" w:rsidP="004A55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D61A34" w:rsidRPr="00087C92" w:rsidRDefault="00D61A34" w:rsidP="004A552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D61A34" w:rsidRPr="00087C92" w:rsidRDefault="00D61A34" w:rsidP="004A5525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___________ /_________________</w:t>
      </w:r>
    </w:p>
    <w:p w:rsidR="00D61A34" w:rsidRPr="00087C92" w:rsidRDefault="00D61A34" w:rsidP="004A5525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087C92">
        <w:rPr>
          <w:rFonts w:ascii="Times New Roman" w:hAnsi="Times New Roman" w:cs="Times New Roman"/>
          <w:sz w:val="22"/>
          <w:szCs w:val="24"/>
        </w:rPr>
        <w:t>подпись / Ф.И.О.</w:t>
      </w:r>
    </w:p>
    <w:p w:rsidR="00D61A34" w:rsidRPr="00087C92" w:rsidRDefault="00D61A34" w:rsidP="004A55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D61A34" w:rsidRPr="00087C92" w:rsidRDefault="00D61A34" w:rsidP="004A5525">
      <w:pPr>
        <w:jc w:val="center"/>
        <w:rPr>
          <w:sz w:val="22"/>
        </w:rPr>
      </w:pPr>
    </w:p>
    <w:p w:rsidR="00D61A34" w:rsidRPr="00087C92" w:rsidRDefault="00D61A34" w:rsidP="004A5525">
      <w:pPr>
        <w:jc w:val="center"/>
        <w:rPr>
          <w:sz w:val="22"/>
        </w:rPr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tbl>
      <w:tblPr>
        <w:tblW w:w="9246" w:type="dxa"/>
        <w:tblInd w:w="109" w:type="dxa"/>
        <w:tblLayout w:type="fixed"/>
        <w:tblLook w:val="00A0"/>
      </w:tblPr>
      <w:tblGrid>
        <w:gridCol w:w="5813"/>
        <w:gridCol w:w="3433"/>
      </w:tblGrid>
      <w:tr w:rsidR="00D61A34" w:rsidRPr="00087C92" w:rsidTr="000D4607">
        <w:tc>
          <w:tcPr>
            <w:tcW w:w="5813" w:type="dxa"/>
          </w:tcPr>
          <w:p w:rsidR="00D61A34" w:rsidRPr="00087C92" w:rsidRDefault="00D61A34" w:rsidP="000D460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33" w:type="dxa"/>
          </w:tcPr>
          <w:p w:rsidR="00D61A34" w:rsidRPr="00087C92" w:rsidRDefault="00D61A34" w:rsidP="000D4607">
            <w:pPr>
              <w:widowControl w:val="0"/>
              <w:jc w:val="both"/>
            </w:pPr>
            <w:r w:rsidRPr="00087C92">
              <w:t xml:space="preserve">Приложение 3 к Положению </w:t>
            </w:r>
          </w:p>
          <w:p w:rsidR="00D61A34" w:rsidRPr="00087C92" w:rsidRDefault="00D61A34" w:rsidP="000D4607">
            <w:pPr>
              <w:widowControl w:val="0"/>
              <w:jc w:val="both"/>
            </w:pPr>
          </w:p>
        </w:tc>
      </w:tr>
    </w:tbl>
    <w:p w:rsidR="00D61A34" w:rsidRPr="00087C92" w:rsidRDefault="00D61A34" w:rsidP="00DC10A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1A34" w:rsidRPr="00087C92" w:rsidRDefault="00D61A34" w:rsidP="00DC10A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1A34" w:rsidRPr="00087C92" w:rsidRDefault="00D61A34" w:rsidP="00DC10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2">
        <w:rPr>
          <w:rFonts w:ascii="Times New Roman" w:hAnsi="Times New Roman" w:cs="Times New Roman"/>
          <w:b/>
          <w:sz w:val="24"/>
          <w:szCs w:val="24"/>
        </w:rPr>
        <w:t xml:space="preserve">ФОРМА* </w:t>
      </w:r>
    </w:p>
    <w:p w:rsidR="00D61A34" w:rsidRPr="00087C92" w:rsidRDefault="00D61A34" w:rsidP="00E347D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2">
        <w:rPr>
          <w:rFonts w:ascii="Times New Roman" w:hAnsi="Times New Roman" w:cs="Times New Roman"/>
          <w:b/>
          <w:sz w:val="24"/>
          <w:szCs w:val="24"/>
        </w:rPr>
        <w:t xml:space="preserve">списка обучающихся 5-11 классов из малоимущих семей, </w:t>
      </w:r>
    </w:p>
    <w:p w:rsidR="00D61A34" w:rsidRPr="00087C92" w:rsidRDefault="00D61A34" w:rsidP="00E347D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2">
        <w:rPr>
          <w:rFonts w:ascii="Times New Roman" w:hAnsi="Times New Roman" w:cs="Times New Roman"/>
          <w:b/>
          <w:sz w:val="24"/>
          <w:szCs w:val="24"/>
        </w:rPr>
        <w:t>претендующих на обеспечение питанием</w:t>
      </w:r>
    </w:p>
    <w:p w:rsidR="00D61A34" w:rsidRPr="00087C92" w:rsidRDefault="00D61A34" w:rsidP="00E3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E347D4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 xml:space="preserve">*Предоставляется общеобразовательными учреждениями в формате </w:t>
      </w:r>
      <w:r w:rsidRPr="00087C9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87C92">
        <w:rPr>
          <w:rFonts w:ascii="Times New Roman" w:hAnsi="Times New Roman" w:cs="Times New Roman"/>
          <w:sz w:val="24"/>
          <w:szCs w:val="24"/>
        </w:rPr>
        <w:t xml:space="preserve"> в электронной форме в Управление образования Администрации Притобольного муниципального округа.</w:t>
      </w:r>
    </w:p>
    <w:p w:rsidR="00D61A34" w:rsidRPr="00087C92" w:rsidRDefault="00D61A34" w:rsidP="00DC10A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4A5525">
      <w:pPr>
        <w:jc w:val="center"/>
      </w:pPr>
    </w:p>
    <w:tbl>
      <w:tblPr>
        <w:tblW w:w="9800" w:type="dxa"/>
        <w:tblInd w:w="89" w:type="dxa"/>
        <w:tblLayout w:type="fixed"/>
        <w:tblLook w:val="00A0"/>
      </w:tblPr>
      <w:tblGrid>
        <w:gridCol w:w="728"/>
        <w:gridCol w:w="805"/>
        <w:gridCol w:w="1038"/>
        <w:gridCol w:w="1298"/>
        <w:gridCol w:w="1136"/>
        <w:gridCol w:w="1393"/>
        <w:gridCol w:w="1843"/>
        <w:gridCol w:w="1559"/>
      </w:tblGrid>
      <w:tr w:rsidR="00D61A34" w:rsidRPr="00087C92" w:rsidTr="00E347D4">
        <w:trPr>
          <w:trHeight w:val="765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</w:rPr>
            </w:pPr>
            <w:r w:rsidRPr="00087C92">
              <w:rPr>
                <w:b/>
                <w:bCs/>
              </w:rPr>
              <w:t>Список</w:t>
            </w:r>
            <w:r w:rsidRPr="00087C92">
              <w:rPr>
                <w:b/>
              </w:rPr>
              <w:t xml:space="preserve"> обучающихся 5-11 классов из малоимущих семей, </w:t>
            </w:r>
          </w:p>
          <w:p w:rsidR="00D61A34" w:rsidRPr="00087C92" w:rsidRDefault="00D61A34" w:rsidP="00710016">
            <w:pPr>
              <w:suppressAutoHyphens w:val="0"/>
              <w:jc w:val="center"/>
              <w:rPr>
                <w:b/>
              </w:rPr>
            </w:pPr>
            <w:r w:rsidRPr="00087C92">
              <w:rPr>
                <w:b/>
              </w:rPr>
              <w:t>претендующих на обеспечение питанием</w:t>
            </w:r>
          </w:p>
          <w:p w:rsidR="00D61A34" w:rsidRPr="00087C92" w:rsidRDefault="00D61A34" w:rsidP="00710016">
            <w:pPr>
              <w:suppressAutoHyphens w:val="0"/>
              <w:jc w:val="center"/>
              <w:rPr>
                <w:b/>
                <w:bCs/>
              </w:rPr>
            </w:pPr>
          </w:p>
        </w:tc>
      </w:tr>
      <w:tr w:rsidR="00D61A34" w:rsidRPr="00087C92" w:rsidTr="00E347D4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№ пп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ОУ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Данные обучающегося</w:t>
            </w:r>
          </w:p>
        </w:tc>
      </w:tr>
      <w:tr w:rsidR="00D61A34" w:rsidRPr="00087C92" w:rsidTr="00E347D4">
        <w:trPr>
          <w:trHeight w:val="6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4" w:rsidRPr="00087C92" w:rsidRDefault="00D61A34" w:rsidP="00E347D4">
            <w:pPr>
              <w:suppressAutoHyphens w:val="0"/>
              <w:rPr>
                <w:b/>
                <w:bCs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4" w:rsidRPr="00087C92" w:rsidRDefault="00D61A34" w:rsidP="00E347D4">
            <w:pPr>
              <w:suppressAutoHyphens w:val="0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Класс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Фамилия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 xml:space="preserve">Имя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Отчество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 xml:space="preserve">дата </w:t>
            </w:r>
          </w:p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 xml:space="preserve">рождения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СНИЛС</w:t>
            </w:r>
          </w:p>
        </w:tc>
      </w:tr>
      <w:tr w:rsidR="00D61A34" w:rsidRPr="00087C92" w:rsidTr="00E347D4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</w:tr>
      <w:tr w:rsidR="00D61A34" w:rsidRPr="00087C92" w:rsidTr="00E347D4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</w:tr>
      <w:tr w:rsidR="00D61A34" w:rsidRPr="00087C92" w:rsidTr="00E347D4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E347D4">
            <w:pPr>
              <w:suppressAutoHyphens w:val="0"/>
            </w:pPr>
            <w:r w:rsidRPr="00087C92">
              <w:t> </w:t>
            </w:r>
          </w:p>
        </w:tc>
      </w:tr>
    </w:tbl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p w:rsidR="00D61A34" w:rsidRPr="00087C92" w:rsidRDefault="00D61A34" w:rsidP="004A5525">
      <w:pPr>
        <w:jc w:val="center"/>
      </w:pPr>
    </w:p>
    <w:tbl>
      <w:tblPr>
        <w:tblW w:w="9246" w:type="dxa"/>
        <w:tblInd w:w="109" w:type="dxa"/>
        <w:tblLayout w:type="fixed"/>
        <w:tblLook w:val="00A0"/>
      </w:tblPr>
      <w:tblGrid>
        <w:gridCol w:w="5813"/>
        <w:gridCol w:w="3433"/>
      </w:tblGrid>
      <w:tr w:rsidR="00D61A34" w:rsidRPr="00087C92" w:rsidTr="000D4607">
        <w:tc>
          <w:tcPr>
            <w:tcW w:w="5813" w:type="dxa"/>
          </w:tcPr>
          <w:p w:rsidR="00D61A34" w:rsidRPr="00087C92" w:rsidRDefault="00D61A34" w:rsidP="000D460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33" w:type="dxa"/>
          </w:tcPr>
          <w:p w:rsidR="00D61A34" w:rsidRPr="00087C92" w:rsidRDefault="00D61A34" w:rsidP="000D4607">
            <w:pPr>
              <w:widowControl w:val="0"/>
              <w:jc w:val="both"/>
            </w:pPr>
            <w:r w:rsidRPr="00087C92">
              <w:t xml:space="preserve">Приложение 4 к Положению </w:t>
            </w:r>
          </w:p>
          <w:p w:rsidR="00D61A34" w:rsidRPr="00087C92" w:rsidRDefault="00D61A34" w:rsidP="000D4607">
            <w:pPr>
              <w:widowControl w:val="0"/>
              <w:jc w:val="both"/>
            </w:pPr>
          </w:p>
        </w:tc>
      </w:tr>
    </w:tbl>
    <w:p w:rsidR="00D61A34" w:rsidRPr="00087C92" w:rsidRDefault="00D61A34" w:rsidP="004A5525">
      <w:pPr>
        <w:jc w:val="center"/>
      </w:pPr>
    </w:p>
    <w:p w:rsidR="00D61A34" w:rsidRPr="00087C92" w:rsidRDefault="00D61A34" w:rsidP="003D446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1A34" w:rsidRPr="00087C92" w:rsidRDefault="00D61A34" w:rsidP="003D44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2">
        <w:rPr>
          <w:rFonts w:ascii="Times New Roman" w:hAnsi="Times New Roman" w:cs="Times New Roman"/>
          <w:b/>
          <w:sz w:val="24"/>
          <w:szCs w:val="24"/>
        </w:rPr>
        <w:t xml:space="preserve">ФОРМА** </w:t>
      </w:r>
    </w:p>
    <w:p w:rsidR="00D61A34" w:rsidRPr="00087C92" w:rsidRDefault="00D61A34" w:rsidP="003D446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2">
        <w:rPr>
          <w:rFonts w:ascii="Times New Roman" w:hAnsi="Times New Roman" w:cs="Times New Roman"/>
          <w:b/>
          <w:sz w:val="24"/>
          <w:szCs w:val="24"/>
        </w:rPr>
        <w:t>списка обучающихся 5-11 классов из многодетных семей</w:t>
      </w:r>
    </w:p>
    <w:p w:rsidR="00D61A34" w:rsidRPr="00087C92" w:rsidRDefault="00D61A34" w:rsidP="003D4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3D4465">
      <w:pPr>
        <w:pStyle w:val="ConsPlusNormal"/>
        <w:ind w:firstLine="567"/>
        <w:jc w:val="both"/>
      </w:pPr>
      <w:r w:rsidRPr="00087C92">
        <w:rPr>
          <w:rFonts w:ascii="Times New Roman" w:hAnsi="Times New Roman" w:cs="Times New Roman"/>
          <w:sz w:val="24"/>
          <w:szCs w:val="24"/>
        </w:rPr>
        <w:t xml:space="preserve">**Предоставляется общеобразовательными учреждениями в формате </w:t>
      </w:r>
      <w:r w:rsidRPr="00087C9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87C92">
        <w:rPr>
          <w:rFonts w:ascii="Times New Roman" w:hAnsi="Times New Roman" w:cs="Times New Roman"/>
          <w:sz w:val="24"/>
          <w:szCs w:val="24"/>
        </w:rPr>
        <w:t xml:space="preserve"> в электронной форме в Управление образования Администрации Притобольного муниципального округа.</w:t>
      </w:r>
    </w:p>
    <w:p w:rsidR="00D61A34" w:rsidRPr="00087C92" w:rsidRDefault="00D61A34" w:rsidP="003D44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A34" w:rsidRPr="00087C92" w:rsidRDefault="00D61A34" w:rsidP="003D4465">
      <w:pPr>
        <w:jc w:val="center"/>
      </w:pPr>
    </w:p>
    <w:tbl>
      <w:tblPr>
        <w:tblW w:w="9800" w:type="dxa"/>
        <w:tblInd w:w="89" w:type="dxa"/>
        <w:tblLayout w:type="fixed"/>
        <w:tblLook w:val="00A0"/>
      </w:tblPr>
      <w:tblGrid>
        <w:gridCol w:w="728"/>
        <w:gridCol w:w="805"/>
        <w:gridCol w:w="1038"/>
        <w:gridCol w:w="1298"/>
        <w:gridCol w:w="1136"/>
        <w:gridCol w:w="1393"/>
        <w:gridCol w:w="1843"/>
        <w:gridCol w:w="1559"/>
      </w:tblGrid>
      <w:tr w:rsidR="00D61A34" w:rsidRPr="00087C92" w:rsidTr="000D4607">
        <w:trPr>
          <w:trHeight w:val="765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Список обучающихся 5-11 классов из многодетных семей</w:t>
            </w:r>
          </w:p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</w:p>
        </w:tc>
      </w:tr>
      <w:tr w:rsidR="00D61A34" w:rsidRPr="00087C92" w:rsidTr="000D4607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№ пп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ОУ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Данные обучающегося</w:t>
            </w:r>
          </w:p>
        </w:tc>
      </w:tr>
      <w:tr w:rsidR="00D61A34" w:rsidRPr="00087C92" w:rsidTr="000D4607">
        <w:trPr>
          <w:trHeight w:val="6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4" w:rsidRPr="00087C92" w:rsidRDefault="00D61A34" w:rsidP="000D4607">
            <w:pPr>
              <w:suppressAutoHyphens w:val="0"/>
              <w:rPr>
                <w:b/>
                <w:bCs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4" w:rsidRPr="00087C92" w:rsidRDefault="00D61A34" w:rsidP="000D4607">
            <w:pPr>
              <w:suppressAutoHyphens w:val="0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Класс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Фамилия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 xml:space="preserve">Имя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Отчество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 xml:space="preserve">дата </w:t>
            </w:r>
          </w:p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 xml:space="preserve">рождения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  <w:jc w:val="center"/>
              <w:rPr>
                <w:b/>
                <w:bCs/>
              </w:rPr>
            </w:pPr>
            <w:r w:rsidRPr="00087C92">
              <w:rPr>
                <w:b/>
                <w:bCs/>
              </w:rPr>
              <w:t>СНИЛС</w:t>
            </w:r>
          </w:p>
        </w:tc>
      </w:tr>
      <w:tr w:rsidR="00D61A34" w:rsidRPr="00087C92" w:rsidTr="000D4607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</w:tr>
      <w:tr w:rsidR="00D61A34" w:rsidRPr="00087C92" w:rsidTr="000D4607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</w:tr>
      <w:tr w:rsidR="00D61A34" w:rsidRPr="00087C92" w:rsidTr="000D4607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A34" w:rsidRPr="00087C92" w:rsidRDefault="00D61A34" w:rsidP="000D4607">
            <w:pPr>
              <w:suppressAutoHyphens w:val="0"/>
            </w:pPr>
            <w:r w:rsidRPr="00087C92">
              <w:t> </w:t>
            </w:r>
          </w:p>
        </w:tc>
      </w:tr>
    </w:tbl>
    <w:p w:rsidR="00D61A34" w:rsidRPr="00087C92" w:rsidRDefault="00D61A34" w:rsidP="003D4465">
      <w:pPr>
        <w:jc w:val="center"/>
      </w:pPr>
    </w:p>
    <w:p w:rsidR="00D61A34" w:rsidRPr="00087C92" w:rsidRDefault="00D61A34" w:rsidP="003D4465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p w:rsidR="00D61A34" w:rsidRPr="00087C92" w:rsidRDefault="00D61A34">
      <w:pPr>
        <w:jc w:val="center"/>
      </w:pPr>
    </w:p>
    <w:sectPr w:rsidR="00D61A34" w:rsidRPr="00087C92" w:rsidSect="00920607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7656"/>
    <w:multiLevelType w:val="hybridMultilevel"/>
    <w:tmpl w:val="F252CED6"/>
    <w:lvl w:ilvl="0" w:tplc="2992118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B732FF8"/>
    <w:multiLevelType w:val="hybridMultilevel"/>
    <w:tmpl w:val="0290A1D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607"/>
    <w:rsid w:val="00005E38"/>
    <w:rsid w:val="00087C92"/>
    <w:rsid w:val="000D4607"/>
    <w:rsid w:val="001C342E"/>
    <w:rsid w:val="001D0ACA"/>
    <w:rsid w:val="0021158A"/>
    <w:rsid w:val="00304A7A"/>
    <w:rsid w:val="003D4465"/>
    <w:rsid w:val="003D5994"/>
    <w:rsid w:val="00423261"/>
    <w:rsid w:val="004505A1"/>
    <w:rsid w:val="004650E9"/>
    <w:rsid w:val="004A5525"/>
    <w:rsid w:val="00515A58"/>
    <w:rsid w:val="00546662"/>
    <w:rsid w:val="00551916"/>
    <w:rsid w:val="00564DC5"/>
    <w:rsid w:val="0057377C"/>
    <w:rsid w:val="005761D0"/>
    <w:rsid w:val="005B347B"/>
    <w:rsid w:val="007001AD"/>
    <w:rsid w:val="00710016"/>
    <w:rsid w:val="00713779"/>
    <w:rsid w:val="0075447D"/>
    <w:rsid w:val="007D7538"/>
    <w:rsid w:val="0084346F"/>
    <w:rsid w:val="00920607"/>
    <w:rsid w:val="00926D71"/>
    <w:rsid w:val="009316B4"/>
    <w:rsid w:val="00937D9D"/>
    <w:rsid w:val="00960F60"/>
    <w:rsid w:val="00983B5C"/>
    <w:rsid w:val="009B2146"/>
    <w:rsid w:val="00A5782B"/>
    <w:rsid w:val="00A63CC8"/>
    <w:rsid w:val="00A9318B"/>
    <w:rsid w:val="00A93DFC"/>
    <w:rsid w:val="00B35028"/>
    <w:rsid w:val="00B86FD7"/>
    <w:rsid w:val="00BC33F7"/>
    <w:rsid w:val="00C24B0A"/>
    <w:rsid w:val="00C52369"/>
    <w:rsid w:val="00C65DD9"/>
    <w:rsid w:val="00CD38D5"/>
    <w:rsid w:val="00D315E9"/>
    <w:rsid w:val="00D61A34"/>
    <w:rsid w:val="00D8474B"/>
    <w:rsid w:val="00DC10A2"/>
    <w:rsid w:val="00E347D4"/>
    <w:rsid w:val="00ED22D3"/>
    <w:rsid w:val="00F2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0607"/>
    <w:rPr>
      <w:rFonts w:cs="Times New Roman"/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9206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2060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5B9B"/>
    <w:rPr>
      <w:sz w:val="24"/>
      <w:szCs w:val="24"/>
    </w:rPr>
  </w:style>
  <w:style w:type="paragraph" w:styleId="List">
    <w:name w:val="List"/>
    <w:basedOn w:val="BodyText"/>
    <w:uiPriority w:val="99"/>
    <w:rsid w:val="00920607"/>
    <w:rPr>
      <w:rFonts w:cs="Arial"/>
    </w:rPr>
  </w:style>
  <w:style w:type="paragraph" w:customStyle="1" w:styleId="Caption1">
    <w:name w:val="Caption1"/>
    <w:basedOn w:val="Normal"/>
    <w:uiPriority w:val="99"/>
    <w:rsid w:val="00920607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920607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F5B9B"/>
    <w:rPr>
      <w:sz w:val="0"/>
      <w:szCs w:val="0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tsroo45@mail.ru" TargetMode="External"/><Relationship Id="rId5" Type="http://schemas.openxmlformats.org/officeDocument/2006/relationships/hyperlink" Target="mailto:spetsroo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1081</TotalTime>
  <Pages>14</Pages>
  <Words>4983</Words>
  <Characters>28404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Требух Н В</cp:lastModifiedBy>
  <cp:revision>23</cp:revision>
  <cp:lastPrinted>2024-04-03T08:26:00Z</cp:lastPrinted>
  <dcterms:created xsi:type="dcterms:W3CDTF">2022-11-23T09:31:00Z</dcterms:created>
  <dcterms:modified xsi:type="dcterms:W3CDTF">2024-04-05T04:56:00Z</dcterms:modified>
</cp:coreProperties>
</file>