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75" w:rsidRPr="007247AB" w:rsidRDefault="00120B75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120B75" w:rsidRDefault="00120B75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120B75" w:rsidRPr="007247AB" w:rsidRDefault="00120B75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120B75" w:rsidRDefault="00120B75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120B75" w:rsidRDefault="00120B75" w:rsidP="00B14EA6">
      <w:pPr>
        <w:jc w:val="center"/>
        <w:rPr>
          <w:b/>
          <w:bCs/>
        </w:rPr>
      </w:pPr>
    </w:p>
    <w:p w:rsidR="00120B75" w:rsidRDefault="00120B75" w:rsidP="00B14EA6">
      <w:pPr>
        <w:jc w:val="center"/>
        <w:rPr>
          <w:b/>
          <w:bCs/>
        </w:rPr>
      </w:pPr>
    </w:p>
    <w:p w:rsidR="00120B75" w:rsidRDefault="00120B75" w:rsidP="00B14EA6">
      <w:pPr>
        <w:jc w:val="center"/>
        <w:rPr>
          <w:b/>
          <w:bCs/>
        </w:rPr>
      </w:pPr>
    </w:p>
    <w:p w:rsidR="00120B75" w:rsidRDefault="00120B75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20B75" w:rsidRDefault="00120B75" w:rsidP="00B14EA6">
      <w:pPr>
        <w:jc w:val="center"/>
        <w:rPr>
          <w:b/>
          <w:bCs/>
        </w:rPr>
      </w:pPr>
    </w:p>
    <w:p w:rsidR="00120B75" w:rsidRPr="001E4F23" w:rsidRDefault="00120B75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4 октября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387</w:t>
      </w:r>
    </w:p>
    <w:p w:rsidR="00120B75" w:rsidRDefault="00120B75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120B75" w:rsidRDefault="00120B75" w:rsidP="0078412F">
      <w:pPr>
        <w:jc w:val="both"/>
        <w:rPr>
          <w:b/>
          <w:bCs/>
        </w:rPr>
      </w:pPr>
    </w:p>
    <w:p w:rsidR="00120B75" w:rsidRDefault="00120B75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120B75" w:rsidTr="00BC4F9B">
        <w:tc>
          <w:tcPr>
            <w:tcW w:w="4077" w:type="dxa"/>
          </w:tcPr>
          <w:p w:rsidR="00120B75" w:rsidRDefault="00120B75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120B75" w:rsidRDefault="00120B75" w:rsidP="003A703F">
            <w:pPr>
              <w:pStyle w:val="NormalWeb"/>
              <w:spacing w:after="0"/>
              <w:jc w:val="both"/>
            </w:pPr>
          </w:p>
        </w:tc>
      </w:tr>
    </w:tbl>
    <w:p w:rsidR="00120B75" w:rsidRDefault="00120B75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120B75" w:rsidRDefault="00120B75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120B75" w:rsidRPr="00755748" w:rsidRDefault="00120B75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120B75" w:rsidRDefault="00120B75" w:rsidP="00CB331B">
      <w:pPr>
        <w:pStyle w:val="NormalWeb"/>
        <w:spacing w:before="0" w:beforeAutospacing="0" w:after="0"/>
        <w:ind w:firstLine="686"/>
        <w:jc w:val="both"/>
      </w:pPr>
      <w:r w:rsidRPr="00CB331B">
        <w:t>1. </w:t>
      </w:r>
      <w:r>
        <w:t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120B75" w:rsidRPr="006A1669" w:rsidTr="006A1669">
        <w:tc>
          <w:tcPr>
            <w:tcW w:w="576" w:type="dxa"/>
          </w:tcPr>
          <w:p w:rsidR="00120B75" w:rsidRPr="006A1669" w:rsidRDefault="00120B75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120B75" w:rsidRPr="006A1669" w:rsidRDefault="00120B75" w:rsidP="00BC4F9B">
            <w:pPr>
              <w:pStyle w:val="NormalWeb"/>
              <w:spacing w:before="0" w:beforeAutospacing="0" w:after="0"/>
              <w:rPr>
                <w:color w:val="000000"/>
              </w:rPr>
            </w:pPr>
            <w:r w:rsidRPr="006A1669">
              <w:rPr>
                <w:color w:val="000000"/>
              </w:rPr>
              <w:t>900</w:t>
            </w:r>
          </w:p>
        </w:tc>
        <w:tc>
          <w:tcPr>
            <w:tcW w:w="2543" w:type="dxa"/>
          </w:tcPr>
          <w:p w:rsidR="00120B75" w:rsidRPr="006A1669" w:rsidRDefault="00120B75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120B75" w:rsidRPr="006A1669" w:rsidRDefault="00120B75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202 45050</w:t>
            </w:r>
            <w:r w:rsidRPr="006A1669">
              <w:rPr>
                <w:color w:val="000000"/>
              </w:rPr>
              <w:t xml:space="preserve"> 14 0000 150</w:t>
            </w:r>
          </w:p>
        </w:tc>
        <w:tc>
          <w:tcPr>
            <w:tcW w:w="6946" w:type="dxa"/>
          </w:tcPr>
          <w:p w:rsidR="00120B75" w:rsidRPr="006A1669" w:rsidRDefault="00120B75" w:rsidP="0018605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120B75" w:rsidRPr="00796614" w:rsidRDefault="00120B75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120B75" w:rsidRDefault="00120B75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120B75" w:rsidRDefault="00120B75" w:rsidP="00CB331B">
      <w:pPr>
        <w:pStyle w:val="NormalWeb"/>
        <w:spacing w:before="0" w:beforeAutospacing="0" w:after="0"/>
        <w:ind w:firstLine="686"/>
        <w:jc w:val="both"/>
      </w:pPr>
    </w:p>
    <w:p w:rsidR="00120B75" w:rsidRDefault="00120B75" w:rsidP="00CB331B">
      <w:pPr>
        <w:pStyle w:val="NormalWeb"/>
        <w:spacing w:before="0" w:beforeAutospacing="0" w:after="0"/>
        <w:ind w:firstLine="686"/>
        <w:jc w:val="both"/>
      </w:pPr>
    </w:p>
    <w:p w:rsidR="00120B75" w:rsidRPr="00CB331B" w:rsidRDefault="00120B75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>. Контроль за выполнением нас</w:t>
      </w:r>
      <w:r>
        <w:rPr>
          <w:shd w:val="clear" w:color="auto" w:fill="FFFFFF"/>
        </w:rPr>
        <w:t>тоящего постановления оставляю за собой.</w:t>
      </w:r>
      <w:r w:rsidRPr="00CB331B">
        <w:rPr>
          <w:shd w:val="clear" w:color="auto" w:fill="FFFFFF"/>
        </w:rPr>
        <w:t xml:space="preserve"> </w:t>
      </w:r>
    </w:p>
    <w:p w:rsidR="00120B75" w:rsidRDefault="00120B75" w:rsidP="0078412F">
      <w:pPr>
        <w:jc w:val="both"/>
      </w:pPr>
    </w:p>
    <w:p w:rsidR="00120B75" w:rsidRPr="007247AB" w:rsidRDefault="00120B75" w:rsidP="0078412F">
      <w:pPr>
        <w:jc w:val="both"/>
      </w:pPr>
      <w:r>
        <w:t xml:space="preserve">  </w:t>
      </w:r>
    </w:p>
    <w:p w:rsidR="00120B75" w:rsidRDefault="00120B75" w:rsidP="0078412F">
      <w:pPr>
        <w:jc w:val="both"/>
      </w:pPr>
      <w:r>
        <w:t>Временно исполняющий полномочия</w:t>
      </w:r>
    </w:p>
    <w:p w:rsidR="00120B75" w:rsidRDefault="00120B75" w:rsidP="0078412F">
      <w:pPr>
        <w:jc w:val="both"/>
      </w:pPr>
      <w:r>
        <w:t>Главы Притобольного муниципального</w:t>
      </w:r>
    </w:p>
    <w:p w:rsidR="00120B75" w:rsidRDefault="00120B75" w:rsidP="0078412F">
      <w:pPr>
        <w:jc w:val="both"/>
      </w:pPr>
      <w:r>
        <w:t>округа Курганской области                                                                                                   Ильин В.Н.</w:t>
      </w: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Default="00120B75" w:rsidP="0078412F">
      <w:pPr>
        <w:jc w:val="both"/>
      </w:pPr>
    </w:p>
    <w:p w:rsidR="00120B75" w:rsidRPr="007247AB" w:rsidRDefault="00120B75" w:rsidP="0078412F">
      <w:pPr>
        <w:jc w:val="both"/>
      </w:pPr>
    </w:p>
    <w:p w:rsidR="00120B75" w:rsidRDefault="00120B75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120B75" w:rsidRDefault="00120B75" w:rsidP="00BC4F9B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Pr="00BC4F9B">
        <w:rPr>
          <w:sz w:val="20"/>
          <w:szCs w:val="20"/>
        </w:rPr>
        <w:t>428473</w:t>
      </w:r>
    </w:p>
    <w:sectPr w:rsidR="00120B75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E61CF"/>
    <w:rsid w:val="000F358D"/>
    <w:rsid w:val="000F4F60"/>
    <w:rsid w:val="00120B75"/>
    <w:rsid w:val="00122C49"/>
    <w:rsid w:val="00123017"/>
    <w:rsid w:val="00126CEE"/>
    <w:rsid w:val="00142243"/>
    <w:rsid w:val="00143AFD"/>
    <w:rsid w:val="001449DA"/>
    <w:rsid w:val="00145BC1"/>
    <w:rsid w:val="00146991"/>
    <w:rsid w:val="00167551"/>
    <w:rsid w:val="0018605C"/>
    <w:rsid w:val="001A2143"/>
    <w:rsid w:val="001A2EA1"/>
    <w:rsid w:val="001B6E47"/>
    <w:rsid w:val="001E4F23"/>
    <w:rsid w:val="001F48EE"/>
    <w:rsid w:val="00222417"/>
    <w:rsid w:val="0022509A"/>
    <w:rsid w:val="002428E3"/>
    <w:rsid w:val="00251ADA"/>
    <w:rsid w:val="00281E6E"/>
    <w:rsid w:val="002D0A8D"/>
    <w:rsid w:val="002D3A32"/>
    <w:rsid w:val="002F6A60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61980"/>
    <w:rsid w:val="004632D1"/>
    <w:rsid w:val="00480BA4"/>
    <w:rsid w:val="00493207"/>
    <w:rsid w:val="00493674"/>
    <w:rsid w:val="004A1CDF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86796"/>
    <w:rsid w:val="005A6146"/>
    <w:rsid w:val="005B16B3"/>
    <w:rsid w:val="005B21AE"/>
    <w:rsid w:val="005B3FC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134E5"/>
    <w:rsid w:val="00653609"/>
    <w:rsid w:val="006753AF"/>
    <w:rsid w:val="0068497A"/>
    <w:rsid w:val="006A1669"/>
    <w:rsid w:val="006B3717"/>
    <w:rsid w:val="006B6E9A"/>
    <w:rsid w:val="006C692A"/>
    <w:rsid w:val="006D6B0D"/>
    <w:rsid w:val="006D7DBF"/>
    <w:rsid w:val="006E3A2D"/>
    <w:rsid w:val="006E3E94"/>
    <w:rsid w:val="006E53D6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C3B1A"/>
    <w:rsid w:val="007E33C6"/>
    <w:rsid w:val="007F3329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A0FCF"/>
    <w:rsid w:val="009C5908"/>
    <w:rsid w:val="009D35E8"/>
    <w:rsid w:val="009D457D"/>
    <w:rsid w:val="009F3694"/>
    <w:rsid w:val="009F5261"/>
    <w:rsid w:val="00A11799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46897"/>
    <w:rsid w:val="00F47B7B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F338B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418</Words>
  <Characters>2388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10</cp:revision>
  <cp:lastPrinted>2024-10-04T04:42:00Z</cp:lastPrinted>
  <dcterms:created xsi:type="dcterms:W3CDTF">2023-12-27T06:54:00Z</dcterms:created>
  <dcterms:modified xsi:type="dcterms:W3CDTF">2024-10-14T03:17:00Z</dcterms:modified>
</cp:coreProperties>
</file>