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C1" w:rsidRPr="000E43F9" w:rsidRDefault="00D51AC1" w:rsidP="000E43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43F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D51AC1" w:rsidRPr="000E43F9" w:rsidRDefault="00D51AC1" w:rsidP="000E43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43F9"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D51AC1" w:rsidRPr="000E43F9" w:rsidRDefault="00D51AC1" w:rsidP="000E43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43F9">
        <w:rPr>
          <w:rFonts w:ascii="Times New Roman" w:hAnsi="Times New Roman"/>
          <w:b/>
          <w:sz w:val="24"/>
          <w:szCs w:val="24"/>
        </w:rPr>
        <w:t>ПРИТОБОЛЬНЫЙ МУНИЦИПАЛЬНЫЙ ОКРУГ</w:t>
      </w:r>
    </w:p>
    <w:p w:rsidR="00D51AC1" w:rsidRPr="000E43F9" w:rsidRDefault="00D51AC1" w:rsidP="000E43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43F9">
        <w:rPr>
          <w:rFonts w:ascii="Times New Roman" w:hAnsi="Times New Roman"/>
          <w:b/>
          <w:sz w:val="24"/>
          <w:szCs w:val="24"/>
        </w:rPr>
        <w:t>АДМИНИСТРАЦИЯ ПРИТОБОЛЬНОГО МУНИЦИПАЛЬНОГО ОКРУГА</w:t>
      </w:r>
    </w:p>
    <w:p w:rsidR="00D51AC1" w:rsidRPr="000E43F9" w:rsidRDefault="00D51AC1" w:rsidP="000E43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1AC1" w:rsidRPr="000E43F9" w:rsidRDefault="00D51AC1" w:rsidP="000E43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1AC1" w:rsidRPr="000E43F9" w:rsidRDefault="00D51AC1" w:rsidP="000E43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1AC1" w:rsidRPr="000E43F9" w:rsidRDefault="00D51AC1" w:rsidP="000E43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43F9">
        <w:rPr>
          <w:rFonts w:ascii="Times New Roman" w:hAnsi="Times New Roman"/>
          <w:b/>
          <w:sz w:val="24"/>
          <w:szCs w:val="24"/>
        </w:rPr>
        <w:t>ПОСТАНОВЛЕНИЕ</w:t>
      </w:r>
    </w:p>
    <w:p w:rsidR="00D51AC1" w:rsidRPr="000E43F9" w:rsidRDefault="00D51AC1" w:rsidP="000E43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1AC1" w:rsidRPr="000E43F9" w:rsidRDefault="00D51AC1" w:rsidP="000E43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0E43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4 декабря</w:t>
      </w:r>
      <w:r w:rsidRPr="000E43F9">
        <w:rPr>
          <w:rFonts w:ascii="Times New Roman" w:hAnsi="Times New Roman"/>
          <w:sz w:val="24"/>
          <w:szCs w:val="24"/>
        </w:rPr>
        <w:t xml:space="preserve"> 2024 года №</w:t>
      </w:r>
      <w:r>
        <w:rPr>
          <w:rFonts w:ascii="Times New Roman" w:hAnsi="Times New Roman"/>
          <w:sz w:val="24"/>
          <w:szCs w:val="24"/>
        </w:rPr>
        <w:t xml:space="preserve"> 478</w:t>
      </w:r>
    </w:p>
    <w:p w:rsidR="00D51AC1" w:rsidRPr="000E43F9" w:rsidRDefault="00D51AC1" w:rsidP="000E43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>с. Глядянское</w:t>
      </w:r>
    </w:p>
    <w:p w:rsidR="00D51AC1" w:rsidRPr="000E43F9" w:rsidRDefault="00D51AC1" w:rsidP="000E43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0E43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1AC1" w:rsidRPr="000E43F9" w:rsidRDefault="00D51AC1" w:rsidP="000E43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43F9">
        <w:rPr>
          <w:rFonts w:ascii="Times New Roman" w:hAnsi="Times New Roman"/>
          <w:b/>
          <w:sz w:val="24"/>
          <w:szCs w:val="24"/>
        </w:rPr>
        <w:t xml:space="preserve"> Об  утверждении  Порядка   финансирования</w:t>
      </w:r>
    </w:p>
    <w:p w:rsidR="00D51AC1" w:rsidRPr="000E43F9" w:rsidRDefault="00D51AC1" w:rsidP="000E43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43F9">
        <w:rPr>
          <w:rFonts w:ascii="Times New Roman" w:hAnsi="Times New Roman"/>
          <w:b/>
          <w:sz w:val="24"/>
          <w:szCs w:val="24"/>
        </w:rPr>
        <w:t xml:space="preserve"> за  счет  муниципального  бюджета  расходов</w:t>
      </w:r>
    </w:p>
    <w:p w:rsidR="00D51AC1" w:rsidRPr="000E43F9" w:rsidRDefault="00D51AC1" w:rsidP="000E43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43F9">
        <w:rPr>
          <w:rFonts w:ascii="Times New Roman" w:hAnsi="Times New Roman"/>
          <w:b/>
          <w:sz w:val="24"/>
          <w:szCs w:val="24"/>
        </w:rPr>
        <w:t xml:space="preserve"> на проведение официальных физкультурных</w:t>
      </w:r>
    </w:p>
    <w:p w:rsidR="00D51AC1" w:rsidRPr="000E43F9" w:rsidRDefault="00D51AC1" w:rsidP="000E43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43F9">
        <w:rPr>
          <w:rFonts w:ascii="Times New Roman" w:hAnsi="Times New Roman"/>
          <w:b/>
          <w:sz w:val="24"/>
          <w:szCs w:val="24"/>
        </w:rPr>
        <w:t xml:space="preserve"> и  спортивных    мероприятий,   включенных </w:t>
      </w:r>
    </w:p>
    <w:p w:rsidR="00D51AC1" w:rsidRPr="000E43F9" w:rsidRDefault="00D51AC1" w:rsidP="000E43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43F9">
        <w:rPr>
          <w:rFonts w:ascii="Times New Roman" w:hAnsi="Times New Roman"/>
          <w:b/>
          <w:sz w:val="24"/>
          <w:szCs w:val="24"/>
        </w:rPr>
        <w:t xml:space="preserve"> в      календарный      план         официальных </w:t>
      </w:r>
    </w:p>
    <w:p w:rsidR="00D51AC1" w:rsidRPr="000E43F9" w:rsidRDefault="00D51AC1" w:rsidP="000E43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43F9">
        <w:rPr>
          <w:rFonts w:ascii="Times New Roman" w:hAnsi="Times New Roman"/>
          <w:b/>
          <w:sz w:val="24"/>
          <w:szCs w:val="24"/>
        </w:rPr>
        <w:t xml:space="preserve"> физкультурных  и  спортивных мероприятий </w:t>
      </w:r>
    </w:p>
    <w:p w:rsidR="00D51AC1" w:rsidRPr="000E43F9" w:rsidRDefault="00D51AC1" w:rsidP="000E43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43F9">
        <w:rPr>
          <w:rFonts w:ascii="Times New Roman" w:hAnsi="Times New Roman"/>
          <w:b/>
          <w:sz w:val="24"/>
          <w:szCs w:val="24"/>
        </w:rPr>
        <w:t xml:space="preserve"> Притобольного      муниципального      округа</w:t>
      </w:r>
    </w:p>
    <w:p w:rsidR="00D51AC1" w:rsidRPr="000E43F9" w:rsidRDefault="00D51AC1" w:rsidP="000E43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0E43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AC1" w:rsidRPr="004F2045" w:rsidRDefault="00D51AC1" w:rsidP="000E4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045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Притобольного муниципального округа от 10.10.2023 г. № 81 </w:t>
      </w:r>
      <w:r>
        <w:rPr>
          <w:rFonts w:ascii="Times New Roman" w:hAnsi="Times New Roman"/>
          <w:sz w:val="24"/>
          <w:szCs w:val="24"/>
        </w:rPr>
        <w:t>«</w:t>
      </w:r>
      <w:r w:rsidRPr="004F2045">
        <w:rPr>
          <w:rFonts w:ascii="Times New Roman" w:hAnsi="Times New Roman"/>
          <w:sz w:val="24"/>
          <w:szCs w:val="24"/>
        </w:rPr>
        <w:t xml:space="preserve">О муниципальной программе Притобольного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2045">
        <w:rPr>
          <w:rFonts w:ascii="Times New Roman" w:hAnsi="Times New Roman"/>
          <w:sz w:val="24"/>
          <w:szCs w:val="24"/>
        </w:rPr>
        <w:t xml:space="preserve"> «Развитие физической культуры и спорта в Притобольном муниципальном округе» на 2024-2026 годы</w:t>
      </w:r>
      <w:r>
        <w:rPr>
          <w:rFonts w:ascii="Times New Roman" w:hAnsi="Times New Roman"/>
          <w:sz w:val="24"/>
          <w:szCs w:val="24"/>
        </w:rPr>
        <w:t>»</w:t>
      </w:r>
      <w:r w:rsidRPr="004F2045">
        <w:rPr>
          <w:rFonts w:ascii="Times New Roman" w:hAnsi="Times New Roman"/>
          <w:sz w:val="24"/>
          <w:szCs w:val="24"/>
        </w:rPr>
        <w:t xml:space="preserve">, руководствуясь Федеральным законом от </w:t>
      </w:r>
      <w:r>
        <w:rPr>
          <w:rFonts w:ascii="Times New Roman" w:hAnsi="Times New Roman"/>
          <w:sz w:val="24"/>
          <w:szCs w:val="24"/>
        </w:rPr>
        <w:t>0</w:t>
      </w:r>
      <w:r w:rsidRPr="004F204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.10.</w:t>
      </w:r>
      <w:r w:rsidRPr="004F2045">
        <w:rPr>
          <w:rFonts w:ascii="Times New Roman" w:hAnsi="Times New Roman"/>
          <w:sz w:val="24"/>
          <w:szCs w:val="24"/>
        </w:rPr>
        <w:t>2003 г</w:t>
      </w:r>
      <w:r>
        <w:rPr>
          <w:rFonts w:ascii="Times New Roman" w:hAnsi="Times New Roman"/>
          <w:sz w:val="24"/>
          <w:szCs w:val="24"/>
        </w:rPr>
        <w:t>.</w:t>
      </w:r>
      <w:r w:rsidRPr="004F204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045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Администрация Притобольного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D51AC1" w:rsidRPr="004F2045" w:rsidRDefault="00D51AC1" w:rsidP="00EB1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045">
        <w:rPr>
          <w:rFonts w:ascii="Times New Roman" w:hAnsi="Times New Roman"/>
          <w:sz w:val="24"/>
          <w:szCs w:val="24"/>
        </w:rPr>
        <w:t>ПОСТАНОВЛЯЕТ:</w:t>
      </w:r>
    </w:p>
    <w:p w:rsidR="00D51AC1" w:rsidRPr="004F2045" w:rsidRDefault="00D51AC1" w:rsidP="000E43F9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45">
        <w:rPr>
          <w:rFonts w:ascii="Times New Roman" w:hAnsi="Times New Roman"/>
          <w:sz w:val="24"/>
          <w:szCs w:val="24"/>
        </w:rPr>
        <w:t xml:space="preserve">Утвердить Порядок финансирования за счет муниципального бюджета расходов на проведение официальных физкультурных и спортивных мероприятий, включенных в календарный план официальных физкультурных и спортивных мероприятий Притобольного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2045">
        <w:rPr>
          <w:rFonts w:ascii="Times New Roman" w:hAnsi="Times New Roman"/>
          <w:sz w:val="24"/>
          <w:szCs w:val="24"/>
        </w:rPr>
        <w:t>, согласно приложению к настоящему постановлению.</w:t>
      </w:r>
    </w:p>
    <w:p w:rsidR="00D51AC1" w:rsidRPr="004F2045" w:rsidRDefault="00D51AC1" w:rsidP="000E43F9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45">
        <w:rPr>
          <w:rFonts w:ascii="Times New Roman" w:hAnsi="Times New Roman"/>
          <w:sz w:val="24"/>
          <w:szCs w:val="24"/>
        </w:rPr>
        <w:t>Признать постановление Администрации Притобольного района от 16</w:t>
      </w:r>
      <w:r>
        <w:rPr>
          <w:rFonts w:ascii="Times New Roman" w:hAnsi="Times New Roman"/>
          <w:sz w:val="24"/>
          <w:szCs w:val="24"/>
        </w:rPr>
        <w:t>.01.</w:t>
      </w:r>
      <w:r w:rsidRPr="004F2045">
        <w:rPr>
          <w:rFonts w:ascii="Times New Roman" w:hAnsi="Times New Roman"/>
          <w:sz w:val="24"/>
          <w:szCs w:val="24"/>
        </w:rPr>
        <w:t>2017 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F2045">
        <w:rPr>
          <w:rFonts w:ascii="Times New Roman" w:hAnsi="Times New Roman"/>
          <w:sz w:val="24"/>
          <w:szCs w:val="24"/>
        </w:rPr>
        <w:t xml:space="preserve"> № 9 «Об утверждении Порядка финансирования за счет районного  бюджета расходов на проведение официальных физкультурных и спортивных мероприятий, включенных в календарный план официальных физкультурных и спортивных мероприятий Притобольного района»</w:t>
      </w:r>
      <w:r w:rsidRPr="000E43F9">
        <w:rPr>
          <w:rFonts w:ascii="Times New Roman" w:hAnsi="Times New Roman"/>
          <w:sz w:val="24"/>
          <w:szCs w:val="24"/>
        </w:rPr>
        <w:t xml:space="preserve"> </w:t>
      </w:r>
      <w:r w:rsidRPr="004F2045">
        <w:rPr>
          <w:rFonts w:ascii="Times New Roman" w:hAnsi="Times New Roman"/>
          <w:sz w:val="24"/>
          <w:szCs w:val="24"/>
        </w:rPr>
        <w:t>утратившим силу</w:t>
      </w:r>
      <w:r>
        <w:rPr>
          <w:rFonts w:ascii="Times New Roman" w:hAnsi="Times New Roman"/>
          <w:sz w:val="24"/>
          <w:szCs w:val="24"/>
        </w:rPr>
        <w:t>.</w:t>
      </w:r>
    </w:p>
    <w:p w:rsidR="00D51AC1" w:rsidRPr="004F2045" w:rsidRDefault="00D51AC1" w:rsidP="000E43F9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45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в информационном бюллетене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4F2045">
        <w:rPr>
          <w:rFonts w:ascii="Times New Roman" w:hAnsi="Times New Roman"/>
          <w:sz w:val="24"/>
          <w:szCs w:val="24"/>
        </w:rPr>
        <w:t xml:space="preserve">Муниципальный вестник Притоболья» и подлежит размещению на официальном сайте Администрации Притобольного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2045">
        <w:rPr>
          <w:rFonts w:ascii="Times New Roman" w:hAnsi="Times New Roman"/>
          <w:sz w:val="24"/>
          <w:szCs w:val="24"/>
        </w:rPr>
        <w:t xml:space="preserve"> в сети «Интернет».</w:t>
      </w:r>
    </w:p>
    <w:p w:rsidR="00D51AC1" w:rsidRPr="004F2045" w:rsidRDefault="00D51AC1" w:rsidP="000E43F9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45">
        <w:rPr>
          <w:rFonts w:ascii="Times New Roman" w:hAnsi="Times New Roman"/>
          <w:sz w:val="24"/>
          <w:szCs w:val="24"/>
        </w:rPr>
        <w:t>Контроль за выполнением настоящего постановления возложить на заместителя Главы Притобольного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Курганской области</w:t>
      </w:r>
      <w:r w:rsidRPr="004F2045">
        <w:rPr>
          <w:rFonts w:ascii="Times New Roman" w:hAnsi="Times New Roman"/>
          <w:sz w:val="24"/>
          <w:szCs w:val="24"/>
        </w:rPr>
        <w:t>.</w:t>
      </w:r>
    </w:p>
    <w:p w:rsidR="00D51AC1" w:rsidRDefault="00D51AC1" w:rsidP="00EB1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4F2045" w:rsidRDefault="00D51AC1" w:rsidP="00EB1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EB1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Временно исполняющий полномочия </w:t>
      </w:r>
    </w:p>
    <w:p w:rsidR="00D51AC1" w:rsidRDefault="00D51AC1" w:rsidP="00EB1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</w:t>
      </w:r>
      <w:r w:rsidRPr="004F2045">
        <w:rPr>
          <w:rFonts w:ascii="Times New Roman" w:hAnsi="Times New Roman"/>
          <w:sz w:val="24"/>
          <w:szCs w:val="24"/>
        </w:rPr>
        <w:t xml:space="preserve"> Притобольного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  </w:t>
      </w:r>
    </w:p>
    <w:p w:rsidR="00D51AC1" w:rsidRDefault="00D51AC1" w:rsidP="00EB1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Курганской области                                                                                                        В.Н. Ильин</w:t>
      </w:r>
    </w:p>
    <w:p w:rsidR="00D51AC1" w:rsidRDefault="00D51AC1" w:rsidP="00EB1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EB1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EB10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101D">
        <w:rPr>
          <w:rFonts w:ascii="Times New Roman" w:hAnsi="Times New Roman"/>
          <w:sz w:val="20"/>
          <w:szCs w:val="20"/>
        </w:rPr>
        <w:t>В.А. Зуев</w:t>
      </w:r>
    </w:p>
    <w:p w:rsidR="00D51AC1" w:rsidRPr="00EB101D" w:rsidRDefault="00D51AC1" w:rsidP="00EB10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(3522)</w:t>
      </w:r>
      <w:r w:rsidRPr="00EB101D">
        <w:rPr>
          <w:rFonts w:ascii="Times New Roman" w:hAnsi="Times New Roman"/>
          <w:sz w:val="20"/>
          <w:szCs w:val="20"/>
        </w:rPr>
        <w:t xml:space="preserve"> 428987</w:t>
      </w:r>
    </w:p>
    <w:p w:rsidR="00D51AC1" w:rsidRDefault="00D51AC1" w:rsidP="00BA53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947D3C">
      <w:pPr>
        <w:pStyle w:val="ListParagraph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>Приложение к постановлению Администрации</w:t>
      </w:r>
    </w:p>
    <w:p w:rsidR="00D51AC1" w:rsidRPr="000E43F9" w:rsidRDefault="00D51AC1" w:rsidP="00947D3C">
      <w:pPr>
        <w:pStyle w:val="ListParagraph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 xml:space="preserve">Притобольного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0E43F9">
        <w:rPr>
          <w:rFonts w:ascii="Times New Roman" w:hAnsi="Times New Roman"/>
          <w:sz w:val="24"/>
          <w:szCs w:val="24"/>
        </w:rPr>
        <w:t xml:space="preserve">от </w:t>
      </w:r>
      <w:r w:rsidRPr="00947D3C">
        <w:rPr>
          <w:rFonts w:ascii="Times New Roman" w:hAnsi="Times New Roman"/>
          <w:sz w:val="24"/>
          <w:szCs w:val="24"/>
        </w:rPr>
        <w:t>4 декабря 2024 года № 478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3F9">
        <w:rPr>
          <w:rFonts w:ascii="Times New Roman" w:hAnsi="Times New Roman"/>
          <w:sz w:val="24"/>
          <w:szCs w:val="24"/>
        </w:rPr>
        <w:t>«Об  утверждении Порядка финансирования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3F9">
        <w:rPr>
          <w:rFonts w:ascii="Times New Roman" w:hAnsi="Times New Roman"/>
          <w:sz w:val="24"/>
          <w:szCs w:val="24"/>
        </w:rPr>
        <w:t xml:space="preserve">за счет средств </w:t>
      </w:r>
      <w:r>
        <w:rPr>
          <w:rFonts w:ascii="Times New Roman" w:hAnsi="Times New Roman"/>
          <w:sz w:val="24"/>
          <w:szCs w:val="24"/>
        </w:rPr>
        <w:t xml:space="preserve">муниципального бюджета </w:t>
      </w:r>
      <w:r w:rsidRPr="000E43F9">
        <w:rPr>
          <w:rFonts w:ascii="Times New Roman" w:hAnsi="Times New Roman"/>
          <w:sz w:val="24"/>
          <w:szCs w:val="24"/>
        </w:rPr>
        <w:t>расходов на проведение официальных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3F9">
        <w:rPr>
          <w:rFonts w:ascii="Times New Roman" w:hAnsi="Times New Roman"/>
          <w:sz w:val="24"/>
          <w:szCs w:val="24"/>
        </w:rPr>
        <w:t>физкультурных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3F9">
        <w:rPr>
          <w:rFonts w:ascii="Times New Roman" w:hAnsi="Times New Roman"/>
          <w:sz w:val="24"/>
          <w:szCs w:val="24"/>
        </w:rPr>
        <w:t xml:space="preserve">спортивных мероприятий, включенных </w:t>
      </w:r>
      <w:r>
        <w:rPr>
          <w:rFonts w:ascii="Times New Roman" w:hAnsi="Times New Roman"/>
          <w:sz w:val="24"/>
          <w:szCs w:val="24"/>
        </w:rPr>
        <w:t>в</w:t>
      </w:r>
      <w:r w:rsidRPr="000E43F9">
        <w:rPr>
          <w:rFonts w:ascii="Times New Roman" w:hAnsi="Times New Roman"/>
          <w:sz w:val="24"/>
          <w:szCs w:val="24"/>
        </w:rPr>
        <w:t xml:space="preserve"> календарный план официальных физкультурных  и спортивных мероприятий Притобольного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0E43F9">
        <w:rPr>
          <w:rFonts w:ascii="Times New Roman" w:hAnsi="Times New Roman"/>
          <w:sz w:val="24"/>
          <w:szCs w:val="24"/>
        </w:rPr>
        <w:t xml:space="preserve">» </w:t>
      </w:r>
    </w:p>
    <w:p w:rsidR="00D51AC1" w:rsidRPr="000E43F9" w:rsidRDefault="00D51AC1" w:rsidP="00E35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80606" w:rsidRDefault="00D51AC1" w:rsidP="000806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0606">
        <w:rPr>
          <w:rFonts w:ascii="Times New Roman" w:hAnsi="Times New Roman"/>
          <w:b/>
          <w:sz w:val="24"/>
          <w:szCs w:val="24"/>
        </w:rPr>
        <w:t>Порядок</w:t>
      </w:r>
    </w:p>
    <w:p w:rsidR="00D51AC1" w:rsidRPr="00080606" w:rsidRDefault="00D51AC1" w:rsidP="000806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0606">
        <w:rPr>
          <w:rFonts w:ascii="Times New Roman" w:hAnsi="Times New Roman"/>
          <w:b/>
          <w:sz w:val="24"/>
          <w:szCs w:val="24"/>
        </w:rPr>
        <w:t xml:space="preserve">финансирования за счет средств муниципального бюджета расходов на проведение официальных физкультурных и спортивных мероприятий, включенных в календарный план официальных физкультурных и спортивных мероприятий Притобольного </w:t>
      </w:r>
      <w:r>
        <w:rPr>
          <w:rFonts w:ascii="Times New Roman" w:hAnsi="Times New Roman"/>
          <w:b/>
          <w:sz w:val="24"/>
          <w:szCs w:val="24"/>
        </w:rPr>
        <w:t>муниципального округа</w:t>
      </w:r>
    </w:p>
    <w:p w:rsidR="00D51AC1" w:rsidRPr="000E43F9" w:rsidRDefault="00D51AC1" w:rsidP="00BE30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080606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 xml:space="preserve">Настоящий Порядок финансирования за счет средств муниципального бюджета расходов на проведение официальных физкультурных и спортивных мероприятий, включенных в календарный план официальных физкультурных и спортивных мероприятий Притобольного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0E43F9">
        <w:rPr>
          <w:rFonts w:ascii="Times New Roman" w:hAnsi="Times New Roman"/>
          <w:sz w:val="24"/>
          <w:szCs w:val="24"/>
        </w:rPr>
        <w:t xml:space="preserve"> (далее Порядок) определяет порядок и условия финансового обеспечения за счет средств муниципального бюджета расходов на проведение официальных физкультурных и спортивных мероприятий, включенных в календарный план официальных физкультурных и спортивных мероприятий Притобольного </w:t>
      </w:r>
      <w:r>
        <w:rPr>
          <w:rFonts w:ascii="Times New Roman" w:hAnsi="Times New Roman"/>
          <w:sz w:val="24"/>
          <w:szCs w:val="24"/>
        </w:rPr>
        <w:t>муниципального округа (далее МО)</w:t>
      </w:r>
      <w:r w:rsidRPr="000E43F9">
        <w:rPr>
          <w:rFonts w:ascii="Times New Roman" w:hAnsi="Times New Roman"/>
          <w:sz w:val="24"/>
          <w:szCs w:val="24"/>
        </w:rPr>
        <w:t>.</w:t>
      </w:r>
    </w:p>
    <w:p w:rsidR="00D51AC1" w:rsidRPr="000E43F9" w:rsidRDefault="00D51AC1" w:rsidP="00080606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>В целях настоящего Порядка:</w:t>
      </w:r>
    </w:p>
    <w:p w:rsidR="00D51AC1" w:rsidRPr="000E43F9" w:rsidRDefault="00D51AC1" w:rsidP="000806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>- участником спортивного мероприятия признается спортсмен, тренер, иной специалист в области физической культуры и спорта, спортивный судья;</w:t>
      </w:r>
    </w:p>
    <w:p w:rsidR="00D51AC1" w:rsidRPr="000E43F9" w:rsidRDefault="00D51AC1" w:rsidP="000806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>- участником физкультурного мероприятия признается гражданин, принимающий участие в занятиях физической культурой, организованных в рамках данного мероприятия;</w:t>
      </w:r>
    </w:p>
    <w:p w:rsidR="00D51AC1" w:rsidRPr="000E43F9" w:rsidRDefault="00D51AC1" w:rsidP="000806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 xml:space="preserve">- иные понятия, используемые в настоящем Порядке, применяются в значениях, определенных Федеральным законом от </w:t>
      </w:r>
      <w:r>
        <w:rPr>
          <w:rFonts w:ascii="Times New Roman" w:hAnsi="Times New Roman"/>
          <w:sz w:val="24"/>
          <w:szCs w:val="24"/>
        </w:rPr>
        <w:t>0</w:t>
      </w:r>
      <w:r w:rsidRPr="000E43F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.12.</w:t>
      </w:r>
      <w:r w:rsidRPr="000E43F9">
        <w:rPr>
          <w:rFonts w:ascii="Times New Roman" w:hAnsi="Times New Roman"/>
          <w:sz w:val="24"/>
          <w:szCs w:val="24"/>
        </w:rPr>
        <w:t>2007 г</w:t>
      </w:r>
      <w:r>
        <w:rPr>
          <w:rFonts w:ascii="Times New Roman" w:hAnsi="Times New Roman"/>
          <w:sz w:val="24"/>
          <w:szCs w:val="24"/>
        </w:rPr>
        <w:t>.</w:t>
      </w:r>
      <w:r w:rsidRPr="000E43F9">
        <w:rPr>
          <w:rFonts w:ascii="Times New Roman" w:hAnsi="Times New Roman"/>
          <w:sz w:val="24"/>
          <w:szCs w:val="24"/>
        </w:rPr>
        <w:t xml:space="preserve"> № 329</w:t>
      </w:r>
      <w:r>
        <w:rPr>
          <w:rFonts w:ascii="Times New Roman" w:hAnsi="Times New Roman"/>
          <w:sz w:val="24"/>
          <w:szCs w:val="24"/>
        </w:rPr>
        <w:t>-</w:t>
      </w:r>
      <w:r w:rsidRPr="000E43F9">
        <w:rPr>
          <w:rFonts w:ascii="Times New Roman" w:hAnsi="Times New Roman"/>
          <w:sz w:val="24"/>
          <w:szCs w:val="24"/>
        </w:rPr>
        <w:t>ФЗ «О физической культуре и спорте в Российской Федерации».</w:t>
      </w:r>
    </w:p>
    <w:p w:rsidR="00D51AC1" w:rsidRPr="000E43F9" w:rsidRDefault="00D51AC1" w:rsidP="000806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 xml:space="preserve">3.    Финансовое обеспечение расходов на проведение мероприятий осуществляется в пределах бюджетных ассигнований, предусмотренных на эти цели решением </w:t>
      </w:r>
      <w:r>
        <w:rPr>
          <w:rFonts w:ascii="Times New Roman" w:hAnsi="Times New Roman"/>
          <w:sz w:val="24"/>
          <w:szCs w:val="24"/>
        </w:rPr>
        <w:t>Думы</w:t>
      </w:r>
      <w:r w:rsidRPr="000E43F9">
        <w:rPr>
          <w:rFonts w:ascii="Times New Roman" w:hAnsi="Times New Roman"/>
          <w:sz w:val="24"/>
          <w:szCs w:val="24"/>
        </w:rPr>
        <w:t xml:space="preserve"> Притобольно</w:t>
      </w:r>
      <w:r>
        <w:rPr>
          <w:rFonts w:ascii="Times New Roman" w:hAnsi="Times New Roman"/>
          <w:sz w:val="24"/>
          <w:szCs w:val="24"/>
        </w:rPr>
        <w:t>го МО</w:t>
      </w:r>
      <w:r w:rsidRPr="000E43F9">
        <w:rPr>
          <w:rFonts w:ascii="Times New Roman" w:hAnsi="Times New Roman"/>
          <w:sz w:val="24"/>
          <w:szCs w:val="24"/>
        </w:rPr>
        <w:t xml:space="preserve"> о муниципальном бюджете на соответствующий финансовый год и на плановый период.</w:t>
      </w:r>
    </w:p>
    <w:p w:rsidR="00D51AC1" w:rsidRPr="000E43F9" w:rsidRDefault="00D51AC1" w:rsidP="000806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>4.    При  проведении  мероприятий осуществляется финансовое обеспечение расходов по оплате:</w:t>
      </w:r>
    </w:p>
    <w:p w:rsidR="00D51AC1" w:rsidRPr="000E43F9" w:rsidRDefault="00D51AC1" w:rsidP="000806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>1) услуг автомобильного транспорта;</w:t>
      </w:r>
    </w:p>
    <w:p w:rsidR="00D51AC1" w:rsidRPr="000E43F9" w:rsidRDefault="00D51AC1" w:rsidP="000806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>2) приобретение наградной атрибутики;</w:t>
      </w:r>
    </w:p>
    <w:p w:rsidR="00D51AC1" w:rsidRPr="000E43F9" w:rsidRDefault="00D51AC1" w:rsidP="000806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>3) обслуживание мероприятий спортивными судьями;</w:t>
      </w:r>
    </w:p>
    <w:p w:rsidR="00D51AC1" w:rsidRPr="000E43F9" w:rsidRDefault="00D51AC1" w:rsidP="000806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>4) проживание и питание спортсменов, тренеров, иных специалистов области физической культуры и спорта;</w:t>
      </w:r>
    </w:p>
    <w:p w:rsidR="00D51AC1" w:rsidRPr="000E43F9" w:rsidRDefault="00D51AC1" w:rsidP="000806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>5) услуг по обеспечению безопасности участников мероприятия;</w:t>
      </w:r>
    </w:p>
    <w:p w:rsidR="00D51AC1" w:rsidRPr="000E43F9" w:rsidRDefault="00D51AC1" w:rsidP="000806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>6) обеспечение участников мероприятия экипировкой;</w:t>
      </w:r>
    </w:p>
    <w:p w:rsidR="00D51AC1" w:rsidRPr="000E43F9" w:rsidRDefault="00D51AC1" w:rsidP="000806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>7) проезда членов спортивных сборных команд Притобольного МО к месту проведения мероприятия и обратно по тарифам экономического класса;</w:t>
      </w:r>
    </w:p>
    <w:p w:rsidR="00D51AC1" w:rsidRPr="000E43F9" w:rsidRDefault="00D51AC1" w:rsidP="000806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>8) труда специалистов, привлекаемых к обслуживанию мероприятий, указанных в приложении 4 к Порядку.</w:t>
      </w:r>
    </w:p>
    <w:p w:rsidR="00D51AC1" w:rsidRPr="000E43F9" w:rsidRDefault="00D51AC1" w:rsidP="000806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>5. Финансовое обеспечение расходов на проведение мероприятий, указанных в приложениях 1 – 4 к Порядку, осуществляется в пределах норм, установленных в данных приложениях.</w:t>
      </w:r>
    </w:p>
    <w:p w:rsidR="00D51AC1" w:rsidRPr="000E43F9" w:rsidRDefault="00D51AC1" w:rsidP="000806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>Виды расходов на проведение мероприятий, финансирование которых осуществляется за счет средств муниципального бюджета, указываются в положении (регламенте) о мероприятии, утверждаемом его организаторами. Финансирование за счет муниципального бюджета расходов, не указанных в положении (регламенте) о мероприятии, не допускается.</w:t>
      </w:r>
    </w:p>
    <w:p w:rsidR="00D51AC1" w:rsidRPr="000E43F9" w:rsidRDefault="00D51AC1" w:rsidP="00080606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 xml:space="preserve">Финансовое обеспечение расходов на проживание, питание спортсменов, тренеров, иных специалистов в области физической культуры и спорта, спортивных судей при проведении мероприятия, осуществляется посредством зачисления на банковскую карту денежных средств ответственному за проведение мероприятия лицу по установленным настоящим Порядком нормам. </w:t>
      </w:r>
    </w:p>
    <w:p w:rsidR="00D51AC1" w:rsidRPr="000E43F9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tbl>
      <w:tblPr>
        <w:tblW w:w="0" w:type="auto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67"/>
      </w:tblGrid>
      <w:tr w:rsidR="00D51AC1" w:rsidRPr="00AF311D" w:rsidTr="00AF311D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D51AC1" w:rsidRPr="00AF311D" w:rsidRDefault="00D51AC1" w:rsidP="00AF311D">
            <w:pPr>
              <w:pStyle w:val="ListParagraph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Приложение 1 к Порядку финансирования за счет средств муниципального бюджета расходов на проведение официальных физкультурных и спортивных мероприятий, включенных в календарный план официальных физкультурных и спортивных мероприятий Притобольного МО</w:t>
            </w:r>
          </w:p>
        </w:tc>
      </w:tr>
    </w:tbl>
    <w:p w:rsidR="00D51AC1" w:rsidRPr="000E43F9" w:rsidRDefault="00D51AC1" w:rsidP="007D3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7D3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AB0D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>Нормы расходов</w:t>
      </w:r>
    </w:p>
    <w:p w:rsidR="00D51AC1" w:rsidRPr="000E43F9" w:rsidRDefault="00D51AC1" w:rsidP="00AB0D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>средств на оплату питания участникам официальных физкультурных и спортивных мероприятий, включенных в календарный план официальных физкультурных и спортивных мероприятий Притобольного МО</w:t>
      </w:r>
    </w:p>
    <w:p w:rsidR="00D51AC1" w:rsidRPr="000E43F9" w:rsidRDefault="00D51AC1" w:rsidP="007D3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(руб.)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374"/>
      </w:tblGrid>
      <w:tr w:rsidR="00D51AC1" w:rsidRPr="00AF311D" w:rsidTr="00AF311D">
        <w:tc>
          <w:tcPr>
            <w:tcW w:w="959" w:type="dxa"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20" w:type="dxa"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Вид официального физкультурного, спортивного мероприятия, включенного в календарный план официальных физкультурных и спортивных мероприятий Притобольного МО (далее мероприятие)</w:t>
            </w:r>
          </w:p>
        </w:tc>
        <w:tc>
          <w:tcPr>
            <w:tcW w:w="2374" w:type="dxa"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Норма расходов на человека в день</w:t>
            </w:r>
          </w:p>
        </w:tc>
      </w:tr>
      <w:tr w:rsidR="00D51AC1" w:rsidRPr="00AF311D" w:rsidTr="00AF311D">
        <w:tc>
          <w:tcPr>
            <w:tcW w:w="959" w:type="dxa"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Межмуниципальное мероприятие</w:t>
            </w:r>
          </w:p>
        </w:tc>
        <w:tc>
          <w:tcPr>
            <w:tcW w:w="2374" w:type="dxa"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до 250</w:t>
            </w:r>
          </w:p>
        </w:tc>
      </w:tr>
      <w:tr w:rsidR="00D51AC1" w:rsidRPr="00AF311D" w:rsidTr="00AF311D">
        <w:tc>
          <w:tcPr>
            <w:tcW w:w="959" w:type="dxa"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Региональное мероприятие</w:t>
            </w:r>
          </w:p>
        </w:tc>
        <w:tc>
          <w:tcPr>
            <w:tcW w:w="2374" w:type="dxa"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до 350</w:t>
            </w:r>
          </w:p>
        </w:tc>
      </w:tr>
    </w:tbl>
    <w:p w:rsidR="00D51AC1" w:rsidRPr="000E43F9" w:rsidRDefault="00D51AC1" w:rsidP="007D3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7D398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354DF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tbl>
      <w:tblPr>
        <w:tblW w:w="0" w:type="auto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67"/>
      </w:tblGrid>
      <w:tr w:rsidR="00D51AC1" w:rsidRPr="00AF311D" w:rsidTr="00AF311D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D51AC1" w:rsidRPr="00AF311D" w:rsidRDefault="00D51AC1" w:rsidP="00AF311D">
            <w:pPr>
              <w:pStyle w:val="ListParagraph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Приложение 2 к Порядку финансирования за счет средств муниципального бюджета расходов на проведение официальных физкультурных и спортивных мероприятий, включенных в календарный план официальных физкультурных и спортивных мероприятий Притобольного МО</w:t>
            </w:r>
          </w:p>
        </w:tc>
      </w:tr>
    </w:tbl>
    <w:p w:rsidR="00D51AC1" w:rsidRPr="000E43F9" w:rsidRDefault="00D51AC1" w:rsidP="0035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35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AB0D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>Нормы расходов</w:t>
      </w:r>
    </w:p>
    <w:p w:rsidR="00D51AC1" w:rsidRPr="000E43F9" w:rsidRDefault="00D51AC1" w:rsidP="00AB0D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>средств на оплату обслуживания спортивными судьями официальных физкультурных и спортивных мероприятий, , включенных в календарный план официальных физкультурных и спортивных мероприятий Притобольного МО</w:t>
      </w:r>
    </w:p>
    <w:p w:rsidR="00D51AC1" w:rsidRPr="000E43F9" w:rsidRDefault="00D51AC1" w:rsidP="0035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35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35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 xml:space="preserve">                          Командные игровые виды спорта (за игру)                                                 (в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4962"/>
        <w:gridCol w:w="3649"/>
      </w:tblGrid>
      <w:tr w:rsidR="00D51AC1" w:rsidRPr="00AF311D" w:rsidTr="00AF311D">
        <w:tc>
          <w:tcPr>
            <w:tcW w:w="1242" w:type="dxa"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Наименование судейской должности</w:t>
            </w:r>
          </w:p>
        </w:tc>
        <w:tc>
          <w:tcPr>
            <w:tcW w:w="3649" w:type="dxa"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Норма расходов на 1 человека в день (час)</w:t>
            </w:r>
          </w:p>
        </w:tc>
      </w:tr>
      <w:tr w:rsidR="00D51AC1" w:rsidRPr="00AF311D" w:rsidTr="00AF311D">
        <w:tc>
          <w:tcPr>
            <w:tcW w:w="1242" w:type="dxa"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Главный судья, помощник главного судьи</w:t>
            </w:r>
          </w:p>
        </w:tc>
        <w:tc>
          <w:tcPr>
            <w:tcW w:w="3649" w:type="dxa"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</w:tr>
      <w:tr w:rsidR="00D51AC1" w:rsidRPr="00AF311D" w:rsidTr="00AF311D">
        <w:tc>
          <w:tcPr>
            <w:tcW w:w="1242" w:type="dxa"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Судья (в составе бригады)</w:t>
            </w:r>
          </w:p>
        </w:tc>
        <w:tc>
          <w:tcPr>
            <w:tcW w:w="3649" w:type="dxa"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До 300</w:t>
            </w:r>
          </w:p>
        </w:tc>
      </w:tr>
    </w:tbl>
    <w:p w:rsidR="00D51AC1" w:rsidRPr="000E43F9" w:rsidRDefault="00D51AC1" w:rsidP="0035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35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D51AC1" w:rsidRDefault="00D51AC1" w:rsidP="00AB0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1"/>
      </w:tblGrid>
      <w:tr w:rsidR="00D51AC1" w:rsidRPr="00AF311D" w:rsidTr="00AF311D">
        <w:trPr>
          <w:trHeight w:val="2116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51AC1" w:rsidRPr="00AF311D" w:rsidRDefault="00D51AC1" w:rsidP="00AF311D">
            <w:pPr>
              <w:pStyle w:val="ListParagraph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Приложение 3 к Порядку финансирования за счет средств муниципального бюджета расходов на проведение официальных физкультурных и спортивных мероприятий, включенных в календарный план официальных физкультурных и спортивных мероприятий Притобольного МО</w:t>
            </w:r>
          </w:p>
        </w:tc>
      </w:tr>
    </w:tbl>
    <w:p w:rsidR="00D51AC1" w:rsidRPr="000E43F9" w:rsidRDefault="00D51AC1" w:rsidP="00AB0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6B1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6B1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6B1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 xml:space="preserve">                                                           Нормы расходов</w:t>
      </w:r>
    </w:p>
    <w:p w:rsidR="00D51AC1" w:rsidRPr="000E43F9" w:rsidRDefault="00D51AC1" w:rsidP="006B1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 xml:space="preserve">средств на приобретение наградной атрибутики для награждения призеров официальных физкультурных и спортивных мероприятий, включенных в календарный план официальных физкультурных и спортивных мероприятий Притобольного МО </w:t>
      </w:r>
    </w:p>
    <w:p w:rsidR="00D51AC1" w:rsidRPr="000E43F9" w:rsidRDefault="00D51AC1" w:rsidP="006B1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(в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5609"/>
        <w:gridCol w:w="1665"/>
        <w:gridCol w:w="1620"/>
      </w:tblGrid>
      <w:tr w:rsidR="00D51AC1" w:rsidRPr="00AF311D" w:rsidTr="00AF311D">
        <w:trPr>
          <w:trHeight w:val="1200"/>
        </w:trPr>
        <w:tc>
          <w:tcPr>
            <w:tcW w:w="959" w:type="dxa"/>
            <w:vMerge w:val="restart"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09" w:type="dxa"/>
            <w:vMerge w:val="restart"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Вид  официального физкультурного и спортивного мероприятия, , включенного в календарный план официальных физкультурных и спортивных мероприятий Притобольного МО (далее мероприятие)</w:t>
            </w:r>
          </w:p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Нормы расходов на приобретение наградной атрибутики на 1 награждаемого</w:t>
            </w:r>
          </w:p>
        </w:tc>
      </w:tr>
      <w:tr w:rsidR="00D51AC1" w:rsidRPr="00AF311D" w:rsidTr="00AF311D">
        <w:trPr>
          <w:trHeight w:val="450"/>
        </w:trPr>
        <w:tc>
          <w:tcPr>
            <w:tcW w:w="959" w:type="dxa"/>
            <w:vMerge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  <w:vMerge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В командном зачете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В личном зачете</w:t>
            </w:r>
          </w:p>
        </w:tc>
      </w:tr>
      <w:tr w:rsidR="00D51AC1" w:rsidRPr="00AF311D" w:rsidTr="00AF311D">
        <w:tc>
          <w:tcPr>
            <w:tcW w:w="959" w:type="dxa"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9" w:type="dxa"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Межмуниципальное мероприятие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до 1500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до 1000</w:t>
            </w:r>
          </w:p>
        </w:tc>
      </w:tr>
      <w:tr w:rsidR="00D51AC1" w:rsidRPr="00AF311D" w:rsidTr="00AF311D">
        <w:tc>
          <w:tcPr>
            <w:tcW w:w="959" w:type="dxa"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9" w:type="dxa"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Муниципальное мероприятие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до 1000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до 500</w:t>
            </w:r>
          </w:p>
        </w:tc>
      </w:tr>
    </w:tbl>
    <w:p w:rsidR="00D51AC1" w:rsidRPr="000E43F9" w:rsidRDefault="00D51AC1" w:rsidP="006B1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6B1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6B1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6B1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6B1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6B1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D51AC1" w:rsidRDefault="00D51AC1" w:rsidP="00AB0D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Default="00D51AC1" w:rsidP="00AB0D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961" w:type="dxa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1"/>
      </w:tblGrid>
      <w:tr w:rsidR="00D51AC1" w:rsidRPr="00AF311D" w:rsidTr="00AF311D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51AC1" w:rsidRPr="00AF311D" w:rsidRDefault="00D51AC1" w:rsidP="00AF311D">
            <w:pPr>
              <w:pStyle w:val="ListParagraph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Приложение 4 к Порядку финансирования за счет средств муниципального бюджета расходов на проведение официальных физкультурных и спортивных мероприятий, включенных в календарный план официальных физкультурных и спортивных мероприятий Притобольного МО</w:t>
            </w:r>
          </w:p>
        </w:tc>
      </w:tr>
    </w:tbl>
    <w:p w:rsidR="00D51AC1" w:rsidRPr="000E43F9" w:rsidRDefault="00D51AC1" w:rsidP="00AB0D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AB0D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>Нормы расходов</w:t>
      </w:r>
    </w:p>
    <w:p w:rsidR="00D51AC1" w:rsidRPr="000E43F9" w:rsidRDefault="00D51AC1" w:rsidP="00AB0D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>средств на оплату труда специалистов, привлекаемых к обслуживанию официальных физкультурных и спортивных мероприятий, включенных в календарный план официальных физкультурных и спортивных мероприятий Притобольного МО</w:t>
      </w:r>
    </w:p>
    <w:p w:rsidR="00D51AC1" w:rsidRPr="000E43F9" w:rsidRDefault="00D51AC1" w:rsidP="00632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(в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5609"/>
        <w:gridCol w:w="3285"/>
      </w:tblGrid>
      <w:tr w:rsidR="00D51AC1" w:rsidRPr="00AF311D" w:rsidTr="00AF311D">
        <w:tc>
          <w:tcPr>
            <w:tcW w:w="959" w:type="dxa"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09" w:type="dxa"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285" w:type="dxa"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Норма расходов на человека</w:t>
            </w:r>
          </w:p>
        </w:tc>
      </w:tr>
      <w:tr w:rsidR="00D51AC1" w:rsidRPr="00AF311D" w:rsidTr="00AF311D">
        <w:tc>
          <w:tcPr>
            <w:tcW w:w="959" w:type="dxa"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9" w:type="dxa"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Врач</w:t>
            </w:r>
          </w:p>
        </w:tc>
        <w:tc>
          <w:tcPr>
            <w:tcW w:w="3285" w:type="dxa"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до 350 в 1 час</w:t>
            </w:r>
          </w:p>
        </w:tc>
      </w:tr>
      <w:tr w:rsidR="00D51AC1" w:rsidRPr="00AF311D" w:rsidTr="00AF311D">
        <w:tc>
          <w:tcPr>
            <w:tcW w:w="959" w:type="dxa"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9" w:type="dxa"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3285" w:type="dxa"/>
          </w:tcPr>
          <w:p w:rsidR="00D51AC1" w:rsidRPr="00AF311D" w:rsidRDefault="00D51AC1" w:rsidP="00AF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11D">
              <w:rPr>
                <w:rFonts w:ascii="Times New Roman" w:hAnsi="Times New Roman"/>
                <w:sz w:val="24"/>
                <w:szCs w:val="24"/>
              </w:rPr>
              <w:t>до 320 в 1 час</w:t>
            </w:r>
          </w:p>
        </w:tc>
      </w:tr>
    </w:tbl>
    <w:p w:rsidR="00D51AC1" w:rsidRPr="000E43F9" w:rsidRDefault="00D51AC1" w:rsidP="00632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632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3F9">
        <w:rPr>
          <w:rFonts w:ascii="Times New Roman" w:hAnsi="Times New Roman"/>
          <w:sz w:val="24"/>
          <w:szCs w:val="24"/>
        </w:rPr>
        <w:t>Примечание: Оплата труда врача, фельдшера при обслуживании мероприятия осуществляется не более чем за 7 часов в день.</w:t>
      </w:r>
    </w:p>
    <w:p w:rsidR="00D51AC1" w:rsidRPr="000E43F9" w:rsidRDefault="00D51AC1" w:rsidP="00632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C1" w:rsidRPr="000E43F9" w:rsidRDefault="00D51AC1" w:rsidP="006B1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51AC1" w:rsidRPr="000E43F9" w:rsidSect="00C13EB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A0B"/>
    <w:multiLevelType w:val="hybridMultilevel"/>
    <w:tmpl w:val="593CB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795E58"/>
    <w:multiLevelType w:val="hybridMultilevel"/>
    <w:tmpl w:val="5C96424A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43347548"/>
    <w:multiLevelType w:val="hybridMultilevel"/>
    <w:tmpl w:val="462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97031B"/>
    <w:multiLevelType w:val="hybridMultilevel"/>
    <w:tmpl w:val="E47E4F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AF1BE4"/>
    <w:multiLevelType w:val="hybridMultilevel"/>
    <w:tmpl w:val="86E205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CA5C9B"/>
    <w:multiLevelType w:val="hybridMultilevel"/>
    <w:tmpl w:val="3FDA0436"/>
    <w:lvl w:ilvl="0" w:tplc="EE723D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DF77E5"/>
    <w:multiLevelType w:val="hybridMultilevel"/>
    <w:tmpl w:val="6E80C580"/>
    <w:lvl w:ilvl="0" w:tplc="1C204F3E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>
    <w:nsid w:val="630E5674"/>
    <w:multiLevelType w:val="hybridMultilevel"/>
    <w:tmpl w:val="BABA1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A11B84"/>
    <w:multiLevelType w:val="hybridMultilevel"/>
    <w:tmpl w:val="4598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5A2971"/>
    <w:multiLevelType w:val="hybridMultilevel"/>
    <w:tmpl w:val="0D4697F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14C"/>
    <w:rsid w:val="000144F5"/>
    <w:rsid w:val="00080606"/>
    <w:rsid w:val="000E43F9"/>
    <w:rsid w:val="00141F7C"/>
    <w:rsid w:val="00176416"/>
    <w:rsid w:val="00192A26"/>
    <w:rsid w:val="00220D67"/>
    <w:rsid w:val="00227B11"/>
    <w:rsid w:val="002F5FC9"/>
    <w:rsid w:val="0033638B"/>
    <w:rsid w:val="00354DFB"/>
    <w:rsid w:val="0035558C"/>
    <w:rsid w:val="00376DBA"/>
    <w:rsid w:val="00377EA1"/>
    <w:rsid w:val="003B1343"/>
    <w:rsid w:val="004228DE"/>
    <w:rsid w:val="004F2045"/>
    <w:rsid w:val="00560553"/>
    <w:rsid w:val="0057777B"/>
    <w:rsid w:val="005F7C5F"/>
    <w:rsid w:val="00603F3B"/>
    <w:rsid w:val="0061281D"/>
    <w:rsid w:val="00632D48"/>
    <w:rsid w:val="00651DC9"/>
    <w:rsid w:val="00665575"/>
    <w:rsid w:val="006672A4"/>
    <w:rsid w:val="00690F0E"/>
    <w:rsid w:val="0069132B"/>
    <w:rsid w:val="006B108F"/>
    <w:rsid w:val="006B1450"/>
    <w:rsid w:val="006D02E6"/>
    <w:rsid w:val="007022AA"/>
    <w:rsid w:val="00710FDA"/>
    <w:rsid w:val="00723AB0"/>
    <w:rsid w:val="00765112"/>
    <w:rsid w:val="007D3981"/>
    <w:rsid w:val="007D48E7"/>
    <w:rsid w:val="007F0E94"/>
    <w:rsid w:val="008B5439"/>
    <w:rsid w:val="0091314C"/>
    <w:rsid w:val="009247FF"/>
    <w:rsid w:val="00927132"/>
    <w:rsid w:val="00947D3C"/>
    <w:rsid w:val="00984EA7"/>
    <w:rsid w:val="009D1D78"/>
    <w:rsid w:val="009E51FA"/>
    <w:rsid w:val="00A1655E"/>
    <w:rsid w:val="00A70AE2"/>
    <w:rsid w:val="00AB0D4C"/>
    <w:rsid w:val="00AF311D"/>
    <w:rsid w:val="00B01256"/>
    <w:rsid w:val="00B30F2B"/>
    <w:rsid w:val="00BA53FF"/>
    <w:rsid w:val="00BE3035"/>
    <w:rsid w:val="00BF0C3D"/>
    <w:rsid w:val="00C13EB2"/>
    <w:rsid w:val="00C51B90"/>
    <w:rsid w:val="00D51AC1"/>
    <w:rsid w:val="00D76775"/>
    <w:rsid w:val="00DE00D0"/>
    <w:rsid w:val="00DF3E1A"/>
    <w:rsid w:val="00E351BD"/>
    <w:rsid w:val="00E45AF3"/>
    <w:rsid w:val="00EB101D"/>
    <w:rsid w:val="00EF58FC"/>
    <w:rsid w:val="00F41120"/>
    <w:rsid w:val="00F73D4D"/>
    <w:rsid w:val="00FE1FE9"/>
    <w:rsid w:val="00FE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314C"/>
    <w:pPr>
      <w:ind w:left="720"/>
      <w:contextualSpacing/>
    </w:pPr>
  </w:style>
  <w:style w:type="table" w:styleId="TableGrid">
    <w:name w:val="Table Grid"/>
    <w:basedOn w:val="TableNormal"/>
    <w:uiPriority w:val="99"/>
    <w:rsid w:val="009E51F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rsid w:val="006D02E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D02E6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517</TotalTime>
  <Pages>7</Pages>
  <Words>1472</Words>
  <Characters>8395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Требух Н В</cp:lastModifiedBy>
  <cp:revision>22</cp:revision>
  <cp:lastPrinted>2024-12-04T05:12:00Z</cp:lastPrinted>
  <dcterms:created xsi:type="dcterms:W3CDTF">2017-12-25T12:32:00Z</dcterms:created>
  <dcterms:modified xsi:type="dcterms:W3CDTF">2024-12-06T04:35:00Z</dcterms:modified>
</cp:coreProperties>
</file>