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A1" w:rsidRPr="00BC6482" w:rsidRDefault="00C02EA1" w:rsidP="0033120A">
      <w:pPr>
        <w:jc w:val="center"/>
        <w:rPr>
          <w:b/>
        </w:rPr>
      </w:pPr>
    </w:p>
    <w:p w:rsidR="00C02EA1" w:rsidRPr="00BC6482" w:rsidRDefault="00C02EA1" w:rsidP="0033120A">
      <w:pPr>
        <w:jc w:val="center"/>
        <w:rPr>
          <w:b/>
        </w:rPr>
      </w:pPr>
    </w:p>
    <w:p w:rsidR="00C02EA1" w:rsidRPr="00BC6482" w:rsidRDefault="00C02EA1" w:rsidP="000208F0">
      <w:pPr>
        <w:ind w:left="840" w:firstLine="120"/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C02EA1" w:rsidRPr="00BC6482" w:rsidRDefault="00C02EA1" w:rsidP="000208F0">
      <w:pPr>
        <w:ind w:left="840" w:firstLine="120"/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C02EA1" w:rsidRPr="00BC6482" w:rsidRDefault="00C02EA1" w:rsidP="000208F0">
      <w:pPr>
        <w:ind w:left="840" w:firstLine="120"/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C02EA1" w:rsidRPr="00BC6482" w:rsidRDefault="00C02EA1" w:rsidP="000208F0">
      <w:pPr>
        <w:ind w:left="840" w:firstLine="120"/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C02EA1" w:rsidRPr="00BC6482" w:rsidRDefault="00C02EA1" w:rsidP="000208F0">
      <w:pPr>
        <w:ind w:left="840" w:firstLine="120"/>
        <w:jc w:val="center"/>
        <w:rPr>
          <w:b/>
        </w:rPr>
      </w:pPr>
    </w:p>
    <w:p w:rsidR="00C02EA1" w:rsidRPr="00BC6482" w:rsidRDefault="00C02EA1" w:rsidP="000208F0">
      <w:pPr>
        <w:ind w:left="840" w:firstLine="120"/>
        <w:jc w:val="center"/>
        <w:rPr>
          <w:b/>
        </w:rPr>
      </w:pPr>
    </w:p>
    <w:p w:rsidR="00C02EA1" w:rsidRPr="00BC6482" w:rsidRDefault="00C02EA1" w:rsidP="000208F0">
      <w:pPr>
        <w:ind w:left="840" w:firstLine="120"/>
        <w:jc w:val="center"/>
        <w:rPr>
          <w:b/>
        </w:rPr>
      </w:pPr>
    </w:p>
    <w:p w:rsidR="00C02EA1" w:rsidRPr="00BC6482" w:rsidRDefault="00C02EA1" w:rsidP="000208F0">
      <w:pPr>
        <w:ind w:left="840" w:firstLine="120"/>
        <w:jc w:val="center"/>
        <w:rPr>
          <w:b/>
        </w:rPr>
      </w:pPr>
      <w:r w:rsidRPr="00BC6482">
        <w:rPr>
          <w:b/>
        </w:rPr>
        <w:t>ПОСТАНОВЛЕНИЕ</w:t>
      </w:r>
    </w:p>
    <w:p w:rsidR="00C02EA1" w:rsidRPr="00BC6482" w:rsidRDefault="00C02EA1" w:rsidP="000208F0">
      <w:pPr>
        <w:ind w:left="840" w:firstLine="120"/>
      </w:pPr>
    </w:p>
    <w:p w:rsidR="00C02EA1" w:rsidRPr="00BC6482" w:rsidRDefault="00C02EA1" w:rsidP="000208F0">
      <w:pPr>
        <w:ind w:left="840" w:firstLine="120"/>
      </w:pPr>
    </w:p>
    <w:p w:rsidR="00C02EA1" w:rsidRPr="00BC6482" w:rsidRDefault="00C02EA1" w:rsidP="000208F0">
      <w:pPr>
        <w:ind w:left="840" w:firstLine="120"/>
      </w:pPr>
      <w:r>
        <w:t>о</w:t>
      </w:r>
      <w:r w:rsidRPr="00BC6482">
        <w:t>т</w:t>
      </w:r>
      <w:r>
        <w:t xml:space="preserve"> 5 июля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254</w:t>
      </w:r>
    </w:p>
    <w:p w:rsidR="00C02EA1" w:rsidRPr="00BC6482" w:rsidRDefault="00C02EA1" w:rsidP="000208F0">
      <w:pPr>
        <w:ind w:left="840" w:firstLine="120"/>
      </w:pPr>
      <w:r w:rsidRPr="00BC6482">
        <w:t>с. Глядянское</w:t>
      </w:r>
    </w:p>
    <w:p w:rsidR="00C02EA1" w:rsidRPr="00BC6482" w:rsidRDefault="00C02EA1" w:rsidP="000208F0">
      <w:pPr>
        <w:ind w:left="840" w:firstLine="120"/>
      </w:pPr>
    </w:p>
    <w:p w:rsidR="00C02EA1" w:rsidRPr="00BC6482" w:rsidRDefault="00C02EA1" w:rsidP="000208F0">
      <w:pPr>
        <w:ind w:left="840" w:firstLine="120"/>
      </w:pPr>
    </w:p>
    <w:p w:rsidR="00C02EA1" w:rsidRPr="00BC6482" w:rsidRDefault="00C02EA1" w:rsidP="000208F0">
      <w:pPr>
        <w:ind w:left="840" w:firstLine="120"/>
        <w:jc w:val="both"/>
      </w:pPr>
      <w:r w:rsidRPr="00C364AE">
        <w:rPr>
          <w:b/>
        </w:rPr>
        <w:t>О введении ограничения торговли</w:t>
      </w:r>
    </w:p>
    <w:p w:rsidR="00C02EA1" w:rsidRPr="00BC6482" w:rsidRDefault="00C02EA1" w:rsidP="000208F0">
      <w:pPr>
        <w:ind w:left="840" w:firstLine="120"/>
      </w:pPr>
    </w:p>
    <w:p w:rsidR="00C02EA1" w:rsidRDefault="00C02EA1" w:rsidP="000208F0">
      <w:pPr>
        <w:widowControl w:val="0"/>
        <w:ind w:left="840" w:firstLine="120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приказом Департамента экономического развития от 10 мая 2018 года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области», Уставом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C02EA1" w:rsidRDefault="00C02EA1" w:rsidP="000208F0">
      <w:pPr>
        <w:widowControl w:val="0"/>
        <w:ind w:left="840" w:firstLine="120"/>
        <w:jc w:val="both"/>
      </w:pPr>
      <w:r>
        <w:t>ПОСТАНОВЛЯЕТ:</w:t>
      </w:r>
    </w:p>
    <w:p w:rsidR="00C02EA1" w:rsidRDefault="00C02EA1" w:rsidP="000208F0">
      <w:pPr>
        <w:widowControl w:val="0"/>
        <w:ind w:left="840" w:firstLine="120"/>
        <w:jc w:val="both"/>
      </w:pPr>
      <w:r>
        <w:t>1. В связи с проведением Дня села, ввести на территории с. Боровлянка Притобольного муниципального округа Курганской области 06 июля 2024 года запрет в организациях розничной торговли на продажу алкогольной продукции, в том числе пива, также довести информацию до сведения индивидуальных предпринимателей и юридических лиц, занимающихся розничной торговлей.</w:t>
      </w:r>
    </w:p>
    <w:p w:rsidR="00C02EA1" w:rsidRDefault="00C02EA1" w:rsidP="000208F0">
      <w:pPr>
        <w:widowControl w:val="0"/>
        <w:ind w:left="840" w:firstLine="120"/>
        <w:jc w:val="both"/>
      </w:pPr>
      <w:r>
        <w:t>2.</w:t>
      </w:r>
      <w:r w:rsidRPr="00484970">
        <w:t xml:space="preserve">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</w:t>
      </w:r>
      <w:r>
        <w:t xml:space="preserve">льного округа в сети «Интернет», </w:t>
      </w:r>
    </w:p>
    <w:p w:rsidR="00C02EA1" w:rsidRPr="00A84D64" w:rsidRDefault="00C02EA1" w:rsidP="000208F0">
      <w:pPr>
        <w:widowControl w:val="0"/>
        <w:ind w:left="840" w:firstLine="120"/>
        <w:jc w:val="both"/>
      </w:pPr>
      <w:r>
        <w:t xml:space="preserve">3. </w:t>
      </w:r>
      <w:r w:rsidRPr="00A84D64">
        <w:t xml:space="preserve">Контроль за выполнением настоящего постановления </w:t>
      </w:r>
      <w:r>
        <w:t>оставляю за собой.</w:t>
      </w:r>
    </w:p>
    <w:p w:rsidR="00C02EA1" w:rsidRPr="00BC6482" w:rsidRDefault="00C02EA1" w:rsidP="000208F0">
      <w:pPr>
        <w:ind w:left="840" w:firstLine="120"/>
        <w:jc w:val="both"/>
      </w:pPr>
    </w:p>
    <w:p w:rsidR="00C02EA1" w:rsidRPr="00BC6482" w:rsidRDefault="00C02EA1" w:rsidP="000208F0">
      <w:pPr>
        <w:ind w:left="840" w:firstLine="120"/>
        <w:jc w:val="both"/>
      </w:pPr>
    </w:p>
    <w:p w:rsidR="00C02EA1" w:rsidRDefault="00C02EA1" w:rsidP="000208F0">
      <w:pPr>
        <w:ind w:left="840" w:firstLine="120"/>
        <w:jc w:val="both"/>
      </w:pPr>
      <w:r w:rsidRPr="00BC6482">
        <w:t>Глав</w:t>
      </w:r>
      <w:r>
        <w:t xml:space="preserve">а </w:t>
      </w:r>
      <w:r w:rsidRPr="00BC6482">
        <w:t>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</w:t>
      </w:r>
      <w:r>
        <w:t xml:space="preserve">                               </w:t>
      </w:r>
      <w:r w:rsidRPr="00BC6482">
        <w:t xml:space="preserve">     </w:t>
      </w:r>
      <w:r>
        <w:t xml:space="preserve">            </w:t>
      </w:r>
      <w:r w:rsidRPr="00BC6482">
        <w:t xml:space="preserve">       </w:t>
      </w:r>
      <w:r>
        <w:t>Д.А. Спиридонов</w:t>
      </w:r>
    </w:p>
    <w:p w:rsidR="00C02EA1" w:rsidRDefault="00C02EA1" w:rsidP="000208F0">
      <w:pPr>
        <w:ind w:left="840" w:firstLine="120"/>
        <w:jc w:val="both"/>
      </w:pPr>
    </w:p>
    <w:p w:rsidR="00C02EA1" w:rsidRDefault="00C02EA1" w:rsidP="000208F0">
      <w:pPr>
        <w:ind w:left="840" w:firstLine="120"/>
        <w:jc w:val="both"/>
      </w:pPr>
    </w:p>
    <w:p w:rsidR="00C02EA1" w:rsidRDefault="00C02EA1" w:rsidP="000208F0">
      <w:pPr>
        <w:ind w:left="840" w:firstLine="120"/>
        <w:jc w:val="both"/>
      </w:pPr>
    </w:p>
    <w:p w:rsidR="00C02EA1" w:rsidRDefault="00C02EA1" w:rsidP="000208F0">
      <w:pPr>
        <w:ind w:left="840" w:firstLine="120"/>
        <w:jc w:val="both"/>
      </w:pPr>
    </w:p>
    <w:p w:rsidR="00C02EA1" w:rsidRDefault="00C02EA1" w:rsidP="000208F0">
      <w:pPr>
        <w:ind w:left="840" w:firstLine="120"/>
        <w:jc w:val="both"/>
      </w:pPr>
    </w:p>
    <w:p w:rsidR="00C02EA1" w:rsidRDefault="00C02EA1" w:rsidP="000208F0">
      <w:pPr>
        <w:ind w:left="840" w:firstLine="120"/>
        <w:jc w:val="both"/>
      </w:pPr>
    </w:p>
    <w:p w:rsidR="00C02EA1" w:rsidRDefault="00C02EA1" w:rsidP="000208F0">
      <w:pPr>
        <w:ind w:left="840" w:firstLine="120"/>
        <w:jc w:val="both"/>
      </w:pPr>
    </w:p>
    <w:p w:rsidR="00C02EA1" w:rsidRPr="00BC6482" w:rsidRDefault="00C02EA1" w:rsidP="000208F0">
      <w:pPr>
        <w:ind w:left="840" w:firstLine="120"/>
        <w:jc w:val="both"/>
      </w:pPr>
    </w:p>
    <w:p w:rsidR="00C02EA1" w:rsidRPr="00484970" w:rsidRDefault="00C02EA1" w:rsidP="000208F0">
      <w:pPr>
        <w:ind w:left="840" w:firstLine="12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</w:t>
      </w:r>
      <w:r>
        <w:rPr>
          <w:sz w:val="16"/>
          <w:szCs w:val="16"/>
        </w:rPr>
        <w:t>Т.С. Тихонова</w:t>
      </w:r>
      <w:r w:rsidRPr="00484970">
        <w:rPr>
          <w:sz w:val="16"/>
          <w:szCs w:val="16"/>
        </w:rPr>
        <w:t xml:space="preserve"> </w:t>
      </w:r>
    </w:p>
    <w:p w:rsidR="00C02EA1" w:rsidRPr="00971AEF" w:rsidRDefault="00C02EA1" w:rsidP="00971AEF">
      <w:pPr>
        <w:ind w:left="840" w:firstLine="12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83522-42-89-87 (205) </w:t>
      </w:r>
    </w:p>
    <w:sectPr w:rsidR="00C02EA1" w:rsidRPr="00971AEF" w:rsidSect="000208F0">
      <w:pgSz w:w="11906" w:h="16838" w:code="9"/>
      <w:pgMar w:top="567" w:right="1276" w:bottom="107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08F0"/>
    <w:rsid w:val="00023092"/>
    <w:rsid w:val="00023D0F"/>
    <w:rsid w:val="000303FA"/>
    <w:rsid w:val="000419DB"/>
    <w:rsid w:val="00057D14"/>
    <w:rsid w:val="00061A43"/>
    <w:rsid w:val="00076282"/>
    <w:rsid w:val="00084C67"/>
    <w:rsid w:val="00091569"/>
    <w:rsid w:val="0009324B"/>
    <w:rsid w:val="00096D2D"/>
    <w:rsid w:val="000A7C0F"/>
    <w:rsid w:val="000B33EA"/>
    <w:rsid w:val="000B3653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313B"/>
    <w:rsid w:val="00155F74"/>
    <w:rsid w:val="001573B5"/>
    <w:rsid w:val="001603C5"/>
    <w:rsid w:val="00164D0B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321F"/>
    <w:rsid w:val="002055BA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1C67"/>
    <w:rsid w:val="002E496E"/>
    <w:rsid w:val="002E7D0D"/>
    <w:rsid w:val="002F50BC"/>
    <w:rsid w:val="003040DB"/>
    <w:rsid w:val="00304679"/>
    <w:rsid w:val="0031040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84DA9"/>
    <w:rsid w:val="00392C87"/>
    <w:rsid w:val="00393C7B"/>
    <w:rsid w:val="003945C8"/>
    <w:rsid w:val="003A165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15B98"/>
    <w:rsid w:val="0042547D"/>
    <w:rsid w:val="00431679"/>
    <w:rsid w:val="00433FB1"/>
    <w:rsid w:val="0044631A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4F277C"/>
    <w:rsid w:val="00502624"/>
    <w:rsid w:val="005108F2"/>
    <w:rsid w:val="005162B4"/>
    <w:rsid w:val="0053360C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B0F3C"/>
    <w:rsid w:val="005D2DF9"/>
    <w:rsid w:val="005D66DC"/>
    <w:rsid w:val="005D7B73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3EC5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0C92"/>
    <w:rsid w:val="00776210"/>
    <w:rsid w:val="0077643B"/>
    <w:rsid w:val="007863BC"/>
    <w:rsid w:val="007923F4"/>
    <w:rsid w:val="00795239"/>
    <w:rsid w:val="007A21CA"/>
    <w:rsid w:val="007A70C5"/>
    <w:rsid w:val="007C481E"/>
    <w:rsid w:val="007C7A18"/>
    <w:rsid w:val="007D26F7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911B8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587E"/>
    <w:rsid w:val="00927381"/>
    <w:rsid w:val="00937F67"/>
    <w:rsid w:val="0094461B"/>
    <w:rsid w:val="0094463F"/>
    <w:rsid w:val="00955D3B"/>
    <w:rsid w:val="00955E56"/>
    <w:rsid w:val="009704E5"/>
    <w:rsid w:val="00971AEF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375D4"/>
    <w:rsid w:val="00A46FFE"/>
    <w:rsid w:val="00A547AD"/>
    <w:rsid w:val="00A7412D"/>
    <w:rsid w:val="00A84D64"/>
    <w:rsid w:val="00A94477"/>
    <w:rsid w:val="00AA2418"/>
    <w:rsid w:val="00AA5AF9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2EA1"/>
    <w:rsid w:val="00C06F97"/>
    <w:rsid w:val="00C1021A"/>
    <w:rsid w:val="00C22A5D"/>
    <w:rsid w:val="00C3165F"/>
    <w:rsid w:val="00C33FC0"/>
    <w:rsid w:val="00C346BE"/>
    <w:rsid w:val="00C364A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098F"/>
    <w:rsid w:val="00CC1E75"/>
    <w:rsid w:val="00CC6846"/>
    <w:rsid w:val="00CC6DC3"/>
    <w:rsid w:val="00CE5BD0"/>
    <w:rsid w:val="00CF50B5"/>
    <w:rsid w:val="00CF65A7"/>
    <w:rsid w:val="00CF7247"/>
    <w:rsid w:val="00D05F09"/>
    <w:rsid w:val="00D20D81"/>
    <w:rsid w:val="00D23F13"/>
    <w:rsid w:val="00D24650"/>
    <w:rsid w:val="00D26A4B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5D8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FB2408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FB2408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309</Words>
  <Characters>1765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13</cp:revision>
  <cp:lastPrinted>2024-07-09T03:22:00Z</cp:lastPrinted>
  <dcterms:created xsi:type="dcterms:W3CDTF">2024-06-25T04:56:00Z</dcterms:created>
  <dcterms:modified xsi:type="dcterms:W3CDTF">2024-07-29T08:16:00Z</dcterms:modified>
</cp:coreProperties>
</file>