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38E" w:rsidRDefault="008F538E" w:rsidP="00ED5D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8F538E" w:rsidRDefault="008F538E" w:rsidP="00ED5D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КУРГАНСКАЯ ОБЛАСТЬ</w:t>
      </w:r>
    </w:p>
    <w:p w:rsidR="008F538E" w:rsidRDefault="008F538E" w:rsidP="00ED5D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ПРИТОБОЛЬНЫЙ МУНИЦИПАЛЬНЫЙ ОКРУГ</w:t>
      </w:r>
    </w:p>
    <w:p w:rsidR="008F538E" w:rsidRPr="00FC3ED5" w:rsidRDefault="008F538E" w:rsidP="00B45254">
      <w:pPr>
        <w:jc w:val="center"/>
        <w:rPr>
          <w:b/>
          <w:sz w:val="24"/>
          <w:szCs w:val="24"/>
        </w:rPr>
      </w:pPr>
      <w:r w:rsidRPr="00FC3ED5">
        <w:rPr>
          <w:b/>
          <w:sz w:val="24"/>
          <w:szCs w:val="24"/>
        </w:rPr>
        <w:t xml:space="preserve">АДМИНИСТРАЦИЯ ПРИТОБОЛЬНОГО </w:t>
      </w:r>
      <w:r>
        <w:rPr>
          <w:b/>
          <w:sz w:val="24"/>
          <w:szCs w:val="24"/>
        </w:rPr>
        <w:t>МУНИЦИПАЛЬНОГО ОКРУГ</w:t>
      </w:r>
      <w:r w:rsidRPr="00FC3ED5">
        <w:rPr>
          <w:b/>
          <w:sz w:val="24"/>
          <w:szCs w:val="24"/>
        </w:rPr>
        <w:t>А</w:t>
      </w:r>
    </w:p>
    <w:p w:rsidR="008F538E" w:rsidRPr="00FC3ED5" w:rsidRDefault="008F538E" w:rsidP="00B45254">
      <w:pPr>
        <w:jc w:val="center"/>
        <w:rPr>
          <w:b/>
          <w:sz w:val="24"/>
          <w:szCs w:val="24"/>
        </w:rPr>
      </w:pPr>
    </w:p>
    <w:p w:rsidR="008F538E" w:rsidRPr="00FC3ED5" w:rsidRDefault="008F538E" w:rsidP="00B45254">
      <w:pPr>
        <w:jc w:val="center"/>
        <w:rPr>
          <w:b/>
          <w:sz w:val="24"/>
          <w:szCs w:val="24"/>
        </w:rPr>
      </w:pPr>
    </w:p>
    <w:p w:rsidR="008F538E" w:rsidRPr="00FC3ED5" w:rsidRDefault="008F538E" w:rsidP="00B45254">
      <w:pPr>
        <w:jc w:val="center"/>
        <w:rPr>
          <w:b/>
          <w:sz w:val="24"/>
          <w:szCs w:val="24"/>
        </w:rPr>
      </w:pPr>
    </w:p>
    <w:p w:rsidR="008F538E" w:rsidRPr="00FC3ED5" w:rsidRDefault="008F538E" w:rsidP="00B45254">
      <w:pPr>
        <w:jc w:val="center"/>
        <w:rPr>
          <w:b/>
          <w:sz w:val="24"/>
          <w:szCs w:val="24"/>
        </w:rPr>
      </w:pPr>
      <w:r w:rsidRPr="00FC3ED5">
        <w:rPr>
          <w:b/>
          <w:sz w:val="24"/>
          <w:szCs w:val="24"/>
        </w:rPr>
        <w:t>ПОСТАНОВЛЕНИЕ</w:t>
      </w:r>
    </w:p>
    <w:p w:rsidR="008F538E" w:rsidRDefault="008F538E" w:rsidP="00ED5D4B">
      <w:pPr>
        <w:jc w:val="center"/>
        <w:rPr>
          <w:b/>
          <w:sz w:val="24"/>
          <w:szCs w:val="24"/>
        </w:rPr>
      </w:pPr>
    </w:p>
    <w:p w:rsidR="008F538E" w:rsidRDefault="008F538E" w:rsidP="00ED5D4B">
      <w:pPr>
        <w:jc w:val="center"/>
        <w:rPr>
          <w:b/>
          <w:sz w:val="24"/>
          <w:szCs w:val="24"/>
        </w:rPr>
      </w:pPr>
    </w:p>
    <w:p w:rsidR="008F538E" w:rsidRDefault="008F538E" w:rsidP="00ED5D4B">
      <w:pPr>
        <w:jc w:val="both"/>
        <w:rPr>
          <w:sz w:val="24"/>
          <w:szCs w:val="24"/>
        </w:rPr>
      </w:pPr>
      <w:r>
        <w:rPr>
          <w:sz w:val="24"/>
          <w:szCs w:val="24"/>
        </w:rPr>
        <w:t>от 7 марта 2024 года № 83</w:t>
      </w:r>
    </w:p>
    <w:p w:rsidR="008F538E" w:rsidRDefault="008F538E" w:rsidP="00ED5D4B">
      <w:pPr>
        <w:rPr>
          <w:sz w:val="24"/>
          <w:szCs w:val="24"/>
        </w:rPr>
      </w:pPr>
      <w:r>
        <w:rPr>
          <w:sz w:val="24"/>
          <w:szCs w:val="24"/>
        </w:rPr>
        <w:t>с. Глядянское</w:t>
      </w:r>
    </w:p>
    <w:p w:rsidR="008F538E" w:rsidRDefault="008F538E" w:rsidP="00ED5D4B">
      <w:pPr>
        <w:rPr>
          <w:sz w:val="24"/>
          <w:szCs w:val="24"/>
        </w:rPr>
      </w:pPr>
    </w:p>
    <w:p w:rsidR="008F538E" w:rsidRDefault="008F538E" w:rsidP="00ED5D4B">
      <w:pPr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503"/>
        <w:gridCol w:w="5068"/>
      </w:tblGrid>
      <w:tr w:rsidR="008F538E" w:rsidTr="00BC037A">
        <w:tc>
          <w:tcPr>
            <w:tcW w:w="4503" w:type="dxa"/>
          </w:tcPr>
          <w:p w:rsidR="008F538E" w:rsidRPr="00BC037A" w:rsidRDefault="008F538E" w:rsidP="00BC037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BC037A">
              <w:rPr>
                <w:rFonts w:cs="Times New Roman"/>
                <w:b/>
                <w:bCs/>
                <w:sz w:val="24"/>
                <w:szCs w:val="24"/>
              </w:rPr>
              <w:t>Об утверждении реестра муниципальных маршрутов регулярных перевозок по нерегулируемым тарифам в Притобольном муниципальном округе Курганской области</w:t>
            </w:r>
          </w:p>
        </w:tc>
        <w:tc>
          <w:tcPr>
            <w:tcW w:w="5068" w:type="dxa"/>
          </w:tcPr>
          <w:p w:rsidR="008F538E" w:rsidRDefault="008F538E" w:rsidP="00837065">
            <w:pPr>
              <w:rPr>
                <w:lang w:eastAsia="en-US"/>
              </w:rPr>
            </w:pPr>
          </w:p>
        </w:tc>
      </w:tr>
    </w:tbl>
    <w:p w:rsidR="008F538E" w:rsidRDefault="008F538E" w:rsidP="00ED5D4B">
      <w:pPr>
        <w:rPr>
          <w:b/>
          <w:sz w:val="24"/>
          <w:szCs w:val="24"/>
        </w:rPr>
      </w:pPr>
    </w:p>
    <w:p w:rsidR="008F538E" w:rsidRDefault="008F538E" w:rsidP="00ED5D4B">
      <w:pPr>
        <w:rPr>
          <w:sz w:val="24"/>
          <w:szCs w:val="24"/>
        </w:rPr>
      </w:pPr>
    </w:p>
    <w:p w:rsidR="008F538E" w:rsidRPr="009C46E0" w:rsidRDefault="008F538E" w:rsidP="009C46E0">
      <w:pPr>
        <w:ind w:firstLine="708"/>
        <w:jc w:val="both"/>
        <w:rPr>
          <w:sz w:val="24"/>
          <w:szCs w:val="24"/>
        </w:rPr>
      </w:pPr>
      <w:r w:rsidRPr="00B31F36">
        <w:rPr>
          <w:rFonts w:cs="Times New Roman"/>
          <w:sz w:val="24"/>
          <w:szCs w:val="24"/>
        </w:rPr>
        <w:t xml:space="preserve">В соответствии с Федеральным законом от 13.07.2015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Pr="009C46E0">
        <w:rPr>
          <w:sz w:val="24"/>
          <w:szCs w:val="24"/>
        </w:rPr>
        <w:t xml:space="preserve">Администрация Притобольного </w:t>
      </w:r>
      <w:r>
        <w:rPr>
          <w:sz w:val="24"/>
          <w:szCs w:val="24"/>
        </w:rPr>
        <w:t>муниципального округ</w:t>
      </w:r>
      <w:r w:rsidRPr="009C46E0">
        <w:rPr>
          <w:sz w:val="24"/>
          <w:szCs w:val="24"/>
        </w:rPr>
        <w:t>а</w:t>
      </w:r>
    </w:p>
    <w:p w:rsidR="008F538E" w:rsidRPr="009C46E0" w:rsidRDefault="008F538E" w:rsidP="009C46E0">
      <w:pPr>
        <w:jc w:val="both"/>
        <w:rPr>
          <w:sz w:val="24"/>
          <w:szCs w:val="24"/>
        </w:rPr>
      </w:pPr>
      <w:r w:rsidRPr="009C46E0">
        <w:rPr>
          <w:sz w:val="24"/>
          <w:szCs w:val="24"/>
        </w:rPr>
        <w:t>ПОСТАНОВЛЯЕТ:</w:t>
      </w:r>
    </w:p>
    <w:p w:rsidR="008F538E" w:rsidRPr="00B31F36" w:rsidRDefault="008F538E" w:rsidP="009C46E0">
      <w:pPr>
        <w:ind w:firstLine="708"/>
        <w:jc w:val="both"/>
        <w:rPr>
          <w:sz w:val="24"/>
          <w:szCs w:val="24"/>
        </w:rPr>
      </w:pPr>
      <w:r w:rsidRPr="009C46E0">
        <w:rPr>
          <w:sz w:val="24"/>
          <w:szCs w:val="24"/>
        </w:rPr>
        <w:t xml:space="preserve">1. </w:t>
      </w:r>
      <w:r w:rsidRPr="00B31F36">
        <w:rPr>
          <w:rFonts w:cs="Times New Roman"/>
          <w:sz w:val="24"/>
          <w:szCs w:val="24"/>
        </w:rPr>
        <w:t xml:space="preserve">Утвердить </w:t>
      </w:r>
      <w:r>
        <w:rPr>
          <w:rFonts w:cs="Times New Roman"/>
          <w:sz w:val="24"/>
          <w:szCs w:val="24"/>
        </w:rPr>
        <w:t>реестр муниципальных маршрутов</w:t>
      </w:r>
      <w:r w:rsidRPr="00B31F36">
        <w:rPr>
          <w:rFonts w:cs="Times New Roman"/>
          <w:sz w:val="24"/>
          <w:szCs w:val="24"/>
        </w:rPr>
        <w:t xml:space="preserve"> регулярных перевозок по  нерегулируемым тарифам в </w:t>
      </w:r>
      <w:r>
        <w:rPr>
          <w:rFonts w:cs="Times New Roman"/>
          <w:sz w:val="24"/>
          <w:szCs w:val="24"/>
        </w:rPr>
        <w:t>Притобольном</w:t>
      </w:r>
      <w:r w:rsidRPr="00B31F3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муниципальном округе</w:t>
      </w:r>
      <w:r w:rsidRPr="00B31F36">
        <w:rPr>
          <w:rFonts w:cs="Times New Roman"/>
          <w:sz w:val="24"/>
          <w:szCs w:val="24"/>
        </w:rPr>
        <w:t xml:space="preserve"> Курганской области  согласно приложению к настоящему постановлению.</w:t>
      </w:r>
    </w:p>
    <w:p w:rsidR="008F538E" w:rsidRPr="00B31F36" w:rsidRDefault="008F538E" w:rsidP="00B31F36">
      <w:pPr>
        <w:tabs>
          <w:tab w:val="left" w:pos="709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C46E0">
        <w:rPr>
          <w:sz w:val="24"/>
          <w:szCs w:val="24"/>
        </w:rPr>
        <w:t xml:space="preserve">2. </w:t>
      </w:r>
      <w:r w:rsidRPr="00B31F36">
        <w:rPr>
          <w:sz w:val="24"/>
          <w:szCs w:val="24"/>
        </w:rPr>
        <w:t xml:space="preserve">Опубликовать настоящее постановление в информационном бюллетене «Муниципальный вестник Притоболья», разместить на официальном сайте Администрации Притобольного </w:t>
      </w:r>
      <w:r>
        <w:rPr>
          <w:sz w:val="24"/>
          <w:szCs w:val="24"/>
        </w:rPr>
        <w:t>муниципального округ</w:t>
      </w:r>
      <w:r w:rsidRPr="00B31F36">
        <w:rPr>
          <w:sz w:val="24"/>
          <w:szCs w:val="24"/>
        </w:rPr>
        <w:t>а в сети «Интернет».</w:t>
      </w:r>
    </w:p>
    <w:p w:rsidR="008F538E" w:rsidRDefault="008F538E" w:rsidP="00B31F36">
      <w:pPr>
        <w:tabs>
          <w:tab w:val="left" w:pos="709"/>
        </w:tabs>
        <w:suppressAutoHyphens/>
        <w:jc w:val="both"/>
        <w:rPr>
          <w:sz w:val="24"/>
          <w:szCs w:val="24"/>
        </w:rPr>
      </w:pPr>
      <w:r w:rsidRPr="00B31F36">
        <w:rPr>
          <w:sz w:val="24"/>
          <w:szCs w:val="24"/>
        </w:rPr>
        <w:tab/>
        <w:t>3. Настоящее постановление вступает в силу со дня его официального опубликования в информационном бюллетене «Муниципальный вестник Притоболья».</w:t>
      </w:r>
    </w:p>
    <w:p w:rsidR="008F538E" w:rsidRPr="00B31F36" w:rsidRDefault="008F538E" w:rsidP="00B31F36">
      <w:pPr>
        <w:tabs>
          <w:tab w:val="left" w:pos="709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  <w:t>3. Постановление Администрации Притобольного района от 04 сентября 2020 года № 334 «</w:t>
      </w:r>
      <w:r w:rsidRPr="004C55BD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>реестра</w:t>
      </w:r>
      <w:r w:rsidRPr="004C55BD">
        <w:rPr>
          <w:sz w:val="24"/>
          <w:szCs w:val="24"/>
        </w:rPr>
        <w:t xml:space="preserve"> муниципальны</w:t>
      </w:r>
      <w:r>
        <w:rPr>
          <w:sz w:val="24"/>
          <w:szCs w:val="24"/>
        </w:rPr>
        <w:t>х</w:t>
      </w:r>
      <w:r w:rsidRPr="004C55BD">
        <w:rPr>
          <w:sz w:val="24"/>
          <w:szCs w:val="24"/>
        </w:rPr>
        <w:t xml:space="preserve"> маршрут</w:t>
      </w:r>
      <w:r>
        <w:rPr>
          <w:sz w:val="24"/>
          <w:szCs w:val="24"/>
        </w:rPr>
        <w:t>ов</w:t>
      </w:r>
      <w:r w:rsidRPr="004C55BD">
        <w:rPr>
          <w:sz w:val="24"/>
          <w:szCs w:val="24"/>
        </w:rPr>
        <w:t xml:space="preserve"> регулярных перевозок Притобольно</w:t>
      </w:r>
      <w:r>
        <w:rPr>
          <w:sz w:val="24"/>
          <w:szCs w:val="24"/>
        </w:rPr>
        <w:t>го</w:t>
      </w:r>
      <w:r w:rsidRPr="004C55BD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а» признать утратившим силу.</w:t>
      </w:r>
    </w:p>
    <w:p w:rsidR="008F538E" w:rsidRPr="00B31F36" w:rsidRDefault="008F538E" w:rsidP="004C55BD">
      <w:pPr>
        <w:tabs>
          <w:tab w:val="left" w:pos="709"/>
        </w:tabs>
        <w:suppressAutoHyphens/>
        <w:jc w:val="both"/>
        <w:rPr>
          <w:sz w:val="24"/>
          <w:szCs w:val="24"/>
        </w:rPr>
      </w:pPr>
      <w:r w:rsidRPr="00B31F36">
        <w:rPr>
          <w:sz w:val="24"/>
          <w:szCs w:val="24"/>
        </w:rPr>
        <w:tab/>
        <w:t xml:space="preserve">4. Контроль за выполнением настоящего распоряжения возложить на </w:t>
      </w:r>
      <w:r>
        <w:rPr>
          <w:sz w:val="24"/>
          <w:szCs w:val="24"/>
        </w:rPr>
        <w:t>первого</w:t>
      </w:r>
      <w:r w:rsidRPr="00B31F36">
        <w:rPr>
          <w:sz w:val="24"/>
          <w:szCs w:val="24"/>
        </w:rPr>
        <w:t xml:space="preserve"> заместителя Главы Притобольного </w:t>
      </w:r>
      <w:r>
        <w:rPr>
          <w:sz w:val="24"/>
          <w:szCs w:val="24"/>
        </w:rPr>
        <w:t>муниципального округ</w:t>
      </w:r>
      <w:r w:rsidRPr="00B31F36">
        <w:rPr>
          <w:sz w:val="24"/>
          <w:szCs w:val="24"/>
        </w:rPr>
        <w:t>а.</w:t>
      </w:r>
    </w:p>
    <w:p w:rsidR="008F538E" w:rsidRPr="00B31F36" w:rsidRDefault="008F538E" w:rsidP="00B31F36">
      <w:pPr>
        <w:tabs>
          <w:tab w:val="left" w:pos="2700"/>
        </w:tabs>
        <w:ind w:left="360"/>
        <w:jc w:val="center"/>
        <w:rPr>
          <w:sz w:val="24"/>
          <w:szCs w:val="24"/>
        </w:rPr>
      </w:pPr>
    </w:p>
    <w:p w:rsidR="008F538E" w:rsidRPr="00B31F36" w:rsidRDefault="008F538E" w:rsidP="00B31F36">
      <w:pPr>
        <w:ind w:left="360"/>
        <w:jc w:val="center"/>
        <w:rPr>
          <w:sz w:val="24"/>
          <w:szCs w:val="24"/>
        </w:rPr>
      </w:pPr>
    </w:p>
    <w:p w:rsidR="008F538E" w:rsidRPr="004C55BD" w:rsidRDefault="008F538E" w:rsidP="004C55BD">
      <w:pPr>
        <w:tabs>
          <w:tab w:val="left" w:pos="6315"/>
        </w:tabs>
        <w:ind w:left="360" w:hanging="360"/>
        <w:jc w:val="both"/>
        <w:rPr>
          <w:sz w:val="24"/>
          <w:szCs w:val="24"/>
        </w:rPr>
      </w:pPr>
      <w:r w:rsidRPr="00B31F36">
        <w:rPr>
          <w:sz w:val="24"/>
          <w:szCs w:val="24"/>
        </w:rPr>
        <w:t xml:space="preserve">Глава Притобольного </w:t>
      </w:r>
      <w:r>
        <w:rPr>
          <w:sz w:val="24"/>
          <w:szCs w:val="24"/>
        </w:rPr>
        <w:t xml:space="preserve">муниципального округа                                   </w:t>
      </w:r>
      <w:r w:rsidRPr="00B31F36">
        <w:rPr>
          <w:sz w:val="24"/>
          <w:szCs w:val="24"/>
        </w:rPr>
        <w:t xml:space="preserve">  Д.А. Спиридонов</w:t>
      </w:r>
    </w:p>
    <w:p w:rsidR="008F538E" w:rsidRDefault="008F538E" w:rsidP="004C55BD">
      <w:pPr>
        <w:tabs>
          <w:tab w:val="left" w:pos="6315"/>
        </w:tabs>
        <w:ind w:left="360" w:hanging="360"/>
        <w:jc w:val="both"/>
        <w:rPr>
          <w:sz w:val="16"/>
          <w:szCs w:val="16"/>
        </w:rPr>
      </w:pPr>
    </w:p>
    <w:p w:rsidR="008F538E" w:rsidRDefault="008F538E" w:rsidP="004C55BD">
      <w:pPr>
        <w:tabs>
          <w:tab w:val="left" w:pos="6315"/>
        </w:tabs>
        <w:ind w:left="360" w:hanging="360"/>
        <w:jc w:val="both"/>
        <w:rPr>
          <w:sz w:val="16"/>
          <w:szCs w:val="16"/>
        </w:rPr>
      </w:pPr>
    </w:p>
    <w:p w:rsidR="008F538E" w:rsidRDefault="008F538E" w:rsidP="004C55BD">
      <w:pPr>
        <w:tabs>
          <w:tab w:val="left" w:pos="6315"/>
        </w:tabs>
        <w:ind w:left="360" w:hanging="360"/>
        <w:jc w:val="both"/>
        <w:rPr>
          <w:sz w:val="16"/>
          <w:szCs w:val="16"/>
        </w:rPr>
      </w:pPr>
    </w:p>
    <w:p w:rsidR="008F538E" w:rsidRDefault="008F538E" w:rsidP="004C55BD">
      <w:pPr>
        <w:tabs>
          <w:tab w:val="left" w:pos="6315"/>
        </w:tabs>
        <w:ind w:left="360" w:hanging="360"/>
        <w:jc w:val="both"/>
        <w:rPr>
          <w:sz w:val="16"/>
          <w:szCs w:val="16"/>
        </w:rPr>
      </w:pPr>
    </w:p>
    <w:p w:rsidR="008F538E" w:rsidRDefault="008F538E" w:rsidP="004C55BD">
      <w:pPr>
        <w:tabs>
          <w:tab w:val="left" w:pos="6315"/>
        </w:tabs>
        <w:ind w:left="360" w:hanging="360"/>
        <w:jc w:val="both"/>
        <w:rPr>
          <w:sz w:val="16"/>
          <w:szCs w:val="16"/>
        </w:rPr>
      </w:pPr>
    </w:p>
    <w:p w:rsidR="008F538E" w:rsidRDefault="008F538E" w:rsidP="004C55BD">
      <w:pPr>
        <w:tabs>
          <w:tab w:val="left" w:pos="6315"/>
        </w:tabs>
        <w:ind w:left="360" w:hanging="360"/>
        <w:jc w:val="both"/>
        <w:rPr>
          <w:sz w:val="16"/>
          <w:szCs w:val="16"/>
        </w:rPr>
      </w:pPr>
    </w:p>
    <w:p w:rsidR="008F538E" w:rsidRDefault="008F538E" w:rsidP="004C55BD">
      <w:pPr>
        <w:tabs>
          <w:tab w:val="left" w:pos="6315"/>
        </w:tabs>
        <w:ind w:left="360" w:hanging="360"/>
        <w:jc w:val="both"/>
        <w:rPr>
          <w:sz w:val="16"/>
          <w:szCs w:val="16"/>
        </w:rPr>
      </w:pPr>
    </w:p>
    <w:p w:rsidR="008F538E" w:rsidRDefault="008F538E" w:rsidP="004C55BD">
      <w:pPr>
        <w:tabs>
          <w:tab w:val="left" w:pos="6315"/>
        </w:tabs>
        <w:ind w:left="360" w:hanging="360"/>
        <w:jc w:val="both"/>
        <w:rPr>
          <w:sz w:val="16"/>
          <w:szCs w:val="16"/>
        </w:rPr>
      </w:pPr>
    </w:p>
    <w:p w:rsidR="008F538E" w:rsidRDefault="008F538E" w:rsidP="004C55BD">
      <w:pPr>
        <w:tabs>
          <w:tab w:val="left" w:pos="6315"/>
        </w:tabs>
        <w:ind w:left="360" w:hanging="360"/>
        <w:jc w:val="both"/>
        <w:rPr>
          <w:sz w:val="16"/>
          <w:szCs w:val="16"/>
        </w:rPr>
      </w:pPr>
      <w:r w:rsidRPr="001D38DC">
        <w:rPr>
          <w:sz w:val="16"/>
          <w:szCs w:val="16"/>
        </w:rPr>
        <w:t xml:space="preserve">Исп. Тихонова Т.С. </w:t>
      </w:r>
    </w:p>
    <w:p w:rsidR="008F538E" w:rsidRPr="00640CE6" w:rsidRDefault="008F538E" w:rsidP="00640CE6">
      <w:pPr>
        <w:tabs>
          <w:tab w:val="left" w:pos="6315"/>
        </w:tabs>
        <w:ind w:left="360" w:hanging="360"/>
        <w:jc w:val="both"/>
        <w:rPr>
          <w:sz w:val="18"/>
          <w:szCs w:val="18"/>
        </w:rPr>
      </w:pPr>
      <w:r w:rsidRPr="001D38DC">
        <w:rPr>
          <w:sz w:val="18"/>
          <w:szCs w:val="18"/>
        </w:rPr>
        <w:t>Тел. 89630078300</w:t>
      </w:r>
    </w:p>
    <w:p w:rsidR="008F538E" w:rsidRDefault="008F538E" w:rsidP="009F010D">
      <w:pPr>
        <w:tabs>
          <w:tab w:val="left" w:pos="6315"/>
        </w:tabs>
        <w:jc w:val="both"/>
        <w:rPr>
          <w:sz w:val="18"/>
          <w:szCs w:val="18"/>
        </w:rPr>
      </w:pPr>
    </w:p>
    <w:p w:rsidR="008F538E" w:rsidRDefault="008F538E" w:rsidP="009F010D">
      <w:pPr>
        <w:tabs>
          <w:tab w:val="left" w:pos="6315"/>
        </w:tabs>
        <w:jc w:val="both"/>
        <w:rPr>
          <w:sz w:val="18"/>
          <w:szCs w:val="18"/>
        </w:rPr>
        <w:sectPr w:rsidR="008F538E" w:rsidSect="009327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538E" w:rsidRPr="0016608D" w:rsidRDefault="008F538E" w:rsidP="00D052EA">
      <w:pPr>
        <w:pStyle w:val="21"/>
        <w:framePr w:w="15691" w:h="2307" w:hRule="exact" w:wrap="none" w:vAnchor="page" w:hAnchor="page" w:x="643" w:y="670"/>
        <w:shd w:val="clear" w:color="auto" w:fill="auto"/>
        <w:tabs>
          <w:tab w:val="left" w:pos="12638"/>
          <w:tab w:val="left" w:pos="13555"/>
        </w:tabs>
        <w:ind w:left="10560"/>
        <w:rPr>
          <w:sz w:val="22"/>
          <w:szCs w:val="22"/>
        </w:rPr>
      </w:pPr>
      <w:r>
        <w:rPr>
          <w:sz w:val="22"/>
          <w:szCs w:val="22"/>
        </w:rPr>
        <w:t>Приложение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к</w:t>
      </w:r>
      <w:r>
        <w:rPr>
          <w:sz w:val="22"/>
          <w:szCs w:val="22"/>
          <w:lang w:val="ru-RU"/>
        </w:rPr>
        <w:t xml:space="preserve"> </w:t>
      </w:r>
      <w:r w:rsidRPr="0016608D">
        <w:rPr>
          <w:sz w:val="22"/>
          <w:szCs w:val="22"/>
        </w:rPr>
        <w:t>постановлению</w:t>
      </w:r>
    </w:p>
    <w:p w:rsidR="008F538E" w:rsidRPr="009F010D" w:rsidRDefault="008F538E" w:rsidP="00D052EA">
      <w:pPr>
        <w:pStyle w:val="21"/>
        <w:framePr w:w="15691" w:h="2307" w:hRule="exact" w:wrap="none" w:vAnchor="page" w:hAnchor="page" w:x="643" w:y="670"/>
        <w:shd w:val="clear" w:color="auto" w:fill="auto"/>
        <w:tabs>
          <w:tab w:val="left" w:pos="13056"/>
        </w:tabs>
        <w:ind w:left="10560" w:right="1080"/>
        <w:rPr>
          <w:sz w:val="22"/>
          <w:szCs w:val="22"/>
          <w:lang w:val="ru-RU"/>
        </w:rPr>
      </w:pPr>
      <w:r w:rsidRPr="0016608D">
        <w:rPr>
          <w:sz w:val="22"/>
          <w:szCs w:val="22"/>
        </w:rPr>
        <w:t xml:space="preserve">Администрации Притобольного муниципального округа от </w:t>
      </w:r>
      <w:r w:rsidRPr="009F010D">
        <w:rPr>
          <w:rStyle w:val="20"/>
          <w:i w:val="0"/>
          <w:noProof w:val="0"/>
          <w:sz w:val="22"/>
          <w:szCs w:val="22"/>
          <w:u w:val="none"/>
        </w:rPr>
        <w:t>7 марта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2024</w:t>
      </w:r>
      <w:r>
        <w:rPr>
          <w:sz w:val="22"/>
          <w:szCs w:val="22"/>
          <w:lang w:val="ru-RU"/>
        </w:rPr>
        <w:t xml:space="preserve">   </w:t>
      </w:r>
      <w:r w:rsidRPr="0016608D">
        <w:rPr>
          <w:sz w:val="22"/>
          <w:szCs w:val="22"/>
        </w:rPr>
        <w:t>№</w:t>
      </w:r>
      <w:r>
        <w:rPr>
          <w:sz w:val="22"/>
          <w:szCs w:val="22"/>
          <w:lang w:val="ru-RU"/>
        </w:rPr>
        <w:t xml:space="preserve"> 83</w:t>
      </w:r>
    </w:p>
    <w:p w:rsidR="008F538E" w:rsidRPr="0016608D" w:rsidRDefault="008F538E" w:rsidP="00D052EA">
      <w:pPr>
        <w:pStyle w:val="21"/>
        <w:framePr w:w="15691" w:h="2307" w:hRule="exact" w:wrap="none" w:vAnchor="page" w:hAnchor="page" w:x="643" w:y="670"/>
        <w:shd w:val="clear" w:color="auto" w:fill="auto"/>
        <w:spacing w:after="295"/>
        <w:ind w:left="10560" w:right="580"/>
        <w:rPr>
          <w:sz w:val="22"/>
          <w:szCs w:val="22"/>
        </w:rPr>
      </w:pPr>
      <w:r w:rsidRPr="0016608D">
        <w:rPr>
          <w:sz w:val="22"/>
          <w:szCs w:val="22"/>
        </w:rPr>
        <w:t>«Об утверждении реестра муниципальных маршрутов регулярных перевозок по нерегулируемым тарифам в Притобольном муниципальном округе  Курганской области»</w:t>
      </w:r>
    </w:p>
    <w:p w:rsidR="008F538E" w:rsidRDefault="008F538E" w:rsidP="009F010D">
      <w:pPr>
        <w:pStyle w:val="10"/>
        <w:framePr w:w="15691" w:h="2307" w:hRule="exact" w:wrap="none" w:vAnchor="page" w:hAnchor="page" w:x="643" w:y="670"/>
        <w:shd w:val="clear" w:color="auto" w:fill="auto"/>
        <w:spacing w:before="0" w:line="280" w:lineRule="exact"/>
        <w:ind w:left="40"/>
      </w:pPr>
      <w:bookmarkStart w:id="0" w:name="bookmark0"/>
      <w:r>
        <w:t>ведения о муниципальном маршруте регулярных перевозок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79"/>
        <w:gridCol w:w="854"/>
        <w:gridCol w:w="1272"/>
        <w:gridCol w:w="1694"/>
        <w:gridCol w:w="1843"/>
        <w:gridCol w:w="1128"/>
        <w:gridCol w:w="1272"/>
        <w:gridCol w:w="1272"/>
        <w:gridCol w:w="1272"/>
        <w:gridCol w:w="2813"/>
        <w:gridCol w:w="1291"/>
      </w:tblGrid>
      <w:tr w:rsidR="008F538E" w:rsidTr="000B2381">
        <w:trPr>
          <w:trHeight w:hRule="exact" w:val="3029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38E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230" w:lineRule="exact"/>
              <w:ind w:left="180"/>
              <w:jc w:val="center"/>
            </w:pPr>
            <w:r>
              <w:rPr>
                <w:rStyle w:val="29pt"/>
                <w:noProof w:val="0"/>
              </w:rPr>
              <w:t>Регистрационный</w:t>
            </w:r>
          </w:p>
          <w:p w:rsidR="008F538E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  <w:noProof w:val="0"/>
              </w:rPr>
              <w:t>номер</w:t>
            </w:r>
          </w:p>
          <w:p w:rsidR="008F538E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230" w:lineRule="exact"/>
              <w:ind w:left="180"/>
              <w:jc w:val="center"/>
            </w:pPr>
            <w:r>
              <w:rPr>
                <w:rStyle w:val="29pt"/>
                <w:noProof w:val="0"/>
              </w:rPr>
              <w:t>маршрута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38E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230" w:lineRule="exact"/>
              <w:ind w:left="160"/>
              <w:jc w:val="center"/>
            </w:pPr>
            <w:r>
              <w:rPr>
                <w:rStyle w:val="29pt"/>
                <w:noProof w:val="0"/>
              </w:rPr>
              <w:t>Порядковый</w:t>
            </w:r>
          </w:p>
          <w:p w:rsidR="008F538E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230" w:lineRule="exact"/>
              <w:ind w:left="160"/>
              <w:jc w:val="center"/>
            </w:pPr>
            <w:r>
              <w:rPr>
                <w:rStyle w:val="29pt"/>
                <w:noProof w:val="0"/>
              </w:rPr>
              <w:t>номер</w:t>
            </w:r>
          </w:p>
          <w:p w:rsidR="008F538E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230" w:lineRule="exact"/>
              <w:ind w:left="160"/>
              <w:jc w:val="center"/>
            </w:pPr>
            <w:r>
              <w:rPr>
                <w:rStyle w:val="29pt"/>
                <w:noProof w:val="0"/>
              </w:rPr>
              <w:t>маршрута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38E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235" w:lineRule="exact"/>
              <w:ind w:right="160"/>
              <w:jc w:val="center"/>
            </w:pPr>
            <w:r>
              <w:rPr>
                <w:rStyle w:val="29pt"/>
                <w:noProof w:val="0"/>
              </w:rPr>
              <w:t>Наименование</w:t>
            </w:r>
          </w:p>
          <w:p w:rsidR="008F538E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235" w:lineRule="exact"/>
              <w:jc w:val="center"/>
            </w:pPr>
            <w:r>
              <w:rPr>
                <w:rStyle w:val="29pt"/>
                <w:noProof w:val="0"/>
              </w:rPr>
              <w:t>маршрута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38E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  <w:noProof w:val="0"/>
              </w:rPr>
              <w:t>Наименование промежуточных остановочных пунктов по маршруту или наименование поселений, в границах которых расположены промежуточные остановочные пункты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38E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  <w:noProof w:val="0"/>
              </w:rPr>
              <w:t>Наименование</w:t>
            </w:r>
          </w:p>
          <w:p w:rsidR="008F538E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  <w:noProof w:val="0"/>
              </w:rPr>
              <w:t>улиц,</w:t>
            </w:r>
          </w:p>
          <w:p w:rsidR="008F538E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  <w:noProof w:val="0"/>
              </w:rPr>
              <w:t>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38E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  <w:noProof w:val="0"/>
              </w:rPr>
              <w:t>Протяженность</w:t>
            </w:r>
          </w:p>
          <w:p w:rsidR="008F538E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  <w:noProof w:val="0"/>
              </w:rPr>
              <w:t>маршрута,</w:t>
            </w:r>
          </w:p>
          <w:p w:rsidR="008F538E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  <w:noProof w:val="0"/>
              </w:rPr>
              <w:t>км.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38E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  <w:noProof w:val="0"/>
              </w:rPr>
              <w:t>Порядок посадки и высадки пассажиров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38E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235" w:lineRule="exact"/>
              <w:jc w:val="center"/>
            </w:pPr>
            <w:r>
              <w:rPr>
                <w:rStyle w:val="29pt"/>
                <w:noProof w:val="0"/>
              </w:rPr>
              <w:t>Вид</w:t>
            </w:r>
          </w:p>
          <w:p w:rsidR="008F538E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235" w:lineRule="exact"/>
              <w:ind w:left="160"/>
              <w:jc w:val="center"/>
            </w:pPr>
            <w:r>
              <w:rPr>
                <w:rStyle w:val="29pt"/>
                <w:noProof w:val="0"/>
              </w:rPr>
              <w:t>регулярных</w:t>
            </w:r>
          </w:p>
          <w:p w:rsidR="008F538E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235" w:lineRule="exact"/>
              <w:jc w:val="center"/>
            </w:pPr>
            <w:r>
              <w:rPr>
                <w:rStyle w:val="29pt"/>
                <w:noProof w:val="0"/>
              </w:rPr>
              <w:t>перевозок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38E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  <w:noProof w:val="0"/>
              </w:rPr>
              <w:t>Виды и классы транспортных средств, максимальное</w:t>
            </w:r>
          </w:p>
          <w:p w:rsidR="008F538E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  <w:noProof w:val="0"/>
              </w:rPr>
              <w:t>количество транспортных средств каждого класса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38E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  <w:noProof w:val="0"/>
              </w:rPr>
              <w:t>Экологические</w:t>
            </w:r>
          </w:p>
          <w:p w:rsidR="008F538E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  <w:noProof w:val="0"/>
              </w:rPr>
              <w:t>характеристики транспортных средств, которые используются для перевозок по маршруту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38E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  <w:noProof w:val="0"/>
              </w:rPr>
              <w:t>Дата начала осуществления</w:t>
            </w:r>
          </w:p>
          <w:p w:rsidR="008F538E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  <w:noProof w:val="0"/>
              </w:rPr>
              <w:t>регулярных</w:t>
            </w:r>
          </w:p>
          <w:p w:rsidR="008F538E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  <w:noProof w:val="0"/>
              </w:rPr>
              <w:t>перевозок</w:t>
            </w:r>
          </w:p>
        </w:tc>
      </w:tr>
      <w:tr w:rsidR="008F538E" w:rsidTr="000B2381">
        <w:trPr>
          <w:trHeight w:hRule="exact" w:val="209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38E" w:rsidRPr="00C41A81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180" w:lineRule="exact"/>
              <w:jc w:val="center"/>
            </w:pPr>
            <w:r w:rsidRPr="00C41A81">
              <w:rPr>
                <w:rStyle w:val="29pt"/>
                <w:noProof w:val="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38E" w:rsidRPr="00C41A81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180" w:lineRule="exact"/>
              <w:jc w:val="center"/>
            </w:pPr>
            <w:r w:rsidRPr="00C41A81">
              <w:rPr>
                <w:rStyle w:val="29pt"/>
                <w:noProof w:val="0"/>
              </w:rPr>
              <w:t>515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38E" w:rsidRPr="00C41A81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235" w:lineRule="exact"/>
              <w:ind w:right="160"/>
              <w:jc w:val="right"/>
            </w:pPr>
            <w:r w:rsidRPr="00C41A81">
              <w:rPr>
                <w:rStyle w:val="29pt"/>
                <w:noProof w:val="0"/>
              </w:rPr>
              <w:t>Туманово - Глядянское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38E" w:rsidRPr="00C41A81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180" w:lineRule="exact"/>
              <w:jc w:val="center"/>
            </w:pPr>
            <w:r w:rsidRPr="00C41A81">
              <w:rPr>
                <w:rStyle w:val="29pt"/>
                <w:noProof w:val="0"/>
              </w:rPr>
              <w:t>с. Давыдовка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38E" w:rsidRPr="00C41A81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235" w:lineRule="exact"/>
              <w:jc w:val="center"/>
            </w:pPr>
            <w:r w:rsidRPr="00C41A81">
              <w:rPr>
                <w:rStyle w:val="29pt"/>
                <w:noProof w:val="0"/>
              </w:rPr>
              <w:t>а/д Туманово - Глядянское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38E" w:rsidRPr="00C41A81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180" w:lineRule="exact"/>
              <w:jc w:val="center"/>
            </w:pPr>
            <w:r w:rsidRPr="00C41A81">
              <w:rPr>
                <w:rStyle w:val="29pt"/>
                <w:noProof w:val="0"/>
              </w:rPr>
              <w:t>60 км.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38E" w:rsidRPr="00C41A81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230" w:lineRule="exact"/>
              <w:jc w:val="center"/>
            </w:pPr>
            <w:r w:rsidRPr="00C41A81">
              <w:rPr>
                <w:rStyle w:val="29pt"/>
                <w:noProof w:val="0"/>
              </w:rPr>
              <w:t>Только в установлен ных</w:t>
            </w:r>
          </w:p>
          <w:p w:rsidR="008F538E" w:rsidRPr="00C41A81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230" w:lineRule="exact"/>
              <w:jc w:val="center"/>
            </w:pPr>
            <w:r w:rsidRPr="00C41A81">
              <w:rPr>
                <w:rStyle w:val="29pt"/>
                <w:noProof w:val="0"/>
              </w:rPr>
              <w:t>остановочн ых пунктах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38E" w:rsidRPr="00C41A81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230" w:lineRule="exact"/>
              <w:jc w:val="center"/>
            </w:pPr>
            <w:r w:rsidRPr="00C41A81">
              <w:rPr>
                <w:rStyle w:val="29pt"/>
                <w:noProof w:val="0"/>
              </w:rPr>
              <w:t>по</w:t>
            </w:r>
          </w:p>
          <w:p w:rsidR="008F538E" w:rsidRPr="00C41A81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230" w:lineRule="exact"/>
              <w:ind w:left="160"/>
              <w:jc w:val="left"/>
            </w:pPr>
            <w:r w:rsidRPr="00C41A81">
              <w:rPr>
                <w:rStyle w:val="29pt"/>
                <w:noProof w:val="0"/>
              </w:rPr>
              <w:t>нерегулиру</w:t>
            </w:r>
          </w:p>
          <w:p w:rsidR="008F538E" w:rsidRPr="00C41A81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230" w:lineRule="exact"/>
              <w:jc w:val="center"/>
            </w:pPr>
            <w:r w:rsidRPr="00C41A81">
              <w:rPr>
                <w:rStyle w:val="29pt"/>
                <w:noProof w:val="0"/>
              </w:rPr>
              <w:t>емым</w:t>
            </w:r>
          </w:p>
          <w:p w:rsidR="008F538E" w:rsidRPr="00C41A81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230" w:lineRule="exact"/>
              <w:ind w:left="260"/>
              <w:jc w:val="left"/>
            </w:pPr>
            <w:r w:rsidRPr="00C41A81">
              <w:rPr>
                <w:rStyle w:val="29pt"/>
                <w:noProof w:val="0"/>
              </w:rPr>
              <w:t>тарифам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38E" w:rsidRPr="00C41A81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235" w:lineRule="exact"/>
              <w:jc w:val="center"/>
            </w:pPr>
            <w:r w:rsidRPr="00C41A81">
              <w:rPr>
                <w:rStyle w:val="29pt"/>
                <w:noProof w:val="0"/>
              </w:rPr>
              <w:t>Автобус, малый, 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38E" w:rsidRPr="00C41A81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230" w:lineRule="exact"/>
              <w:jc w:val="center"/>
            </w:pPr>
            <w:r w:rsidRPr="00C41A81">
              <w:rPr>
                <w:rStyle w:val="29pt"/>
                <w:noProof w:val="0"/>
              </w:rPr>
              <w:t>В соответствии с требованиями ст. 11 Закона Курганской области от 29.12.2015 г. №135 «О регулировании отдельных отношений в сфере транспортного обслуживания населения на территории Курганской области»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38E" w:rsidRPr="00C41A81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235" w:lineRule="exact"/>
              <w:jc w:val="center"/>
            </w:pPr>
          </w:p>
        </w:tc>
      </w:tr>
      <w:tr w:rsidR="008F538E" w:rsidTr="000B2381">
        <w:trPr>
          <w:trHeight w:hRule="exact" w:val="210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38E" w:rsidRPr="00C41A81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180" w:lineRule="exact"/>
              <w:jc w:val="center"/>
            </w:pPr>
            <w:r w:rsidRPr="00C41A81">
              <w:rPr>
                <w:rStyle w:val="29pt"/>
                <w:noProof w:val="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38E" w:rsidRPr="00C41A81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180" w:lineRule="exact"/>
              <w:jc w:val="center"/>
            </w:pPr>
            <w:r w:rsidRPr="00C41A81">
              <w:rPr>
                <w:rStyle w:val="29pt"/>
                <w:noProof w:val="0"/>
              </w:rPr>
              <w:t>516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38E" w:rsidRPr="00C41A81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235" w:lineRule="exact"/>
              <w:ind w:right="160"/>
              <w:jc w:val="right"/>
            </w:pPr>
            <w:r w:rsidRPr="00C41A81">
              <w:rPr>
                <w:rStyle w:val="29pt"/>
                <w:noProof w:val="0"/>
              </w:rPr>
              <w:t>Обухово - Глядянское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38E" w:rsidRPr="00C41A81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235" w:lineRule="exact"/>
              <w:jc w:val="center"/>
            </w:pPr>
            <w:r w:rsidRPr="00C41A81">
              <w:rPr>
                <w:rStyle w:val="29pt"/>
                <w:noProof w:val="0"/>
              </w:rPr>
              <w:t>с. Ярославское, с. Раскатиха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38E" w:rsidRPr="00C41A81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230" w:lineRule="exact"/>
              <w:jc w:val="center"/>
            </w:pPr>
            <w:r w:rsidRPr="00C41A81">
              <w:rPr>
                <w:rStyle w:val="29pt"/>
                <w:noProof w:val="0"/>
              </w:rPr>
              <w:t>а/д Обухово - Ярославское, а/д Ярославское - Раскатиха, а/д Раскатиха - Глядянское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38E" w:rsidRPr="00C41A81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180" w:lineRule="exact"/>
              <w:jc w:val="center"/>
            </w:pPr>
            <w:r w:rsidRPr="00C41A81">
              <w:rPr>
                <w:rStyle w:val="29pt"/>
                <w:noProof w:val="0"/>
              </w:rPr>
              <w:t>80 км.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38E" w:rsidRPr="00C41A81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230" w:lineRule="exact"/>
              <w:jc w:val="center"/>
            </w:pPr>
            <w:r w:rsidRPr="00C41A81">
              <w:rPr>
                <w:rStyle w:val="29pt"/>
                <w:noProof w:val="0"/>
              </w:rPr>
              <w:t>Только в установлен ных</w:t>
            </w:r>
          </w:p>
          <w:p w:rsidR="008F538E" w:rsidRPr="00C41A81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230" w:lineRule="exact"/>
              <w:jc w:val="center"/>
            </w:pPr>
            <w:r w:rsidRPr="00C41A81">
              <w:rPr>
                <w:rStyle w:val="29pt"/>
                <w:noProof w:val="0"/>
              </w:rPr>
              <w:t>остановочн ых пунктах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38E" w:rsidRPr="00C41A81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226" w:lineRule="exact"/>
              <w:jc w:val="center"/>
            </w:pPr>
            <w:r w:rsidRPr="00C41A81">
              <w:rPr>
                <w:rStyle w:val="29pt"/>
                <w:noProof w:val="0"/>
              </w:rPr>
              <w:t>по</w:t>
            </w:r>
          </w:p>
          <w:p w:rsidR="008F538E" w:rsidRPr="00C41A81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226" w:lineRule="exact"/>
              <w:ind w:left="160"/>
              <w:jc w:val="left"/>
            </w:pPr>
            <w:r w:rsidRPr="00C41A81">
              <w:rPr>
                <w:rStyle w:val="29pt"/>
                <w:noProof w:val="0"/>
              </w:rPr>
              <w:t>нерегулиру</w:t>
            </w:r>
          </w:p>
          <w:p w:rsidR="008F538E" w:rsidRPr="00C41A81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226" w:lineRule="exact"/>
              <w:jc w:val="center"/>
            </w:pPr>
            <w:r w:rsidRPr="00C41A81">
              <w:rPr>
                <w:rStyle w:val="29pt"/>
                <w:noProof w:val="0"/>
              </w:rPr>
              <w:t>емым</w:t>
            </w:r>
          </w:p>
          <w:p w:rsidR="008F538E" w:rsidRPr="00C41A81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226" w:lineRule="exact"/>
              <w:jc w:val="center"/>
            </w:pPr>
            <w:r w:rsidRPr="00C41A81">
              <w:rPr>
                <w:rStyle w:val="29pt"/>
                <w:noProof w:val="0"/>
              </w:rPr>
              <w:t>тарифам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38E" w:rsidRPr="00C41A81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235" w:lineRule="exact"/>
              <w:jc w:val="center"/>
            </w:pPr>
            <w:r w:rsidRPr="00C41A81">
              <w:rPr>
                <w:rStyle w:val="29pt"/>
                <w:noProof w:val="0"/>
              </w:rPr>
              <w:t>Автобус, малый, 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38E" w:rsidRPr="00C41A81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230" w:lineRule="exact"/>
              <w:jc w:val="center"/>
            </w:pPr>
            <w:r w:rsidRPr="00C41A81">
              <w:rPr>
                <w:rStyle w:val="29pt"/>
                <w:noProof w:val="0"/>
              </w:rPr>
              <w:t>В соответствии с требованиями ст. 11 Закона Курганской области от 29.12.2015 г. №135 «О регулировании отдельных отношений в сфере транспортного обслуживания населения на территории Курганской области»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38E" w:rsidRPr="00C41A81" w:rsidRDefault="008F538E" w:rsidP="000B2381">
            <w:pPr>
              <w:pStyle w:val="21"/>
              <w:framePr w:w="15691" w:h="7224" w:wrap="none" w:vAnchor="page" w:hAnchor="page" w:x="643" w:y="3265"/>
              <w:shd w:val="clear" w:color="auto" w:fill="auto"/>
              <w:spacing w:line="235" w:lineRule="exact"/>
              <w:jc w:val="center"/>
            </w:pPr>
          </w:p>
        </w:tc>
      </w:tr>
    </w:tbl>
    <w:p w:rsidR="008F538E" w:rsidRPr="004C55BD" w:rsidRDefault="008F538E" w:rsidP="009F010D">
      <w:pPr>
        <w:tabs>
          <w:tab w:val="left" w:pos="6315"/>
        </w:tabs>
        <w:jc w:val="both"/>
        <w:rPr>
          <w:sz w:val="18"/>
          <w:szCs w:val="18"/>
        </w:rPr>
      </w:pPr>
    </w:p>
    <w:sectPr w:rsidR="008F538E" w:rsidRPr="004C55BD" w:rsidSect="009F010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077"/>
    <w:multiLevelType w:val="hybridMultilevel"/>
    <w:tmpl w:val="4C68B7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7F3780"/>
    <w:multiLevelType w:val="hybridMultilevel"/>
    <w:tmpl w:val="BC8A89CE"/>
    <w:lvl w:ilvl="0" w:tplc="7AB62ABE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990EFE"/>
    <w:multiLevelType w:val="hybridMultilevel"/>
    <w:tmpl w:val="92E6E3B4"/>
    <w:lvl w:ilvl="0" w:tplc="1D883F12">
      <w:start w:val="1"/>
      <w:numFmt w:val="bullet"/>
      <w:lvlText w:val="-"/>
      <w:lvlJc w:val="left"/>
      <w:pPr>
        <w:ind w:left="101" w:hanging="76"/>
      </w:pPr>
      <w:rPr>
        <w:rFonts w:ascii="Arial" w:eastAsia="Times New Roman" w:hAnsi="Arial" w:hint="default"/>
        <w:w w:val="101"/>
        <w:sz w:val="10"/>
      </w:rPr>
    </w:lvl>
    <w:lvl w:ilvl="1" w:tplc="00309492">
      <w:start w:val="1"/>
      <w:numFmt w:val="bullet"/>
      <w:lvlText w:val="•"/>
      <w:lvlJc w:val="left"/>
      <w:pPr>
        <w:ind w:left="1060" w:hanging="76"/>
      </w:pPr>
      <w:rPr>
        <w:rFonts w:hint="default"/>
      </w:rPr>
    </w:lvl>
    <w:lvl w:ilvl="2" w:tplc="48DEC9AE">
      <w:start w:val="1"/>
      <w:numFmt w:val="bullet"/>
      <w:lvlText w:val="•"/>
      <w:lvlJc w:val="left"/>
      <w:pPr>
        <w:ind w:left="2020" w:hanging="76"/>
      </w:pPr>
      <w:rPr>
        <w:rFonts w:hint="default"/>
      </w:rPr>
    </w:lvl>
    <w:lvl w:ilvl="3" w:tplc="8C8AEC98">
      <w:start w:val="1"/>
      <w:numFmt w:val="bullet"/>
      <w:lvlText w:val="•"/>
      <w:lvlJc w:val="left"/>
      <w:pPr>
        <w:ind w:left="2980" w:hanging="76"/>
      </w:pPr>
      <w:rPr>
        <w:rFonts w:hint="default"/>
      </w:rPr>
    </w:lvl>
    <w:lvl w:ilvl="4" w:tplc="3AC26DBA">
      <w:start w:val="1"/>
      <w:numFmt w:val="bullet"/>
      <w:lvlText w:val="•"/>
      <w:lvlJc w:val="left"/>
      <w:pPr>
        <w:ind w:left="3940" w:hanging="76"/>
      </w:pPr>
      <w:rPr>
        <w:rFonts w:hint="default"/>
      </w:rPr>
    </w:lvl>
    <w:lvl w:ilvl="5" w:tplc="0FD82EE0">
      <w:start w:val="1"/>
      <w:numFmt w:val="bullet"/>
      <w:lvlText w:val="•"/>
      <w:lvlJc w:val="left"/>
      <w:pPr>
        <w:ind w:left="4900" w:hanging="76"/>
      </w:pPr>
      <w:rPr>
        <w:rFonts w:hint="default"/>
      </w:rPr>
    </w:lvl>
    <w:lvl w:ilvl="6" w:tplc="C45A2318">
      <w:start w:val="1"/>
      <w:numFmt w:val="bullet"/>
      <w:lvlText w:val="•"/>
      <w:lvlJc w:val="left"/>
      <w:pPr>
        <w:ind w:left="5860" w:hanging="76"/>
      </w:pPr>
      <w:rPr>
        <w:rFonts w:hint="default"/>
      </w:rPr>
    </w:lvl>
    <w:lvl w:ilvl="7" w:tplc="CB028114">
      <w:start w:val="1"/>
      <w:numFmt w:val="bullet"/>
      <w:lvlText w:val="•"/>
      <w:lvlJc w:val="left"/>
      <w:pPr>
        <w:ind w:left="6820" w:hanging="76"/>
      </w:pPr>
      <w:rPr>
        <w:rFonts w:hint="default"/>
      </w:rPr>
    </w:lvl>
    <w:lvl w:ilvl="8" w:tplc="7DCC9406">
      <w:start w:val="1"/>
      <w:numFmt w:val="bullet"/>
      <w:lvlText w:val="•"/>
      <w:lvlJc w:val="left"/>
      <w:pPr>
        <w:ind w:left="7780" w:hanging="76"/>
      </w:pPr>
      <w:rPr>
        <w:rFonts w:hint="default"/>
      </w:rPr>
    </w:lvl>
  </w:abstractNum>
  <w:abstractNum w:abstractNumId="3">
    <w:nsid w:val="184E219E"/>
    <w:multiLevelType w:val="hybridMultilevel"/>
    <w:tmpl w:val="E8D60E30"/>
    <w:lvl w:ilvl="0" w:tplc="F73A34C8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AF2E53"/>
    <w:multiLevelType w:val="hybridMultilevel"/>
    <w:tmpl w:val="A9000380"/>
    <w:lvl w:ilvl="0" w:tplc="8EF284DA">
      <w:start w:val="1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2343DE"/>
    <w:multiLevelType w:val="hybridMultilevel"/>
    <w:tmpl w:val="1952CA32"/>
    <w:lvl w:ilvl="0" w:tplc="2BACB758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8624E0"/>
    <w:multiLevelType w:val="hybridMultilevel"/>
    <w:tmpl w:val="9F8E94EC"/>
    <w:lvl w:ilvl="0" w:tplc="1B1A0AB0">
      <w:start w:val="3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5C7083"/>
    <w:multiLevelType w:val="hybridMultilevel"/>
    <w:tmpl w:val="69E26E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A762D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0F093B"/>
    <w:multiLevelType w:val="hybridMultilevel"/>
    <w:tmpl w:val="8AC8B9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2D73CF"/>
    <w:multiLevelType w:val="hybridMultilevel"/>
    <w:tmpl w:val="3A2C31F4"/>
    <w:lvl w:ilvl="0" w:tplc="B8763652">
      <w:start w:val="1"/>
      <w:numFmt w:val="bullet"/>
      <w:lvlText w:val="-"/>
      <w:lvlJc w:val="left"/>
      <w:pPr>
        <w:ind w:left="101" w:hanging="127"/>
      </w:pPr>
      <w:rPr>
        <w:rFonts w:ascii="Arial" w:eastAsia="Times New Roman" w:hAnsi="Arial" w:hint="default"/>
        <w:w w:val="101"/>
        <w:sz w:val="10"/>
      </w:rPr>
    </w:lvl>
    <w:lvl w:ilvl="1" w:tplc="5D90BD3C">
      <w:start w:val="1"/>
      <w:numFmt w:val="bullet"/>
      <w:lvlText w:val="•"/>
      <w:lvlJc w:val="left"/>
      <w:pPr>
        <w:ind w:left="1060" w:hanging="127"/>
      </w:pPr>
      <w:rPr>
        <w:rFonts w:hint="default"/>
      </w:rPr>
    </w:lvl>
    <w:lvl w:ilvl="2" w:tplc="5E2E6376">
      <w:start w:val="1"/>
      <w:numFmt w:val="bullet"/>
      <w:lvlText w:val="•"/>
      <w:lvlJc w:val="left"/>
      <w:pPr>
        <w:ind w:left="2020" w:hanging="127"/>
      </w:pPr>
      <w:rPr>
        <w:rFonts w:hint="default"/>
      </w:rPr>
    </w:lvl>
    <w:lvl w:ilvl="3" w:tplc="10BE9CC4">
      <w:start w:val="1"/>
      <w:numFmt w:val="bullet"/>
      <w:lvlText w:val="•"/>
      <w:lvlJc w:val="left"/>
      <w:pPr>
        <w:ind w:left="2980" w:hanging="127"/>
      </w:pPr>
      <w:rPr>
        <w:rFonts w:hint="default"/>
      </w:rPr>
    </w:lvl>
    <w:lvl w:ilvl="4" w:tplc="9F180AC8">
      <w:start w:val="1"/>
      <w:numFmt w:val="bullet"/>
      <w:lvlText w:val="•"/>
      <w:lvlJc w:val="left"/>
      <w:pPr>
        <w:ind w:left="3940" w:hanging="127"/>
      </w:pPr>
      <w:rPr>
        <w:rFonts w:hint="default"/>
      </w:rPr>
    </w:lvl>
    <w:lvl w:ilvl="5" w:tplc="F2BCC076">
      <w:start w:val="1"/>
      <w:numFmt w:val="bullet"/>
      <w:lvlText w:val="•"/>
      <w:lvlJc w:val="left"/>
      <w:pPr>
        <w:ind w:left="4900" w:hanging="127"/>
      </w:pPr>
      <w:rPr>
        <w:rFonts w:hint="default"/>
      </w:rPr>
    </w:lvl>
    <w:lvl w:ilvl="6" w:tplc="19D43DFC">
      <w:start w:val="1"/>
      <w:numFmt w:val="bullet"/>
      <w:lvlText w:val="•"/>
      <w:lvlJc w:val="left"/>
      <w:pPr>
        <w:ind w:left="5860" w:hanging="127"/>
      </w:pPr>
      <w:rPr>
        <w:rFonts w:hint="default"/>
      </w:rPr>
    </w:lvl>
    <w:lvl w:ilvl="7" w:tplc="53FA3864">
      <w:start w:val="1"/>
      <w:numFmt w:val="bullet"/>
      <w:lvlText w:val="•"/>
      <w:lvlJc w:val="left"/>
      <w:pPr>
        <w:ind w:left="6820" w:hanging="127"/>
      </w:pPr>
      <w:rPr>
        <w:rFonts w:hint="default"/>
      </w:rPr>
    </w:lvl>
    <w:lvl w:ilvl="8" w:tplc="BDB2DB24">
      <w:start w:val="1"/>
      <w:numFmt w:val="bullet"/>
      <w:lvlText w:val="•"/>
      <w:lvlJc w:val="left"/>
      <w:pPr>
        <w:ind w:left="7780" w:hanging="127"/>
      </w:pPr>
      <w:rPr>
        <w:rFonts w:hint="default"/>
      </w:rPr>
    </w:lvl>
  </w:abstractNum>
  <w:abstractNum w:abstractNumId="10">
    <w:nsid w:val="309B5E8A"/>
    <w:multiLevelType w:val="hybridMultilevel"/>
    <w:tmpl w:val="CA909E08"/>
    <w:lvl w:ilvl="0" w:tplc="FEF0E71A">
      <w:start w:val="1"/>
      <w:numFmt w:val="decimal"/>
      <w:lvlText w:val="%1."/>
      <w:lvlJc w:val="left"/>
      <w:pPr>
        <w:ind w:left="841" w:hanging="360"/>
      </w:pPr>
      <w:rPr>
        <w:rFonts w:cs="Times New Roman"/>
      </w:rPr>
    </w:lvl>
    <w:lvl w:ilvl="1" w:tplc="6874B6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9D64B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37454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0944B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0A8E4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AA876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80ACE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266A7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331A3428"/>
    <w:multiLevelType w:val="hybridMultilevel"/>
    <w:tmpl w:val="A92A5698"/>
    <w:lvl w:ilvl="0" w:tplc="34307BF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F86AB5"/>
    <w:multiLevelType w:val="hybridMultilevel"/>
    <w:tmpl w:val="E28EE9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FC7450"/>
    <w:multiLevelType w:val="hybridMultilevel"/>
    <w:tmpl w:val="BF12A3FE"/>
    <w:lvl w:ilvl="0" w:tplc="C32E501A">
      <w:start w:val="2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5E26528"/>
    <w:multiLevelType w:val="hybridMultilevel"/>
    <w:tmpl w:val="A5646AC8"/>
    <w:lvl w:ilvl="0" w:tplc="0419000F">
      <w:start w:val="1"/>
      <w:numFmt w:val="decimal"/>
      <w:lvlText w:val="%1."/>
      <w:lvlJc w:val="left"/>
      <w:pPr>
        <w:ind w:left="84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1" w:hanging="180"/>
      </w:pPr>
      <w:rPr>
        <w:rFonts w:cs="Times New Roman"/>
      </w:rPr>
    </w:lvl>
  </w:abstractNum>
  <w:abstractNum w:abstractNumId="15">
    <w:nsid w:val="372F47E3"/>
    <w:multiLevelType w:val="multilevel"/>
    <w:tmpl w:val="B148BD6C"/>
    <w:lvl w:ilvl="0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F85C98"/>
    <w:multiLevelType w:val="hybridMultilevel"/>
    <w:tmpl w:val="07A2399A"/>
    <w:lvl w:ilvl="0" w:tplc="EA6AAACA">
      <w:start w:val="1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D90F1E"/>
    <w:multiLevelType w:val="hybridMultilevel"/>
    <w:tmpl w:val="F600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F7C425A"/>
    <w:multiLevelType w:val="hybridMultilevel"/>
    <w:tmpl w:val="947E385A"/>
    <w:lvl w:ilvl="0" w:tplc="0FFA4C88">
      <w:start w:val="24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19">
    <w:nsid w:val="416E6D64"/>
    <w:multiLevelType w:val="hybridMultilevel"/>
    <w:tmpl w:val="0E1E0730"/>
    <w:lvl w:ilvl="0" w:tplc="319A2700">
      <w:start w:val="2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D1F57A6"/>
    <w:multiLevelType w:val="hybridMultilevel"/>
    <w:tmpl w:val="8F285E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DE05D05"/>
    <w:multiLevelType w:val="hybridMultilevel"/>
    <w:tmpl w:val="A29A8A62"/>
    <w:lvl w:ilvl="0" w:tplc="AA2AA176">
      <w:start w:val="4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FE2290"/>
    <w:multiLevelType w:val="hybridMultilevel"/>
    <w:tmpl w:val="BDA883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1E621C2"/>
    <w:multiLevelType w:val="hybridMultilevel"/>
    <w:tmpl w:val="856AC1AA"/>
    <w:lvl w:ilvl="0" w:tplc="341EB39A">
      <w:start w:val="1"/>
      <w:numFmt w:val="decimal"/>
      <w:lvlText w:val="%1."/>
      <w:lvlJc w:val="left"/>
      <w:pPr>
        <w:ind w:left="274" w:hanging="132"/>
      </w:pPr>
      <w:rPr>
        <w:rFonts w:ascii="Arial" w:eastAsia="Times New Roman" w:hAnsi="Arial" w:cs="Times New Roman" w:hint="default"/>
        <w:spacing w:val="-2"/>
        <w:w w:val="102"/>
        <w:sz w:val="10"/>
        <w:szCs w:val="10"/>
      </w:rPr>
    </w:lvl>
    <w:lvl w:ilvl="1" w:tplc="96CCBB8E">
      <w:start w:val="1"/>
      <w:numFmt w:val="decimal"/>
      <w:lvlText w:val="%2)"/>
      <w:lvlJc w:val="left"/>
      <w:pPr>
        <w:ind w:left="101" w:hanging="132"/>
      </w:pPr>
      <w:rPr>
        <w:rFonts w:ascii="Arial" w:eastAsia="Times New Roman" w:hAnsi="Arial" w:cs="Times New Roman" w:hint="default"/>
        <w:spacing w:val="-2"/>
        <w:w w:val="102"/>
        <w:sz w:val="10"/>
        <w:szCs w:val="10"/>
      </w:rPr>
    </w:lvl>
    <w:lvl w:ilvl="2" w:tplc="D9005606">
      <w:start w:val="1"/>
      <w:numFmt w:val="bullet"/>
      <w:lvlText w:val="•"/>
      <w:lvlJc w:val="left"/>
      <w:pPr>
        <w:ind w:left="2020" w:hanging="132"/>
      </w:pPr>
      <w:rPr>
        <w:rFonts w:hint="default"/>
      </w:rPr>
    </w:lvl>
    <w:lvl w:ilvl="3" w:tplc="8890945E">
      <w:start w:val="1"/>
      <w:numFmt w:val="bullet"/>
      <w:lvlText w:val="•"/>
      <w:lvlJc w:val="left"/>
      <w:pPr>
        <w:ind w:left="2980" w:hanging="132"/>
      </w:pPr>
      <w:rPr>
        <w:rFonts w:hint="default"/>
      </w:rPr>
    </w:lvl>
    <w:lvl w:ilvl="4" w:tplc="65A290BE">
      <w:start w:val="1"/>
      <w:numFmt w:val="bullet"/>
      <w:lvlText w:val="•"/>
      <w:lvlJc w:val="left"/>
      <w:pPr>
        <w:ind w:left="3940" w:hanging="132"/>
      </w:pPr>
      <w:rPr>
        <w:rFonts w:hint="default"/>
      </w:rPr>
    </w:lvl>
    <w:lvl w:ilvl="5" w:tplc="5E126630">
      <w:start w:val="1"/>
      <w:numFmt w:val="bullet"/>
      <w:lvlText w:val="•"/>
      <w:lvlJc w:val="left"/>
      <w:pPr>
        <w:ind w:left="4900" w:hanging="132"/>
      </w:pPr>
      <w:rPr>
        <w:rFonts w:hint="default"/>
      </w:rPr>
    </w:lvl>
    <w:lvl w:ilvl="6" w:tplc="A54823EA">
      <w:start w:val="1"/>
      <w:numFmt w:val="bullet"/>
      <w:lvlText w:val="•"/>
      <w:lvlJc w:val="left"/>
      <w:pPr>
        <w:ind w:left="5860" w:hanging="132"/>
      </w:pPr>
      <w:rPr>
        <w:rFonts w:hint="default"/>
      </w:rPr>
    </w:lvl>
    <w:lvl w:ilvl="7" w:tplc="3132A678">
      <w:start w:val="1"/>
      <w:numFmt w:val="bullet"/>
      <w:lvlText w:val="•"/>
      <w:lvlJc w:val="left"/>
      <w:pPr>
        <w:ind w:left="6820" w:hanging="132"/>
      </w:pPr>
      <w:rPr>
        <w:rFonts w:hint="default"/>
      </w:rPr>
    </w:lvl>
    <w:lvl w:ilvl="8" w:tplc="CBD646EC">
      <w:start w:val="1"/>
      <w:numFmt w:val="bullet"/>
      <w:lvlText w:val="•"/>
      <w:lvlJc w:val="left"/>
      <w:pPr>
        <w:ind w:left="7780" w:hanging="132"/>
      </w:pPr>
      <w:rPr>
        <w:rFonts w:hint="default"/>
      </w:rPr>
    </w:lvl>
  </w:abstractNum>
  <w:abstractNum w:abstractNumId="24">
    <w:nsid w:val="53BE6498"/>
    <w:multiLevelType w:val="hybridMultilevel"/>
    <w:tmpl w:val="B148BD6C"/>
    <w:lvl w:ilvl="0" w:tplc="E092FF3E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8FE40FA"/>
    <w:multiLevelType w:val="hybridMultilevel"/>
    <w:tmpl w:val="DEACE638"/>
    <w:lvl w:ilvl="0" w:tplc="A40CD09C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0426C5"/>
    <w:multiLevelType w:val="hybridMultilevel"/>
    <w:tmpl w:val="0C44071A"/>
    <w:lvl w:ilvl="0" w:tplc="68CE4126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E5E051F"/>
    <w:multiLevelType w:val="hybridMultilevel"/>
    <w:tmpl w:val="530ED3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272093"/>
    <w:multiLevelType w:val="hybridMultilevel"/>
    <w:tmpl w:val="ABB85C28"/>
    <w:lvl w:ilvl="0" w:tplc="17209258">
      <w:start w:val="2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C1B22E9"/>
    <w:multiLevelType w:val="hybridMultilevel"/>
    <w:tmpl w:val="984AB4C0"/>
    <w:lvl w:ilvl="0" w:tplc="2BACB758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9935EC2"/>
    <w:multiLevelType w:val="hybridMultilevel"/>
    <w:tmpl w:val="2A54625A"/>
    <w:lvl w:ilvl="0" w:tplc="5D76DADE">
      <w:start w:val="9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D98115C"/>
    <w:multiLevelType w:val="hybridMultilevel"/>
    <w:tmpl w:val="1ED055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23"/>
  </w:num>
  <w:num w:numId="5">
    <w:abstractNumId w:val="31"/>
  </w:num>
  <w:num w:numId="6">
    <w:abstractNumId w:val="12"/>
  </w:num>
  <w:num w:numId="7">
    <w:abstractNumId w:val="7"/>
  </w:num>
  <w:num w:numId="8">
    <w:abstractNumId w:val="8"/>
  </w:num>
  <w:num w:numId="9">
    <w:abstractNumId w:val="1"/>
  </w:num>
  <w:num w:numId="10">
    <w:abstractNumId w:val="20"/>
  </w:num>
  <w:num w:numId="11">
    <w:abstractNumId w:val="30"/>
  </w:num>
  <w:num w:numId="12">
    <w:abstractNumId w:val="27"/>
  </w:num>
  <w:num w:numId="13">
    <w:abstractNumId w:val="0"/>
  </w:num>
  <w:num w:numId="14">
    <w:abstractNumId w:val="24"/>
  </w:num>
  <w:num w:numId="15">
    <w:abstractNumId w:val="25"/>
  </w:num>
  <w:num w:numId="16">
    <w:abstractNumId w:val="26"/>
  </w:num>
  <w:num w:numId="17">
    <w:abstractNumId w:val="5"/>
  </w:num>
  <w:num w:numId="18">
    <w:abstractNumId w:val="11"/>
  </w:num>
  <w:num w:numId="19">
    <w:abstractNumId w:val="3"/>
  </w:num>
  <w:num w:numId="20">
    <w:abstractNumId w:val="22"/>
  </w:num>
  <w:num w:numId="21">
    <w:abstractNumId w:val="16"/>
  </w:num>
  <w:num w:numId="22">
    <w:abstractNumId w:val="4"/>
  </w:num>
  <w:num w:numId="23">
    <w:abstractNumId w:val="13"/>
  </w:num>
  <w:num w:numId="24">
    <w:abstractNumId w:val="18"/>
  </w:num>
  <w:num w:numId="25">
    <w:abstractNumId w:val="28"/>
  </w:num>
  <w:num w:numId="26">
    <w:abstractNumId w:val="19"/>
  </w:num>
  <w:num w:numId="27">
    <w:abstractNumId w:val="6"/>
  </w:num>
  <w:num w:numId="28">
    <w:abstractNumId w:val="21"/>
  </w:num>
  <w:num w:numId="29">
    <w:abstractNumId w:val="10"/>
  </w:num>
  <w:num w:numId="30">
    <w:abstractNumId w:val="14"/>
  </w:num>
  <w:num w:numId="31">
    <w:abstractNumId w:val="15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D4B"/>
    <w:rsid w:val="00004CC1"/>
    <w:rsid w:val="00014803"/>
    <w:rsid w:val="000308CF"/>
    <w:rsid w:val="00030FE9"/>
    <w:rsid w:val="00034CEA"/>
    <w:rsid w:val="0003686C"/>
    <w:rsid w:val="00041453"/>
    <w:rsid w:val="00042A3B"/>
    <w:rsid w:val="00043208"/>
    <w:rsid w:val="00073577"/>
    <w:rsid w:val="00097916"/>
    <w:rsid w:val="000A03A2"/>
    <w:rsid w:val="000B2381"/>
    <w:rsid w:val="000B387C"/>
    <w:rsid w:val="00106AA8"/>
    <w:rsid w:val="00107C06"/>
    <w:rsid w:val="00116079"/>
    <w:rsid w:val="00122E76"/>
    <w:rsid w:val="0014589F"/>
    <w:rsid w:val="00151C67"/>
    <w:rsid w:val="00156EA1"/>
    <w:rsid w:val="00162297"/>
    <w:rsid w:val="00165B4F"/>
    <w:rsid w:val="0016608D"/>
    <w:rsid w:val="001662DE"/>
    <w:rsid w:val="00176828"/>
    <w:rsid w:val="00177CA0"/>
    <w:rsid w:val="0018206E"/>
    <w:rsid w:val="00192266"/>
    <w:rsid w:val="001C6788"/>
    <w:rsid w:val="001D38DC"/>
    <w:rsid w:val="001D50DE"/>
    <w:rsid w:val="001D617B"/>
    <w:rsid w:val="001E076C"/>
    <w:rsid w:val="001E7F10"/>
    <w:rsid w:val="001F0637"/>
    <w:rsid w:val="001F7733"/>
    <w:rsid w:val="0022648D"/>
    <w:rsid w:val="00226B16"/>
    <w:rsid w:val="002446E0"/>
    <w:rsid w:val="002734D2"/>
    <w:rsid w:val="002C3533"/>
    <w:rsid w:val="002C581C"/>
    <w:rsid w:val="002E7981"/>
    <w:rsid w:val="002F2081"/>
    <w:rsid w:val="002F518B"/>
    <w:rsid w:val="002F7F61"/>
    <w:rsid w:val="003047B8"/>
    <w:rsid w:val="00314B59"/>
    <w:rsid w:val="003228DD"/>
    <w:rsid w:val="0032374F"/>
    <w:rsid w:val="00344630"/>
    <w:rsid w:val="00362304"/>
    <w:rsid w:val="003721BE"/>
    <w:rsid w:val="00376501"/>
    <w:rsid w:val="003772A1"/>
    <w:rsid w:val="003918D8"/>
    <w:rsid w:val="003D3972"/>
    <w:rsid w:val="003D40CD"/>
    <w:rsid w:val="003D57AB"/>
    <w:rsid w:val="003D6CE2"/>
    <w:rsid w:val="003E4EC4"/>
    <w:rsid w:val="0041169D"/>
    <w:rsid w:val="004276D1"/>
    <w:rsid w:val="00432DA2"/>
    <w:rsid w:val="004431F1"/>
    <w:rsid w:val="004664B4"/>
    <w:rsid w:val="00474DA9"/>
    <w:rsid w:val="004767EC"/>
    <w:rsid w:val="00482909"/>
    <w:rsid w:val="004A3C11"/>
    <w:rsid w:val="004C55BD"/>
    <w:rsid w:val="004D213F"/>
    <w:rsid w:val="004D44BB"/>
    <w:rsid w:val="004D4A47"/>
    <w:rsid w:val="004F5390"/>
    <w:rsid w:val="004F77C3"/>
    <w:rsid w:val="005104FE"/>
    <w:rsid w:val="00527B8A"/>
    <w:rsid w:val="0054448E"/>
    <w:rsid w:val="00566903"/>
    <w:rsid w:val="0056766A"/>
    <w:rsid w:val="00576836"/>
    <w:rsid w:val="005828AF"/>
    <w:rsid w:val="00591348"/>
    <w:rsid w:val="005A76A6"/>
    <w:rsid w:val="005B75A1"/>
    <w:rsid w:val="005C5CB6"/>
    <w:rsid w:val="005D665A"/>
    <w:rsid w:val="005F3D50"/>
    <w:rsid w:val="005F5CDB"/>
    <w:rsid w:val="00613DCA"/>
    <w:rsid w:val="00622321"/>
    <w:rsid w:val="00622F2A"/>
    <w:rsid w:val="00623AF1"/>
    <w:rsid w:val="00623F4F"/>
    <w:rsid w:val="00640CE6"/>
    <w:rsid w:val="006429D8"/>
    <w:rsid w:val="0065592A"/>
    <w:rsid w:val="006742B1"/>
    <w:rsid w:val="00676FA4"/>
    <w:rsid w:val="00686009"/>
    <w:rsid w:val="00693491"/>
    <w:rsid w:val="006B0B6E"/>
    <w:rsid w:val="006C5F10"/>
    <w:rsid w:val="006D1114"/>
    <w:rsid w:val="006E57D6"/>
    <w:rsid w:val="00703695"/>
    <w:rsid w:val="00730C7E"/>
    <w:rsid w:val="00733845"/>
    <w:rsid w:val="00743AA3"/>
    <w:rsid w:val="00751DE7"/>
    <w:rsid w:val="00760B81"/>
    <w:rsid w:val="00760C59"/>
    <w:rsid w:val="007932C4"/>
    <w:rsid w:val="007A6811"/>
    <w:rsid w:val="007B3C2B"/>
    <w:rsid w:val="007C0BE3"/>
    <w:rsid w:val="007E0ED4"/>
    <w:rsid w:val="007E60AB"/>
    <w:rsid w:val="007E7DD3"/>
    <w:rsid w:val="00805277"/>
    <w:rsid w:val="008138A0"/>
    <w:rsid w:val="008171C1"/>
    <w:rsid w:val="00817964"/>
    <w:rsid w:val="00835E1C"/>
    <w:rsid w:val="00837065"/>
    <w:rsid w:val="008411FC"/>
    <w:rsid w:val="008413A2"/>
    <w:rsid w:val="00850371"/>
    <w:rsid w:val="008549B5"/>
    <w:rsid w:val="0085698C"/>
    <w:rsid w:val="0087205A"/>
    <w:rsid w:val="00883ABC"/>
    <w:rsid w:val="008858F9"/>
    <w:rsid w:val="008B0831"/>
    <w:rsid w:val="008C0145"/>
    <w:rsid w:val="008C420E"/>
    <w:rsid w:val="008C7D36"/>
    <w:rsid w:val="008D04B2"/>
    <w:rsid w:val="008D6805"/>
    <w:rsid w:val="008E0287"/>
    <w:rsid w:val="008E2998"/>
    <w:rsid w:val="008F3037"/>
    <w:rsid w:val="008F538E"/>
    <w:rsid w:val="008F6F41"/>
    <w:rsid w:val="00904D6D"/>
    <w:rsid w:val="00911CF1"/>
    <w:rsid w:val="00927DA2"/>
    <w:rsid w:val="0093276E"/>
    <w:rsid w:val="00936562"/>
    <w:rsid w:val="00945CF6"/>
    <w:rsid w:val="00947158"/>
    <w:rsid w:val="0095313D"/>
    <w:rsid w:val="00955C59"/>
    <w:rsid w:val="00965DD9"/>
    <w:rsid w:val="00967BFC"/>
    <w:rsid w:val="00971379"/>
    <w:rsid w:val="009A54DC"/>
    <w:rsid w:val="009A564E"/>
    <w:rsid w:val="009C46E0"/>
    <w:rsid w:val="009E10C7"/>
    <w:rsid w:val="009F010D"/>
    <w:rsid w:val="009F6038"/>
    <w:rsid w:val="00A02348"/>
    <w:rsid w:val="00A24A48"/>
    <w:rsid w:val="00A325F3"/>
    <w:rsid w:val="00A37745"/>
    <w:rsid w:val="00A40337"/>
    <w:rsid w:val="00A41935"/>
    <w:rsid w:val="00A52F11"/>
    <w:rsid w:val="00A55EBB"/>
    <w:rsid w:val="00A60548"/>
    <w:rsid w:val="00A63599"/>
    <w:rsid w:val="00A63608"/>
    <w:rsid w:val="00A7047E"/>
    <w:rsid w:val="00A70955"/>
    <w:rsid w:val="00A84112"/>
    <w:rsid w:val="00AA0F2D"/>
    <w:rsid w:val="00AB6EC8"/>
    <w:rsid w:val="00AD35E0"/>
    <w:rsid w:val="00AF306E"/>
    <w:rsid w:val="00B13E9E"/>
    <w:rsid w:val="00B1756F"/>
    <w:rsid w:val="00B2525C"/>
    <w:rsid w:val="00B31F36"/>
    <w:rsid w:val="00B34787"/>
    <w:rsid w:val="00B45254"/>
    <w:rsid w:val="00B71A09"/>
    <w:rsid w:val="00B72DF1"/>
    <w:rsid w:val="00B76B1C"/>
    <w:rsid w:val="00B8264F"/>
    <w:rsid w:val="00B86067"/>
    <w:rsid w:val="00B932DC"/>
    <w:rsid w:val="00BA7A5C"/>
    <w:rsid w:val="00BC037A"/>
    <w:rsid w:val="00BE1D8A"/>
    <w:rsid w:val="00C104D5"/>
    <w:rsid w:val="00C12D52"/>
    <w:rsid w:val="00C3433F"/>
    <w:rsid w:val="00C41A81"/>
    <w:rsid w:val="00C7011D"/>
    <w:rsid w:val="00C958CB"/>
    <w:rsid w:val="00CA5895"/>
    <w:rsid w:val="00CB08F8"/>
    <w:rsid w:val="00CB6DD5"/>
    <w:rsid w:val="00CC58FF"/>
    <w:rsid w:val="00CD5F63"/>
    <w:rsid w:val="00D03E7D"/>
    <w:rsid w:val="00D052EA"/>
    <w:rsid w:val="00D06AEF"/>
    <w:rsid w:val="00D41807"/>
    <w:rsid w:val="00D4313C"/>
    <w:rsid w:val="00D642B8"/>
    <w:rsid w:val="00D67990"/>
    <w:rsid w:val="00D72BCC"/>
    <w:rsid w:val="00D77B17"/>
    <w:rsid w:val="00D95533"/>
    <w:rsid w:val="00D97B33"/>
    <w:rsid w:val="00DA07F1"/>
    <w:rsid w:val="00DA0856"/>
    <w:rsid w:val="00DC3D21"/>
    <w:rsid w:val="00DF018D"/>
    <w:rsid w:val="00E00452"/>
    <w:rsid w:val="00E238CD"/>
    <w:rsid w:val="00E30EB9"/>
    <w:rsid w:val="00E41DA2"/>
    <w:rsid w:val="00E60CEE"/>
    <w:rsid w:val="00E751BA"/>
    <w:rsid w:val="00E91CC0"/>
    <w:rsid w:val="00EC483D"/>
    <w:rsid w:val="00EC7F28"/>
    <w:rsid w:val="00ED5D4B"/>
    <w:rsid w:val="00EF34A2"/>
    <w:rsid w:val="00F004C5"/>
    <w:rsid w:val="00F01F4A"/>
    <w:rsid w:val="00F151A9"/>
    <w:rsid w:val="00F1563D"/>
    <w:rsid w:val="00F27513"/>
    <w:rsid w:val="00F30688"/>
    <w:rsid w:val="00F34FD2"/>
    <w:rsid w:val="00F35EF1"/>
    <w:rsid w:val="00F40816"/>
    <w:rsid w:val="00F421E5"/>
    <w:rsid w:val="00F43192"/>
    <w:rsid w:val="00F52266"/>
    <w:rsid w:val="00F6029F"/>
    <w:rsid w:val="00F67113"/>
    <w:rsid w:val="00F707AB"/>
    <w:rsid w:val="00F858F1"/>
    <w:rsid w:val="00FA2A1A"/>
    <w:rsid w:val="00FC3ED5"/>
    <w:rsid w:val="00FE2CBC"/>
    <w:rsid w:val="00FE2F36"/>
    <w:rsid w:val="00FF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D4B"/>
    <w:rPr>
      <w:rFonts w:ascii="Times New Roman" w:eastAsia="Times New Roman" w:hAnsi="Times New Roman" w:cs="Arial"/>
      <w:color w:val="000000"/>
      <w:spacing w:val="6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1F36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5D4B"/>
    <w:pPr>
      <w:keepNext/>
      <w:keepLines/>
      <w:spacing w:before="200"/>
      <w:outlineLvl w:val="5"/>
    </w:pPr>
    <w:rPr>
      <w:rFonts w:ascii="Cambria" w:hAnsi="Cambria" w:cs="Times New Roman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1F36"/>
    <w:rPr>
      <w:rFonts w:ascii="Cambria" w:hAnsi="Cambria" w:cs="Times New Roman"/>
      <w:b/>
      <w:bCs/>
      <w:color w:val="365F91"/>
      <w:spacing w:val="6"/>
      <w:sz w:val="28"/>
      <w:szCs w:val="28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5D4B"/>
    <w:rPr>
      <w:rFonts w:ascii="Cambria" w:hAnsi="Cambria" w:cs="Times New Roman"/>
      <w:i/>
      <w:iCs/>
      <w:color w:val="243F60"/>
      <w:spacing w:val="6"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ED5D4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звание таблицы"/>
    <w:basedOn w:val="Heading6"/>
    <w:next w:val="BodyTextIndent"/>
    <w:link w:val="a0"/>
    <w:uiPriority w:val="99"/>
    <w:rsid w:val="00ED5D4B"/>
    <w:pPr>
      <w:keepLines w:val="0"/>
      <w:suppressAutoHyphens/>
      <w:spacing w:before="120" w:after="80"/>
      <w:jc w:val="center"/>
    </w:pPr>
    <w:rPr>
      <w:rFonts w:ascii="Times New Roman" w:hAnsi="Times New Roman"/>
      <w:b/>
      <w:i w:val="0"/>
      <w:iCs w:val="0"/>
      <w:smallCaps/>
      <w:color w:val="auto"/>
      <w:spacing w:val="0"/>
      <w:kern w:val="28"/>
      <w:szCs w:val="20"/>
    </w:rPr>
  </w:style>
  <w:style w:type="paragraph" w:styleId="BodyText">
    <w:name w:val="Body Text"/>
    <w:basedOn w:val="Normal"/>
    <w:link w:val="BodyTextChar"/>
    <w:uiPriority w:val="99"/>
    <w:rsid w:val="00ED5D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D5D4B"/>
    <w:rPr>
      <w:rFonts w:ascii="Times New Roman" w:hAnsi="Times New Roman" w:cs="Arial"/>
      <w:color w:val="000000"/>
      <w:spacing w:val="6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D5D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D5D4B"/>
    <w:rPr>
      <w:rFonts w:ascii="Times New Roman" w:hAnsi="Times New Roman" w:cs="Arial"/>
      <w:color w:val="000000"/>
      <w:spacing w:val="6"/>
      <w:sz w:val="28"/>
      <w:szCs w:val="28"/>
      <w:lang w:eastAsia="ru-RU"/>
    </w:rPr>
  </w:style>
  <w:style w:type="character" w:customStyle="1" w:styleId="a0">
    <w:name w:val="Название таблицы Знак"/>
    <w:link w:val="a"/>
    <w:uiPriority w:val="99"/>
    <w:locked/>
    <w:rsid w:val="00FE2CBC"/>
    <w:rPr>
      <w:rFonts w:ascii="Times New Roman" w:hAnsi="Times New Roman"/>
      <w:b/>
      <w:smallCaps/>
      <w:kern w:val="28"/>
      <w:sz w:val="20"/>
      <w:lang w:eastAsia="ru-RU"/>
    </w:rPr>
  </w:style>
  <w:style w:type="paragraph" w:styleId="Header">
    <w:name w:val="header"/>
    <w:aliases w:val="ВерхКолонтитул"/>
    <w:basedOn w:val="Normal"/>
    <w:link w:val="HeaderChar"/>
    <w:uiPriority w:val="99"/>
    <w:rsid w:val="00D67990"/>
    <w:pPr>
      <w:tabs>
        <w:tab w:val="center" w:pos="4536"/>
        <w:tab w:val="right" w:pos="9072"/>
      </w:tabs>
      <w:jc w:val="both"/>
    </w:pPr>
    <w:rPr>
      <w:rFonts w:cs="Times New Roman"/>
      <w:color w:val="auto"/>
      <w:spacing w:val="0"/>
      <w:szCs w:val="20"/>
    </w:rPr>
  </w:style>
  <w:style w:type="character" w:customStyle="1" w:styleId="HeaderChar">
    <w:name w:val="Header Char"/>
    <w:aliases w:val="ВерхКолонтитул Char"/>
    <w:basedOn w:val="DefaultParagraphFont"/>
    <w:link w:val="Header"/>
    <w:uiPriority w:val="99"/>
    <w:locked/>
    <w:rsid w:val="00D67990"/>
    <w:rPr>
      <w:rFonts w:ascii="Times New Roman" w:hAnsi="Times New Roman" w:cs="Times New Roman"/>
      <w:sz w:val="20"/>
      <w:szCs w:val="20"/>
    </w:rPr>
  </w:style>
  <w:style w:type="paragraph" w:customStyle="1" w:styleId="xl24">
    <w:name w:val="xl24"/>
    <w:basedOn w:val="Normal"/>
    <w:uiPriority w:val="99"/>
    <w:rsid w:val="00D67990"/>
    <w:pPr>
      <w:spacing w:before="100" w:beforeAutospacing="1" w:after="100" w:afterAutospacing="1"/>
    </w:pPr>
    <w:rPr>
      <w:rFonts w:eastAsia="Arial Unicode MS" w:cs="Times New Roman"/>
      <w:color w:val="auto"/>
      <w:spacing w:val="0"/>
    </w:rPr>
  </w:style>
  <w:style w:type="paragraph" w:styleId="Caption">
    <w:name w:val="caption"/>
    <w:basedOn w:val="Normal"/>
    <w:next w:val="a"/>
    <w:uiPriority w:val="99"/>
    <w:qFormat/>
    <w:rsid w:val="00B932DC"/>
    <w:pPr>
      <w:spacing w:before="120" w:after="120"/>
      <w:jc w:val="right"/>
    </w:pPr>
    <w:rPr>
      <w:rFonts w:cs="Times New Roman"/>
      <w:color w:val="auto"/>
      <w:spacing w:val="0"/>
      <w:szCs w:val="20"/>
    </w:rPr>
  </w:style>
  <w:style w:type="paragraph" w:styleId="ListParagraph">
    <w:name w:val="List Paragraph"/>
    <w:basedOn w:val="Normal"/>
    <w:uiPriority w:val="99"/>
    <w:qFormat/>
    <w:rsid w:val="00176828"/>
    <w:pPr>
      <w:ind w:left="720"/>
      <w:contextualSpacing/>
    </w:pPr>
    <w:rPr>
      <w:rFonts w:cs="Times New Roman"/>
      <w:color w:val="auto"/>
      <w:spacing w:val="0"/>
      <w:sz w:val="24"/>
      <w:szCs w:val="24"/>
    </w:rPr>
  </w:style>
  <w:style w:type="table" w:customStyle="1" w:styleId="TableNormal1">
    <w:name w:val="Table Normal1"/>
    <w:uiPriority w:val="99"/>
    <w:semiHidden/>
    <w:rsid w:val="00B31F36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B31F36"/>
    <w:pPr>
      <w:widowControl w:val="0"/>
    </w:pPr>
    <w:rPr>
      <w:rFonts w:ascii="Calibri" w:eastAsia="Calibri" w:hAnsi="Calibri" w:cs="Times New Roman"/>
      <w:color w:val="auto"/>
      <w:spacing w:val="0"/>
      <w:sz w:val="22"/>
      <w:szCs w:val="22"/>
      <w:lang w:val="en-US" w:eastAsia="en-US"/>
    </w:rPr>
  </w:style>
  <w:style w:type="paragraph" w:customStyle="1" w:styleId="formattexttopleveltextcentertext">
    <w:name w:val="formattext topleveltext centertext"/>
    <w:basedOn w:val="Normal"/>
    <w:uiPriority w:val="99"/>
    <w:rsid w:val="00B31F36"/>
    <w:pPr>
      <w:spacing w:before="100" w:beforeAutospacing="1" w:after="100" w:afterAutospacing="1"/>
    </w:pPr>
    <w:rPr>
      <w:rFonts w:cs="Times New Roman"/>
      <w:color w:val="auto"/>
      <w:spacing w:val="0"/>
      <w:sz w:val="24"/>
      <w:szCs w:val="24"/>
    </w:rPr>
  </w:style>
  <w:style w:type="paragraph" w:customStyle="1" w:styleId="unformattexttopleveltext">
    <w:name w:val="unformattext topleveltext"/>
    <w:basedOn w:val="Normal"/>
    <w:uiPriority w:val="99"/>
    <w:rsid w:val="00B31F36"/>
    <w:pPr>
      <w:spacing w:before="100" w:beforeAutospacing="1" w:after="100" w:afterAutospacing="1"/>
    </w:pPr>
    <w:rPr>
      <w:rFonts w:cs="Times New Roman"/>
      <w:color w:val="auto"/>
      <w:spacing w:val="0"/>
      <w:sz w:val="24"/>
      <w:szCs w:val="24"/>
    </w:rPr>
  </w:style>
  <w:style w:type="paragraph" w:customStyle="1" w:styleId="formattexttopleveltext">
    <w:name w:val="formattext topleveltext"/>
    <w:basedOn w:val="Normal"/>
    <w:uiPriority w:val="99"/>
    <w:rsid w:val="00B31F36"/>
    <w:pPr>
      <w:spacing w:before="100" w:beforeAutospacing="1" w:after="100" w:afterAutospacing="1"/>
    </w:pPr>
    <w:rPr>
      <w:rFonts w:cs="Times New Roman"/>
      <w:color w:val="auto"/>
      <w:spacing w:val="0"/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B31F36"/>
    <w:pPr>
      <w:keepNext/>
      <w:suppressAutoHyphens/>
      <w:spacing w:before="240" w:after="120"/>
    </w:pPr>
    <w:rPr>
      <w:rFonts w:ascii="Arial" w:eastAsia="MS Mincho" w:hAnsi="Arial" w:cs="Tahoma"/>
      <w:color w:val="auto"/>
      <w:spacing w:val="0"/>
      <w:lang w:eastAsia="ar-SA"/>
    </w:rPr>
  </w:style>
  <w:style w:type="paragraph" w:customStyle="1" w:styleId="Default">
    <w:name w:val="Default"/>
    <w:uiPriority w:val="99"/>
    <w:rsid w:val="00B31F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B31F36"/>
    <w:rPr>
      <w:rFonts w:cs="Times New Roman"/>
    </w:rPr>
  </w:style>
  <w:style w:type="paragraph" w:styleId="NormalWeb">
    <w:name w:val="Normal (Web)"/>
    <w:basedOn w:val="Normal"/>
    <w:uiPriority w:val="99"/>
    <w:rsid w:val="00B31F36"/>
    <w:pPr>
      <w:spacing w:before="100" w:beforeAutospacing="1" w:after="100" w:afterAutospacing="1"/>
    </w:pPr>
    <w:rPr>
      <w:rFonts w:cs="Times New Roman"/>
      <w:color w:val="auto"/>
      <w:spacing w:val="0"/>
      <w:sz w:val="24"/>
      <w:szCs w:val="24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9F010D"/>
    <w:rPr>
      <w:rFonts w:cs="Times New Roman"/>
      <w:lang w:bidi="ar-SA"/>
    </w:rPr>
  </w:style>
  <w:style w:type="character" w:customStyle="1" w:styleId="20">
    <w:name w:val="Основной текст (2) + Курсив"/>
    <w:basedOn w:val="2"/>
    <w:uiPriority w:val="99"/>
    <w:rsid w:val="009F010D"/>
    <w:rPr>
      <w:i/>
      <w:i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1">
    <w:name w:val="Заголовок №1_"/>
    <w:basedOn w:val="DefaultParagraphFont"/>
    <w:link w:val="10"/>
    <w:uiPriority w:val="99"/>
    <w:locked/>
    <w:rsid w:val="009F010D"/>
    <w:rPr>
      <w:rFonts w:cs="Times New Roman"/>
      <w:b/>
      <w:bCs/>
      <w:sz w:val="28"/>
      <w:szCs w:val="28"/>
      <w:lang w:bidi="ar-SA"/>
    </w:rPr>
  </w:style>
  <w:style w:type="character" w:customStyle="1" w:styleId="29pt">
    <w:name w:val="Основной текст (2) + 9 pt"/>
    <w:basedOn w:val="2"/>
    <w:uiPriority w:val="99"/>
    <w:rsid w:val="009F010D"/>
    <w:rPr>
      <w:color w:val="000000"/>
      <w:spacing w:val="0"/>
      <w:w w:val="100"/>
      <w:position w:val="0"/>
      <w:sz w:val="18"/>
      <w:szCs w:val="18"/>
      <w:lang w:val="ru-RU" w:eastAsia="ru-RU"/>
    </w:rPr>
  </w:style>
  <w:style w:type="paragraph" w:customStyle="1" w:styleId="21">
    <w:name w:val="Основной текст (2)1"/>
    <w:basedOn w:val="Normal"/>
    <w:link w:val="2"/>
    <w:uiPriority w:val="99"/>
    <w:rsid w:val="009F010D"/>
    <w:pPr>
      <w:widowControl w:val="0"/>
      <w:shd w:val="clear" w:color="auto" w:fill="FFFFFF"/>
      <w:spacing w:line="274" w:lineRule="exact"/>
      <w:jc w:val="both"/>
    </w:pPr>
    <w:rPr>
      <w:rFonts w:eastAsia="Calibri" w:cs="Times New Roman"/>
      <w:noProof/>
      <w:color w:val="auto"/>
      <w:spacing w:val="0"/>
      <w:sz w:val="20"/>
      <w:szCs w:val="20"/>
      <w:lang w:val="ru-RU" w:eastAsia="ru-RU"/>
    </w:rPr>
  </w:style>
  <w:style w:type="paragraph" w:customStyle="1" w:styleId="10">
    <w:name w:val="Заголовок №1"/>
    <w:basedOn w:val="Normal"/>
    <w:link w:val="1"/>
    <w:uiPriority w:val="99"/>
    <w:rsid w:val="009F010D"/>
    <w:pPr>
      <w:widowControl w:val="0"/>
      <w:shd w:val="clear" w:color="auto" w:fill="FFFFFF"/>
      <w:spacing w:before="300" w:line="240" w:lineRule="atLeast"/>
      <w:jc w:val="center"/>
      <w:outlineLvl w:val="0"/>
    </w:pPr>
    <w:rPr>
      <w:rFonts w:eastAsia="Calibri" w:cs="Times New Roman"/>
      <w:b/>
      <w:bCs/>
      <w:noProof/>
      <w:color w:val="auto"/>
      <w:spacing w:val="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7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1951</TotalTime>
  <Pages>2</Pages>
  <Words>530</Words>
  <Characters>3023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Л С</dc:creator>
  <cp:keywords/>
  <dc:description/>
  <cp:lastModifiedBy>Требух Н В</cp:lastModifiedBy>
  <cp:revision>86</cp:revision>
  <cp:lastPrinted>2024-03-18T06:39:00Z</cp:lastPrinted>
  <dcterms:created xsi:type="dcterms:W3CDTF">2016-08-01T08:35:00Z</dcterms:created>
  <dcterms:modified xsi:type="dcterms:W3CDTF">2024-03-28T06:40:00Z</dcterms:modified>
</cp:coreProperties>
</file>