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91" w:rsidRPr="005B4DDF" w:rsidRDefault="00447E91" w:rsidP="005B4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4DDF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447E91" w:rsidRPr="005B4DDF" w:rsidRDefault="00447E91" w:rsidP="005B4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4DDF">
        <w:rPr>
          <w:rFonts w:ascii="Times New Roman" w:hAnsi="Times New Roman"/>
          <w:b/>
          <w:sz w:val="24"/>
          <w:szCs w:val="24"/>
        </w:rPr>
        <w:t>КУРГАНСКАЯ ОБЛАСТЬ</w:t>
      </w:r>
    </w:p>
    <w:p w:rsidR="00447E91" w:rsidRPr="005B4DDF" w:rsidRDefault="00447E91" w:rsidP="005B4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4DDF">
        <w:rPr>
          <w:rFonts w:ascii="Times New Roman" w:hAnsi="Times New Roman"/>
          <w:b/>
          <w:sz w:val="24"/>
          <w:szCs w:val="24"/>
        </w:rPr>
        <w:t xml:space="preserve">ПРИТОБОЛЬНЫЙ </w:t>
      </w:r>
      <w:r>
        <w:rPr>
          <w:rFonts w:ascii="Times New Roman" w:hAnsi="Times New Roman"/>
          <w:b/>
          <w:sz w:val="24"/>
          <w:szCs w:val="24"/>
        </w:rPr>
        <w:t>МУНИЦИПАЛЬНЫЙ ОКРУГ</w:t>
      </w:r>
    </w:p>
    <w:p w:rsidR="00447E91" w:rsidRPr="005B4DDF" w:rsidRDefault="00447E91" w:rsidP="005B4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4DDF">
        <w:rPr>
          <w:rFonts w:ascii="Times New Roman" w:hAnsi="Times New Roman"/>
          <w:b/>
          <w:sz w:val="24"/>
          <w:szCs w:val="24"/>
        </w:rPr>
        <w:t xml:space="preserve">АДМИНИСТРАЦИЯ ПРИТОБОЛЬНОГО </w:t>
      </w:r>
      <w:r>
        <w:rPr>
          <w:rFonts w:ascii="Times New Roman" w:hAnsi="Times New Roman"/>
          <w:b/>
          <w:sz w:val="24"/>
          <w:szCs w:val="24"/>
        </w:rPr>
        <w:t>МУНИЦИПАЛЬНОГО ОКРУГ</w:t>
      </w:r>
      <w:r w:rsidRPr="005B4DDF">
        <w:rPr>
          <w:rFonts w:ascii="Times New Roman" w:hAnsi="Times New Roman"/>
          <w:b/>
          <w:sz w:val="24"/>
          <w:szCs w:val="24"/>
        </w:rPr>
        <w:t>А</w:t>
      </w:r>
    </w:p>
    <w:p w:rsidR="00447E91" w:rsidRPr="005B4DDF" w:rsidRDefault="00447E91" w:rsidP="005B4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7E91" w:rsidRPr="005B4DDF" w:rsidRDefault="00447E91" w:rsidP="005B4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7E91" w:rsidRPr="005B4DDF" w:rsidRDefault="00447E91" w:rsidP="005B4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7E91" w:rsidRPr="005B4DDF" w:rsidRDefault="00447E91" w:rsidP="005B4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4DDF">
        <w:rPr>
          <w:rFonts w:ascii="Times New Roman" w:hAnsi="Times New Roman"/>
          <w:b/>
          <w:sz w:val="24"/>
          <w:szCs w:val="24"/>
        </w:rPr>
        <w:t>ПОСТАНОВЛЕНИЕ</w:t>
      </w:r>
    </w:p>
    <w:p w:rsidR="00447E91" w:rsidRPr="005B4DDF" w:rsidRDefault="00447E91" w:rsidP="005B4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7E91" w:rsidRPr="005B4DDF" w:rsidRDefault="00447E91" w:rsidP="005B4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7E91" w:rsidRPr="005B4DDF" w:rsidRDefault="00447E91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7 марта 2024</w:t>
      </w:r>
      <w:r w:rsidRPr="005B4DDF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84</w:t>
      </w:r>
    </w:p>
    <w:p w:rsidR="00447E91" w:rsidRPr="005B4DDF" w:rsidRDefault="00447E91" w:rsidP="005B4D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4DDF">
        <w:rPr>
          <w:rFonts w:ascii="Times New Roman" w:hAnsi="Times New Roman"/>
          <w:sz w:val="24"/>
          <w:szCs w:val="24"/>
        </w:rPr>
        <w:t>с. Глядянское</w:t>
      </w:r>
    </w:p>
    <w:p w:rsidR="00447E91" w:rsidRPr="005B4DDF" w:rsidRDefault="00447E91" w:rsidP="005B4D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E91" w:rsidRPr="005B4DDF" w:rsidRDefault="00447E91" w:rsidP="005B4D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6"/>
        <w:gridCol w:w="4784"/>
      </w:tblGrid>
      <w:tr w:rsidR="00447E91" w:rsidRPr="00C936FD" w:rsidTr="00C936FD">
        <w:tc>
          <w:tcPr>
            <w:tcW w:w="4786" w:type="dxa"/>
          </w:tcPr>
          <w:p w:rsidR="00447E91" w:rsidRPr="005B4DDF" w:rsidRDefault="00447E91" w:rsidP="00C936FD">
            <w:pPr>
              <w:pStyle w:val="NormalWeb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936FD">
              <w:rPr>
                <w:b/>
                <w:bCs/>
                <w:lang w:eastAsia="en-US"/>
              </w:rPr>
              <w:t>О порядке размещения извещения о проведении открытого конкурса на право получения свидетельства об осуществлении перевозок по муниципальному маршруту регулярных перевозок на официальном сайте Администрации Притобольного муниципальный округа</w:t>
            </w:r>
            <w:r w:rsidRPr="00C936FD">
              <w:rPr>
                <w:b/>
                <w:bCs/>
                <w:color w:val="000000"/>
                <w:lang w:eastAsia="en-US"/>
              </w:rPr>
              <w:t xml:space="preserve"> </w:t>
            </w:r>
            <w:r w:rsidRPr="00C936FD">
              <w:rPr>
                <w:b/>
                <w:bCs/>
                <w:lang w:eastAsia="en-US"/>
              </w:rPr>
              <w:t xml:space="preserve">в информационно-телекоммуникационной сети «Интернет», требованиях </w:t>
            </w:r>
            <w:r w:rsidRPr="00C936FD">
              <w:rPr>
                <w:b/>
                <w:bCs/>
                <w:color w:val="000000"/>
                <w:lang w:eastAsia="en-US"/>
              </w:rPr>
              <w:t>к содержанию, в том числе к описанию, предложения участника открытого конкурса, к форме и составу заявки на участие в открытом конкурсе</w:t>
            </w:r>
          </w:p>
          <w:p w:rsidR="00447E91" w:rsidRPr="00C936FD" w:rsidRDefault="00447E91" w:rsidP="00C936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</w:tcPr>
          <w:p w:rsidR="00447E91" w:rsidRPr="00C936FD" w:rsidRDefault="00447E91" w:rsidP="00C93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47E91" w:rsidRPr="005B4DDF" w:rsidRDefault="00447E91" w:rsidP="005B4D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7E91" w:rsidRPr="005B4DDF" w:rsidRDefault="00447E91" w:rsidP="005B4D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E91" w:rsidRPr="00CF0029" w:rsidRDefault="00447E91" w:rsidP="00CF0029">
      <w:pPr>
        <w:pStyle w:val="NormalWeb"/>
        <w:spacing w:before="0" w:beforeAutospacing="0" w:after="0" w:afterAutospacing="0"/>
        <w:ind w:firstLine="703"/>
        <w:jc w:val="both"/>
      </w:pPr>
      <w:r w:rsidRPr="00CF0029">
        <w:t>В соответствии с Федеральным законом от 13 июля 2015 года № 220-ФЗ «Об организации регулярных перевозок пассажиров и багажа автомобильным транспортом и городским наземным э</w:t>
      </w:r>
      <w:r w:rsidRPr="00CF0029">
        <w:rPr>
          <w:shd w:val="clear" w:color="auto" w:fill="FFFFFF"/>
        </w:rPr>
        <w:t>лектрическим транспортом в Российской Федерации и о внесении изменений в отдельные законодательные акты Российской Федерации», Законом Курганской области от 29 декабря 2015 года № 135 «О регулировании отдельных отношений в сфере транспортного обслуживания населения на территории Курганской области»</w:t>
      </w:r>
      <w:r w:rsidRPr="00CF0029">
        <w:t xml:space="preserve">, Администрация Притобольного </w:t>
      </w:r>
      <w:r>
        <w:t>муниципального округ</w:t>
      </w:r>
      <w:r w:rsidRPr="00CF0029">
        <w:t>а</w:t>
      </w:r>
    </w:p>
    <w:p w:rsidR="00447E91" w:rsidRPr="005B4DDF" w:rsidRDefault="00447E91" w:rsidP="00CF0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DDF">
        <w:rPr>
          <w:rFonts w:ascii="Times New Roman" w:hAnsi="Times New Roman"/>
          <w:sz w:val="24"/>
          <w:szCs w:val="24"/>
        </w:rPr>
        <w:t>ПОСТАНОВЛЯЕТ:</w:t>
      </w:r>
    </w:p>
    <w:p w:rsidR="00447E91" w:rsidRPr="00640B0C" w:rsidRDefault="00447E91" w:rsidP="00640B0C">
      <w:pPr>
        <w:pStyle w:val="NormalWeb"/>
        <w:spacing w:before="0" w:beforeAutospacing="0" w:after="0" w:afterAutospacing="0"/>
        <w:ind w:firstLine="692"/>
        <w:jc w:val="both"/>
      </w:pPr>
      <w:r w:rsidRPr="00640B0C">
        <w:rPr>
          <w:color w:val="000000"/>
          <w:shd w:val="clear" w:color="auto" w:fill="FFFFFF"/>
        </w:rPr>
        <w:t xml:space="preserve">1. Установить, что извещение о проведении открытого конкурса на право осуществления перевозок по муниципальному маршруту регулярных перевозок (далее — открытый конкурс) размещается Администрацией </w:t>
      </w:r>
      <w:r>
        <w:rPr>
          <w:color w:val="000000"/>
          <w:shd w:val="clear" w:color="auto" w:fill="FFFFFF"/>
        </w:rPr>
        <w:t>Притобольного муниципального округа</w:t>
      </w:r>
      <w:r w:rsidRPr="00640B0C">
        <w:rPr>
          <w:color w:val="000000"/>
          <w:shd w:val="clear" w:color="auto" w:fill="FFFFFF"/>
        </w:rPr>
        <w:t xml:space="preserve"> (далее - организатор конкурса) на своем официальном сайте в информационно-телекоммуникационной сети «Интернет» не позднее</w:t>
      </w:r>
      <w:r>
        <w:rPr>
          <w:color w:val="000000"/>
          <w:shd w:val="clear" w:color="auto" w:fill="FFFFFF"/>
        </w:rPr>
        <w:t>,</w:t>
      </w:r>
      <w:r w:rsidRPr="00640B0C">
        <w:rPr>
          <w:color w:val="000000"/>
          <w:shd w:val="clear" w:color="auto" w:fill="FFFFFF"/>
        </w:rPr>
        <w:t xml:space="preserve"> чем за </w:t>
      </w:r>
      <w:r>
        <w:rPr>
          <w:color w:val="000000"/>
          <w:shd w:val="clear" w:color="auto" w:fill="FFFFFF"/>
        </w:rPr>
        <w:t>30</w:t>
      </w:r>
      <w:r w:rsidRPr="00640B0C">
        <w:rPr>
          <w:color w:val="000000"/>
          <w:shd w:val="clear" w:color="auto" w:fill="FFFFFF"/>
        </w:rPr>
        <w:t xml:space="preserve"> (тридцать) дней до даты окончания подачи заявок на участие в открытом конкурсе.</w:t>
      </w:r>
    </w:p>
    <w:p w:rsidR="00447E91" w:rsidRPr="00640B0C" w:rsidRDefault="00447E91" w:rsidP="00640B0C">
      <w:pPr>
        <w:pStyle w:val="NormalWeb"/>
        <w:spacing w:before="0" w:beforeAutospacing="0" w:after="0" w:afterAutospacing="0"/>
        <w:ind w:firstLine="692"/>
        <w:jc w:val="both"/>
      </w:pPr>
      <w:r w:rsidRPr="00640B0C">
        <w:rPr>
          <w:color w:val="000000"/>
          <w:shd w:val="clear" w:color="auto" w:fill="FFFFFF"/>
        </w:rPr>
        <w:t xml:space="preserve">2. Установить </w:t>
      </w:r>
      <w:r w:rsidRPr="00640B0C">
        <w:rPr>
          <w:shd w:val="clear" w:color="auto" w:fill="FFFFFF"/>
        </w:rPr>
        <w:t xml:space="preserve">требования </w:t>
      </w:r>
      <w:r w:rsidRPr="00640B0C">
        <w:rPr>
          <w:color w:val="000000"/>
          <w:shd w:val="clear" w:color="auto" w:fill="FFFFFF"/>
        </w:rPr>
        <w:t xml:space="preserve">к содержанию, в том числе к описанию, предложения участника открытого конкурса, к форме и составу заявки на участие в открытом конкурсе </w:t>
      </w:r>
      <w:r w:rsidRPr="00640B0C">
        <w:rPr>
          <w:shd w:val="clear" w:color="auto" w:fill="FFFFFF"/>
        </w:rPr>
        <w:t>согласно приложению к настоящему постановлению</w:t>
      </w:r>
      <w:r w:rsidRPr="00640B0C">
        <w:rPr>
          <w:color w:val="000000"/>
          <w:shd w:val="clear" w:color="auto" w:fill="FFFFFF"/>
        </w:rPr>
        <w:t>.</w:t>
      </w:r>
    </w:p>
    <w:p w:rsidR="00447E91" w:rsidRDefault="00447E91" w:rsidP="00640B0C">
      <w:pPr>
        <w:pStyle w:val="NormalWeb"/>
        <w:spacing w:before="0" w:beforeAutospacing="0" w:after="0" w:afterAutospacing="0"/>
        <w:ind w:firstLine="703"/>
        <w:jc w:val="both"/>
        <w:rPr>
          <w:color w:val="000000"/>
          <w:shd w:val="clear" w:color="auto" w:fill="FFFFFF"/>
        </w:rPr>
      </w:pPr>
      <w:r w:rsidRPr="00640B0C">
        <w:rPr>
          <w:color w:val="000000"/>
          <w:shd w:val="clear" w:color="auto" w:fill="FFFFFF"/>
        </w:rPr>
        <w:t>3. </w:t>
      </w:r>
      <w:r>
        <w:t>Опубликовать н</w:t>
      </w:r>
      <w:r w:rsidRPr="00890041">
        <w:t>астоящее постановление в информационном бюллетене «Муниципальный вестник Притоболья»</w:t>
      </w:r>
      <w:r>
        <w:t>, разместить</w:t>
      </w:r>
      <w:r w:rsidRPr="00890041">
        <w:t xml:space="preserve"> на официальном сайте Администрации Притобо</w:t>
      </w:r>
      <w:r>
        <w:t>льного муниципального округа в сети «Интернет»</w:t>
      </w:r>
      <w:r w:rsidRPr="00640B0C">
        <w:rPr>
          <w:color w:val="000000"/>
          <w:shd w:val="clear" w:color="auto" w:fill="FFFFFF"/>
        </w:rPr>
        <w:t>.</w:t>
      </w:r>
    </w:p>
    <w:p w:rsidR="00447E91" w:rsidRPr="00640B0C" w:rsidRDefault="00447E91" w:rsidP="00640B0C">
      <w:pPr>
        <w:pStyle w:val="NormalWeb"/>
        <w:spacing w:before="0" w:beforeAutospacing="0" w:after="0" w:afterAutospacing="0"/>
        <w:ind w:firstLine="703"/>
        <w:jc w:val="both"/>
      </w:pPr>
      <w:r>
        <w:rPr>
          <w:color w:val="000000"/>
          <w:shd w:val="clear" w:color="auto" w:fill="FFFFFF"/>
        </w:rPr>
        <w:t>4. Постановление Администрации Притобольного района от 13 января 2023 года №3 «</w:t>
      </w:r>
      <w:r w:rsidRPr="00902A1B">
        <w:rPr>
          <w:color w:val="000000"/>
          <w:shd w:val="clear" w:color="auto" w:fill="FFFFFF"/>
        </w:rPr>
        <w:t>О порядке размещения извещения о проведении открытого конкурса на право получения свидетельства об осуществлении перевозок по муниципальному маршруту регулярных перевозок на официальном сайте Администрации Притобольного района в информационно-телекоммуникационной сети «Интернет», требованиях к содержанию, в том числе к описанию, предложения участника открытого конкурса, к форме и составу заявки на участие в открытом конкурсе</w:t>
      </w:r>
      <w:r>
        <w:rPr>
          <w:color w:val="000000"/>
          <w:shd w:val="clear" w:color="auto" w:fill="FFFFFF"/>
        </w:rPr>
        <w:t>» признать утратившим силу.</w:t>
      </w:r>
    </w:p>
    <w:p w:rsidR="00447E91" w:rsidRPr="005B4DDF" w:rsidRDefault="00447E91" w:rsidP="00640B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B4DDF">
        <w:rPr>
          <w:rFonts w:ascii="Times New Roman" w:hAnsi="Times New Roman"/>
          <w:sz w:val="24"/>
          <w:szCs w:val="24"/>
        </w:rPr>
        <w:t>. Контроль за выполнением настоящего постановления оставляю за собой.</w:t>
      </w:r>
    </w:p>
    <w:p w:rsidR="00447E91" w:rsidRPr="005B4DDF" w:rsidRDefault="00447E91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Pr="005B4DDF" w:rsidRDefault="00447E91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Pr="005B4DDF" w:rsidRDefault="00447E91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DDF">
        <w:rPr>
          <w:rFonts w:ascii="Times New Roman" w:hAnsi="Times New Roman"/>
          <w:sz w:val="24"/>
          <w:szCs w:val="24"/>
        </w:rPr>
        <w:t xml:space="preserve">Глава Притобольного </w:t>
      </w:r>
      <w:r>
        <w:rPr>
          <w:rFonts w:ascii="Times New Roman" w:hAnsi="Times New Roman"/>
          <w:sz w:val="24"/>
          <w:szCs w:val="24"/>
        </w:rPr>
        <w:t>муниципального округ</w:t>
      </w:r>
      <w:r w:rsidRPr="005B4DDF">
        <w:rPr>
          <w:rFonts w:ascii="Times New Roman" w:hAnsi="Times New Roman"/>
          <w:sz w:val="24"/>
          <w:szCs w:val="24"/>
        </w:rPr>
        <w:t xml:space="preserve">а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5B4DD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5B4DDF">
        <w:rPr>
          <w:rFonts w:ascii="Times New Roman" w:hAnsi="Times New Roman"/>
          <w:sz w:val="24"/>
          <w:szCs w:val="24"/>
        </w:rPr>
        <w:t>Д.А. Спиридонов</w:t>
      </w:r>
    </w:p>
    <w:p w:rsidR="00447E91" w:rsidRPr="005B4DDF" w:rsidRDefault="00447E91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Pr="005B4DDF" w:rsidRDefault="00447E91" w:rsidP="005B4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6D39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D39CA">
        <w:rPr>
          <w:rFonts w:ascii="Times New Roman" w:hAnsi="Times New Roman"/>
          <w:sz w:val="16"/>
          <w:szCs w:val="16"/>
        </w:rPr>
        <w:t xml:space="preserve">Исп. Тихонова Т.С. </w:t>
      </w:r>
    </w:p>
    <w:p w:rsidR="00447E91" w:rsidRDefault="00447E91" w:rsidP="006D39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D39CA">
        <w:rPr>
          <w:rFonts w:ascii="Times New Roman" w:hAnsi="Times New Roman"/>
          <w:sz w:val="16"/>
          <w:szCs w:val="16"/>
        </w:rPr>
        <w:t xml:space="preserve">Тел. </w:t>
      </w:r>
      <w:r>
        <w:rPr>
          <w:rFonts w:ascii="Times New Roman" w:hAnsi="Times New Roman"/>
          <w:sz w:val="16"/>
          <w:szCs w:val="16"/>
        </w:rPr>
        <w:t>89630078300</w:t>
      </w:r>
    </w:p>
    <w:p w:rsidR="00447E91" w:rsidRDefault="00447E91" w:rsidP="005B4DD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47E91" w:rsidRDefault="00447E91" w:rsidP="005B4DD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47E91" w:rsidRPr="005B4DDF" w:rsidRDefault="00447E91" w:rsidP="005B4DD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447E91" w:rsidRPr="00C936FD" w:rsidTr="00C936FD">
        <w:tc>
          <w:tcPr>
            <w:tcW w:w="4785" w:type="dxa"/>
          </w:tcPr>
          <w:p w:rsidR="00447E91" w:rsidRPr="00C936FD" w:rsidRDefault="00447E91" w:rsidP="00C93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</w:tcPr>
          <w:p w:rsidR="00447E91" w:rsidRPr="00C936FD" w:rsidRDefault="00447E91" w:rsidP="00BB2EC3">
            <w:pPr>
              <w:pStyle w:val="NormalWeb"/>
              <w:spacing w:before="0" w:beforeAutospacing="0" w:after="0" w:afterAutospacing="0"/>
              <w:ind w:left="-100"/>
              <w:jc w:val="both"/>
              <w:rPr>
                <w:lang w:eastAsia="en-US"/>
              </w:rPr>
            </w:pPr>
            <w:r w:rsidRPr="00944EDF">
              <w:rPr>
                <w:lang w:eastAsia="en-US"/>
              </w:rPr>
              <w:t xml:space="preserve">Приложение к постановлению Администрации </w:t>
            </w:r>
            <w:r>
              <w:rPr>
                <w:lang w:eastAsia="en-US"/>
              </w:rPr>
              <w:t xml:space="preserve">Притобольного муниципального округа от  7 марта 2024  года № 84 </w:t>
            </w:r>
            <w:r w:rsidRPr="00C936FD">
              <w:rPr>
                <w:color w:val="000000"/>
                <w:lang w:eastAsia="en-US"/>
              </w:rPr>
              <w:t>«</w:t>
            </w:r>
            <w:r w:rsidRPr="00944EDF">
              <w:rPr>
                <w:lang w:eastAsia="en-US"/>
              </w:rPr>
              <w:t xml:space="preserve">О порядке размещения извещения о проведении открытого конкурса на право получения свидетельства об осуществлении перевозок по муниципальному маршруту регулярных перевозок на официальном сайте Администрации </w:t>
            </w:r>
            <w:r>
              <w:rPr>
                <w:lang w:eastAsia="en-US"/>
              </w:rPr>
              <w:t xml:space="preserve">Притобольного муниципального округа </w:t>
            </w:r>
            <w:r w:rsidRPr="00944EDF">
              <w:rPr>
                <w:lang w:eastAsia="en-US"/>
              </w:rPr>
              <w:t>в инф</w:t>
            </w:r>
            <w:r>
              <w:rPr>
                <w:lang w:eastAsia="en-US"/>
              </w:rPr>
              <w:t xml:space="preserve">ормационно-телекоммуникационной </w:t>
            </w:r>
            <w:r w:rsidRPr="00944EDF">
              <w:rPr>
                <w:lang w:eastAsia="en-US"/>
              </w:rPr>
              <w:t xml:space="preserve">сети «Интернет», требованиях </w:t>
            </w:r>
            <w:r w:rsidRPr="00C936FD">
              <w:rPr>
                <w:color w:val="000000"/>
                <w:lang w:eastAsia="en-US"/>
              </w:rPr>
              <w:t>к содержанию, в том числе к описанию, предложения участника открытого конкурса, к форме и составу заявки на участие в</w:t>
            </w:r>
            <w:r w:rsidRPr="00944EDF">
              <w:rPr>
                <w:lang w:eastAsia="en-US"/>
              </w:rPr>
              <w:t xml:space="preserve"> </w:t>
            </w:r>
            <w:r w:rsidRPr="00C936FD">
              <w:rPr>
                <w:color w:val="000000"/>
                <w:lang w:eastAsia="en-US"/>
              </w:rPr>
              <w:t>открытом конкурсе</w:t>
            </w:r>
            <w:r w:rsidRPr="00944EDF">
              <w:rPr>
                <w:lang w:eastAsia="en-US"/>
              </w:rPr>
              <w:t>»</w:t>
            </w:r>
          </w:p>
        </w:tc>
      </w:tr>
    </w:tbl>
    <w:p w:rsidR="00447E91" w:rsidRDefault="00447E91" w:rsidP="005B4D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E91" w:rsidRPr="00944EDF" w:rsidRDefault="00447E91" w:rsidP="00944EDF">
      <w:pPr>
        <w:pStyle w:val="NormalWeb"/>
        <w:spacing w:before="0" w:beforeAutospacing="0" w:after="0" w:afterAutospacing="0"/>
        <w:jc w:val="center"/>
      </w:pPr>
      <w:r w:rsidRPr="00944EDF">
        <w:rPr>
          <w:b/>
          <w:bCs/>
          <w:color w:val="000000"/>
        </w:rPr>
        <w:t>Требования</w:t>
      </w:r>
    </w:p>
    <w:p w:rsidR="00447E91" w:rsidRPr="00944EDF" w:rsidRDefault="00447E91" w:rsidP="00944EDF">
      <w:pPr>
        <w:pStyle w:val="NormalWeb"/>
        <w:spacing w:before="0" w:beforeAutospacing="0" w:after="0" w:afterAutospacing="0"/>
        <w:jc w:val="center"/>
      </w:pPr>
      <w:r w:rsidRPr="00944EDF">
        <w:rPr>
          <w:b/>
          <w:bCs/>
          <w:color w:val="000000"/>
        </w:rPr>
        <w:t xml:space="preserve">к содержанию, в том числе к описанию, предложения участника открытого конкурса </w:t>
      </w:r>
      <w:r w:rsidRPr="00944EDF">
        <w:rPr>
          <w:b/>
          <w:bCs/>
        </w:rPr>
        <w:t>на право получения свидетельства об осуществлении перевозок по муниципальному маршруту регулярных перевозок</w:t>
      </w:r>
      <w:r w:rsidRPr="00944EDF">
        <w:rPr>
          <w:b/>
          <w:bCs/>
          <w:color w:val="000000"/>
        </w:rPr>
        <w:t>, к форме и составу заявки на участие в открытом конкурсе</w:t>
      </w:r>
    </w:p>
    <w:p w:rsidR="00447E91" w:rsidRPr="00944EDF" w:rsidRDefault="00447E91" w:rsidP="00944EDF">
      <w:pPr>
        <w:pStyle w:val="NormalWeb"/>
        <w:spacing w:before="0" w:beforeAutospacing="0" w:after="0" w:afterAutospacing="0"/>
        <w:ind w:firstLine="703"/>
        <w:jc w:val="both"/>
      </w:pPr>
    </w:p>
    <w:p w:rsidR="00447E91" w:rsidRPr="00944EDF" w:rsidRDefault="00447E91" w:rsidP="00944EDF">
      <w:pPr>
        <w:pStyle w:val="NormalWeb"/>
        <w:spacing w:before="0" w:beforeAutospacing="0" w:after="0" w:afterAutospacing="0"/>
        <w:ind w:firstLine="703"/>
        <w:jc w:val="both"/>
      </w:pPr>
      <w:r w:rsidRPr="00944EDF">
        <w:rPr>
          <w:color w:val="000000"/>
        </w:rPr>
        <w:t>1. Настоящие т</w:t>
      </w:r>
      <w:r w:rsidRPr="00944EDF">
        <w:t xml:space="preserve">ребования </w:t>
      </w:r>
      <w:r w:rsidRPr="00944EDF">
        <w:rPr>
          <w:color w:val="000000"/>
        </w:rPr>
        <w:t xml:space="preserve">к содержанию, в том числе к описанию, предложения участника открытого конкурса </w:t>
      </w:r>
      <w:r w:rsidRPr="00944EDF">
        <w:t xml:space="preserve">на право получения свидетельства об осуществлении перевозок по муниципальному маршруту регулярных перевозок </w:t>
      </w:r>
      <w:r w:rsidRPr="00944EDF">
        <w:rPr>
          <w:color w:val="000000"/>
        </w:rPr>
        <w:t>(далее — открытый конкурс), к форме и составу заявки на участие в открытом конкурсе (далее — требования) установлены в соответствии с частью 2 статьи 24 Федерального закона от 13 июля 2015 года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— Федеральный закон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</w:t>
      </w:r>
      <w:r w:rsidRPr="00944EDF">
        <w:rPr>
          <w:color w:val="000000"/>
          <w:shd w:val="clear" w:color="auto" w:fill="FFFFFF"/>
        </w:rPr>
        <w:t xml:space="preserve">льные законодательные акты Российской Федерации») и подлежат включению в конкурсную документацию, разрабатываемую и утверждаемую организатором конкурса </w:t>
      </w:r>
      <w:r w:rsidRPr="00944EDF">
        <w:rPr>
          <w:shd w:val="clear" w:color="auto" w:fill="FFFFFF"/>
        </w:rPr>
        <w:t>при проведении открытого конкурса.</w:t>
      </w:r>
    </w:p>
    <w:p w:rsidR="00447E91" w:rsidRPr="00944EDF" w:rsidRDefault="00447E91" w:rsidP="00944EDF">
      <w:pPr>
        <w:pStyle w:val="NormalWeb"/>
        <w:spacing w:before="0" w:beforeAutospacing="0" w:after="0" w:afterAutospacing="0"/>
        <w:ind w:firstLine="703"/>
        <w:jc w:val="both"/>
      </w:pPr>
      <w:r w:rsidRPr="00944EDF">
        <w:rPr>
          <w:color w:val="000000"/>
          <w:shd w:val="clear" w:color="auto" w:fill="FFFFFF"/>
        </w:rPr>
        <w:t>2. Заявка на участие в открытом конкурсе (далее — заявка) подается по форме согласно приложению 1 к настоящим требованиям.</w:t>
      </w:r>
    </w:p>
    <w:p w:rsidR="00447E91" w:rsidRPr="00944EDF" w:rsidRDefault="00447E91" w:rsidP="00944EDF">
      <w:pPr>
        <w:pStyle w:val="NormalWeb"/>
        <w:spacing w:before="0" w:beforeAutospacing="0" w:after="0" w:afterAutospacing="0"/>
        <w:ind w:firstLine="709"/>
        <w:jc w:val="both"/>
      </w:pPr>
      <w:r w:rsidRPr="00944EDF">
        <w:rPr>
          <w:color w:val="000000"/>
          <w:shd w:val="clear" w:color="auto" w:fill="FFFFFF"/>
        </w:rPr>
        <w:t>3. Заявка должна содержать:</w:t>
      </w:r>
    </w:p>
    <w:p w:rsidR="00447E91" w:rsidRPr="00944EDF" w:rsidRDefault="00447E91" w:rsidP="00944EDF">
      <w:pPr>
        <w:pStyle w:val="NormalWeb"/>
        <w:spacing w:before="0" w:beforeAutospacing="0" w:after="0" w:afterAutospacing="0"/>
        <w:ind w:firstLine="709"/>
        <w:jc w:val="both"/>
      </w:pPr>
      <w:r w:rsidRPr="00944EDF">
        <w:rPr>
          <w:color w:val="000000"/>
          <w:shd w:val="clear" w:color="auto" w:fill="FFFFFF"/>
        </w:rPr>
        <w:t>1) сведения и документы о заявителе, подавшем такую заявку на участие в открытом конкурсе:</w:t>
      </w:r>
    </w:p>
    <w:p w:rsidR="00447E91" w:rsidRPr="00944EDF" w:rsidRDefault="00447E91" w:rsidP="00944EDF">
      <w:pPr>
        <w:pStyle w:val="NormalWeb"/>
        <w:spacing w:before="0" w:beforeAutospacing="0" w:after="0" w:afterAutospacing="0"/>
        <w:ind w:firstLine="709"/>
        <w:jc w:val="both"/>
      </w:pPr>
      <w:r w:rsidRPr="00944EDF">
        <w:rPr>
          <w:color w:val="000000"/>
          <w:shd w:val="clear" w:color="auto" w:fill="FFFFFF"/>
        </w:rPr>
        <w:t>наименование, адрес места нахождения, почтовый адрес юридического лица, государственный регистрационный номер записи о создании юридического лица, фамилия, имя и, если имеется, отчество, адрес регистрации по месту жительства индивидуального предпринимателя, данные документа, удостоверяющего его личность, государственный регистрационный номер записи о государственной регистрации индивидуального предпринимателя, номер контактного телефона;</w:t>
      </w:r>
    </w:p>
    <w:p w:rsidR="00447E91" w:rsidRPr="00944EDF" w:rsidRDefault="00447E91" w:rsidP="00944EDF">
      <w:pPr>
        <w:pStyle w:val="NormalWeb"/>
        <w:spacing w:before="0" w:beforeAutospacing="0" w:after="0" w:afterAutospacing="0"/>
        <w:ind w:firstLine="709"/>
        <w:jc w:val="both"/>
      </w:pPr>
      <w:r w:rsidRPr="00944EDF">
        <w:rPr>
          <w:color w:val="000000"/>
          <w:shd w:val="clear" w:color="auto" w:fill="FFFFFF"/>
        </w:rPr>
        <w:t>идентификационный номер налогоплательщика;</w:t>
      </w:r>
    </w:p>
    <w:p w:rsidR="00447E91" w:rsidRPr="00944EDF" w:rsidRDefault="00447E91" w:rsidP="00944EDF">
      <w:pPr>
        <w:pStyle w:val="NormalWeb"/>
        <w:spacing w:before="0" w:beforeAutospacing="0" w:after="0" w:afterAutospacing="0"/>
        <w:ind w:firstLine="709"/>
        <w:jc w:val="both"/>
      </w:pPr>
      <w:r w:rsidRPr="00944EDF">
        <w:rPr>
          <w:color w:val="000000"/>
          <w:shd w:val="clear" w:color="auto" w:fill="FFFFFF"/>
        </w:rPr>
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заявителя без доверенности (далее - руководитель). В случае, если от имени заявителя действует иное лицо, заявка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(для юридического лица) или уполномоченным этим руководителем лицом, либо нотариально заверенную копию указанной доверенности. В случае, если указанная доверенность подписана лицом, уполномоченным руководителем заявителя, заявка должна содержать также документ, подтверждающий полномочия такого лица;</w:t>
      </w:r>
    </w:p>
    <w:p w:rsidR="00447E91" w:rsidRPr="00944EDF" w:rsidRDefault="00447E91" w:rsidP="00944EDF">
      <w:pPr>
        <w:pStyle w:val="NormalWeb"/>
        <w:spacing w:before="0" w:beforeAutospacing="0" w:after="0" w:afterAutospacing="0"/>
        <w:ind w:firstLine="709"/>
        <w:jc w:val="both"/>
      </w:pPr>
      <w:r w:rsidRPr="00944EDF">
        <w:rPr>
          <w:color w:val="000000"/>
          <w:shd w:val="clear" w:color="auto" w:fill="FFFFFF"/>
        </w:rPr>
        <w:t>копии учредительных документов заявителя (для юридического лица);</w:t>
      </w:r>
    </w:p>
    <w:p w:rsidR="00447E91" w:rsidRPr="00944EDF" w:rsidRDefault="00447E91" w:rsidP="00944EDF">
      <w:pPr>
        <w:pStyle w:val="NormalWeb"/>
        <w:spacing w:before="0" w:beforeAutospacing="0" w:after="0" w:afterAutospacing="0"/>
        <w:ind w:firstLine="709"/>
        <w:jc w:val="both"/>
      </w:pPr>
      <w:r w:rsidRPr="00944EDF">
        <w:rPr>
          <w:color w:val="000000"/>
          <w:shd w:val="clear" w:color="auto" w:fill="FFFFFF"/>
        </w:rPr>
        <w:t>копии документа, удостоверяющего личность заявителя (для индивидуального предпринимателя);</w:t>
      </w:r>
    </w:p>
    <w:p w:rsidR="00447E91" w:rsidRPr="00944EDF" w:rsidRDefault="00447E91" w:rsidP="00944EDF">
      <w:pPr>
        <w:pStyle w:val="NormalWeb"/>
        <w:spacing w:before="0" w:beforeAutospacing="0" w:after="0" w:afterAutospacing="0"/>
        <w:ind w:firstLine="709"/>
        <w:jc w:val="both"/>
      </w:pPr>
      <w:r w:rsidRPr="00944EDF">
        <w:rPr>
          <w:color w:val="000000"/>
          <w:shd w:val="clear" w:color="auto" w:fill="FFFFFF"/>
        </w:rPr>
        <w:t>2) копию договора простого товарищества (для участников договора простого товарищества);</w:t>
      </w:r>
    </w:p>
    <w:p w:rsidR="00447E91" w:rsidRPr="00944EDF" w:rsidRDefault="00447E91" w:rsidP="00944EDF">
      <w:pPr>
        <w:pStyle w:val="NormalWeb"/>
        <w:spacing w:before="0" w:beforeAutospacing="0" w:after="0" w:afterAutospacing="0"/>
        <w:ind w:firstLine="709"/>
        <w:jc w:val="both"/>
      </w:pPr>
      <w:r w:rsidRPr="00944EDF">
        <w:rPr>
          <w:color w:val="000000"/>
          <w:shd w:val="clear" w:color="auto" w:fill="FFFFFF"/>
        </w:rPr>
        <w:t>3) копию лицензии на осуществление перевозок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заказам, либо для собственных нужд юридического лица или индивидуального предпринимателя);</w:t>
      </w:r>
    </w:p>
    <w:p w:rsidR="00447E91" w:rsidRPr="00944EDF" w:rsidRDefault="00447E91" w:rsidP="00944EDF">
      <w:pPr>
        <w:pStyle w:val="NormalWeb"/>
        <w:spacing w:before="0" w:beforeAutospacing="0" w:after="0" w:afterAutospacing="0"/>
        <w:ind w:firstLine="709"/>
        <w:jc w:val="both"/>
      </w:pPr>
      <w:r w:rsidRPr="00944EDF">
        <w:rPr>
          <w:color w:val="000000"/>
          <w:shd w:val="clear" w:color="auto" w:fill="FFFFFF"/>
        </w:rPr>
        <w:t>4) копии документов, подтверждающих наличие у заявителя на праве собственности или на ином законном основании транспортных средств, соответствующих требованиям, указанным в реестре муниципального маршрута регулярных перевозок, в отношении которого выдается свидетельство об осуществлении перевозок по муниципальному маршруту регулярных перевозок, в том числе копии паспортов транспортных средств, свидетельств о регистрации транспортных средств (представляются на каждое транспортное средство, предлагаемое заявителем для осуществления регулярных перевозок);</w:t>
      </w:r>
    </w:p>
    <w:p w:rsidR="00447E91" w:rsidRPr="00944EDF" w:rsidRDefault="00447E91" w:rsidP="00944EDF">
      <w:pPr>
        <w:pStyle w:val="NormalWeb"/>
        <w:spacing w:before="0" w:beforeAutospacing="0" w:after="0" w:afterAutospacing="0"/>
        <w:ind w:firstLine="709"/>
        <w:jc w:val="both"/>
      </w:pPr>
      <w:r w:rsidRPr="00944EDF">
        <w:rPr>
          <w:color w:val="000000"/>
          <w:shd w:val="clear" w:color="auto" w:fill="FFFFFF"/>
        </w:rPr>
        <w:t>5) сведения о количестве транспортных средств, имевшихся в распоряжении заявителя в течение года, предшествующего дате проведения открытого конкурса, по форме согласно приложению 2 к настоящим требованиям;</w:t>
      </w:r>
    </w:p>
    <w:p w:rsidR="00447E91" w:rsidRPr="00944EDF" w:rsidRDefault="00447E91" w:rsidP="00944EDF">
      <w:pPr>
        <w:pStyle w:val="NormalWeb"/>
        <w:spacing w:before="0" w:beforeAutospacing="0" w:after="0" w:afterAutospacing="0"/>
        <w:ind w:firstLine="709"/>
        <w:jc w:val="both"/>
      </w:pPr>
      <w:r w:rsidRPr="00944EDF">
        <w:rPr>
          <w:color w:val="000000"/>
          <w:shd w:val="clear" w:color="auto" w:fill="FFFFFF"/>
        </w:rPr>
        <w:t>6) документы, подтверждающие опыт осуществления регулярных перевозок заявителем - копии государственных или муниципальных контрактов о выполнении работ, связанных с осуществлением регулярных перевозок, копии документов о приемке выполненных работ, предусмотренных указанными контрактами, либо копии свидетельств об осуществлении перевозок по маршруту регулярных перевозок или иных документов, выданных в соответствии с нормативными правовыми актами субъектов Российской Федерации, муниципальными нормативными правовыми актами;</w:t>
      </w:r>
    </w:p>
    <w:p w:rsidR="00447E91" w:rsidRPr="003C278F" w:rsidRDefault="00447E91" w:rsidP="00944EDF">
      <w:pPr>
        <w:pStyle w:val="NormalWeb"/>
        <w:spacing w:before="0" w:beforeAutospacing="0" w:after="0" w:afterAutospacing="0"/>
        <w:ind w:firstLine="709"/>
        <w:jc w:val="both"/>
      </w:pPr>
      <w:r w:rsidRPr="00944EDF">
        <w:rPr>
          <w:color w:val="000000"/>
          <w:shd w:val="clear" w:color="auto" w:fill="FFFFFF"/>
        </w:rPr>
        <w:t>7) предложение участника открытого конкурса в отношении лота, на участие в котором подана заявка</w:t>
      </w:r>
      <w:r w:rsidRPr="00944EDF">
        <w:rPr>
          <w:i/>
          <w:iCs/>
          <w:color w:val="000000"/>
          <w:shd w:val="clear" w:color="auto" w:fill="FFFFFF"/>
        </w:rPr>
        <w:t xml:space="preserve">, </w:t>
      </w:r>
      <w:r w:rsidRPr="003C278F">
        <w:rPr>
          <w:iCs/>
          <w:color w:val="000000"/>
          <w:shd w:val="clear" w:color="auto" w:fill="FFFFFF"/>
        </w:rPr>
        <w:t xml:space="preserve">по форме согласно приложению (номер приложения) </w:t>
      </w:r>
      <w:r w:rsidRPr="003C278F">
        <w:rPr>
          <w:color w:val="000000"/>
          <w:shd w:val="clear" w:color="auto" w:fill="FFFFFF"/>
        </w:rPr>
        <w:t>к конкурсной документации</w:t>
      </w:r>
      <w:r w:rsidRPr="003C278F">
        <w:rPr>
          <w:iCs/>
          <w:color w:val="000000"/>
          <w:shd w:val="clear" w:color="auto" w:fill="FFFFFF"/>
        </w:rPr>
        <w:t xml:space="preserve"> (рекомендуется установить форму предложения, включающую информацию в отношении каждого транспортного средства, предлагаемого для осуществления регулярных перевозок:</w:t>
      </w:r>
    </w:p>
    <w:p w:rsidR="00447E91" w:rsidRPr="003C278F" w:rsidRDefault="00447E91" w:rsidP="00944EDF">
      <w:pPr>
        <w:pStyle w:val="NormalWeb"/>
        <w:spacing w:before="0" w:beforeAutospacing="0" w:after="0" w:afterAutospacing="0"/>
        <w:ind w:firstLine="709"/>
        <w:jc w:val="both"/>
      </w:pPr>
      <w:r w:rsidRPr="003C278F">
        <w:rPr>
          <w:iCs/>
          <w:color w:val="000000"/>
          <w:shd w:val="clear" w:color="auto" w:fill="FFFFFF"/>
        </w:rPr>
        <w:t>о виде, классе, марке, модели транспортного средства;</w:t>
      </w:r>
    </w:p>
    <w:p w:rsidR="00447E91" w:rsidRPr="003C278F" w:rsidRDefault="00447E91" w:rsidP="00944EDF">
      <w:pPr>
        <w:pStyle w:val="NormalWeb"/>
        <w:spacing w:before="0" w:beforeAutospacing="0" w:after="0" w:afterAutospacing="0"/>
        <w:ind w:firstLine="709"/>
        <w:jc w:val="both"/>
      </w:pPr>
      <w:r w:rsidRPr="003C278F">
        <w:rPr>
          <w:iCs/>
          <w:color w:val="000000"/>
          <w:shd w:val="clear" w:color="auto" w:fill="FFFFFF"/>
        </w:rPr>
        <w:t>о государственном регистрационном знаке (при наличии);</w:t>
      </w:r>
    </w:p>
    <w:p w:rsidR="00447E91" w:rsidRPr="003C278F" w:rsidRDefault="00447E91" w:rsidP="00944EDF">
      <w:pPr>
        <w:pStyle w:val="NormalWeb"/>
        <w:spacing w:before="0" w:beforeAutospacing="0" w:after="0" w:afterAutospacing="0"/>
        <w:ind w:firstLine="709"/>
        <w:jc w:val="both"/>
      </w:pPr>
      <w:r w:rsidRPr="003C278F">
        <w:rPr>
          <w:iCs/>
          <w:color w:val="000000"/>
          <w:shd w:val="clear" w:color="auto" w:fill="FFFFFF"/>
        </w:rPr>
        <w:t>о годе выпуска транспортного средства;</w:t>
      </w:r>
    </w:p>
    <w:p w:rsidR="00447E91" w:rsidRPr="003C278F" w:rsidRDefault="00447E91" w:rsidP="00944EDF">
      <w:pPr>
        <w:pStyle w:val="NormalWeb"/>
        <w:spacing w:before="0" w:beforeAutospacing="0" w:after="0" w:afterAutospacing="0"/>
        <w:ind w:firstLine="709"/>
        <w:jc w:val="both"/>
      </w:pPr>
      <w:r w:rsidRPr="003C278F">
        <w:rPr>
          <w:iCs/>
          <w:color w:val="000000"/>
          <w:shd w:val="clear" w:color="auto" w:fill="FFFFFF"/>
        </w:rPr>
        <w:t>о виде владения транспортным средством (собственность, иное законное основание), либо обязательстве по приобретению транспортного средства в сроки, определенные конкурсной документацией;</w:t>
      </w:r>
    </w:p>
    <w:p w:rsidR="00447E91" w:rsidRPr="003C278F" w:rsidRDefault="00447E91" w:rsidP="00944EDF">
      <w:pPr>
        <w:pStyle w:val="NormalWeb"/>
        <w:spacing w:before="0" w:beforeAutospacing="0" w:after="0" w:afterAutospacing="0"/>
        <w:ind w:firstLine="709"/>
        <w:jc w:val="both"/>
      </w:pPr>
      <w:r w:rsidRPr="003C278F">
        <w:rPr>
          <w:iCs/>
          <w:color w:val="000000"/>
          <w:shd w:val="clear" w:color="auto" w:fill="FFFFFF"/>
        </w:rPr>
        <w:t>о влияющих на качество перевозок характеристиках транспортного средства (наличии кондиционера, низкого пола, оборудования для перевозок пассажиров с ограниченными возможностями передвижения, пассажиров с детскими колясками и иные характеристики в соответствии со шкалой для оценки критериев, предусмотренных частью 3 статьи 24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установленной муниципальным нормативным правовым актом) (далее — характеристики);</w:t>
      </w:r>
    </w:p>
    <w:p w:rsidR="00447E91" w:rsidRPr="00944EDF" w:rsidRDefault="00447E91" w:rsidP="00944EDF">
      <w:pPr>
        <w:pStyle w:val="NormalWeb"/>
        <w:spacing w:before="0" w:beforeAutospacing="0" w:after="0" w:afterAutospacing="0"/>
        <w:ind w:firstLine="709"/>
        <w:jc w:val="both"/>
      </w:pPr>
      <w:r w:rsidRPr="00944EDF">
        <w:rPr>
          <w:color w:val="000000"/>
          <w:shd w:val="clear" w:color="auto" w:fill="FFFFFF"/>
        </w:rPr>
        <w:t>8) копии документов, подтверждающих влияющих на качество перевозок характеристики транспортного средства, принадлежащих заявителю на праве собственности или ином законном основании и предлагаемых для осуществления регулярных перевозок (при наличии);</w:t>
      </w:r>
    </w:p>
    <w:p w:rsidR="00447E91" w:rsidRPr="00944EDF" w:rsidRDefault="00447E91" w:rsidP="00944EDF">
      <w:pPr>
        <w:pStyle w:val="NormalWeb"/>
        <w:spacing w:before="0" w:beforeAutospacing="0" w:after="0" w:afterAutospacing="0"/>
        <w:ind w:firstLine="709"/>
        <w:jc w:val="both"/>
      </w:pPr>
      <w:r w:rsidRPr="00944EDF">
        <w:rPr>
          <w:color w:val="000000"/>
          <w:shd w:val="clear" w:color="auto" w:fill="FFFFFF"/>
        </w:rPr>
        <w:t>9) копии документов, подтверждающих оснащение в установленном порядке транспортных средств, принадлежащих заявителю на праве собственности или на ином законном основании и предлагаемых для осуществления регулярных перевозок, аппаратурой спутниковой навигации ГЛОНАСС или ГЛОНАСС/GPS;</w:t>
      </w:r>
    </w:p>
    <w:p w:rsidR="00447E91" w:rsidRPr="00944EDF" w:rsidRDefault="00447E91" w:rsidP="00944EDF">
      <w:pPr>
        <w:pStyle w:val="NormalWeb"/>
        <w:spacing w:before="0" w:beforeAutospacing="0" w:after="0" w:afterAutospacing="0"/>
        <w:ind w:firstLine="709"/>
        <w:jc w:val="both"/>
      </w:pPr>
      <w:r w:rsidRPr="00944EDF">
        <w:rPr>
          <w:color w:val="000000"/>
          <w:shd w:val="clear" w:color="auto" w:fill="FFFFFF"/>
        </w:rPr>
        <w:t>10) декларация о соответствии заявителя требованиям, предусмотренным пунктами 3 и 4 части 1 статьи 23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 форме согласно приложению 3 к настоящим требованиям;</w:t>
      </w:r>
    </w:p>
    <w:p w:rsidR="00447E91" w:rsidRPr="00944EDF" w:rsidRDefault="00447E91" w:rsidP="00944EDF">
      <w:pPr>
        <w:pStyle w:val="NormalWeb"/>
        <w:spacing w:before="0" w:beforeAutospacing="0" w:after="0" w:afterAutospacing="0"/>
        <w:ind w:firstLine="709"/>
        <w:jc w:val="both"/>
      </w:pPr>
      <w:r w:rsidRPr="00944EDF">
        <w:rPr>
          <w:color w:val="000000"/>
          <w:shd w:val="clear" w:color="auto" w:fill="FFFFFF"/>
        </w:rPr>
        <w:t>4. Сведения и документы, предусмотренные абзацами вторым, третьим, пятым, шестым подпункта 1, подпунктом 10 пункта 3 настоящих требований, предоставляются в отношении каждого участника договора простого товарищества.</w:t>
      </w:r>
    </w:p>
    <w:p w:rsidR="00447E91" w:rsidRPr="00944EDF" w:rsidRDefault="00447E91" w:rsidP="00944EDF">
      <w:pPr>
        <w:pStyle w:val="NormalWeb"/>
        <w:spacing w:before="0" w:beforeAutospacing="0" w:after="0" w:afterAutospacing="0"/>
        <w:ind w:firstLine="709"/>
        <w:jc w:val="both"/>
      </w:pPr>
      <w:r w:rsidRPr="00944EDF">
        <w:rPr>
          <w:color w:val="000000"/>
          <w:shd w:val="clear" w:color="auto" w:fill="FFFFFF"/>
        </w:rPr>
        <w:t>5. Все листы заявки на участие в открытом конкурсе, все листы тома такой заявки должны быть прошиты и пронумерованы. Заявка и том такой заявки должны содержать опись входящих в их состав документов по форме согласно приложению 4 к настоящим требованиям, быть скреплены печатью заявителя (при наличии) и подписаны заявителем или лицом, уполномоченным заявителем. Соблюдение заявителем указанных требований означает, что информация и документы, входящие в состав заявки на участие в открытом конкурсе и тома заявки на участие в открытом конкурсе, поданы от имени заявителя</w:t>
      </w:r>
      <w:r>
        <w:rPr>
          <w:color w:val="000000"/>
          <w:shd w:val="clear" w:color="auto" w:fill="FFFFFF"/>
        </w:rPr>
        <w:t>,</w:t>
      </w:r>
      <w:r w:rsidRPr="00944EDF">
        <w:rPr>
          <w:color w:val="000000"/>
          <w:shd w:val="clear" w:color="auto" w:fill="FFFFFF"/>
        </w:rPr>
        <w:t xml:space="preserve"> и он несет ответственность за подлинность и достоверность этих информации и документов. Ненадлежащее исполнение заявителем требо</w:t>
      </w:r>
      <w:r>
        <w:rPr>
          <w:color w:val="000000"/>
          <w:shd w:val="clear" w:color="auto" w:fill="FFFFFF"/>
        </w:rPr>
        <w:t>вания о том, что все листы такой</w:t>
      </w:r>
      <w:r w:rsidRPr="00944EDF">
        <w:rPr>
          <w:color w:val="000000"/>
          <w:shd w:val="clear" w:color="auto" w:fill="FFFFFF"/>
        </w:rPr>
        <w:t xml:space="preserve"> заявки и тома должны быть пронумерованы, не является основанием для отказа в допуске к участию в открытом конкурсе.</w:t>
      </w:r>
    </w:p>
    <w:p w:rsidR="00447E91" w:rsidRPr="00944EDF" w:rsidRDefault="00447E91" w:rsidP="00944EDF">
      <w:pPr>
        <w:pStyle w:val="NormalWeb"/>
        <w:spacing w:before="0" w:beforeAutospacing="0" w:after="0" w:afterAutospacing="0"/>
        <w:ind w:firstLine="709"/>
        <w:jc w:val="both"/>
      </w:pPr>
      <w:r w:rsidRPr="00944EDF">
        <w:rPr>
          <w:color w:val="000000"/>
          <w:shd w:val="clear" w:color="auto" w:fill="FFFFFF"/>
        </w:rPr>
        <w:t>6. Сведения и документы, входящие в состав заявки на участие в открытом конкурсе, должны быть заполнены разборчиво, не иметь подчисток, приписок, зачеркнутых слов и иных не оговоренных исправлений, а также серьезных повреждений, наличие которых не позволяет однозначно истолковать их содержание.</w:t>
      </w:r>
    </w:p>
    <w:p w:rsidR="00447E91" w:rsidRPr="00944EDF" w:rsidRDefault="00447E91" w:rsidP="00944EDF">
      <w:pPr>
        <w:pStyle w:val="NormalWeb"/>
        <w:spacing w:before="0" w:beforeAutospacing="0" w:after="0" w:afterAutospacing="0"/>
        <w:ind w:firstLine="709"/>
        <w:jc w:val="both"/>
      </w:pPr>
      <w:r w:rsidRPr="00944EDF">
        <w:rPr>
          <w:color w:val="000000"/>
          <w:shd w:val="clear" w:color="auto" w:fill="FFFFFF"/>
        </w:rPr>
        <w:t>7. Сведения и документы, входящие в состав заявки на участие в открытом конкурсе, должны быть составлены на русском языке. До</w:t>
      </w:r>
      <w:r w:rsidRPr="00944EDF">
        <w:rPr>
          <w:color w:val="000000"/>
        </w:rPr>
        <w:t>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</w:r>
    </w:p>
    <w:p w:rsidR="00447E91" w:rsidRPr="00944EDF" w:rsidRDefault="00447E91" w:rsidP="00944EDF">
      <w:pPr>
        <w:pStyle w:val="NormalWeb"/>
        <w:spacing w:before="0" w:beforeAutospacing="0" w:after="0" w:afterAutospacing="0"/>
        <w:ind w:firstLine="709"/>
        <w:jc w:val="both"/>
      </w:pPr>
      <w:r w:rsidRPr="00944EDF">
        <w:rPr>
          <w:color w:val="000000"/>
        </w:rPr>
        <w:t>8. Представляемая претендентом на участие в открытом конкурсе информация не должна допускать разночтений или двусмысленное толкование, содержать слова «не более», «не менее», «или», то есть должна быть конкретной.</w:t>
      </w:r>
    </w:p>
    <w:p w:rsidR="00447E91" w:rsidRDefault="00447E91" w:rsidP="0094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94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94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94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94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94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94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94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94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94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94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94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94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94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94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94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94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94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94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944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Pr="00BC0344" w:rsidRDefault="00447E91" w:rsidP="00BC0344">
      <w:pPr>
        <w:pStyle w:val="NormalWeb"/>
        <w:spacing w:before="0" w:beforeAutospacing="0" w:after="0" w:afterAutospacing="0"/>
        <w:ind w:left="5653"/>
      </w:pPr>
      <w:r w:rsidRPr="00BC0344">
        <w:t>Приложение 1</w:t>
      </w:r>
    </w:p>
    <w:p w:rsidR="00447E91" w:rsidRPr="00BC0344" w:rsidRDefault="00447E91" w:rsidP="00BC0344">
      <w:pPr>
        <w:pStyle w:val="NormalWeb"/>
        <w:spacing w:before="0" w:beforeAutospacing="0" w:after="0" w:afterAutospacing="0"/>
        <w:ind w:left="5653"/>
      </w:pPr>
      <w:r w:rsidRPr="00BC0344">
        <w:t>к Т</w:t>
      </w:r>
      <w:r w:rsidRPr="00BC0344">
        <w:rPr>
          <w:color w:val="000000"/>
        </w:rPr>
        <w:t>ребованиям</w:t>
      </w:r>
    </w:p>
    <w:p w:rsidR="00447E91" w:rsidRPr="00BC0344" w:rsidRDefault="00447E91" w:rsidP="00BC0344">
      <w:pPr>
        <w:pStyle w:val="NormalWeb"/>
        <w:spacing w:before="0" w:beforeAutospacing="0" w:after="0" w:afterAutospacing="0"/>
        <w:ind w:left="5653"/>
      </w:pPr>
      <w:r w:rsidRPr="00BC0344">
        <w:rPr>
          <w:color w:val="000000"/>
        </w:rPr>
        <w:t>к содержанию, в том числе к описанию, предложения участника открытого конкурса, к форме и составу заявки на участие</w:t>
      </w:r>
    </w:p>
    <w:p w:rsidR="00447E91" w:rsidRPr="00BC0344" w:rsidRDefault="00447E91" w:rsidP="00BC0344">
      <w:pPr>
        <w:pStyle w:val="NormalWeb"/>
        <w:spacing w:before="0" w:beforeAutospacing="0" w:after="0" w:afterAutospacing="0"/>
        <w:ind w:left="5653"/>
      </w:pPr>
      <w:r w:rsidRPr="00BC0344">
        <w:rPr>
          <w:color w:val="000000"/>
        </w:rPr>
        <w:t>в открытом конкурсе</w:t>
      </w:r>
    </w:p>
    <w:p w:rsidR="00447E91" w:rsidRPr="00BC0344" w:rsidRDefault="00447E91" w:rsidP="00BC0344">
      <w:pPr>
        <w:pStyle w:val="NormalWeb"/>
        <w:spacing w:before="0" w:beforeAutospacing="0" w:after="0" w:afterAutospacing="0"/>
        <w:ind w:left="5653"/>
      </w:pPr>
    </w:p>
    <w:p w:rsidR="00447E91" w:rsidRPr="00BC0344" w:rsidRDefault="00447E91" w:rsidP="00BC0344">
      <w:pPr>
        <w:pStyle w:val="NormalWeb"/>
        <w:spacing w:before="0" w:beforeAutospacing="0" w:after="0" w:afterAutospacing="0"/>
        <w:ind w:left="5653"/>
      </w:pPr>
    </w:p>
    <w:p w:rsidR="00447E91" w:rsidRPr="00BC0344" w:rsidRDefault="00447E91" w:rsidP="00BC0344">
      <w:pPr>
        <w:pStyle w:val="NormalWeb"/>
        <w:spacing w:before="0" w:beforeAutospacing="0" w:after="0" w:afterAutospacing="0"/>
        <w:ind w:left="5653"/>
      </w:pPr>
      <w:r w:rsidRPr="00BC0344">
        <w:t xml:space="preserve">В </w:t>
      </w:r>
      <w:r w:rsidRPr="00BC0344">
        <w:rPr>
          <w:i/>
          <w:iCs/>
          <w:color w:val="000000"/>
        </w:rPr>
        <w:t>(организатор конкурса)</w:t>
      </w:r>
    </w:p>
    <w:p w:rsidR="00447E91" w:rsidRPr="00BC0344" w:rsidRDefault="00447E91" w:rsidP="00BC0344">
      <w:pPr>
        <w:pStyle w:val="NormalWeb"/>
        <w:spacing w:before="0" w:beforeAutospacing="0" w:after="0" w:afterAutospacing="0"/>
        <w:jc w:val="center"/>
      </w:pPr>
    </w:p>
    <w:p w:rsidR="00447E91" w:rsidRPr="00BC0344" w:rsidRDefault="00447E91" w:rsidP="00BC0344">
      <w:pPr>
        <w:pStyle w:val="NormalWeb"/>
        <w:spacing w:before="0" w:beforeAutospacing="0" w:after="0" w:afterAutospacing="0"/>
        <w:jc w:val="center"/>
      </w:pPr>
    </w:p>
    <w:p w:rsidR="00447E91" w:rsidRPr="00BC0344" w:rsidRDefault="00447E91" w:rsidP="00BC0344">
      <w:pPr>
        <w:pStyle w:val="NormalWeb"/>
        <w:spacing w:before="0" w:beforeAutospacing="0" w:after="0" w:afterAutospacing="0"/>
        <w:jc w:val="center"/>
      </w:pPr>
      <w:r w:rsidRPr="00BC0344">
        <w:t>ЗАЯВКА</w:t>
      </w:r>
    </w:p>
    <w:p w:rsidR="00447E91" w:rsidRPr="00BC0344" w:rsidRDefault="00447E91" w:rsidP="00BC0344">
      <w:pPr>
        <w:pStyle w:val="NormalWeb"/>
        <w:spacing w:before="0" w:beforeAutospacing="0" w:after="0" w:afterAutospacing="0"/>
        <w:jc w:val="center"/>
      </w:pPr>
      <w:r w:rsidRPr="00BC0344">
        <w:t>на участие в открытом конкурсе на право получения свидетельства об осуществлении перевозок по муниципальному маршруту регулярных перевозок</w:t>
      </w:r>
    </w:p>
    <w:p w:rsidR="00447E91" w:rsidRPr="00BC0344" w:rsidRDefault="00447E91" w:rsidP="00BC0344">
      <w:pPr>
        <w:pStyle w:val="NormalWeb"/>
        <w:spacing w:before="0" w:beforeAutospacing="0" w:after="0" w:afterAutospacing="0"/>
        <w:jc w:val="center"/>
      </w:pPr>
      <w:r w:rsidRPr="00BC0344">
        <w:t>(далее - открытый конкурс)</w:t>
      </w:r>
    </w:p>
    <w:p w:rsidR="00447E91" w:rsidRPr="00BC0344" w:rsidRDefault="00447E91" w:rsidP="00BC0344">
      <w:pPr>
        <w:pStyle w:val="NormalWeb"/>
        <w:spacing w:before="0" w:beforeAutospacing="0" w:after="0" w:afterAutospacing="0"/>
      </w:pPr>
    </w:p>
    <w:p w:rsidR="00447E91" w:rsidRPr="00BC0344" w:rsidRDefault="00447E91" w:rsidP="00BC0344">
      <w:pPr>
        <w:pStyle w:val="NormalWeb"/>
        <w:spacing w:before="0" w:beforeAutospacing="0" w:after="0" w:afterAutospacing="0"/>
        <w:jc w:val="right"/>
      </w:pPr>
      <w:r w:rsidRPr="00BC0344">
        <w:t>Лот № ________</w:t>
      </w:r>
    </w:p>
    <w:p w:rsidR="00447E91" w:rsidRPr="00BC0344" w:rsidRDefault="00447E91" w:rsidP="00BC0344">
      <w:pPr>
        <w:pStyle w:val="NormalWeb"/>
        <w:spacing w:before="0" w:beforeAutospacing="0" w:after="0" w:afterAutospacing="0"/>
      </w:pPr>
    </w:p>
    <w:p w:rsidR="00447E91" w:rsidRPr="00BC0344" w:rsidRDefault="00447E91" w:rsidP="00C91E55">
      <w:pPr>
        <w:pStyle w:val="NormalWeb"/>
        <w:spacing w:before="0" w:beforeAutospacing="0" w:after="0" w:afterAutospacing="0"/>
        <w:jc w:val="center"/>
      </w:pPr>
      <w:r w:rsidRPr="00BC0344">
        <w:t>_________________________________________________________________________</w:t>
      </w:r>
    </w:p>
    <w:p w:rsidR="00447E91" w:rsidRPr="00BC0344" w:rsidRDefault="00447E91" w:rsidP="00C91E55">
      <w:pPr>
        <w:pStyle w:val="NormalWeb"/>
        <w:spacing w:before="0" w:beforeAutospacing="0" w:after="0" w:afterAutospacing="0"/>
        <w:jc w:val="center"/>
      </w:pPr>
      <w:r w:rsidRPr="00BC0344">
        <w:t>(наименование, адрес места нахождения, почтовый адрес для юридического лица, фамилия, имя и, если имеется, отчество,</w:t>
      </w:r>
    </w:p>
    <w:p w:rsidR="00447E91" w:rsidRPr="00BC0344" w:rsidRDefault="00447E91" w:rsidP="00C91E55">
      <w:pPr>
        <w:pStyle w:val="NormalWeb"/>
        <w:spacing w:before="0" w:beforeAutospacing="0" w:after="0" w:afterAutospacing="0"/>
        <w:jc w:val="center"/>
      </w:pPr>
      <w:r w:rsidRPr="00BC0344">
        <w:t>_________________________________________________________________________</w:t>
      </w:r>
    </w:p>
    <w:p w:rsidR="00447E91" w:rsidRPr="00BC0344" w:rsidRDefault="00447E91" w:rsidP="00C91E55">
      <w:pPr>
        <w:pStyle w:val="NormalWeb"/>
        <w:spacing w:before="0" w:beforeAutospacing="0" w:after="0" w:afterAutospacing="0"/>
        <w:jc w:val="center"/>
      </w:pPr>
      <w:r w:rsidRPr="00BC0344">
        <w:t>адрес регистрации по месту жительства индивидуального предпринимателя,</w:t>
      </w:r>
    </w:p>
    <w:p w:rsidR="00447E91" w:rsidRPr="00BC0344" w:rsidRDefault="00447E91" w:rsidP="00C91E55">
      <w:pPr>
        <w:pStyle w:val="NormalWeb"/>
        <w:spacing w:before="0" w:beforeAutospacing="0" w:after="0" w:afterAutospacing="0"/>
        <w:jc w:val="center"/>
      </w:pPr>
      <w:r w:rsidRPr="00BC0344">
        <w:t>_________________________________________________________________________</w:t>
      </w:r>
    </w:p>
    <w:p w:rsidR="00447E91" w:rsidRPr="00BC0344" w:rsidRDefault="00447E91" w:rsidP="00C91E55">
      <w:pPr>
        <w:pStyle w:val="NormalWeb"/>
        <w:spacing w:before="0" w:beforeAutospacing="0" w:after="0" w:afterAutospacing="0"/>
        <w:jc w:val="center"/>
      </w:pPr>
      <w:r w:rsidRPr="00BC0344">
        <w:t>данные документа, удостоверяющего его личность, ИНН, ОГРН</w:t>
      </w:r>
    </w:p>
    <w:p w:rsidR="00447E91" w:rsidRPr="00BC0344" w:rsidRDefault="00447E91" w:rsidP="00C91E55">
      <w:pPr>
        <w:pStyle w:val="NormalWeb"/>
        <w:spacing w:before="0" w:beforeAutospacing="0" w:after="0" w:afterAutospacing="0"/>
        <w:jc w:val="center"/>
      </w:pPr>
      <w:r w:rsidRPr="00BC0344">
        <w:t>_________________________________________________________________________</w:t>
      </w:r>
    </w:p>
    <w:p w:rsidR="00447E91" w:rsidRPr="00BC0344" w:rsidRDefault="00447E91" w:rsidP="00C91E55">
      <w:pPr>
        <w:pStyle w:val="NormalWeb"/>
        <w:spacing w:before="0" w:beforeAutospacing="0" w:after="0" w:afterAutospacing="0"/>
        <w:jc w:val="center"/>
      </w:pPr>
      <w:r w:rsidRPr="00BC0344">
        <w:t>(в том числе каждого участника договора простого товарищества))</w:t>
      </w:r>
    </w:p>
    <w:p w:rsidR="00447E91" w:rsidRPr="00BC0344" w:rsidRDefault="00447E91" w:rsidP="00C91E55">
      <w:pPr>
        <w:pStyle w:val="NormalWeb"/>
        <w:spacing w:before="0" w:beforeAutospacing="0" w:after="0" w:afterAutospacing="0"/>
        <w:jc w:val="center"/>
      </w:pPr>
      <w:r w:rsidRPr="00BC0344">
        <w:t>Телефон __________________________ E-mail _________________________________,</w:t>
      </w:r>
    </w:p>
    <w:p w:rsidR="00447E91" w:rsidRPr="00BC0344" w:rsidRDefault="00447E91" w:rsidP="00C91E55">
      <w:pPr>
        <w:pStyle w:val="NormalWeb"/>
        <w:spacing w:before="0" w:beforeAutospacing="0" w:after="0" w:afterAutospacing="0"/>
        <w:jc w:val="center"/>
      </w:pPr>
    </w:p>
    <w:p w:rsidR="00447E91" w:rsidRPr="00BC0344" w:rsidRDefault="00447E91" w:rsidP="00C91E55">
      <w:pPr>
        <w:pStyle w:val="NormalWeb"/>
        <w:spacing w:before="0" w:beforeAutospacing="0" w:after="0" w:afterAutospacing="0"/>
        <w:jc w:val="both"/>
      </w:pPr>
      <w:r w:rsidRPr="00BC0344">
        <w:t>изучив конкурсную документацию, извещает о своем желании участвовать в открытом конкурсе по лоту № ____ в соответствии с установленными порядком и условиями проведения открытого конкурса, направленным предложением участника открытого конкурса в отношении указанного лота, подтверждает подлинность и достоверность информации и документов, представленных в составе настоящей заявки.</w:t>
      </w:r>
    </w:p>
    <w:p w:rsidR="00447E91" w:rsidRPr="00BC0344" w:rsidRDefault="00447E91" w:rsidP="00C91E55">
      <w:pPr>
        <w:pStyle w:val="NormalWeb"/>
        <w:spacing w:before="0" w:beforeAutospacing="0" w:after="0" w:afterAutospacing="0"/>
        <w:jc w:val="both"/>
      </w:pPr>
    </w:p>
    <w:p w:rsidR="00447E91" w:rsidRPr="00BC0344" w:rsidRDefault="00447E91" w:rsidP="00BC0344">
      <w:pPr>
        <w:pStyle w:val="NormalWeb"/>
        <w:spacing w:before="0" w:beforeAutospacing="0" w:after="0" w:afterAutospacing="0"/>
      </w:pPr>
    </w:p>
    <w:p w:rsidR="00447E91" w:rsidRPr="00BC0344" w:rsidRDefault="00447E91" w:rsidP="00BC0344">
      <w:pPr>
        <w:pStyle w:val="NormalWeb"/>
        <w:spacing w:before="0" w:beforeAutospacing="0" w:after="0" w:afterAutospacing="0"/>
      </w:pPr>
      <w:r w:rsidRPr="00BC0344">
        <w:t>Руководитель юридического лица</w:t>
      </w:r>
    </w:p>
    <w:p w:rsidR="00447E91" w:rsidRPr="00BC0344" w:rsidRDefault="00447E91" w:rsidP="00BC0344">
      <w:pPr>
        <w:pStyle w:val="NormalWeb"/>
        <w:spacing w:before="0" w:beforeAutospacing="0" w:after="0" w:afterAutospacing="0"/>
      </w:pPr>
      <w:r w:rsidRPr="00BC0344">
        <w:t>(индивидуальный предприниматель,</w:t>
      </w:r>
    </w:p>
    <w:p w:rsidR="00447E91" w:rsidRPr="00BC0344" w:rsidRDefault="00447E91" w:rsidP="00BC0344">
      <w:pPr>
        <w:pStyle w:val="NormalWeb"/>
        <w:spacing w:before="0" w:beforeAutospacing="0" w:after="0" w:afterAutospacing="0"/>
      </w:pPr>
      <w:r w:rsidRPr="00BC0344">
        <w:t>уполномоченный участник договора</w:t>
      </w:r>
    </w:p>
    <w:p w:rsidR="00447E91" w:rsidRPr="00BC0344" w:rsidRDefault="00447E91" w:rsidP="00BC0344">
      <w:pPr>
        <w:pStyle w:val="NormalWeb"/>
        <w:spacing w:before="0" w:beforeAutospacing="0" w:after="0" w:afterAutospacing="0"/>
      </w:pPr>
      <w:r w:rsidRPr="00BC0344">
        <w:t>простого товарищества) ______________ __________________________</w:t>
      </w:r>
    </w:p>
    <w:p w:rsidR="00447E91" w:rsidRPr="00BC0344" w:rsidRDefault="00447E91" w:rsidP="00BC0344">
      <w:pPr>
        <w:pStyle w:val="NormalWeb"/>
        <w:spacing w:before="0" w:beforeAutospacing="0" w:after="0" w:afterAutospacing="0"/>
      </w:pPr>
      <w:r w:rsidRPr="00BC0344">
        <w:t>(подпись) (инициалы, фамилия)</w:t>
      </w:r>
    </w:p>
    <w:p w:rsidR="00447E91" w:rsidRPr="00BC0344" w:rsidRDefault="00447E91" w:rsidP="00BC0344">
      <w:pPr>
        <w:pStyle w:val="NormalWeb"/>
        <w:spacing w:before="0" w:beforeAutospacing="0" w:after="0" w:afterAutospacing="0"/>
      </w:pPr>
    </w:p>
    <w:p w:rsidR="00447E91" w:rsidRPr="00BC0344" w:rsidRDefault="00447E91" w:rsidP="00BC0344">
      <w:pPr>
        <w:pStyle w:val="NormalWeb"/>
        <w:spacing w:before="0" w:beforeAutospacing="0" w:after="0" w:afterAutospacing="0"/>
      </w:pPr>
      <w:r w:rsidRPr="00BC0344">
        <w:t>М.П. (при наличии) «___» ____________ 20___ г.</w:t>
      </w:r>
    </w:p>
    <w:p w:rsidR="00447E91" w:rsidRPr="00BC0344" w:rsidRDefault="00447E91" w:rsidP="00BC0344">
      <w:pPr>
        <w:pStyle w:val="NormalWeb"/>
        <w:spacing w:before="0" w:beforeAutospacing="0" w:after="0" w:afterAutospacing="0"/>
      </w:pPr>
    </w:p>
    <w:p w:rsidR="00447E91" w:rsidRPr="00BC0344" w:rsidRDefault="00447E91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Pr="00BC0344" w:rsidRDefault="00447E91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Pr="00BC0344" w:rsidRDefault="00447E91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Pr="00BC0344" w:rsidRDefault="00447E91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Pr="00BC0344" w:rsidRDefault="00447E91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Pr="00BC0344" w:rsidRDefault="00447E91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Pr="00BC0344" w:rsidRDefault="00447E91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Pr="00BC0344" w:rsidRDefault="00447E91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Pr="00BC0344" w:rsidRDefault="00447E91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Pr="00BC0344" w:rsidRDefault="00447E91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Pr="00BC0344" w:rsidRDefault="00447E91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Pr="00313430" w:rsidRDefault="00447E91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Приложение 2</w:t>
      </w:r>
    </w:p>
    <w:p w:rsidR="00447E91" w:rsidRPr="00313430" w:rsidRDefault="00447E91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к Т</w:t>
      </w:r>
      <w:r w:rsidRPr="00313430">
        <w:rPr>
          <w:rFonts w:ascii="Times New Roman" w:hAnsi="Times New Roman"/>
          <w:color w:val="000000"/>
          <w:sz w:val="24"/>
          <w:szCs w:val="24"/>
        </w:rPr>
        <w:t>ребованиям</w:t>
      </w:r>
    </w:p>
    <w:p w:rsidR="00447E91" w:rsidRPr="00313430" w:rsidRDefault="00447E91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color w:val="000000"/>
          <w:sz w:val="24"/>
          <w:szCs w:val="24"/>
        </w:rPr>
        <w:t>к содержанию, в том числе к описанию, предложения участника открытого конкурса, к форме и составу заявки на участие</w:t>
      </w:r>
    </w:p>
    <w:p w:rsidR="00447E91" w:rsidRPr="00313430" w:rsidRDefault="00447E91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color w:val="000000"/>
          <w:sz w:val="24"/>
          <w:szCs w:val="24"/>
        </w:rPr>
        <w:t>в открытом конкурсе</w:t>
      </w:r>
    </w:p>
    <w:p w:rsidR="00447E91" w:rsidRPr="00313430" w:rsidRDefault="00447E91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E91" w:rsidRPr="00313430" w:rsidRDefault="00447E91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E91" w:rsidRPr="00313430" w:rsidRDefault="00447E91" w:rsidP="00BC0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color w:val="000000"/>
          <w:sz w:val="24"/>
          <w:szCs w:val="24"/>
        </w:rPr>
        <w:t>Сведения</w:t>
      </w:r>
    </w:p>
    <w:p w:rsidR="00447E91" w:rsidRPr="00313430" w:rsidRDefault="00447E91" w:rsidP="00BC0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color w:val="000000"/>
          <w:sz w:val="24"/>
          <w:szCs w:val="24"/>
        </w:rPr>
        <w:t>о количестве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 на право получения свидетельства об осуществлении перевозок по муниципальному маршруту регулярных перевозок (далее - открытый конкурс)</w:t>
      </w:r>
    </w:p>
    <w:p w:rsidR="00447E91" w:rsidRPr="00313430" w:rsidRDefault="00447E91" w:rsidP="00BC0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7E91" w:rsidRPr="00313430" w:rsidRDefault="00447E91" w:rsidP="00BC0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 w:rsidR="00447E91" w:rsidRPr="00313430" w:rsidRDefault="00447E91" w:rsidP="00BC0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color w:val="000000"/>
          <w:sz w:val="24"/>
          <w:szCs w:val="24"/>
        </w:rPr>
        <w:t>(наименование юридического лица, фамилия, имя и, в случае если имеется,</w:t>
      </w:r>
    </w:p>
    <w:p w:rsidR="00447E91" w:rsidRPr="00313430" w:rsidRDefault="00447E91" w:rsidP="00BC0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 w:rsidR="00447E91" w:rsidRPr="00313430" w:rsidRDefault="00447E91" w:rsidP="00BC0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color w:val="000000"/>
          <w:sz w:val="24"/>
          <w:szCs w:val="24"/>
        </w:rPr>
        <w:t>отчество индивидуального предпринимателя, наименование участников</w:t>
      </w:r>
    </w:p>
    <w:p w:rsidR="00447E91" w:rsidRPr="00313430" w:rsidRDefault="00447E91" w:rsidP="00BC0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 w:rsidR="00447E91" w:rsidRDefault="00447E91" w:rsidP="00BC034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13430">
        <w:rPr>
          <w:rFonts w:ascii="Times New Roman" w:hAnsi="Times New Roman"/>
          <w:color w:val="000000"/>
          <w:sz w:val="24"/>
          <w:szCs w:val="24"/>
        </w:rPr>
        <w:t>договора простого товарищества, подавших заявку на участие в открытом конкурсе (далее - заявитель))</w:t>
      </w:r>
    </w:p>
    <w:p w:rsidR="00447E91" w:rsidRDefault="00447E91" w:rsidP="00BC034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47E91" w:rsidRDefault="00447E91" w:rsidP="00BC034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977"/>
        <w:gridCol w:w="3260"/>
        <w:gridCol w:w="2977"/>
      </w:tblGrid>
      <w:tr w:rsidR="00447E91" w:rsidRPr="00C936FD" w:rsidTr="00C936FD">
        <w:tc>
          <w:tcPr>
            <w:tcW w:w="675" w:type="dxa"/>
          </w:tcPr>
          <w:p w:rsidR="00447E91" w:rsidRPr="00C936FD" w:rsidRDefault="00447E91" w:rsidP="00C93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36FD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447E91" w:rsidRPr="00C936FD" w:rsidRDefault="00447E91" w:rsidP="00C936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936FD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977" w:type="dxa"/>
          </w:tcPr>
          <w:p w:rsidR="00447E91" w:rsidRPr="00C936FD" w:rsidRDefault="00447E91" w:rsidP="00C936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936FD">
              <w:rPr>
                <w:rFonts w:ascii="Times New Roman" w:hAnsi="Times New Roman"/>
                <w:sz w:val="24"/>
                <w:szCs w:val="24"/>
                <w:lang w:eastAsia="en-US"/>
              </w:rPr>
              <w:t>Марка, модель транспортного средства*</w:t>
            </w:r>
          </w:p>
        </w:tc>
        <w:tc>
          <w:tcPr>
            <w:tcW w:w="3260" w:type="dxa"/>
          </w:tcPr>
          <w:p w:rsidR="00447E91" w:rsidRPr="00C936FD" w:rsidRDefault="00447E91" w:rsidP="00C936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936FD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Государственный регистрационный знак транспортного средства</w:t>
            </w:r>
          </w:p>
        </w:tc>
        <w:tc>
          <w:tcPr>
            <w:tcW w:w="2977" w:type="dxa"/>
          </w:tcPr>
          <w:p w:rsidR="00447E91" w:rsidRPr="00C936FD" w:rsidRDefault="00447E91" w:rsidP="00C936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936FD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дней пребывания транспортного средства в распоряжении заявителя</w:t>
            </w:r>
          </w:p>
        </w:tc>
      </w:tr>
      <w:tr w:rsidR="00447E91" w:rsidRPr="00C936FD" w:rsidTr="00C936FD">
        <w:tc>
          <w:tcPr>
            <w:tcW w:w="675" w:type="dxa"/>
          </w:tcPr>
          <w:p w:rsidR="00447E91" w:rsidRPr="00C936FD" w:rsidRDefault="00447E91" w:rsidP="00C93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447E91" w:rsidRPr="00C936FD" w:rsidRDefault="00447E91" w:rsidP="00C93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447E91" w:rsidRPr="00C936FD" w:rsidRDefault="00447E91" w:rsidP="00C93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447E91" w:rsidRPr="00C936FD" w:rsidRDefault="00447E91" w:rsidP="00C93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47E91" w:rsidRPr="00C936FD" w:rsidTr="00C936FD">
        <w:tc>
          <w:tcPr>
            <w:tcW w:w="675" w:type="dxa"/>
          </w:tcPr>
          <w:p w:rsidR="00447E91" w:rsidRPr="00C936FD" w:rsidRDefault="00447E91" w:rsidP="00C93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447E91" w:rsidRPr="00C936FD" w:rsidRDefault="00447E91" w:rsidP="00C93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447E91" w:rsidRPr="00C936FD" w:rsidRDefault="00447E91" w:rsidP="00C93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447E91" w:rsidRPr="00C936FD" w:rsidRDefault="00447E91" w:rsidP="00C93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47E91" w:rsidRPr="00C936FD" w:rsidTr="00C936FD">
        <w:tc>
          <w:tcPr>
            <w:tcW w:w="675" w:type="dxa"/>
          </w:tcPr>
          <w:p w:rsidR="00447E91" w:rsidRPr="00C936FD" w:rsidRDefault="00447E91" w:rsidP="00C93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447E91" w:rsidRPr="00C936FD" w:rsidRDefault="00447E91" w:rsidP="00C93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447E91" w:rsidRPr="00C936FD" w:rsidRDefault="00447E91" w:rsidP="00C93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447E91" w:rsidRPr="00C936FD" w:rsidRDefault="00447E91" w:rsidP="00C93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47E91" w:rsidRPr="00C936FD" w:rsidTr="00C936FD">
        <w:tc>
          <w:tcPr>
            <w:tcW w:w="675" w:type="dxa"/>
          </w:tcPr>
          <w:p w:rsidR="00447E91" w:rsidRPr="00C936FD" w:rsidRDefault="00447E91" w:rsidP="00C93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447E91" w:rsidRPr="00C936FD" w:rsidRDefault="00447E91" w:rsidP="00C93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447E91" w:rsidRPr="00C936FD" w:rsidRDefault="00447E91" w:rsidP="00C93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447E91" w:rsidRPr="00C936FD" w:rsidRDefault="00447E91" w:rsidP="00C93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447E91" w:rsidRDefault="00447E91" w:rsidP="00BC034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47E91" w:rsidRPr="00313430" w:rsidRDefault="00447E91" w:rsidP="00C91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color w:val="000000"/>
          <w:sz w:val="24"/>
          <w:szCs w:val="24"/>
        </w:rPr>
        <w:t>* Указывается в целых числах количество дней пребывания транспортного средства в распоряжении заявителя в течение года, предшествующего дате размещения извещения о проведении открытого конкурса на официальном сайте организатора конкурса в информационно-телекоммуникационной сети «Интернет», включая указанную дату.</w:t>
      </w:r>
    </w:p>
    <w:p w:rsidR="00447E91" w:rsidRPr="00313430" w:rsidRDefault="00447E91" w:rsidP="00C91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Pr="00313430" w:rsidRDefault="00447E91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color w:val="000000"/>
          <w:sz w:val="24"/>
          <w:szCs w:val="24"/>
        </w:rPr>
        <w:t>Руководитель юридического лица</w:t>
      </w:r>
    </w:p>
    <w:p w:rsidR="00447E91" w:rsidRPr="00313430" w:rsidRDefault="00447E91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color w:val="000000"/>
          <w:sz w:val="24"/>
          <w:szCs w:val="24"/>
        </w:rPr>
        <w:t>(индивидуальный предприниматель,</w:t>
      </w:r>
    </w:p>
    <w:p w:rsidR="00447E91" w:rsidRPr="00313430" w:rsidRDefault="00447E91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color w:val="000000"/>
          <w:sz w:val="24"/>
          <w:szCs w:val="24"/>
        </w:rPr>
        <w:t>уполномоченный участник договора</w:t>
      </w:r>
    </w:p>
    <w:p w:rsidR="00447E91" w:rsidRPr="00313430" w:rsidRDefault="00447E91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color w:val="000000"/>
          <w:sz w:val="24"/>
          <w:szCs w:val="24"/>
        </w:rPr>
        <w:t>простого товарищества) ______________ ________________________</w:t>
      </w:r>
    </w:p>
    <w:p w:rsidR="00447E91" w:rsidRPr="00313430" w:rsidRDefault="00447E91" w:rsidP="00BC0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color w:val="000000"/>
          <w:sz w:val="24"/>
          <w:szCs w:val="24"/>
        </w:rPr>
        <w:t>(подпись) (инициалы, фамилия)</w:t>
      </w:r>
    </w:p>
    <w:p w:rsidR="00447E91" w:rsidRPr="00313430" w:rsidRDefault="00447E91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E91" w:rsidRPr="00313430" w:rsidRDefault="00447E91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М.П. (при наличии) «___» ____________ 20___ г.</w:t>
      </w:r>
    </w:p>
    <w:p w:rsidR="00447E91" w:rsidRPr="00313430" w:rsidRDefault="00447E91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E91" w:rsidRPr="00313430" w:rsidRDefault="00447E91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E91" w:rsidRPr="00313430" w:rsidRDefault="00447E91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E91" w:rsidRPr="00BC0344" w:rsidRDefault="00447E91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Pr="00BC0344" w:rsidRDefault="00447E91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Pr="00BC0344" w:rsidRDefault="00447E91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Pr="00BC0344" w:rsidRDefault="00447E91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Pr="00BC0344" w:rsidRDefault="00447E91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Pr="00313430" w:rsidRDefault="00447E91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Приложение 3</w:t>
      </w:r>
    </w:p>
    <w:p w:rsidR="00447E91" w:rsidRPr="00313430" w:rsidRDefault="00447E91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к Т</w:t>
      </w:r>
      <w:r w:rsidRPr="00313430">
        <w:rPr>
          <w:rFonts w:ascii="Times New Roman" w:hAnsi="Times New Roman"/>
          <w:color w:val="000000"/>
          <w:sz w:val="24"/>
          <w:szCs w:val="24"/>
        </w:rPr>
        <w:t>ребованиям</w:t>
      </w:r>
    </w:p>
    <w:p w:rsidR="00447E91" w:rsidRPr="00313430" w:rsidRDefault="00447E91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color w:val="000000"/>
          <w:sz w:val="24"/>
          <w:szCs w:val="24"/>
        </w:rPr>
        <w:t>к содержанию, в том числе к описанию, предложения участника открытого конкурса, к форме и составу заявки на участие</w:t>
      </w:r>
    </w:p>
    <w:p w:rsidR="00447E91" w:rsidRPr="00313430" w:rsidRDefault="00447E91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color w:val="000000"/>
          <w:sz w:val="24"/>
          <w:szCs w:val="24"/>
        </w:rPr>
        <w:t>в открытом конкурсе</w:t>
      </w:r>
    </w:p>
    <w:p w:rsidR="00447E91" w:rsidRPr="00313430" w:rsidRDefault="00447E91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447E91" w:rsidRPr="00313430" w:rsidRDefault="00447E91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447E91" w:rsidRPr="00313430" w:rsidRDefault="00447E91" w:rsidP="00BC0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Декларация</w:t>
      </w:r>
    </w:p>
    <w:p w:rsidR="00447E91" w:rsidRPr="00313430" w:rsidRDefault="00447E91" w:rsidP="00BC0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о соответствии заявителя требованиям, предусмотренным пунктами 3 и 4 части 1 статьи 23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</w:p>
    <w:p w:rsidR="00447E91" w:rsidRPr="00313430" w:rsidRDefault="00447E91" w:rsidP="00BC0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7E91" w:rsidRPr="00313430" w:rsidRDefault="00447E91" w:rsidP="00BC0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447E91" w:rsidRPr="00313430" w:rsidRDefault="00447E91" w:rsidP="00BC0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(наименование юридического лица, фамилия, имя и, в случае если имеется, отчество индивидуального предпринимателя,</w:t>
      </w:r>
    </w:p>
    <w:p w:rsidR="00447E91" w:rsidRPr="00313430" w:rsidRDefault="00447E91" w:rsidP="00BC0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447E91" w:rsidRPr="00313430" w:rsidRDefault="00447E91" w:rsidP="00BC0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наименование участника договора простого товарищества, подавших заявку</w:t>
      </w:r>
    </w:p>
    <w:p w:rsidR="00447E91" w:rsidRPr="00313430" w:rsidRDefault="00447E91" w:rsidP="00BC0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447E91" w:rsidRPr="00313430" w:rsidRDefault="00447E91" w:rsidP="00BC0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на участие в открытом конкурсе (далее - заявитель, открытый конкурс соответственно))</w:t>
      </w:r>
    </w:p>
    <w:p w:rsidR="00447E91" w:rsidRPr="00313430" w:rsidRDefault="00447E91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E91" w:rsidRDefault="00447E91" w:rsidP="00C91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настоящим декларирует свое соответствие следующим требованиям к участникам открытого конкурса:</w:t>
      </w:r>
    </w:p>
    <w:p w:rsidR="00447E91" w:rsidRDefault="00447E91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4813"/>
        <w:gridCol w:w="4217"/>
      </w:tblGrid>
      <w:tr w:rsidR="00447E91" w:rsidRPr="00C936FD" w:rsidTr="00C936FD">
        <w:tc>
          <w:tcPr>
            <w:tcW w:w="540" w:type="dxa"/>
          </w:tcPr>
          <w:p w:rsidR="00447E91" w:rsidRPr="00C936FD" w:rsidRDefault="00447E91" w:rsidP="00C93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36FD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13" w:type="dxa"/>
          </w:tcPr>
          <w:p w:rsidR="00447E91" w:rsidRPr="00C936FD" w:rsidRDefault="00447E91" w:rsidP="00C93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36FD">
              <w:rPr>
                <w:rFonts w:ascii="Times New Roman" w:hAnsi="Times New Roman"/>
                <w:sz w:val="24"/>
                <w:szCs w:val="24"/>
                <w:lang w:eastAsia="en-US"/>
              </w:rPr>
              <w:t>Требования к юридическим лицам, индивидуальным предпринимателям, участникам договора простого товарищества, предусмотренные пунктами 3 и 4 части 1 статьи 23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217" w:type="dxa"/>
          </w:tcPr>
          <w:p w:rsidR="00447E91" w:rsidRPr="00C936FD" w:rsidRDefault="00447E91" w:rsidP="00C93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36FD">
              <w:rPr>
                <w:rFonts w:ascii="Times New Roman" w:hAnsi="Times New Roman"/>
                <w:sz w:val="24"/>
                <w:szCs w:val="24"/>
                <w:lang w:eastAsia="en-US"/>
              </w:rPr>
              <w:t>Декларация соответствия юридического лица, индивидуального предпринимателя, участника договора простого товарищества указанным требованиям*</w:t>
            </w:r>
          </w:p>
        </w:tc>
      </w:tr>
      <w:tr w:rsidR="00447E91" w:rsidRPr="00C936FD" w:rsidTr="00C936FD">
        <w:tc>
          <w:tcPr>
            <w:tcW w:w="540" w:type="dxa"/>
          </w:tcPr>
          <w:p w:rsidR="00447E91" w:rsidRPr="00C936FD" w:rsidRDefault="00447E91" w:rsidP="00C93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36F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3" w:type="dxa"/>
          </w:tcPr>
          <w:p w:rsidR="00447E91" w:rsidRPr="00C936FD" w:rsidRDefault="00447E91" w:rsidP="00C93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36F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17" w:type="dxa"/>
          </w:tcPr>
          <w:p w:rsidR="00447E91" w:rsidRPr="00C936FD" w:rsidRDefault="00447E91" w:rsidP="00C93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36F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447E91" w:rsidRPr="00C936FD" w:rsidTr="00C936FD">
        <w:tc>
          <w:tcPr>
            <w:tcW w:w="540" w:type="dxa"/>
          </w:tcPr>
          <w:p w:rsidR="00447E91" w:rsidRPr="00C936FD" w:rsidRDefault="00447E91" w:rsidP="00C93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36F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3" w:type="dxa"/>
          </w:tcPr>
          <w:p w:rsidR="00447E91" w:rsidRPr="00C936FD" w:rsidRDefault="00447E91" w:rsidP="00C93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36FD">
              <w:rPr>
                <w:rFonts w:ascii="Times New Roman" w:hAnsi="Times New Roman"/>
                <w:sz w:val="24"/>
                <w:szCs w:val="24"/>
                <w:lang w:eastAsia="en-US"/>
              </w:rPr>
              <w:t>Непроведение ликвидации юридического лица</w:t>
            </w:r>
          </w:p>
        </w:tc>
        <w:tc>
          <w:tcPr>
            <w:tcW w:w="4217" w:type="dxa"/>
          </w:tcPr>
          <w:p w:rsidR="00447E91" w:rsidRPr="00C936FD" w:rsidRDefault="00447E91" w:rsidP="00C93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36FD">
              <w:rPr>
                <w:rFonts w:ascii="Times New Roman" w:hAnsi="Times New Roman"/>
                <w:sz w:val="24"/>
                <w:szCs w:val="24"/>
                <w:lang w:eastAsia="en-US"/>
              </w:rPr>
              <w:t>ДА НЕТ</w:t>
            </w:r>
          </w:p>
          <w:p w:rsidR="00447E91" w:rsidRPr="00C936FD" w:rsidRDefault="00447E91" w:rsidP="00C93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36FD">
              <w:rPr>
                <w:rFonts w:ascii="Times New Roman" w:hAnsi="Times New Roman"/>
                <w:sz w:val="24"/>
                <w:szCs w:val="24"/>
                <w:lang w:eastAsia="en-US"/>
              </w:rPr>
              <w:t>(выделяется подчеркиванием)</w:t>
            </w:r>
          </w:p>
        </w:tc>
      </w:tr>
      <w:tr w:rsidR="00447E91" w:rsidRPr="00C936FD" w:rsidTr="00C936FD">
        <w:tc>
          <w:tcPr>
            <w:tcW w:w="540" w:type="dxa"/>
          </w:tcPr>
          <w:p w:rsidR="00447E91" w:rsidRPr="00C936FD" w:rsidRDefault="00447E91" w:rsidP="00C93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36F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3" w:type="dxa"/>
          </w:tcPr>
          <w:p w:rsidR="00447E91" w:rsidRPr="00C936FD" w:rsidRDefault="00447E91" w:rsidP="00C93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36FD">
              <w:rPr>
                <w:rFonts w:ascii="Times New Roman" w:hAnsi="Times New Roman"/>
                <w:sz w:val="24"/>
                <w:szCs w:val="24"/>
                <w:lang w:eastAsia="en-US"/>
              </w:rPr>
              <w:t>Отсутствие решения арбитражного суда о признании банкротом юридического лица или индивидуального предпринимателя и об открытии конкурсного производства</w:t>
            </w:r>
          </w:p>
        </w:tc>
        <w:tc>
          <w:tcPr>
            <w:tcW w:w="4217" w:type="dxa"/>
          </w:tcPr>
          <w:p w:rsidR="00447E91" w:rsidRPr="00C936FD" w:rsidRDefault="00447E91" w:rsidP="00C93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36FD">
              <w:rPr>
                <w:rFonts w:ascii="Times New Roman" w:hAnsi="Times New Roman"/>
                <w:sz w:val="24"/>
                <w:szCs w:val="24"/>
                <w:lang w:eastAsia="en-US"/>
              </w:rPr>
              <w:t>ДА НЕТ</w:t>
            </w:r>
          </w:p>
          <w:p w:rsidR="00447E91" w:rsidRPr="00C936FD" w:rsidRDefault="00447E91" w:rsidP="00C93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36FD">
              <w:rPr>
                <w:rFonts w:ascii="Times New Roman" w:hAnsi="Times New Roman"/>
                <w:sz w:val="24"/>
                <w:szCs w:val="24"/>
                <w:lang w:eastAsia="en-US"/>
              </w:rPr>
              <w:t>(выделяется подчеркиванием)</w:t>
            </w:r>
          </w:p>
        </w:tc>
      </w:tr>
      <w:tr w:rsidR="00447E91" w:rsidRPr="00C936FD" w:rsidTr="00C936FD">
        <w:tc>
          <w:tcPr>
            <w:tcW w:w="540" w:type="dxa"/>
          </w:tcPr>
          <w:p w:rsidR="00447E91" w:rsidRPr="00C936FD" w:rsidRDefault="00447E91" w:rsidP="00C93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36F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13" w:type="dxa"/>
          </w:tcPr>
          <w:p w:rsidR="00447E91" w:rsidRPr="00C936FD" w:rsidRDefault="00447E91" w:rsidP="00C93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36FD">
              <w:rPr>
                <w:rFonts w:ascii="Times New Roman" w:hAnsi="Times New Roman"/>
                <w:sz w:val="24"/>
                <w:szCs w:val="24"/>
                <w:lang w:eastAsia="en-US"/>
              </w:rPr>
              <w:t>Отсутствие задолженности по обязательным платежам в бюджеты бюджетной системы Российской Федерации за последний завершенный отчетный период</w:t>
            </w:r>
          </w:p>
        </w:tc>
        <w:tc>
          <w:tcPr>
            <w:tcW w:w="4217" w:type="dxa"/>
          </w:tcPr>
          <w:p w:rsidR="00447E91" w:rsidRPr="00C936FD" w:rsidRDefault="00447E91" w:rsidP="00C93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36FD">
              <w:rPr>
                <w:rFonts w:ascii="Times New Roman" w:hAnsi="Times New Roman"/>
                <w:sz w:val="24"/>
                <w:szCs w:val="24"/>
                <w:lang w:eastAsia="en-US"/>
              </w:rPr>
              <w:t>ДА НЕТ</w:t>
            </w:r>
          </w:p>
          <w:p w:rsidR="00447E91" w:rsidRPr="00C936FD" w:rsidRDefault="00447E91" w:rsidP="00C93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36FD">
              <w:rPr>
                <w:rFonts w:ascii="Times New Roman" w:hAnsi="Times New Roman"/>
                <w:sz w:val="24"/>
                <w:szCs w:val="24"/>
                <w:lang w:eastAsia="en-US"/>
              </w:rPr>
              <w:t>(выделяется подчеркиванием)</w:t>
            </w:r>
          </w:p>
        </w:tc>
      </w:tr>
    </w:tbl>
    <w:p w:rsidR="00447E91" w:rsidRDefault="00447E91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E91" w:rsidRPr="00313430" w:rsidRDefault="00447E91" w:rsidP="00C91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* - вариант «ДА» выделяется подчеркиванием при условии соответствия заявителя требованию к участнику открытого конкурса, указанному в той же строке в графе 2, вариант «НЕТ» - при несоответствии заявителя указанному требованию.</w:t>
      </w:r>
    </w:p>
    <w:p w:rsidR="00447E91" w:rsidRPr="00313430" w:rsidRDefault="00447E91" w:rsidP="00C91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Pr="00313430" w:rsidRDefault="00447E91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E91" w:rsidRPr="00313430" w:rsidRDefault="00447E91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Руководитель юридического лица</w:t>
      </w:r>
    </w:p>
    <w:p w:rsidR="00447E91" w:rsidRPr="00313430" w:rsidRDefault="00447E91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(индивидуальный предприниматель,</w:t>
      </w:r>
    </w:p>
    <w:p w:rsidR="00447E91" w:rsidRPr="00313430" w:rsidRDefault="00447E91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уполномоченный участник договора</w:t>
      </w:r>
    </w:p>
    <w:p w:rsidR="00447E91" w:rsidRPr="00313430" w:rsidRDefault="00447E91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простого товарищества) ______________ _______________________</w:t>
      </w:r>
    </w:p>
    <w:p w:rsidR="00447E91" w:rsidRPr="00313430" w:rsidRDefault="00447E91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(подпись) (инициалы, фамилия)</w:t>
      </w:r>
    </w:p>
    <w:p w:rsidR="00447E91" w:rsidRPr="00313430" w:rsidRDefault="00447E91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E91" w:rsidRPr="00313430" w:rsidRDefault="00447E91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М.П. (при наличии) «___» ____________ 20___ г.</w:t>
      </w:r>
    </w:p>
    <w:p w:rsidR="00447E91" w:rsidRPr="00313430" w:rsidRDefault="00447E91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E91" w:rsidRPr="00313430" w:rsidRDefault="00447E91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E91" w:rsidRPr="00313430" w:rsidRDefault="00447E91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E91" w:rsidRPr="00BC0344" w:rsidRDefault="00447E91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Pr="00BC0344" w:rsidRDefault="00447E91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Pr="00BC0344" w:rsidRDefault="00447E91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Pr="00BC0344" w:rsidRDefault="00447E91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Pr="00BC0344" w:rsidRDefault="00447E91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Pr="00BC0344" w:rsidRDefault="00447E91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Pr="00BC0344" w:rsidRDefault="00447E91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</w:p>
    <w:p w:rsidR="00447E91" w:rsidRPr="00313430" w:rsidRDefault="00447E91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Приложение 4</w:t>
      </w:r>
    </w:p>
    <w:p w:rsidR="00447E91" w:rsidRPr="00313430" w:rsidRDefault="00447E91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к Т</w:t>
      </w:r>
      <w:r w:rsidRPr="00313430">
        <w:rPr>
          <w:rFonts w:ascii="Times New Roman" w:hAnsi="Times New Roman"/>
          <w:color w:val="000000"/>
          <w:sz w:val="24"/>
          <w:szCs w:val="24"/>
        </w:rPr>
        <w:t>ребованиям</w:t>
      </w:r>
    </w:p>
    <w:p w:rsidR="00447E91" w:rsidRPr="00313430" w:rsidRDefault="00447E91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color w:val="000000"/>
          <w:sz w:val="24"/>
          <w:szCs w:val="24"/>
        </w:rPr>
        <w:t>к содержанию, в том числе к описанию, предложения участника открытого конкурса, к форме и составу заявки на участие</w:t>
      </w:r>
    </w:p>
    <w:p w:rsidR="00447E91" w:rsidRPr="00313430" w:rsidRDefault="00447E91" w:rsidP="00BC0344">
      <w:pPr>
        <w:spacing w:after="0" w:line="240" w:lineRule="auto"/>
        <w:ind w:left="5653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color w:val="000000"/>
          <w:sz w:val="24"/>
          <w:szCs w:val="24"/>
        </w:rPr>
        <w:t>в открытом конкурсе</w:t>
      </w:r>
    </w:p>
    <w:p w:rsidR="00447E91" w:rsidRPr="00313430" w:rsidRDefault="00447E91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E91" w:rsidRPr="00313430" w:rsidRDefault="00447E91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E91" w:rsidRPr="00313430" w:rsidRDefault="00447E91" w:rsidP="00BC0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b/>
          <w:bCs/>
          <w:color w:val="000000"/>
          <w:sz w:val="24"/>
          <w:szCs w:val="24"/>
        </w:rPr>
        <w:t>Опись</w:t>
      </w:r>
    </w:p>
    <w:p w:rsidR="00447E91" w:rsidRPr="00313430" w:rsidRDefault="00447E91" w:rsidP="002A42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b/>
          <w:bCs/>
          <w:color w:val="000000"/>
          <w:sz w:val="24"/>
          <w:szCs w:val="24"/>
        </w:rPr>
        <w:t>документов, входящих в состав заявки на участие в открытом конкурсе</w:t>
      </w:r>
    </w:p>
    <w:p w:rsidR="00447E91" w:rsidRDefault="00447E91" w:rsidP="00BC034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47E91" w:rsidRDefault="00447E91" w:rsidP="00BC034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4244"/>
        <w:gridCol w:w="2393"/>
        <w:gridCol w:w="2393"/>
      </w:tblGrid>
      <w:tr w:rsidR="00447E91" w:rsidRPr="00C936FD" w:rsidTr="00C936FD">
        <w:tc>
          <w:tcPr>
            <w:tcW w:w="540" w:type="dxa"/>
          </w:tcPr>
          <w:p w:rsidR="00447E91" w:rsidRPr="00C936FD" w:rsidRDefault="00447E91" w:rsidP="00C936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936FD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44" w:type="dxa"/>
          </w:tcPr>
          <w:p w:rsidR="00447E91" w:rsidRPr="00C936FD" w:rsidRDefault="00447E91" w:rsidP="00C936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936F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2393" w:type="dxa"/>
          </w:tcPr>
          <w:p w:rsidR="00447E91" w:rsidRPr="00C936FD" w:rsidRDefault="00447E91" w:rsidP="00C936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936FD">
              <w:rPr>
                <w:rFonts w:ascii="Times New Roman" w:hAnsi="Times New Roman"/>
                <w:sz w:val="24"/>
                <w:szCs w:val="24"/>
                <w:lang w:eastAsia="en-US"/>
              </w:rPr>
              <w:t>Номер страницы</w:t>
            </w:r>
          </w:p>
        </w:tc>
        <w:tc>
          <w:tcPr>
            <w:tcW w:w="2393" w:type="dxa"/>
          </w:tcPr>
          <w:p w:rsidR="00447E91" w:rsidRPr="00C936FD" w:rsidRDefault="00447E91" w:rsidP="00C936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936FD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листов</w:t>
            </w:r>
          </w:p>
        </w:tc>
      </w:tr>
      <w:tr w:rsidR="00447E91" w:rsidRPr="00C936FD" w:rsidTr="00C936FD">
        <w:tc>
          <w:tcPr>
            <w:tcW w:w="540" w:type="dxa"/>
          </w:tcPr>
          <w:p w:rsidR="00447E91" w:rsidRPr="00C936FD" w:rsidRDefault="00447E91" w:rsidP="00C93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44" w:type="dxa"/>
          </w:tcPr>
          <w:p w:rsidR="00447E91" w:rsidRPr="00C936FD" w:rsidRDefault="00447E91" w:rsidP="00C93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447E91" w:rsidRPr="00C936FD" w:rsidRDefault="00447E91" w:rsidP="00C93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447E91" w:rsidRPr="00C936FD" w:rsidRDefault="00447E91" w:rsidP="00C93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47E91" w:rsidRPr="00C936FD" w:rsidTr="00C936FD">
        <w:tc>
          <w:tcPr>
            <w:tcW w:w="540" w:type="dxa"/>
          </w:tcPr>
          <w:p w:rsidR="00447E91" w:rsidRPr="00C936FD" w:rsidRDefault="00447E91" w:rsidP="00C93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44" w:type="dxa"/>
          </w:tcPr>
          <w:p w:rsidR="00447E91" w:rsidRPr="00C936FD" w:rsidRDefault="00447E91" w:rsidP="00C93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447E91" w:rsidRPr="00C936FD" w:rsidRDefault="00447E91" w:rsidP="00C93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447E91" w:rsidRPr="00C936FD" w:rsidRDefault="00447E91" w:rsidP="00C93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47E91" w:rsidRPr="00C936FD" w:rsidTr="00C936FD">
        <w:tc>
          <w:tcPr>
            <w:tcW w:w="540" w:type="dxa"/>
          </w:tcPr>
          <w:p w:rsidR="00447E91" w:rsidRPr="00C936FD" w:rsidRDefault="00447E91" w:rsidP="00C93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44" w:type="dxa"/>
          </w:tcPr>
          <w:p w:rsidR="00447E91" w:rsidRPr="00C936FD" w:rsidRDefault="00447E91" w:rsidP="00C93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447E91" w:rsidRPr="00C936FD" w:rsidRDefault="00447E91" w:rsidP="00C93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447E91" w:rsidRPr="00C936FD" w:rsidRDefault="00447E91" w:rsidP="00C93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47E91" w:rsidRPr="00C936FD" w:rsidTr="00C936FD">
        <w:tc>
          <w:tcPr>
            <w:tcW w:w="540" w:type="dxa"/>
          </w:tcPr>
          <w:p w:rsidR="00447E91" w:rsidRPr="00C936FD" w:rsidRDefault="00447E91" w:rsidP="00C93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44" w:type="dxa"/>
          </w:tcPr>
          <w:p w:rsidR="00447E91" w:rsidRPr="00C936FD" w:rsidRDefault="00447E91" w:rsidP="00C93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447E91" w:rsidRPr="00C936FD" w:rsidRDefault="00447E91" w:rsidP="00C93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447E91" w:rsidRPr="00C936FD" w:rsidRDefault="00447E91" w:rsidP="00C93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447E91" w:rsidRDefault="00447E91" w:rsidP="00BC034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47E91" w:rsidRPr="00313430" w:rsidRDefault="00447E91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color w:val="000000"/>
          <w:sz w:val="24"/>
          <w:szCs w:val="24"/>
        </w:rPr>
        <w:t>Всего представлено __________ документов на ________ листах.</w:t>
      </w:r>
    </w:p>
    <w:p w:rsidR="00447E91" w:rsidRPr="00313430" w:rsidRDefault="00447E91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E91" w:rsidRPr="00313430" w:rsidRDefault="00447E91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E91" w:rsidRPr="00313430" w:rsidRDefault="00447E91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Руководитель юридического лица</w:t>
      </w:r>
    </w:p>
    <w:p w:rsidR="00447E91" w:rsidRPr="00313430" w:rsidRDefault="00447E91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(индивидуальный предприниматель,</w:t>
      </w:r>
    </w:p>
    <w:p w:rsidR="00447E91" w:rsidRPr="00313430" w:rsidRDefault="00447E91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уполномоченный участник договора</w:t>
      </w:r>
    </w:p>
    <w:p w:rsidR="00447E91" w:rsidRPr="00313430" w:rsidRDefault="00447E91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простого товарищества) ______________ _______________________</w:t>
      </w:r>
    </w:p>
    <w:p w:rsidR="00447E91" w:rsidRPr="00313430" w:rsidRDefault="00447E91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sz w:val="24"/>
          <w:szCs w:val="24"/>
        </w:rPr>
        <w:t>(подпись) (инициалы, фамилия)</w:t>
      </w:r>
    </w:p>
    <w:p w:rsidR="00447E91" w:rsidRPr="00313430" w:rsidRDefault="00447E91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E91" w:rsidRPr="00313430" w:rsidRDefault="00447E91" w:rsidP="00BC0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3430">
        <w:rPr>
          <w:rFonts w:ascii="Times New Roman" w:hAnsi="Times New Roman"/>
          <w:color w:val="000000"/>
          <w:sz w:val="24"/>
          <w:szCs w:val="24"/>
        </w:rPr>
        <w:t>М.П. (при наличии) «___» ____________ 20___ г.</w:t>
      </w:r>
    </w:p>
    <w:p w:rsidR="00447E91" w:rsidRDefault="00447E91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91" w:rsidRDefault="00447E91" w:rsidP="00BC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47E91" w:rsidSect="007714B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DDF"/>
    <w:rsid w:val="00082413"/>
    <w:rsid w:val="000D550D"/>
    <w:rsid w:val="000D74CC"/>
    <w:rsid w:val="002A4270"/>
    <w:rsid w:val="002E3A50"/>
    <w:rsid w:val="00313430"/>
    <w:rsid w:val="003C278F"/>
    <w:rsid w:val="00446C0B"/>
    <w:rsid w:val="00447E91"/>
    <w:rsid w:val="0046499D"/>
    <w:rsid w:val="0051699E"/>
    <w:rsid w:val="005B4DDF"/>
    <w:rsid w:val="006147D8"/>
    <w:rsid w:val="00640B0C"/>
    <w:rsid w:val="0064581E"/>
    <w:rsid w:val="00677F30"/>
    <w:rsid w:val="006D39CA"/>
    <w:rsid w:val="00744005"/>
    <w:rsid w:val="007714B6"/>
    <w:rsid w:val="007D218F"/>
    <w:rsid w:val="00890041"/>
    <w:rsid w:val="00902A1B"/>
    <w:rsid w:val="00937BBE"/>
    <w:rsid w:val="00944EDF"/>
    <w:rsid w:val="00951B27"/>
    <w:rsid w:val="00A77190"/>
    <w:rsid w:val="00B8243E"/>
    <w:rsid w:val="00BB2EC3"/>
    <w:rsid w:val="00BC0344"/>
    <w:rsid w:val="00C91E55"/>
    <w:rsid w:val="00C936FD"/>
    <w:rsid w:val="00CA31B1"/>
    <w:rsid w:val="00CF0029"/>
    <w:rsid w:val="00D4260F"/>
    <w:rsid w:val="00D54E06"/>
    <w:rsid w:val="00E01FDD"/>
    <w:rsid w:val="00E13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7D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B4DDF"/>
    <w:rPr>
      <w:rFonts w:ascii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5B4D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7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708</TotalTime>
  <Pages>10</Pages>
  <Words>2848</Words>
  <Characters>16237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ЕленаПетраш</dc:creator>
  <cp:keywords/>
  <dc:description/>
  <cp:lastModifiedBy>Требух Н В</cp:lastModifiedBy>
  <cp:revision>15</cp:revision>
  <dcterms:created xsi:type="dcterms:W3CDTF">2022-12-07T03:25:00Z</dcterms:created>
  <dcterms:modified xsi:type="dcterms:W3CDTF">2024-03-28T08:23:00Z</dcterms:modified>
</cp:coreProperties>
</file>