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C0" w:rsidRPr="00BC6482" w:rsidRDefault="006A76C0" w:rsidP="00347AA7">
      <w:pPr>
        <w:ind w:left="960"/>
        <w:jc w:val="center"/>
        <w:rPr>
          <w:b/>
        </w:rPr>
      </w:pPr>
    </w:p>
    <w:p w:rsidR="006A76C0" w:rsidRPr="00BC6482" w:rsidRDefault="006A76C0" w:rsidP="00347AA7">
      <w:pPr>
        <w:ind w:left="960"/>
        <w:jc w:val="center"/>
        <w:rPr>
          <w:b/>
        </w:rPr>
      </w:pPr>
    </w:p>
    <w:p w:rsidR="006A76C0" w:rsidRPr="00BC6482" w:rsidRDefault="006A76C0" w:rsidP="00347AA7">
      <w:pPr>
        <w:ind w:left="960"/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6A76C0" w:rsidRPr="00BC6482" w:rsidRDefault="006A76C0" w:rsidP="00347AA7">
      <w:pPr>
        <w:ind w:left="960"/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6A76C0" w:rsidRPr="00BC6482" w:rsidRDefault="006A76C0" w:rsidP="00347AA7">
      <w:pPr>
        <w:ind w:left="960"/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6A76C0" w:rsidRPr="00BC6482" w:rsidRDefault="006A76C0" w:rsidP="00347AA7">
      <w:pPr>
        <w:ind w:left="960"/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6A76C0" w:rsidRPr="00BC6482" w:rsidRDefault="006A76C0" w:rsidP="00347AA7">
      <w:pPr>
        <w:ind w:left="960"/>
        <w:jc w:val="center"/>
        <w:rPr>
          <w:b/>
        </w:rPr>
      </w:pPr>
    </w:p>
    <w:p w:rsidR="006A76C0" w:rsidRPr="00BC6482" w:rsidRDefault="006A76C0" w:rsidP="00347AA7">
      <w:pPr>
        <w:ind w:left="960"/>
        <w:jc w:val="center"/>
        <w:rPr>
          <w:b/>
        </w:rPr>
      </w:pPr>
    </w:p>
    <w:p w:rsidR="006A76C0" w:rsidRPr="00BC6482" w:rsidRDefault="006A76C0" w:rsidP="00347AA7">
      <w:pPr>
        <w:ind w:left="960"/>
        <w:jc w:val="center"/>
        <w:rPr>
          <w:b/>
        </w:rPr>
      </w:pPr>
    </w:p>
    <w:p w:rsidR="006A76C0" w:rsidRPr="00BC6482" w:rsidRDefault="006A76C0" w:rsidP="00347AA7">
      <w:pPr>
        <w:ind w:left="960"/>
        <w:jc w:val="center"/>
        <w:rPr>
          <w:b/>
        </w:rPr>
      </w:pPr>
      <w:r w:rsidRPr="00BC6482">
        <w:rPr>
          <w:b/>
        </w:rPr>
        <w:t>ПОСТАНОВЛЕНИЕ</w:t>
      </w:r>
    </w:p>
    <w:p w:rsidR="006A76C0" w:rsidRPr="00BC6482" w:rsidRDefault="006A76C0" w:rsidP="00347AA7">
      <w:pPr>
        <w:ind w:left="960"/>
      </w:pPr>
    </w:p>
    <w:p w:rsidR="006A76C0" w:rsidRPr="00BC6482" w:rsidRDefault="006A76C0" w:rsidP="00347AA7">
      <w:pPr>
        <w:ind w:left="960"/>
      </w:pPr>
    </w:p>
    <w:p w:rsidR="006A76C0" w:rsidRPr="00BC6482" w:rsidRDefault="006A76C0" w:rsidP="00347AA7">
      <w:pPr>
        <w:ind w:left="960"/>
      </w:pPr>
      <w:r>
        <w:t>о</w:t>
      </w:r>
      <w:r w:rsidRPr="00BC6482">
        <w:t>т</w:t>
      </w:r>
      <w:r>
        <w:t xml:space="preserve"> 7 августа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309</w:t>
      </w:r>
    </w:p>
    <w:p w:rsidR="006A76C0" w:rsidRPr="00BC6482" w:rsidRDefault="006A76C0" w:rsidP="00347AA7">
      <w:pPr>
        <w:ind w:left="960"/>
      </w:pPr>
      <w:r w:rsidRPr="00BC6482">
        <w:t>с. Глядянское</w:t>
      </w:r>
    </w:p>
    <w:p w:rsidR="006A76C0" w:rsidRPr="00BC6482" w:rsidRDefault="006A76C0" w:rsidP="00347AA7">
      <w:pPr>
        <w:ind w:left="960"/>
      </w:pPr>
    </w:p>
    <w:p w:rsidR="006A76C0" w:rsidRPr="00BC6482" w:rsidRDefault="006A76C0" w:rsidP="00347AA7">
      <w:pPr>
        <w:ind w:left="960"/>
      </w:pPr>
    </w:p>
    <w:p w:rsidR="006A76C0" w:rsidRPr="00BC6482" w:rsidRDefault="006A76C0" w:rsidP="00347AA7">
      <w:pPr>
        <w:ind w:left="960"/>
        <w:jc w:val="both"/>
      </w:pPr>
      <w:r w:rsidRPr="00C364AE">
        <w:rPr>
          <w:b/>
        </w:rPr>
        <w:t>О введении ограничения торговли</w:t>
      </w:r>
    </w:p>
    <w:p w:rsidR="006A76C0" w:rsidRDefault="006A76C0" w:rsidP="00347AA7">
      <w:pPr>
        <w:ind w:left="960"/>
      </w:pPr>
    </w:p>
    <w:p w:rsidR="006A76C0" w:rsidRPr="00BC6482" w:rsidRDefault="006A76C0" w:rsidP="00347AA7">
      <w:pPr>
        <w:ind w:left="960"/>
      </w:pPr>
    </w:p>
    <w:p w:rsidR="006A76C0" w:rsidRDefault="006A76C0" w:rsidP="00347AA7">
      <w:pPr>
        <w:widowControl w:val="0"/>
        <w:ind w:left="960" w:firstLine="83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6A76C0" w:rsidRDefault="006A76C0" w:rsidP="00347AA7">
      <w:pPr>
        <w:widowControl w:val="0"/>
        <w:ind w:left="960"/>
        <w:jc w:val="both"/>
      </w:pPr>
      <w:r>
        <w:t>ПОСТАНОВЛЯЕТ:</w:t>
      </w:r>
    </w:p>
    <w:p w:rsidR="006A76C0" w:rsidRDefault="006A76C0" w:rsidP="00347AA7">
      <w:pPr>
        <w:widowControl w:val="0"/>
        <w:ind w:left="960" w:firstLine="839"/>
        <w:jc w:val="both"/>
      </w:pPr>
      <w:r>
        <w:t>1. В связи с проведением Дня села, ввести на территории с. Притобольное Притобольного муниципального округа Курганской области 10 августа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6A76C0" w:rsidRDefault="006A76C0" w:rsidP="00347AA7">
      <w:pPr>
        <w:widowControl w:val="0"/>
        <w:ind w:left="960"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6A76C0" w:rsidRPr="00A84D64" w:rsidRDefault="006A76C0" w:rsidP="00347AA7">
      <w:pPr>
        <w:widowControl w:val="0"/>
        <w:ind w:left="960" w:firstLine="839"/>
        <w:jc w:val="both"/>
      </w:pPr>
      <w:r>
        <w:t xml:space="preserve">3. </w:t>
      </w:r>
      <w:r w:rsidRPr="00A84D64">
        <w:t xml:space="preserve">Контроль за выполнением настоящего постановления </w:t>
      </w:r>
      <w:r>
        <w:t>оставляю за собой.</w:t>
      </w:r>
    </w:p>
    <w:p w:rsidR="006A76C0" w:rsidRPr="00BC6482" w:rsidRDefault="006A76C0" w:rsidP="00347AA7">
      <w:pPr>
        <w:ind w:left="960"/>
        <w:jc w:val="both"/>
      </w:pPr>
    </w:p>
    <w:p w:rsidR="006A76C0" w:rsidRPr="00BC6482" w:rsidRDefault="006A76C0" w:rsidP="00347AA7">
      <w:pPr>
        <w:ind w:left="960"/>
        <w:jc w:val="both"/>
      </w:pPr>
    </w:p>
    <w:p w:rsidR="006A76C0" w:rsidRDefault="006A76C0" w:rsidP="00347AA7">
      <w:pPr>
        <w:ind w:left="960"/>
        <w:jc w:val="both"/>
      </w:pPr>
      <w:r w:rsidRPr="00BC6482">
        <w:t>Глав</w:t>
      </w:r>
      <w:r>
        <w:t xml:space="preserve">а </w:t>
      </w: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</w:t>
      </w:r>
      <w:r>
        <w:t xml:space="preserve">                               </w:t>
      </w:r>
      <w:r w:rsidRPr="00BC6482">
        <w:t xml:space="preserve">     </w:t>
      </w:r>
      <w:r>
        <w:t xml:space="preserve">            </w:t>
      </w:r>
      <w:r w:rsidRPr="00BC6482">
        <w:t xml:space="preserve">       </w:t>
      </w:r>
      <w:r>
        <w:t>Д.А. Спиридонов</w:t>
      </w:r>
    </w:p>
    <w:p w:rsidR="006A76C0" w:rsidRDefault="006A76C0" w:rsidP="00347AA7">
      <w:pPr>
        <w:ind w:left="960"/>
        <w:jc w:val="both"/>
      </w:pPr>
    </w:p>
    <w:p w:rsidR="006A76C0" w:rsidRDefault="006A76C0" w:rsidP="00347AA7">
      <w:pPr>
        <w:ind w:left="960"/>
        <w:jc w:val="both"/>
      </w:pPr>
    </w:p>
    <w:p w:rsidR="006A76C0" w:rsidRDefault="006A76C0" w:rsidP="00347AA7">
      <w:pPr>
        <w:ind w:left="960"/>
        <w:jc w:val="both"/>
      </w:pPr>
    </w:p>
    <w:p w:rsidR="006A76C0" w:rsidRDefault="006A76C0" w:rsidP="00347AA7">
      <w:pPr>
        <w:jc w:val="both"/>
      </w:pPr>
    </w:p>
    <w:p w:rsidR="006A76C0" w:rsidRDefault="006A76C0" w:rsidP="00347AA7">
      <w:pPr>
        <w:ind w:left="960"/>
        <w:jc w:val="both"/>
      </w:pPr>
    </w:p>
    <w:p w:rsidR="006A76C0" w:rsidRPr="00BC6482" w:rsidRDefault="006A76C0" w:rsidP="00347AA7">
      <w:pPr>
        <w:ind w:left="960"/>
        <w:jc w:val="both"/>
      </w:pPr>
    </w:p>
    <w:p w:rsidR="006A76C0" w:rsidRPr="00484970" w:rsidRDefault="006A76C0" w:rsidP="00347AA7">
      <w:pPr>
        <w:ind w:left="96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Т.С. Тихонова</w:t>
      </w:r>
      <w:r w:rsidRPr="00484970">
        <w:rPr>
          <w:sz w:val="16"/>
          <w:szCs w:val="16"/>
        </w:rPr>
        <w:t xml:space="preserve"> </w:t>
      </w:r>
    </w:p>
    <w:p w:rsidR="006A76C0" w:rsidRDefault="006A76C0" w:rsidP="00347AA7">
      <w:pPr>
        <w:ind w:left="96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p w:rsidR="006A76C0" w:rsidRPr="00BC6482" w:rsidRDefault="006A76C0" w:rsidP="00114938"/>
    <w:sectPr w:rsidR="006A76C0" w:rsidRPr="00BC6482" w:rsidSect="00347AA7">
      <w:pgSz w:w="11906" w:h="16838" w:code="9"/>
      <w:pgMar w:top="567" w:right="1276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7D14"/>
    <w:rsid w:val="00061A43"/>
    <w:rsid w:val="00076282"/>
    <w:rsid w:val="0008233D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3C4D"/>
    <w:rsid w:val="001E48D5"/>
    <w:rsid w:val="001E7AAA"/>
    <w:rsid w:val="001E7ACC"/>
    <w:rsid w:val="001F4CBC"/>
    <w:rsid w:val="001F6EAF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1C67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26BB"/>
    <w:rsid w:val="00332D14"/>
    <w:rsid w:val="0033383B"/>
    <w:rsid w:val="00343CC8"/>
    <w:rsid w:val="00347AA7"/>
    <w:rsid w:val="00350384"/>
    <w:rsid w:val="003561CC"/>
    <w:rsid w:val="00357ECC"/>
    <w:rsid w:val="00362960"/>
    <w:rsid w:val="003643B0"/>
    <w:rsid w:val="0037393F"/>
    <w:rsid w:val="00384DA9"/>
    <w:rsid w:val="00392C87"/>
    <w:rsid w:val="00393C7B"/>
    <w:rsid w:val="003945C8"/>
    <w:rsid w:val="003A165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15B98"/>
    <w:rsid w:val="0042547D"/>
    <w:rsid w:val="004312C4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B0F3C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A76C0"/>
    <w:rsid w:val="006B0F23"/>
    <w:rsid w:val="006B3EC5"/>
    <w:rsid w:val="006B7223"/>
    <w:rsid w:val="006C6D99"/>
    <w:rsid w:val="006C7EBF"/>
    <w:rsid w:val="006D09F9"/>
    <w:rsid w:val="006D514A"/>
    <w:rsid w:val="006D5A18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95239"/>
    <w:rsid w:val="007A21CA"/>
    <w:rsid w:val="007A70C5"/>
    <w:rsid w:val="007C481E"/>
    <w:rsid w:val="007C7A18"/>
    <w:rsid w:val="007D26F7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47FBA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67F71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375D4"/>
    <w:rsid w:val="00A46FFE"/>
    <w:rsid w:val="00A547AD"/>
    <w:rsid w:val="00A7412D"/>
    <w:rsid w:val="00A84D64"/>
    <w:rsid w:val="00A92553"/>
    <w:rsid w:val="00A94477"/>
    <w:rsid w:val="00AA2418"/>
    <w:rsid w:val="00AA5AF9"/>
    <w:rsid w:val="00AC63CC"/>
    <w:rsid w:val="00AD14CD"/>
    <w:rsid w:val="00AD1DF9"/>
    <w:rsid w:val="00AD32D4"/>
    <w:rsid w:val="00AD497D"/>
    <w:rsid w:val="00AE1EDB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7532E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3FC0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098F"/>
    <w:rsid w:val="00CC1E75"/>
    <w:rsid w:val="00CC6846"/>
    <w:rsid w:val="00CC6DC3"/>
    <w:rsid w:val="00CE5BD0"/>
    <w:rsid w:val="00CF50B5"/>
    <w:rsid w:val="00CF65A7"/>
    <w:rsid w:val="00CF7247"/>
    <w:rsid w:val="00D05F09"/>
    <w:rsid w:val="00D20D81"/>
    <w:rsid w:val="00D23F13"/>
    <w:rsid w:val="00D24650"/>
    <w:rsid w:val="00D26A4B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13A59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F42216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F42216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310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14</cp:revision>
  <cp:lastPrinted>2024-08-07T03:57:00Z</cp:lastPrinted>
  <dcterms:created xsi:type="dcterms:W3CDTF">2024-06-25T04:56:00Z</dcterms:created>
  <dcterms:modified xsi:type="dcterms:W3CDTF">2024-08-07T10:22:00Z</dcterms:modified>
</cp:coreProperties>
</file>