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A8" w:rsidRPr="007247AB" w:rsidRDefault="00AD7BA8" w:rsidP="007247AB">
      <w:pPr>
        <w:jc w:val="center"/>
        <w:rPr>
          <w:b/>
        </w:rPr>
      </w:pPr>
      <w:r w:rsidRPr="007247AB">
        <w:rPr>
          <w:b/>
        </w:rPr>
        <w:t>РОССИЙСКАЯ ФЕДЕРАЦИЯ</w:t>
      </w:r>
    </w:p>
    <w:p w:rsidR="00AD7BA8" w:rsidRDefault="00AD7BA8" w:rsidP="007247AB">
      <w:pPr>
        <w:jc w:val="center"/>
        <w:rPr>
          <w:b/>
          <w:bCs/>
        </w:rPr>
      </w:pPr>
      <w:r w:rsidRPr="007247AB">
        <w:rPr>
          <w:b/>
          <w:bCs/>
        </w:rPr>
        <w:t>КУРГАНСКАЯ ОБЛАСТЬ</w:t>
      </w:r>
    </w:p>
    <w:p w:rsidR="00AD7BA8" w:rsidRPr="007247AB" w:rsidRDefault="00AD7BA8" w:rsidP="007247AB">
      <w:pPr>
        <w:jc w:val="center"/>
        <w:rPr>
          <w:b/>
          <w:bCs/>
        </w:rPr>
      </w:pPr>
      <w:r>
        <w:rPr>
          <w:b/>
          <w:bCs/>
        </w:rPr>
        <w:t>ПРИТОБОЛЬНЫЙ МУНИЦИПАЛЬНЫЙ ОКРУГ</w:t>
      </w:r>
    </w:p>
    <w:p w:rsidR="00AD7BA8" w:rsidRDefault="00AD7BA8" w:rsidP="00B14EA6">
      <w:pPr>
        <w:jc w:val="center"/>
        <w:rPr>
          <w:b/>
          <w:bCs/>
        </w:rPr>
      </w:pPr>
      <w:r w:rsidRPr="007247AB">
        <w:rPr>
          <w:b/>
          <w:bCs/>
        </w:rPr>
        <w:t>АД</w:t>
      </w:r>
      <w:r>
        <w:rPr>
          <w:b/>
          <w:bCs/>
        </w:rPr>
        <w:t>МИНИСТРАЦИЯ ПРИТОБОЛЬНОГО МУНИЦИПАЛЬНОГО ОКРУГА</w:t>
      </w:r>
    </w:p>
    <w:p w:rsidR="00AD7BA8" w:rsidRDefault="00AD7BA8" w:rsidP="00B14EA6">
      <w:pPr>
        <w:jc w:val="center"/>
        <w:rPr>
          <w:b/>
          <w:bCs/>
        </w:rPr>
      </w:pPr>
    </w:p>
    <w:p w:rsidR="00AD7BA8" w:rsidRDefault="00AD7BA8" w:rsidP="00B14EA6">
      <w:pPr>
        <w:jc w:val="center"/>
        <w:rPr>
          <w:b/>
          <w:bCs/>
        </w:rPr>
      </w:pPr>
    </w:p>
    <w:p w:rsidR="00AD7BA8" w:rsidRDefault="00AD7BA8" w:rsidP="00B14EA6">
      <w:pPr>
        <w:jc w:val="center"/>
        <w:rPr>
          <w:b/>
          <w:bCs/>
        </w:rPr>
      </w:pPr>
    </w:p>
    <w:p w:rsidR="00AD7BA8" w:rsidRDefault="00AD7BA8" w:rsidP="00BC4F9B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AD7BA8" w:rsidRDefault="00AD7BA8" w:rsidP="00B14EA6">
      <w:pPr>
        <w:jc w:val="center"/>
        <w:rPr>
          <w:b/>
          <w:bCs/>
        </w:rPr>
      </w:pPr>
    </w:p>
    <w:p w:rsidR="00AD7BA8" w:rsidRPr="001E4F23" w:rsidRDefault="00AD7BA8" w:rsidP="00FE3EC1">
      <w:pPr>
        <w:pStyle w:val="Heading2"/>
        <w:spacing w:after="0"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  <w:r w:rsidRPr="001E4F23">
        <w:rPr>
          <w:rFonts w:ascii="Times New Roman" w:hAnsi="Times New Roman" w:cs="Times New Roman"/>
          <w:bCs/>
          <w:i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 xml:space="preserve">8 мая </w:t>
      </w:r>
      <w:r w:rsidRPr="001E4F23">
        <w:rPr>
          <w:rFonts w:ascii="Times New Roman" w:hAnsi="Times New Roman" w:cs="Times New Roman"/>
          <w:bCs/>
          <w:i w:val="0"/>
          <w:sz w:val="24"/>
          <w:szCs w:val="24"/>
        </w:rPr>
        <w:t>202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>4</w:t>
      </w:r>
      <w:r w:rsidRPr="001E4F23">
        <w:rPr>
          <w:rFonts w:ascii="Times New Roman" w:hAnsi="Times New Roman" w:cs="Times New Roman"/>
          <w:bCs/>
          <w:i w:val="0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 xml:space="preserve"> 180</w:t>
      </w:r>
    </w:p>
    <w:p w:rsidR="00AD7BA8" w:rsidRDefault="00AD7BA8" w:rsidP="0078412F">
      <w:pPr>
        <w:jc w:val="both"/>
        <w:rPr>
          <w:b/>
          <w:bCs/>
        </w:rPr>
      </w:pPr>
      <w:r w:rsidRPr="001E4F23">
        <w:rPr>
          <w:bCs/>
        </w:rPr>
        <w:t>с. Глядянское</w:t>
      </w:r>
    </w:p>
    <w:p w:rsidR="00AD7BA8" w:rsidRDefault="00AD7BA8" w:rsidP="0078412F">
      <w:pPr>
        <w:jc w:val="both"/>
        <w:rPr>
          <w:b/>
          <w:bCs/>
        </w:rPr>
      </w:pPr>
    </w:p>
    <w:p w:rsidR="00AD7BA8" w:rsidRDefault="00AD7BA8" w:rsidP="0078412F">
      <w:pPr>
        <w:jc w:val="both"/>
        <w:rPr>
          <w:b/>
          <w:bCs/>
        </w:rPr>
      </w:pPr>
    </w:p>
    <w:tbl>
      <w:tblPr>
        <w:tblW w:w="0" w:type="auto"/>
        <w:tblLook w:val="00A0"/>
      </w:tblPr>
      <w:tblGrid>
        <w:gridCol w:w="4077"/>
      </w:tblGrid>
      <w:tr w:rsidR="00AD7BA8" w:rsidTr="00BC4F9B">
        <w:tc>
          <w:tcPr>
            <w:tcW w:w="4077" w:type="dxa"/>
          </w:tcPr>
          <w:p w:rsidR="00AD7BA8" w:rsidRDefault="00AD7BA8" w:rsidP="003A703F">
            <w:pPr>
              <w:pStyle w:val="NormalWeb"/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 внесении изменения в постановление Администрации Притобольного муниципального округа от 6 декабря 2023 года      № 161 «Об утверждении перечня главных администраторов доходов бюджета муниципального образования Притобольный муниципальный округ Курганской области»</w:t>
            </w:r>
          </w:p>
          <w:p w:rsidR="00AD7BA8" w:rsidRDefault="00AD7BA8" w:rsidP="003A703F">
            <w:pPr>
              <w:pStyle w:val="NormalWeb"/>
              <w:spacing w:after="0"/>
              <w:jc w:val="both"/>
            </w:pPr>
          </w:p>
        </w:tc>
      </w:tr>
    </w:tbl>
    <w:p w:rsidR="00AD7BA8" w:rsidRDefault="00AD7BA8" w:rsidP="007644E1">
      <w:pPr>
        <w:pStyle w:val="NormalWeb"/>
        <w:spacing w:before="0" w:beforeAutospacing="0" w:after="0"/>
        <w:ind w:firstLine="709"/>
        <w:jc w:val="both"/>
      </w:pPr>
      <w:r w:rsidRPr="00CB331B">
        <w:t xml:space="preserve">В соответствии </w:t>
      </w:r>
      <w:r>
        <w:t>с пунктом 3.2. статьи 160.1  Бюджетного кодекса Российской Федерации,</w:t>
      </w:r>
    </w:p>
    <w:p w:rsidR="00AD7BA8" w:rsidRDefault="00AD7BA8" w:rsidP="00F46897">
      <w:pPr>
        <w:pStyle w:val="NormalWeb"/>
        <w:spacing w:before="0" w:beforeAutospacing="0" w:after="0"/>
        <w:jc w:val="both"/>
      </w:pPr>
      <w:r>
        <w:t xml:space="preserve">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Притобольного муниципального округа </w:t>
      </w:r>
    </w:p>
    <w:p w:rsidR="00AD7BA8" w:rsidRPr="00755748" w:rsidRDefault="00AD7BA8" w:rsidP="00F87549">
      <w:pPr>
        <w:pStyle w:val="NormalWeb"/>
        <w:spacing w:before="0" w:beforeAutospacing="0" w:after="0"/>
        <w:jc w:val="both"/>
        <w:rPr>
          <w:b/>
        </w:rPr>
      </w:pPr>
      <w:r w:rsidRPr="00755748">
        <w:rPr>
          <w:b/>
        </w:rPr>
        <w:t>ПОСТАНОВЛЯЕТ:</w:t>
      </w:r>
    </w:p>
    <w:p w:rsidR="00AD7BA8" w:rsidRDefault="00AD7BA8" w:rsidP="00CB331B">
      <w:pPr>
        <w:pStyle w:val="NormalWeb"/>
        <w:spacing w:before="0" w:beforeAutospacing="0" w:after="0"/>
        <w:ind w:firstLine="686"/>
        <w:jc w:val="both"/>
      </w:pPr>
      <w:r w:rsidRPr="00CB331B">
        <w:t>1. </w:t>
      </w:r>
      <w:r>
        <w:t>Внести в постановление Администрации Притобольного муниципального округа от 6 декабря 2023 года № 161 «Об утверждении Перечня главных администраторов доходов бюджета муниципального образования Притобольный муниципальный округ Курганской области» изменение, дополнив приложение к постановлению строкой: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2543"/>
        <w:gridCol w:w="6946"/>
      </w:tblGrid>
      <w:tr w:rsidR="00AD7BA8" w:rsidRPr="006A1669" w:rsidTr="006A1669">
        <w:tc>
          <w:tcPr>
            <w:tcW w:w="576" w:type="dxa"/>
          </w:tcPr>
          <w:p w:rsidR="00AD7BA8" w:rsidRPr="006A1669" w:rsidRDefault="00AD7BA8" w:rsidP="00BC4F9B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</w:p>
          <w:p w:rsidR="00AD7BA8" w:rsidRPr="006A1669" w:rsidRDefault="00AD7BA8" w:rsidP="00BC4F9B">
            <w:pPr>
              <w:pStyle w:val="NormalWeb"/>
              <w:spacing w:before="0" w:beforeAutospacing="0" w:after="0"/>
              <w:rPr>
                <w:color w:val="000000"/>
              </w:rPr>
            </w:pPr>
            <w:r w:rsidRPr="006A1669">
              <w:rPr>
                <w:color w:val="000000"/>
              </w:rPr>
              <w:t>900</w:t>
            </w:r>
          </w:p>
        </w:tc>
        <w:tc>
          <w:tcPr>
            <w:tcW w:w="2543" w:type="dxa"/>
          </w:tcPr>
          <w:p w:rsidR="00AD7BA8" w:rsidRPr="006A1669" w:rsidRDefault="00AD7BA8" w:rsidP="00BC4F9B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</w:p>
          <w:p w:rsidR="00AD7BA8" w:rsidRPr="006A1669" w:rsidRDefault="00AD7BA8" w:rsidP="00BC4F9B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116 01194 01 0000 14</w:t>
            </w:r>
            <w:r w:rsidRPr="006A1669">
              <w:rPr>
                <w:color w:val="000000"/>
              </w:rPr>
              <w:t>0</w:t>
            </w:r>
          </w:p>
        </w:tc>
        <w:tc>
          <w:tcPr>
            <w:tcW w:w="6946" w:type="dxa"/>
          </w:tcPr>
          <w:p w:rsidR="00AD7BA8" w:rsidRPr="00935ACE" w:rsidRDefault="00AD7BA8" w:rsidP="00D76A9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35ACE">
              <w:t xml:space="preserve">Административные штрафы, установленные </w:t>
            </w:r>
            <w:hyperlink r:id="rId4" w:history="1">
              <w:r w:rsidRPr="00935ACE">
                <w:rPr>
                  <w:color w:val="0000FF"/>
                </w:rPr>
                <w:t>главой 19</w:t>
              </w:r>
            </w:hyperlink>
            <w:r w:rsidRPr="00935ACE"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</w:tbl>
    <w:p w:rsidR="00AD7BA8" w:rsidRPr="00796614" w:rsidRDefault="00AD7BA8" w:rsidP="00BC4F9B">
      <w:pPr>
        <w:pStyle w:val="NormalWeb"/>
        <w:spacing w:before="0" w:beforeAutospacing="0" w:after="0"/>
        <w:ind w:firstLine="686"/>
        <w:jc w:val="both"/>
        <w:rPr>
          <w:color w:val="000000"/>
        </w:rPr>
      </w:pPr>
      <w:r>
        <w:rPr>
          <w:color w:val="000000"/>
        </w:rPr>
        <w:t>2. Опубликовать настоящее постановление в информационном бюллетене «Муниципальный вестник Притоболья».</w:t>
      </w:r>
    </w:p>
    <w:p w:rsidR="00AD7BA8" w:rsidRDefault="00AD7BA8" w:rsidP="00CB331B">
      <w:pPr>
        <w:pStyle w:val="NormalWeb"/>
        <w:spacing w:before="0" w:beforeAutospacing="0" w:after="0"/>
        <w:ind w:firstLine="686"/>
        <w:jc w:val="both"/>
      </w:pPr>
      <w:r>
        <w:t>3</w:t>
      </w:r>
      <w:r w:rsidRPr="00CB331B">
        <w:t>. Настоящее постановление вступает в</w:t>
      </w:r>
      <w:r>
        <w:t xml:space="preserve"> силу после его официального опубликования и применяется к правоотношениям, возникающим при составлении и исполнении бюджета муниципального образования Притобольный муниципальный округ Курганской области, начиная с бюджета на 2024 год и на плановый период 2025 и 2026 годов.</w:t>
      </w:r>
      <w:r w:rsidRPr="00CB331B">
        <w:t xml:space="preserve"> </w:t>
      </w:r>
    </w:p>
    <w:p w:rsidR="00AD7BA8" w:rsidRDefault="00AD7BA8" w:rsidP="00CB331B">
      <w:pPr>
        <w:pStyle w:val="NormalWeb"/>
        <w:spacing w:before="0" w:beforeAutospacing="0" w:after="0"/>
        <w:ind w:firstLine="686"/>
        <w:jc w:val="both"/>
      </w:pPr>
    </w:p>
    <w:p w:rsidR="00AD7BA8" w:rsidRDefault="00AD7BA8" w:rsidP="00CB331B">
      <w:pPr>
        <w:pStyle w:val="NormalWeb"/>
        <w:spacing w:before="0" w:beforeAutospacing="0" w:after="0"/>
        <w:ind w:firstLine="686"/>
        <w:jc w:val="both"/>
      </w:pPr>
    </w:p>
    <w:p w:rsidR="00AD7BA8" w:rsidRDefault="00AD7BA8" w:rsidP="00CB331B">
      <w:pPr>
        <w:pStyle w:val="NormalWeb"/>
        <w:spacing w:before="0" w:beforeAutospacing="0" w:after="0"/>
        <w:ind w:firstLine="686"/>
        <w:jc w:val="both"/>
      </w:pPr>
    </w:p>
    <w:p w:rsidR="00AD7BA8" w:rsidRDefault="00AD7BA8" w:rsidP="00CB331B">
      <w:pPr>
        <w:pStyle w:val="NormalWeb"/>
        <w:spacing w:before="0" w:beforeAutospacing="0" w:after="0"/>
        <w:ind w:firstLine="686"/>
        <w:jc w:val="both"/>
      </w:pPr>
    </w:p>
    <w:p w:rsidR="00AD7BA8" w:rsidRDefault="00AD7BA8" w:rsidP="00CB331B">
      <w:pPr>
        <w:pStyle w:val="NormalWeb"/>
        <w:spacing w:before="0" w:beforeAutospacing="0" w:after="0"/>
        <w:ind w:firstLine="686"/>
        <w:jc w:val="both"/>
      </w:pPr>
    </w:p>
    <w:p w:rsidR="00AD7BA8" w:rsidRPr="00CB331B" w:rsidRDefault="00AD7BA8" w:rsidP="00CB331B">
      <w:pPr>
        <w:pStyle w:val="NormalWeb"/>
        <w:spacing w:before="0" w:beforeAutospacing="0" w:after="0"/>
        <w:ind w:firstLine="686"/>
        <w:jc w:val="both"/>
      </w:pPr>
      <w:r>
        <w:rPr>
          <w:shd w:val="clear" w:color="auto" w:fill="FFFFFF"/>
        </w:rPr>
        <w:t>4</w:t>
      </w:r>
      <w:r w:rsidRPr="00CB331B">
        <w:rPr>
          <w:shd w:val="clear" w:color="auto" w:fill="FFFFFF"/>
        </w:rPr>
        <w:t xml:space="preserve">. Контроль за выполнением настоящего постановления возложить </w:t>
      </w:r>
      <w:r w:rsidRPr="00885245">
        <w:rPr>
          <w:shd w:val="clear" w:color="auto" w:fill="FFFFFF"/>
        </w:rPr>
        <w:t>на заместителя Главы Притобольного муниципального округа</w:t>
      </w:r>
      <w:r>
        <w:rPr>
          <w:shd w:val="clear" w:color="auto" w:fill="FFFFFF"/>
        </w:rPr>
        <w:t xml:space="preserve"> Курганской области</w:t>
      </w:r>
      <w:r w:rsidRPr="00885245">
        <w:rPr>
          <w:shd w:val="clear" w:color="auto" w:fill="FFFFFF"/>
        </w:rPr>
        <w:t xml:space="preserve"> </w:t>
      </w:r>
      <w:r>
        <w:rPr>
          <w:shd w:val="clear" w:color="auto" w:fill="FFFFFF"/>
        </w:rPr>
        <w:t>–</w:t>
      </w:r>
      <w:r w:rsidRPr="00885245">
        <w:rPr>
          <w:shd w:val="clear" w:color="auto" w:fill="FFFFFF"/>
        </w:rPr>
        <w:t xml:space="preserve"> руководителя</w:t>
      </w:r>
      <w:r>
        <w:rPr>
          <w:shd w:val="clear" w:color="auto" w:fill="FFFFFF"/>
        </w:rPr>
        <w:t xml:space="preserve"> Ф</w:t>
      </w:r>
      <w:r w:rsidRPr="00885245">
        <w:rPr>
          <w:shd w:val="clear" w:color="auto" w:fill="FFFFFF"/>
        </w:rPr>
        <w:t xml:space="preserve">инансового </w:t>
      </w:r>
      <w:r>
        <w:rPr>
          <w:shd w:val="clear" w:color="auto" w:fill="FFFFFF"/>
        </w:rPr>
        <w:t>управления Администрации Притобольного муниципального округа Курганской области.</w:t>
      </w:r>
      <w:r w:rsidRPr="00CB331B">
        <w:rPr>
          <w:shd w:val="clear" w:color="auto" w:fill="FFFFFF"/>
        </w:rPr>
        <w:t xml:space="preserve"> </w:t>
      </w:r>
    </w:p>
    <w:p w:rsidR="00AD7BA8" w:rsidRDefault="00AD7BA8" w:rsidP="0078412F">
      <w:pPr>
        <w:jc w:val="both"/>
      </w:pPr>
    </w:p>
    <w:p w:rsidR="00AD7BA8" w:rsidRPr="007247AB" w:rsidRDefault="00AD7BA8" w:rsidP="0078412F">
      <w:pPr>
        <w:jc w:val="both"/>
      </w:pPr>
      <w:r>
        <w:t xml:space="preserve">  </w:t>
      </w:r>
    </w:p>
    <w:p w:rsidR="00AD7BA8" w:rsidRDefault="00AD7BA8" w:rsidP="0078412F">
      <w:pPr>
        <w:jc w:val="both"/>
      </w:pPr>
      <w:r w:rsidRPr="007247AB">
        <w:t>Глав</w:t>
      </w:r>
      <w:r>
        <w:t>а</w:t>
      </w:r>
      <w:r w:rsidRPr="007247AB">
        <w:t xml:space="preserve">  Притобольного </w:t>
      </w:r>
      <w:r>
        <w:t xml:space="preserve">муниципального </w:t>
      </w:r>
    </w:p>
    <w:p w:rsidR="00AD7BA8" w:rsidRPr="007247AB" w:rsidRDefault="00AD7BA8" w:rsidP="0078412F">
      <w:pPr>
        <w:jc w:val="both"/>
      </w:pPr>
      <w:r>
        <w:t>округа Курганской области</w:t>
      </w:r>
      <w:r w:rsidRPr="007247AB">
        <w:t xml:space="preserve">              </w:t>
      </w:r>
      <w:r>
        <w:t xml:space="preserve">                                                                             Д.А. Спиридонов</w:t>
      </w:r>
      <w:r w:rsidRPr="007247AB">
        <w:t xml:space="preserve">               </w:t>
      </w:r>
      <w:r>
        <w:t xml:space="preserve">                                                              </w:t>
      </w: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Default="00AD7BA8" w:rsidP="0078412F">
      <w:pPr>
        <w:jc w:val="both"/>
      </w:pPr>
    </w:p>
    <w:p w:rsidR="00AD7BA8" w:rsidRPr="007247AB" w:rsidRDefault="00AD7BA8" w:rsidP="0078412F">
      <w:pPr>
        <w:jc w:val="both"/>
      </w:pPr>
    </w:p>
    <w:p w:rsidR="00AD7BA8" w:rsidRDefault="00AD7BA8" w:rsidP="00BC4F9B">
      <w:pPr>
        <w:rPr>
          <w:sz w:val="20"/>
          <w:szCs w:val="20"/>
        </w:rPr>
      </w:pPr>
      <w:r w:rsidRPr="00BC4F9B">
        <w:rPr>
          <w:sz w:val="20"/>
          <w:szCs w:val="20"/>
        </w:rPr>
        <w:t xml:space="preserve">Ветлугина </w:t>
      </w:r>
      <w:r>
        <w:rPr>
          <w:sz w:val="20"/>
          <w:szCs w:val="20"/>
        </w:rPr>
        <w:t>Е.В.</w:t>
      </w:r>
    </w:p>
    <w:p w:rsidR="00AD7BA8" w:rsidRDefault="00AD7BA8" w:rsidP="00BC4F9B">
      <w:pPr>
        <w:rPr>
          <w:sz w:val="20"/>
          <w:szCs w:val="20"/>
        </w:rPr>
      </w:pPr>
      <w:r>
        <w:rPr>
          <w:sz w:val="20"/>
          <w:szCs w:val="20"/>
        </w:rPr>
        <w:t>Тел.</w:t>
      </w:r>
      <w:r w:rsidRPr="00BC4F9B">
        <w:rPr>
          <w:sz w:val="20"/>
          <w:szCs w:val="20"/>
        </w:rPr>
        <w:t>428473</w:t>
      </w:r>
    </w:p>
    <w:sectPr w:rsidR="00AD7BA8" w:rsidSect="00855040">
      <w:pgSz w:w="11906" w:h="16838"/>
      <w:pgMar w:top="539" w:right="56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12F"/>
    <w:rsid w:val="000053D9"/>
    <w:rsid w:val="000247D2"/>
    <w:rsid w:val="000324F9"/>
    <w:rsid w:val="00034F53"/>
    <w:rsid w:val="00043549"/>
    <w:rsid w:val="00053124"/>
    <w:rsid w:val="00063D15"/>
    <w:rsid w:val="000741B2"/>
    <w:rsid w:val="000B2AD3"/>
    <w:rsid w:val="000B4B87"/>
    <w:rsid w:val="000D3870"/>
    <w:rsid w:val="000E61CF"/>
    <w:rsid w:val="000F358D"/>
    <w:rsid w:val="000F4F60"/>
    <w:rsid w:val="00122C49"/>
    <w:rsid w:val="00123017"/>
    <w:rsid w:val="00126CEE"/>
    <w:rsid w:val="00142243"/>
    <w:rsid w:val="001449DA"/>
    <w:rsid w:val="00145BC1"/>
    <w:rsid w:val="00146991"/>
    <w:rsid w:val="00167551"/>
    <w:rsid w:val="001A2143"/>
    <w:rsid w:val="001A2EA1"/>
    <w:rsid w:val="001B6E47"/>
    <w:rsid w:val="001E4F23"/>
    <w:rsid w:val="001F48EE"/>
    <w:rsid w:val="001F54E7"/>
    <w:rsid w:val="00222417"/>
    <w:rsid w:val="0022509A"/>
    <w:rsid w:val="002428E3"/>
    <w:rsid w:val="00251ADA"/>
    <w:rsid w:val="00281E6E"/>
    <w:rsid w:val="002D0A8D"/>
    <w:rsid w:val="002D3A32"/>
    <w:rsid w:val="002F6A60"/>
    <w:rsid w:val="00345A25"/>
    <w:rsid w:val="00351398"/>
    <w:rsid w:val="00355538"/>
    <w:rsid w:val="00375B57"/>
    <w:rsid w:val="0038000F"/>
    <w:rsid w:val="00387471"/>
    <w:rsid w:val="003A703F"/>
    <w:rsid w:val="003D1840"/>
    <w:rsid w:val="003F1EC0"/>
    <w:rsid w:val="00461980"/>
    <w:rsid w:val="004632D1"/>
    <w:rsid w:val="00480BA4"/>
    <w:rsid w:val="00481987"/>
    <w:rsid w:val="00493207"/>
    <w:rsid w:val="00493674"/>
    <w:rsid w:val="004A1CDF"/>
    <w:rsid w:val="004D39A5"/>
    <w:rsid w:val="004F6B62"/>
    <w:rsid w:val="00500504"/>
    <w:rsid w:val="00511449"/>
    <w:rsid w:val="0051270A"/>
    <w:rsid w:val="005129AD"/>
    <w:rsid w:val="0052125D"/>
    <w:rsid w:val="00526EC5"/>
    <w:rsid w:val="0053544F"/>
    <w:rsid w:val="0056057F"/>
    <w:rsid w:val="005843A1"/>
    <w:rsid w:val="005A6146"/>
    <w:rsid w:val="005B16B3"/>
    <w:rsid w:val="005B21AE"/>
    <w:rsid w:val="005B4125"/>
    <w:rsid w:val="005C3D03"/>
    <w:rsid w:val="005C6B5D"/>
    <w:rsid w:val="005D43D5"/>
    <w:rsid w:val="005E4775"/>
    <w:rsid w:val="005E7B8D"/>
    <w:rsid w:val="005F0565"/>
    <w:rsid w:val="005F3E45"/>
    <w:rsid w:val="005F6347"/>
    <w:rsid w:val="006035EA"/>
    <w:rsid w:val="0061229E"/>
    <w:rsid w:val="00653609"/>
    <w:rsid w:val="006753AF"/>
    <w:rsid w:val="0068497A"/>
    <w:rsid w:val="006A1669"/>
    <w:rsid w:val="006B3717"/>
    <w:rsid w:val="006B6E9A"/>
    <w:rsid w:val="006C692A"/>
    <w:rsid w:val="006D6B0D"/>
    <w:rsid w:val="006D7DBF"/>
    <w:rsid w:val="006E3A2D"/>
    <w:rsid w:val="006E3E94"/>
    <w:rsid w:val="007020A4"/>
    <w:rsid w:val="00711B62"/>
    <w:rsid w:val="00717ABA"/>
    <w:rsid w:val="00720F92"/>
    <w:rsid w:val="007247AB"/>
    <w:rsid w:val="0073147B"/>
    <w:rsid w:val="00735533"/>
    <w:rsid w:val="007530E0"/>
    <w:rsid w:val="00755748"/>
    <w:rsid w:val="007644E1"/>
    <w:rsid w:val="0078412F"/>
    <w:rsid w:val="00796614"/>
    <w:rsid w:val="007A50E1"/>
    <w:rsid w:val="007B20E5"/>
    <w:rsid w:val="007C3B1A"/>
    <w:rsid w:val="007E33C6"/>
    <w:rsid w:val="00803857"/>
    <w:rsid w:val="0081566C"/>
    <w:rsid w:val="00847DCD"/>
    <w:rsid w:val="0085259E"/>
    <w:rsid w:val="00855040"/>
    <w:rsid w:val="00856FA9"/>
    <w:rsid w:val="00885245"/>
    <w:rsid w:val="008C19AB"/>
    <w:rsid w:val="008E5DF6"/>
    <w:rsid w:val="008F0A04"/>
    <w:rsid w:val="008F223C"/>
    <w:rsid w:val="008F59F1"/>
    <w:rsid w:val="00901368"/>
    <w:rsid w:val="00912ED5"/>
    <w:rsid w:val="00915F63"/>
    <w:rsid w:val="00920696"/>
    <w:rsid w:val="00924462"/>
    <w:rsid w:val="00926B95"/>
    <w:rsid w:val="00935ACE"/>
    <w:rsid w:val="00955FE8"/>
    <w:rsid w:val="00971E66"/>
    <w:rsid w:val="00972782"/>
    <w:rsid w:val="00983574"/>
    <w:rsid w:val="0099229D"/>
    <w:rsid w:val="009C282B"/>
    <w:rsid w:val="009C5908"/>
    <w:rsid w:val="009D35E8"/>
    <w:rsid w:val="009D457D"/>
    <w:rsid w:val="009F3694"/>
    <w:rsid w:val="009F5261"/>
    <w:rsid w:val="00A1536E"/>
    <w:rsid w:val="00A157DE"/>
    <w:rsid w:val="00A17E2E"/>
    <w:rsid w:val="00A33C4A"/>
    <w:rsid w:val="00A911C5"/>
    <w:rsid w:val="00A973EF"/>
    <w:rsid w:val="00AA1838"/>
    <w:rsid w:val="00AB4640"/>
    <w:rsid w:val="00AC43B6"/>
    <w:rsid w:val="00AC4575"/>
    <w:rsid w:val="00AD7BA8"/>
    <w:rsid w:val="00AE2EE8"/>
    <w:rsid w:val="00AE5912"/>
    <w:rsid w:val="00AF5C9E"/>
    <w:rsid w:val="00B022DC"/>
    <w:rsid w:val="00B022FE"/>
    <w:rsid w:val="00B14EA6"/>
    <w:rsid w:val="00B20369"/>
    <w:rsid w:val="00B204ED"/>
    <w:rsid w:val="00B36DE8"/>
    <w:rsid w:val="00B40FCA"/>
    <w:rsid w:val="00B41EAA"/>
    <w:rsid w:val="00B4249E"/>
    <w:rsid w:val="00B47A93"/>
    <w:rsid w:val="00B62F9B"/>
    <w:rsid w:val="00B67E3C"/>
    <w:rsid w:val="00B773AB"/>
    <w:rsid w:val="00B80BC3"/>
    <w:rsid w:val="00B93AFF"/>
    <w:rsid w:val="00BB734F"/>
    <w:rsid w:val="00BC175E"/>
    <w:rsid w:val="00BC4F9B"/>
    <w:rsid w:val="00BD2BF7"/>
    <w:rsid w:val="00BD4003"/>
    <w:rsid w:val="00BF0EBB"/>
    <w:rsid w:val="00C224B4"/>
    <w:rsid w:val="00C22EFA"/>
    <w:rsid w:val="00C50233"/>
    <w:rsid w:val="00C659E2"/>
    <w:rsid w:val="00CB331B"/>
    <w:rsid w:val="00CD2BF6"/>
    <w:rsid w:val="00CF05FD"/>
    <w:rsid w:val="00D002F1"/>
    <w:rsid w:val="00D228A9"/>
    <w:rsid w:val="00D60FE4"/>
    <w:rsid w:val="00D640E4"/>
    <w:rsid w:val="00D750BD"/>
    <w:rsid w:val="00D76A91"/>
    <w:rsid w:val="00D76BE8"/>
    <w:rsid w:val="00D864E3"/>
    <w:rsid w:val="00DA0F61"/>
    <w:rsid w:val="00DA3E6B"/>
    <w:rsid w:val="00DA5684"/>
    <w:rsid w:val="00DC232F"/>
    <w:rsid w:val="00DC3B90"/>
    <w:rsid w:val="00DD10DD"/>
    <w:rsid w:val="00E105B6"/>
    <w:rsid w:val="00E72253"/>
    <w:rsid w:val="00E7373F"/>
    <w:rsid w:val="00E95762"/>
    <w:rsid w:val="00E97DE3"/>
    <w:rsid w:val="00EE7E3E"/>
    <w:rsid w:val="00F46897"/>
    <w:rsid w:val="00F777D0"/>
    <w:rsid w:val="00F87549"/>
    <w:rsid w:val="00FD36EB"/>
    <w:rsid w:val="00FE3EC1"/>
    <w:rsid w:val="00FE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12F"/>
    <w:rPr>
      <w:sz w:val="24"/>
      <w:szCs w:val="24"/>
      <w:lang w:eastAsia="en-US"/>
    </w:rPr>
  </w:style>
  <w:style w:type="paragraph" w:styleId="Heading1">
    <w:name w:val="heading 1"/>
    <w:aliases w:val="Знак13 Знак,Знак13 Знак Знак"/>
    <w:basedOn w:val="Normal"/>
    <w:next w:val="Normal"/>
    <w:link w:val="Heading1Char"/>
    <w:uiPriority w:val="99"/>
    <w:qFormat/>
    <w:rsid w:val="0078412F"/>
    <w:pPr>
      <w:keepNext/>
      <w:spacing w:before="240" w:after="60"/>
      <w:outlineLvl w:val="0"/>
    </w:pPr>
    <w:rPr>
      <w:rFonts w:ascii="Arial" w:hAnsi="Arial" w:cs="Arial Unicode MS"/>
      <w:kern w:val="32"/>
      <w:sz w:val="32"/>
      <w:szCs w:val="32"/>
    </w:rPr>
  </w:style>
  <w:style w:type="paragraph" w:styleId="Heading2">
    <w:name w:val="heading 2"/>
    <w:aliases w:val="Знак12 Знак,Знак12 Знак Знак"/>
    <w:basedOn w:val="Normal"/>
    <w:next w:val="Normal"/>
    <w:link w:val="Heading2Char"/>
    <w:uiPriority w:val="99"/>
    <w:qFormat/>
    <w:rsid w:val="0078412F"/>
    <w:pPr>
      <w:keepNext/>
      <w:spacing w:before="240" w:after="60"/>
      <w:outlineLvl w:val="1"/>
    </w:pPr>
    <w:rPr>
      <w:rFonts w:ascii="Arial" w:hAnsi="Arial" w:cs="Arial Unicode MS"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13 Знак Char,Знак13 Знак Знак Char"/>
    <w:basedOn w:val="DefaultParagraphFont"/>
    <w:link w:val="Heading1"/>
    <w:uiPriority w:val="99"/>
    <w:locked/>
    <w:rsid w:val="0078412F"/>
    <w:rPr>
      <w:rFonts w:ascii="Arial" w:hAnsi="Arial"/>
      <w:kern w:val="32"/>
      <w:sz w:val="32"/>
      <w:lang w:val="ru-RU" w:eastAsia="en-US"/>
    </w:rPr>
  </w:style>
  <w:style w:type="character" w:customStyle="1" w:styleId="Heading2Char">
    <w:name w:val="Heading 2 Char"/>
    <w:aliases w:val="Знак12 Знак Char,Знак12 Знак Знак Char"/>
    <w:basedOn w:val="DefaultParagraphFont"/>
    <w:link w:val="Heading2"/>
    <w:uiPriority w:val="99"/>
    <w:locked/>
    <w:rsid w:val="0078412F"/>
    <w:rPr>
      <w:rFonts w:ascii="Arial" w:hAnsi="Arial"/>
      <w:i/>
      <w:sz w:val="28"/>
      <w:lang w:val="ru-RU" w:eastAsia="en-US"/>
    </w:rPr>
  </w:style>
  <w:style w:type="paragraph" w:styleId="BodyText">
    <w:name w:val="Body Text"/>
    <w:aliases w:val="Знак4 Знак Знак,Знак4 Знак"/>
    <w:basedOn w:val="Normal"/>
    <w:link w:val="BodyTextChar"/>
    <w:uiPriority w:val="99"/>
    <w:rsid w:val="0078412F"/>
    <w:pPr>
      <w:spacing w:after="120"/>
    </w:pPr>
  </w:style>
  <w:style w:type="character" w:customStyle="1" w:styleId="BodyTextChar">
    <w:name w:val="Body Text Char"/>
    <w:aliases w:val="Знак4 Знак Знак Char,Знак4 Знак Char"/>
    <w:basedOn w:val="DefaultParagraphFont"/>
    <w:link w:val="BodyText"/>
    <w:uiPriority w:val="99"/>
    <w:semiHidden/>
    <w:rsid w:val="00DD0B02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CB331B"/>
    <w:pPr>
      <w:spacing w:before="100" w:beforeAutospacing="1" w:after="119"/>
    </w:pPr>
    <w:rPr>
      <w:lang w:eastAsia="ru-RU"/>
    </w:rPr>
  </w:style>
  <w:style w:type="table" w:styleId="TableGrid">
    <w:name w:val="Table Grid"/>
    <w:basedOn w:val="TableNormal"/>
    <w:uiPriority w:val="99"/>
    <w:rsid w:val="00CB331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60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6057F"/>
    <w:rPr>
      <w:rFonts w:ascii="Tahoma" w:hAnsi="Tahoma"/>
      <w:sz w:val="16"/>
      <w:lang w:eastAsia="en-US"/>
    </w:rPr>
  </w:style>
  <w:style w:type="paragraph" w:customStyle="1" w:styleId="1">
    <w:name w:val="Обычный1"/>
    <w:uiPriority w:val="99"/>
    <w:rsid w:val="00146991"/>
    <w:pPr>
      <w:widowControl w:val="0"/>
      <w:suppressAutoHyphens/>
      <w:spacing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paragraph" w:customStyle="1" w:styleId="a">
    <w:name w:val="Знак"/>
    <w:basedOn w:val="Normal"/>
    <w:uiPriority w:val="99"/>
    <w:rsid w:val="001469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6D7DB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0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77E108BE0C1D37D9961FE4ACCDB2A4AE601A4C0A1EC361304BAF76E9566420DC4C66E5BFAFE9BC19C3204F03863B0A0144A32CF5D3A92D5dDU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438</Words>
  <Characters>2499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Требух Н В</cp:lastModifiedBy>
  <cp:revision>7</cp:revision>
  <cp:lastPrinted>2024-05-07T03:26:00Z</cp:lastPrinted>
  <dcterms:created xsi:type="dcterms:W3CDTF">2023-12-27T06:54:00Z</dcterms:created>
  <dcterms:modified xsi:type="dcterms:W3CDTF">2024-05-22T03:56:00Z</dcterms:modified>
</cp:coreProperties>
</file>