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4C" w:rsidRPr="007247AB" w:rsidRDefault="0079074C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79074C" w:rsidRDefault="0079074C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79074C" w:rsidRPr="007247AB" w:rsidRDefault="0079074C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79074C" w:rsidRDefault="0079074C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79074C" w:rsidRDefault="0079074C" w:rsidP="00B14EA6">
      <w:pPr>
        <w:jc w:val="center"/>
        <w:rPr>
          <w:b/>
          <w:bCs/>
        </w:rPr>
      </w:pPr>
    </w:p>
    <w:p w:rsidR="0079074C" w:rsidRDefault="0079074C" w:rsidP="00B14EA6">
      <w:pPr>
        <w:jc w:val="center"/>
        <w:rPr>
          <w:b/>
          <w:bCs/>
        </w:rPr>
      </w:pPr>
    </w:p>
    <w:p w:rsidR="0079074C" w:rsidRDefault="0079074C" w:rsidP="00B14EA6">
      <w:pPr>
        <w:jc w:val="center"/>
        <w:rPr>
          <w:b/>
          <w:bCs/>
        </w:rPr>
      </w:pPr>
    </w:p>
    <w:p w:rsidR="0079074C" w:rsidRDefault="0079074C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9074C" w:rsidRDefault="0079074C" w:rsidP="00B14EA6">
      <w:pPr>
        <w:jc w:val="center"/>
        <w:rPr>
          <w:b/>
          <w:bCs/>
        </w:rPr>
      </w:pPr>
    </w:p>
    <w:p w:rsidR="0079074C" w:rsidRPr="001E4F23" w:rsidRDefault="0079074C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13 февраля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59</w:t>
      </w:r>
    </w:p>
    <w:p w:rsidR="0079074C" w:rsidRDefault="0079074C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79074C" w:rsidRDefault="0079074C" w:rsidP="0078412F">
      <w:pPr>
        <w:jc w:val="both"/>
        <w:rPr>
          <w:b/>
          <w:bCs/>
        </w:rPr>
      </w:pPr>
    </w:p>
    <w:p w:rsidR="0079074C" w:rsidRDefault="0079074C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79074C" w:rsidTr="00BC4F9B">
        <w:tc>
          <w:tcPr>
            <w:tcW w:w="4077" w:type="dxa"/>
          </w:tcPr>
          <w:p w:rsidR="0079074C" w:rsidRDefault="0079074C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Притобольного муниципального округа от 6 декабря 2023 года     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  <w:p w:rsidR="0079074C" w:rsidRDefault="0079074C" w:rsidP="003A703F">
            <w:pPr>
              <w:pStyle w:val="NormalWeb"/>
              <w:spacing w:after="0"/>
              <w:jc w:val="both"/>
            </w:pPr>
          </w:p>
        </w:tc>
      </w:tr>
    </w:tbl>
    <w:p w:rsidR="0079074C" w:rsidRDefault="0079074C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79074C" w:rsidRDefault="0079074C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79074C" w:rsidRPr="00755748" w:rsidRDefault="0079074C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79074C" w:rsidRDefault="0079074C" w:rsidP="00F927D9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 w:rsidRPr="00CB331B">
        <w:t>1. </w:t>
      </w:r>
      <w:r>
        <w:t xml:space="preserve">Внести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изменение, </w:t>
      </w:r>
      <w:r>
        <w:rPr>
          <w:color w:val="000000"/>
        </w:rPr>
        <w:t>исключив из приложения строки: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79074C" w:rsidRPr="006A1669" w:rsidTr="006A1669">
        <w:tc>
          <w:tcPr>
            <w:tcW w:w="576" w:type="dxa"/>
          </w:tcPr>
          <w:p w:rsidR="0079074C" w:rsidRPr="006A1669" w:rsidRDefault="0079074C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012</w:t>
            </w:r>
          </w:p>
          <w:p w:rsidR="0079074C" w:rsidRPr="006A1669" w:rsidRDefault="0079074C" w:rsidP="00BC4F9B">
            <w:pPr>
              <w:pStyle w:val="NormalWeb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543" w:type="dxa"/>
          </w:tcPr>
          <w:p w:rsidR="0079074C" w:rsidRPr="006A1669" w:rsidRDefault="0079074C" w:rsidP="00F927D9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 w:rsidRPr="00F927D9">
              <w:rPr>
                <w:sz w:val="23"/>
                <w:szCs w:val="23"/>
              </w:rPr>
              <w:t>1 16 10123 01 0051 140</w:t>
            </w:r>
          </w:p>
        </w:tc>
        <w:tc>
          <w:tcPr>
            <w:tcW w:w="6946" w:type="dxa"/>
          </w:tcPr>
          <w:p w:rsidR="0079074C" w:rsidRPr="006A1669" w:rsidRDefault="0079074C" w:rsidP="00125C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9074C" w:rsidRPr="006A1669" w:rsidTr="006A1669">
        <w:tc>
          <w:tcPr>
            <w:tcW w:w="576" w:type="dxa"/>
          </w:tcPr>
          <w:p w:rsidR="0079074C" w:rsidRPr="006A1669" w:rsidRDefault="0079074C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43" w:type="dxa"/>
          </w:tcPr>
          <w:p w:rsidR="0079074C" w:rsidRPr="006A1669" w:rsidRDefault="0079074C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1 05 04020 02 0000 11</w:t>
            </w:r>
            <w:r w:rsidRPr="00F927D9">
              <w:rPr>
                <w:sz w:val="23"/>
                <w:szCs w:val="23"/>
              </w:rPr>
              <w:t>0</w:t>
            </w:r>
          </w:p>
        </w:tc>
        <w:tc>
          <w:tcPr>
            <w:tcW w:w="6946" w:type="dxa"/>
          </w:tcPr>
          <w:p w:rsidR="0079074C" w:rsidRDefault="0079074C" w:rsidP="00F301E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</w:tbl>
    <w:p w:rsidR="0079074C" w:rsidRDefault="0079074C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</w:p>
    <w:p w:rsidR="0079074C" w:rsidRDefault="0079074C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дополнив приложение к постановлению строками: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79074C" w:rsidRPr="006A1669" w:rsidTr="003C62A1">
        <w:tc>
          <w:tcPr>
            <w:tcW w:w="576" w:type="dxa"/>
          </w:tcPr>
          <w:p w:rsidR="0079074C" w:rsidRPr="00125C96" w:rsidRDefault="0079074C" w:rsidP="003C62A1">
            <w:pPr>
              <w:pStyle w:val="NormalWeb"/>
              <w:spacing w:before="0" w:beforeAutospacing="0" w:after="0"/>
              <w:rPr>
                <w:color w:val="000000"/>
                <w:sz w:val="23"/>
                <w:szCs w:val="23"/>
              </w:rPr>
            </w:pPr>
            <w:r w:rsidRPr="00125C96">
              <w:rPr>
                <w:color w:val="000000"/>
                <w:sz w:val="23"/>
                <w:szCs w:val="23"/>
              </w:rPr>
              <w:t>012</w:t>
            </w:r>
          </w:p>
        </w:tc>
        <w:tc>
          <w:tcPr>
            <w:tcW w:w="2543" w:type="dxa"/>
          </w:tcPr>
          <w:p w:rsidR="0079074C" w:rsidRPr="00125C96" w:rsidRDefault="0079074C" w:rsidP="003C62A1">
            <w:pPr>
              <w:pStyle w:val="NormalWeb"/>
              <w:spacing w:before="0" w:beforeAutospacing="0" w:after="0"/>
              <w:jc w:val="both"/>
              <w:rPr>
                <w:color w:val="000000"/>
                <w:sz w:val="23"/>
                <w:szCs w:val="23"/>
              </w:rPr>
            </w:pPr>
            <w:r w:rsidRPr="00125C96">
              <w:rPr>
                <w:color w:val="000000"/>
                <w:sz w:val="23"/>
                <w:szCs w:val="23"/>
              </w:rPr>
              <w:t>1 16 10123 01 0141 140</w:t>
            </w:r>
          </w:p>
        </w:tc>
        <w:tc>
          <w:tcPr>
            <w:tcW w:w="6946" w:type="dxa"/>
          </w:tcPr>
          <w:p w:rsidR="0079074C" w:rsidRPr="006A1669" w:rsidRDefault="0079074C" w:rsidP="00F301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9074C" w:rsidTr="003C62A1">
        <w:tc>
          <w:tcPr>
            <w:tcW w:w="576" w:type="dxa"/>
          </w:tcPr>
          <w:p w:rsidR="0079074C" w:rsidRPr="006A1669" w:rsidRDefault="0079074C" w:rsidP="003C62A1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43" w:type="dxa"/>
          </w:tcPr>
          <w:p w:rsidR="0079074C" w:rsidRPr="006A1669" w:rsidRDefault="0079074C" w:rsidP="003C62A1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1 05 04060 02 1000 11</w:t>
            </w:r>
            <w:r w:rsidRPr="00F927D9">
              <w:rPr>
                <w:sz w:val="23"/>
                <w:szCs w:val="23"/>
              </w:rPr>
              <w:t>0</w:t>
            </w:r>
          </w:p>
        </w:tc>
        <w:tc>
          <w:tcPr>
            <w:tcW w:w="6946" w:type="dxa"/>
          </w:tcPr>
          <w:p w:rsidR="0079074C" w:rsidRDefault="0079074C" w:rsidP="0048277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79074C" w:rsidRDefault="0079074C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</w:p>
    <w:p w:rsidR="0079074C" w:rsidRPr="00796614" w:rsidRDefault="0079074C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79074C" w:rsidRDefault="0079074C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 Притобольный муниципальный округ Курганской области, начиная с бюджета на 2024 год и на плановый период 2025 и 2026 годов.</w:t>
      </w:r>
      <w:r w:rsidRPr="00CB331B">
        <w:t xml:space="preserve"> </w:t>
      </w:r>
    </w:p>
    <w:p w:rsidR="0079074C" w:rsidRPr="00CB331B" w:rsidRDefault="0079074C" w:rsidP="00CB331B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 xml:space="preserve">. Контроль за выполнением настоящего постановления возложить </w:t>
      </w:r>
      <w:r w:rsidRPr="00885245">
        <w:rPr>
          <w:shd w:val="clear" w:color="auto" w:fill="FFFFFF"/>
        </w:rPr>
        <w:t>на заместителя Главы Притобольного муниципального округа</w:t>
      </w:r>
      <w:r>
        <w:rPr>
          <w:shd w:val="clear" w:color="auto" w:fill="FFFFFF"/>
        </w:rPr>
        <w:t xml:space="preserve"> Курганской области</w:t>
      </w:r>
      <w:r w:rsidRPr="00885245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Pr="00885245">
        <w:rPr>
          <w:shd w:val="clear" w:color="auto" w:fill="FFFFFF"/>
        </w:rPr>
        <w:t xml:space="preserve"> руководителя</w:t>
      </w:r>
      <w:r>
        <w:rPr>
          <w:shd w:val="clear" w:color="auto" w:fill="FFFFFF"/>
        </w:rPr>
        <w:t xml:space="preserve"> Ф</w:t>
      </w:r>
      <w:r w:rsidRPr="00885245">
        <w:rPr>
          <w:shd w:val="clear" w:color="auto" w:fill="FFFFFF"/>
        </w:rPr>
        <w:t xml:space="preserve">инансового </w:t>
      </w:r>
      <w:r>
        <w:rPr>
          <w:shd w:val="clear" w:color="auto" w:fill="FFFFFF"/>
        </w:rPr>
        <w:t>управления Администрации Притобольного муниципального округа Курганской области.</w:t>
      </w:r>
      <w:r w:rsidRPr="00CB331B">
        <w:rPr>
          <w:shd w:val="clear" w:color="auto" w:fill="FFFFFF"/>
        </w:rPr>
        <w:t xml:space="preserve"> </w:t>
      </w:r>
    </w:p>
    <w:p w:rsidR="0079074C" w:rsidRDefault="0079074C" w:rsidP="0078412F">
      <w:pPr>
        <w:jc w:val="both"/>
      </w:pPr>
    </w:p>
    <w:p w:rsidR="0079074C" w:rsidRPr="007247AB" w:rsidRDefault="0079074C" w:rsidP="0078412F">
      <w:pPr>
        <w:jc w:val="both"/>
      </w:pPr>
      <w:r>
        <w:t xml:space="preserve">  </w:t>
      </w:r>
    </w:p>
    <w:p w:rsidR="0079074C" w:rsidRDefault="0079074C" w:rsidP="0078412F">
      <w:pPr>
        <w:jc w:val="both"/>
      </w:pPr>
      <w:r w:rsidRPr="007247AB">
        <w:t>Глав</w:t>
      </w:r>
      <w:r>
        <w:t>а</w:t>
      </w:r>
      <w:r w:rsidRPr="007247AB">
        <w:t xml:space="preserve">  Притобольного </w:t>
      </w:r>
      <w:r>
        <w:t xml:space="preserve">муниципального </w:t>
      </w:r>
    </w:p>
    <w:p w:rsidR="0079074C" w:rsidRPr="007247AB" w:rsidRDefault="0079074C" w:rsidP="0078412F">
      <w:pPr>
        <w:jc w:val="both"/>
      </w:pPr>
      <w:r>
        <w:t>округа Курганской области</w:t>
      </w:r>
      <w:r w:rsidRPr="007247AB">
        <w:t xml:space="preserve">              </w:t>
      </w:r>
      <w:r>
        <w:t xml:space="preserve">                                                                             Д.А. Спиридонов</w:t>
      </w:r>
      <w:r w:rsidRPr="007247AB">
        <w:t xml:space="preserve">               </w:t>
      </w:r>
      <w:r>
        <w:t xml:space="preserve">                                                              </w:t>
      </w: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Default="0079074C" w:rsidP="0078412F">
      <w:pPr>
        <w:jc w:val="both"/>
      </w:pPr>
    </w:p>
    <w:p w:rsidR="0079074C" w:rsidRPr="007247AB" w:rsidRDefault="0079074C" w:rsidP="0078412F">
      <w:pPr>
        <w:jc w:val="both"/>
      </w:pPr>
    </w:p>
    <w:p w:rsidR="0079074C" w:rsidRDefault="0079074C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79074C" w:rsidRPr="007511EF" w:rsidRDefault="0079074C" w:rsidP="007511EF">
      <w:pPr>
        <w:rPr>
          <w:sz w:val="20"/>
          <w:szCs w:val="20"/>
        </w:rPr>
      </w:pPr>
      <w:r w:rsidRPr="007511EF">
        <w:rPr>
          <w:sz w:val="20"/>
          <w:szCs w:val="20"/>
        </w:rPr>
        <w:t>Тел: 428473</w:t>
      </w:r>
    </w:p>
    <w:sectPr w:rsidR="0079074C" w:rsidRPr="007511EF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324F9"/>
    <w:rsid w:val="00034F53"/>
    <w:rsid w:val="00043549"/>
    <w:rsid w:val="00053124"/>
    <w:rsid w:val="00063D15"/>
    <w:rsid w:val="000741B2"/>
    <w:rsid w:val="000B2AD3"/>
    <w:rsid w:val="000D3870"/>
    <w:rsid w:val="000E61CF"/>
    <w:rsid w:val="000F358D"/>
    <w:rsid w:val="000F4F60"/>
    <w:rsid w:val="00122C49"/>
    <w:rsid w:val="00123017"/>
    <w:rsid w:val="00125C96"/>
    <w:rsid w:val="00126CEE"/>
    <w:rsid w:val="00142243"/>
    <w:rsid w:val="001449DA"/>
    <w:rsid w:val="00145BC1"/>
    <w:rsid w:val="00146991"/>
    <w:rsid w:val="00167551"/>
    <w:rsid w:val="001A2143"/>
    <w:rsid w:val="001A2EA1"/>
    <w:rsid w:val="001B6E47"/>
    <w:rsid w:val="001E4F23"/>
    <w:rsid w:val="001F48EE"/>
    <w:rsid w:val="00222417"/>
    <w:rsid w:val="0022509A"/>
    <w:rsid w:val="002428E3"/>
    <w:rsid w:val="00251ADA"/>
    <w:rsid w:val="00281E6E"/>
    <w:rsid w:val="002D0A8D"/>
    <w:rsid w:val="002D3A32"/>
    <w:rsid w:val="002E664E"/>
    <w:rsid w:val="002F6A60"/>
    <w:rsid w:val="003062D3"/>
    <w:rsid w:val="00333EBB"/>
    <w:rsid w:val="00345A25"/>
    <w:rsid w:val="00351398"/>
    <w:rsid w:val="00355538"/>
    <w:rsid w:val="00375B57"/>
    <w:rsid w:val="0038000F"/>
    <w:rsid w:val="00387471"/>
    <w:rsid w:val="003A703F"/>
    <w:rsid w:val="003C3CA9"/>
    <w:rsid w:val="003C62A1"/>
    <w:rsid w:val="003D1840"/>
    <w:rsid w:val="003F1EC0"/>
    <w:rsid w:val="00461980"/>
    <w:rsid w:val="004632D1"/>
    <w:rsid w:val="00480BA4"/>
    <w:rsid w:val="00482772"/>
    <w:rsid w:val="00484159"/>
    <w:rsid w:val="00493207"/>
    <w:rsid w:val="00493674"/>
    <w:rsid w:val="004A1CDF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4125"/>
    <w:rsid w:val="005C3D03"/>
    <w:rsid w:val="005D43D5"/>
    <w:rsid w:val="005E4775"/>
    <w:rsid w:val="005E7B8D"/>
    <w:rsid w:val="005F0565"/>
    <w:rsid w:val="005F3E45"/>
    <w:rsid w:val="005F6347"/>
    <w:rsid w:val="006035EA"/>
    <w:rsid w:val="0061229E"/>
    <w:rsid w:val="00653609"/>
    <w:rsid w:val="00661A28"/>
    <w:rsid w:val="006753AF"/>
    <w:rsid w:val="0068497A"/>
    <w:rsid w:val="006A1669"/>
    <w:rsid w:val="006B3717"/>
    <w:rsid w:val="006C692A"/>
    <w:rsid w:val="006D6B0D"/>
    <w:rsid w:val="006D7DBF"/>
    <w:rsid w:val="006E3A2D"/>
    <w:rsid w:val="006E3E94"/>
    <w:rsid w:val="007020A4"/>
    <w:rsid w:val="00711B62"/>
    <w:rsid w:val="00717ABA"/>
    <w:rsid w:val="00720F92"/>
    <w:rsid w:val="007247AB"/>
    <w:rsid w:val="0073147B"/>
    <w:rsid w:val="00735533"/>
    <w:rsid w:val="007511EF"/>
    <w:rsid w:val="007530E0"/>
    <w:rsid w:val="00755748"/>
    <w:rsid w:val="007644E1"/>
    <w:rsid w:val="00765541"/>
    <w:rsid w:val="0078412F"/>
    <w:rsid w:val="0079074C"/>
    <w:rsid w:val="00796614"/>
    <w:rsid w:val="007A50E1"/>
    <w:rsid w:val="007B20E5"/>
    <w:rsid w:val="007C3B1A"/>
    <w:rsid w:val="007E33C6"/>
    <w:rsid w:val="00803857"/>
    <w:rsid w:val="0081566C"/>
    <w:rsid w:val="00847DCD"/>
    <w:rsid w:val="0085259E"/>
    <w:rsid w:val="00855040"/>
    <w:rsid w:val="00856FA9"/>
    <w:rsid w:val="00885245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55FE8"/>
    <w:rsid w:val="00971E66"/>
    <w:rsid w:val="00972782"/>
    <w:rsid w:val="00983574"/>
    <w:rsid w:val="0099229D"/>
    <w:rsid w:val="009B5426"/>
    <w:rsid w:val="009C5908"/>
    <w:rsid w:val="009D35E8"/>
    <w:rsid w:val="009D457D"/>
    <w:rsid w:val="009F3694"/>
    <w:rsid w:val="009F5261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271F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D652D"/>
    <w:rsid w:val="00CF05FD"/>
    <w:rsid w:val="00D002F1"/>
    <w:rsid w:val="00D228A9"/>
    <w:rsid w:val="00D60FE4"/>
    <w:rsid w:val="00D640E4"/>
    <w:rsid w:val="00D750BD"/>
    <w:rsid w:val="00D76BE8"/>
    <w:rsid w:val="00D864E3"/>
    <w:rsid w:val="00DA0F61"/>
    <w:rsid w:val="00DA3E6B"/>
    <w:rsid w:val="00DA5684"/>
    <w:rsid w:val="00DC232F"/>
    <w:rsid w:val="00DC3B90"/>
    <w:rsid w:val="00DD10DD"/>
    <w:rsid w:val="00E105B6"/>
    <w:rsid w:val="00E72253"/>
    <w:rsid w:val="00E95762"/>
    <w:rsid w:val="00E97DE3"/>
    <w:rsid w:val="00EE7E3E"/>
    <w:rsid w:val="00F301E3"/>
    <w:rsid w:val="00F46897"/>
    <w:rsid w:val="00F47874"/>
    <w:rsid w:val="00F777D0"/>
    <w:rsid w:val="00F87549"/>
    <w:rsid w:val="00F927D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4466B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586</Words>
  <Characters>3346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9</cp:revision>
  <cp:lastPrinted>2024-02-12T04:23:00Z</cp:lastPrinted>
  <dcterms:created xsi:type="dcterms:W3CDTF">2023-12-27T06:54:00Z</dcterms:created>
  <dcterms:modified xsi:type="dcterms:W3CDTF">2024-03-04T10:16:00Z</dcterms:modified>
</cp:coreProperties>
</file>