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31" w:rsidRDefault="005F0D31" w:rsidP="00692C0A">
      <w:pPr>
        <w:jc w:val="center"/>
        <w:rPr>
          <w:b/>
        </w:rPr>
      </w:pPr>
    </w:p>
    <w:p w:rsidR="005F0D31" w:rsidRDefault="005F0D31" w:rsidP="00692C0A">
      <w:pPr>
        <w:jc w:val="center"/>
        <w:rPr>
          <w:b/>
        </w:rPr>
      </w:pPr>
    </w:p>
    <w:p w:rsidR="005F0D31" w:rsidRDefault="005F0D31" w:rsidP="00692C0A">
      <w:pPr>
        <w:jc w:val="center"/>
        <w:rPr>
          <w:b/>
        </w:rPr>
      </w:pPr>
    </w:p>
    <w:p w:rsidR="005F0D31" w:rsidRPr="00BC6482" w:rsidRDefault="005F0D31" w:rsidP="00692C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5F0D31" w:rsidRPr="00BC6482" w:rsidRDefault="005F0D31" w:rsidP="00692C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5F0D31" w:rsidRPr="00BC6482" w:rsidRDefault="005F0D31" w:rsidP="00692C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5F0D31" w:rsidRPr="00BC6482" w:rsidRDefault="005F0D31" w:rsidP="00692C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5F0D31" w:rsidRPr="00BC6482" w:rsidRDefault="005F0D31" w:rsidP="00692C0A">
      <w:pPr>
        <w:jc w:val="center"/>
        <w:rPr>
          <w:b/>
        </w:rPr>
      </w:pPr>
    </w:p>
    <w:p w:rsidR="005F0D31" w:rsidRPr="00BC6482" w:rsidRDefault="005F0D31" w:rsidP="00692C0A">
      <w:pPr>
        <w:jc w:val="center"/>
        <w:rPr>
          <w:b/>
        </w:rPr>
      </w:pPr>
    </w:p>
    <w:p w:rsidR="005F0D31" w:rsidRPr="00BC6482" w:rsidRDefault="005F0D31" w:rsidP="00692C0A">
      <w:pPr>
        <w:jc w:val="center"/>
        <w:rPr>
          <w:b/>
        </w:rPr>
      </w:pPr>
    </w:p>
    <w:p w:rsidR="005F0D31" w:rsidRPr="00BC6482" w:rsidRDefault="005F0D31" w:rsidP="00692C0A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5F0D31" w:rsidRPr="00BC6482" w:rsidRDefault="005F0D31" w:rsidP="00692C0A"/>
    <w:p w:rsidR="005F0D31" w:rsidRPr="00BC6482" w:rsidRDefault="005F0D31" w:rsidP="00692C0A"/>
    <w:p w:rsidR="005F0D31" w:rsidRPr="00BC6482" w:rsidRDefault="005F0D31" w:rsidP="00692C0A">
      <w:r>
        <w:t>о</w:t>
      </w:r>
      <w:r w:rsidRPr="00BC6482">
        <w:t>т</w:t>
      </w:r>
      <w:r>
        <w:t xml:space="preserve"> 13 мая 2024 </w:t>
      </w:r>
      <w:r w:rsidRPr="00BC6482">
        <w:t>года</w:t>
      </w:r>
      <w:r>
        <w:t xml:space="preserve"> </w:t>
      </w:r>
      <w:r w:rsidRPr="00BC6482">
        <w:t>№</w:t>
      </w:r>
      <w:r>
        <w:t>182</w:t>
      </w:r>
    </w:p>
    <w:p w:rsidR="005F0D31" w:rsidRPr="00BC6482" w:rsidRDefault="005F0D31" w:rsidP="00692C0A">
      <w:r w:rsidRPr="00BC6482">
        <w:t>с. Глядянское</w:t>
      </w:r>
    </w:p>
    <w:p w:rsidR="005F0D31" w:rsidRPr="00BC6482" w:rsidRDefault="005F0D31" w:rsidP="00692C0A"/>
    <w:p w:rsidR="005F0D31" w:rsidRPr="00BC6482" w:rsidRDefault="005F0D31" w:rsidP="00692C0A"/>
    <w:p w:rsidR="005F0D31" w:rsidRPr="00BC6482" w:rsidRDefault="005F0D31" w:rsidP="00692C0A">
      <w:pPr>
        <w:jc w:val="both"/>
        <w:rPr>
          <w:b/>
        </w:rPr>
      </w:pPr>
      <w:r>
        <w:rPr>
          <w:b/>
        </w:rPr>
        <w:t xml:space="preserve">Об органе местного самоуправления, уполномоченном </w:t>
      </w:r>
      <w:r w:rsidRPr="0076537E">
        <w:rPr>
          <w:b/>
        </w:rPr>
        <w:t>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Притобольного муниципального округа Курганской области</w:t>
      </w:r>
    </w:p>
    <w:p w:rsidR="005F0D31" w:rsidRPr="00BC6482" w:rsidRDefault="005F0D31" w:rsidP="00692C0A">
      <w:pPr>
        <w:jc w:val="both"/>
      </w:pPr>
    </w:p>
    <w:p w:rsidR="005F0D31" w:rsidRPr="00BC6482" w:rsidRDefault="005F0D31" w:rsidP="00692C0A"/>
    <w:p w:rsidR="005F0D31" w:rsidRDefault="005F0D31" w:rsidP="00692C0A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867BB3">
        <w:rPr>
          <w:sz w:val="24"/>
          <w:szCs w:val="24"/>
        </w:rPr>
        <w:t xml:space="preserve">В соответствии со Федеральным законом от 1 апреля 2020 года № 69-ФЗ «О защите и поощрении капиталовложений в Российской Федерации», </w:t>
      </w:r>
      <w:r>
        <w:rPr>
          <w:sz w:val="24"/>
          <w:szCs w:val="24"/>
        </w:rPr>
        <w:t>постановлением</w:t>
      </w:r>
      <w:r w:rsidRPr="00867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Курганской </w:t>
      </w:r>
      <w:r w:rsidRPr="00867BB3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23</w:t>
      </w:r>
      <w:r w:rsidRPr="00867BB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67BB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BB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365</w:t>
      </w:r>
      <w:r w:rsidRPr="00867BB3">
        <w:rPr>
          <w:sz w:val="24"/>
          <w:szCs w:val="24"/>
        </w:rPr>
        <w:t xml:space="preserve"> «</w:t>
      </w:r>
      <w:r w:rsidRPr="004D0054">
        <w:rPr>
          <w:sz w:val="24"/>
          <w:szCs w:val="24"/>
        </w:rPr>
        <w:t>Об утверждении Правил заключения соглашений о защите и поощрении капиталовложений, стороной которых является Курганская область и не является Российская Федерация, изменения и прекращения действия</w:t>
      </w:r>
      <w:r>
        <w:rPr>
          <w:sz w:val="24"/>
          <w:szCs w:val="24"/>
        </w:rPr>
        <w:t xml:space="preserve"> таких соглашений</w:t>
      </w:r>
      <w:r w:rsidRPr="00867BB3">
        <w:rPr>
          <w:sz w:val="24"/>
          <w:szCs w:val="24"/>
        </w:rPr>
        <w:t xml:space="preserve">», на основании </w:t>
      </w:r>
      <w:r w:rsidRPr="007F0B2B">
        <w:rPr>
          <w:sz w:val="24"/>
          <w:szCs w:val="24"/>
        </w:rPr>
        <w:t>ст</w:t>
      </w:r>
      <w:r>
        <w:rPr>
          <w:sz w:val="24"/>
          <w:szCs w:val="24"/>
        </w:rPr>
        <w:t>. 8</w:t>
      </w:r>
      <w:r w:rsidRPr="00867BB3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Притобольного муниципального</w:t>
      </w:r>
      <w:r w:rsidRPr="00867BB3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 xml:space="preserve">Администрация Притобольного муниципального округа </w:t>
      </w:r>
    </w:p>
    <w:p w:rsidR="005F0D31" w:rsidRDefault="005F0D31" w:rsidP="00692C0A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</w:t>
      </w:r>
      <w:r w:rsidRPr="00FD0889">
        <w:t>:</w:t>
      </w:r>
    </w:p>
    <w:p w:rsidR="005F0D31" w:rsidRDefault="005F0D31" w:rsidP="00692C0A">
      <w:pPr>
        <w:ind w:firstLine="709"/>
        <w:jc w:val="both"/>
      </w:pPr>
      <w:r>
        <w:t>1. Определить Администрацию Притобольного муниципального округа Курганской области органом местного самоуправления, уполномоченном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Притобольного муниципального округа Курганской области, от имени Администрации Притобольного муниципального округа Курганской области (далее – Уполномоченный орган).</w:t>
      </w:r>
    </w:p>
    <w:p w:rsidR="005F0D31" w:rsidRDefault="005F0D31" w:rsidP="00692C0A">
      <w:pPr>
        <w:ind w:firstLine="709"/>
        <w:jc w:val="both"/>
      </w:pPr>
      <w:r>
        <w:t xml:space="preserve">2. </w:t>
      </w:r>
      <w:r w:rsidRPr="0051570D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</w:t>
      </w:r>
      <w:r>
        <w:t>.</w:t>
      </w:r>
    </w:p>
    <w:p w:rsidR="005F0D31" w:rsidRDefault="005F0D31" w:rsidP="00692C0A">
      <w:pPr>
        <w:ind w:firstLine="709"/>
        <w:jc w:val="both"/>
      </w:pPr>
      <w:r>
        <w:t>3. Контроль за исполнением настоящего постановления возложить на руководителя отдела экономического развития и сельского хозяйства Администрации Притобольного муниципального округа Курганской области.</w:t>
      </w:r>
    </w:p>
    <w:p w:rsidR="005F0D31" w:rsidRPr="00BC6482" w:rsidRDefault="005F0D31" w:rsidP="00692C0A">
      <w:pPr>
        <w:ind w:firstLine="709"/>
        <w:jc w:val="both"/>
      </w:pPr>
    </w:p>
    <w:p w:rsidR="005F0D31" w:rsidRDefault="005F0D31" w:rsidP="00692C0A">
      <w:pPr>
        <w:jc w:val="both"/>
      </w:pPr>
      <w:r w:rsidRPr="00BC6482">
        <w:t>Глава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   Д.А. Спиридоно</w:t>
      </w:r>
      <w:r>
        <w:t>в</w:t>
      </w:r>
    </w:p>
    <w:p w:rsidR="005F0D31" w:rsidRDefault="005F0D31" w:rsidP="00692C0A">
      <w:pPr>
        <w:jc w:val="both"/>
      </w:pPr>
    </w:p>
    <w:p w:rsidR="005F0D31" w:rsidRDefault="005F0D31" w:rsidP="00692C0A">
      <w:pPr>
        <w:jc w:val="both"/>
      </w:pPr>
    </w:p>
    <w:p w:rsidR="005F0D31" w:rsidRPr="00BC6482" w:rsidRDefault="005F0D31" w:rsidP="00692C0A">
      <w:pPr>
        <w:jc w:val="both"/>
      </w:pPr>
    </w:p>
    <w:p w:rsidR="005F0D31" w:rsidRPr="00484970" w:rsidRDefault="005F0D31" w:rsidP="00692C0A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5F0D31" w:rsidRDefault="005F0D31" w:rsidP="00692C0A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sectPr w:rsidR="005F0D31" w:rsidSect="00D722A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2B5E"/>
    <w:rsid w:val="00144282"/>
    <w:rsid w:val="001504D4"/>
    <w:rsid w:val="00155F74"/>
    <w:rsid w:val="001573B5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55BA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B2A6C"/>
    <w:rsid w:val="004C7C52"/>
    <w:rsid w:val="004D0054"/>
    <w:rsid w:val="004D0667"/>
    <w:rsid w:val="004D6494"/>
    <w:rsid w:val="004E1A72"/>
    <w:rsid w:val="004E3BF7"/>
    <w:rsid w:val="004E625F"/>
    <w:rsid w:val="00502624"/>
    <w:rsid w:val="005108F2"/>
    <w:rsid w:val="0051570D"/>
    <w:rsid w:val="005162B4"/>
    <w:rsid w:val="00524934"/>
    <w:rsid w:val="0053360C"/>
    <w:rsid w:val="00540C8B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D2DF9"/>
    <w:rsid w:val="005D66DC"/>
    <w:rsid w:val="005E290A"/>
    <w:rsid w:val="005E5760"/>
    <w:rsid w:val="005F0D31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2C0A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6537E"/>
    <w:rsid w:val="00770AA8"/>
    <w:rsid w:val="00776210"/>
    <w:rsid w:val="0077643B"/>
    <w:rsid w:val="007863BC"/>
    <w:rsid w:val="007923F4"/>
    <w:rsid w:val="007A21CA"/>
    <w:rsid w:val="007A70C5"/>
    <w:rsid w:val="007C481E"/>
    <w:rsid w:val="007C7A18"/>
    <w:rsid w:val="007F0B2B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67BB3"/>
    <w:rsid w:val="00875F87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94477"/>
    <w:rsid w:val="00AA2418"/>
    <w:rsid w:val="00AB7DBA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56A23"/>
    <w:rsid w:val="00B715B8"/>
    <w:rsid w:val="00B72B66"/>
    <w:rsid w:val="00BA4C41"/>
    <w:rsid w:val="00BA5B8A"/>
    <w:rsid w:val="00BA6A5F"/>
    <w:rsid w:val="00BA70B6"/>
    <w:rsid w:val="00BA7EAB"/>
    <w:rsid w:val="00BB0081"/>
    <w:rsid w:val="00BB108B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46B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722A5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DF21A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B65CF"/>
    <w:rsid w:val="00FC117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2B23DB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2B23DB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1190</TotalTime>
  <Pages>1</Pages>
  <Words>323</Words>
  <Characters>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112</cp:revision>
  <cp:lastPrinted>2023-11-07T06:47:00Z</cp:lastPrinted>
  <dcterms:created xsi:type="dcterms:W3CDTF">2019-04-04T09:02:00Z</dcterms:created>
  <dcterms:modified xsi:type="dcterms:W3CDTF">2024-05-15T09:43:00Z</dcterms:modified>
</cp:coreProperties>
</file>