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745ACD" w:rsidRPr="008D0D68" w:rsidTr="008D0D68">
        <w:tc>
          <w:tcPr>
            <w:tcW w:w="9922" w:type="dxa"/>
          </w:tcPr>
          <w:p w:rsidR="00745ACD" w:rsidRPr="008D0D68" w:rsidRDefault="00745ACD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745ACD" w:rsidRPr="008D0D68" w:rsidRDefault="00745ACD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745ACD" w:rsidRPr="008D0D68" w:rsidRDefault="00745ACD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</w:p>
          <w:p w:rsidR="00745ACD" w:rsidRPr="008D0D68" w:rsidRDefault="00745ACD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</w:p>
          <w:p w:rsidR="00745ACD" w:rsidRDefault="00745ACD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745ACD" w:rsidRPr="008D0D68" w:rsidRDefault="00745ACD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745ACD" w:rsidRPr="008D0D68" w:rsidRDefault="00745ACD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745ACD" w:rsidRPr="008D0D68" w:rsidTr="008D0D68">
        <w:tc>
          <w:tcPr>
            <w:tcW w:w="9922" w:type="dxa"/>
          </w:tcPr>
          <w:p w:rsidR="00745ACD" w:rsidRPr="008D0D68" w:rsidRDefault="00745ACD" w:rsidP="008D0D6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45ACD" w:rsidRPr="008D0D68" w:rsidTr="008D0D68">
        <w:tc>
          <w:tcPr>
            <w:tcW w:w="9922" w:type="dxa"/>
          </w:tcPr>
          <w:p w:rsidR="00745ACD" w:rsidRPr="008D0D68" w:rsidRDefault="00745ACD" w:rsidP="009D2297">
            <w:pPr>
              <w:spacing w:line="276" w:lineRule="auto"/>
              <w:rPr>
                <w:sz w:val="24"/>
                <w:szCs w:val="24"/>
              </w:rPr>
            </w:pPr>
          </w:p>
          <w:p w:rsidR="00745ACD" w:rsidRPr="00C20F8D" w:rsidRDefault="00745ACD" w:rsidP="009D2297">
            <w:pPr>
              <w:spacing w:line="276" w:lineRule="auto"/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19  декабря  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 года</w:t>
            </w:r>
            <w:r w:rsidRPr="008D0D6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495</w:t>
            </w:r>
          </w:p>
          <w:p w:rsidR="00745ACD" w:rsidRPr="008D0D68" w:rsidRDefault="00745ACD" w:rsidP="009D22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</w:p>
        </w:tc>
      </w:tr>
    </w:tbl>
    <w:p w:rsidR="00745ACD" w:rsidRDefault="00745ACD" w:rsidP="009D2297">
      <w:pPr>
        <w:spacing w:line="276" w:lineRule="auto"/>
        <w:jc w:val="center"/>
        <w:rPr>
          <w:b/>
          <w:sz w:val="24"/>
          <w:szCs w:val="24"/>
        </w:rPr>
      </w:pPr>
      <w:bookmarkStart w:id="1" w:name="Par1"/>
      <w:bookmarkEnd w:id="1"/>
    </w:p>
    <w:p w:rsidR="00745ACD" w:rsidRPr="008D0D68" w:rsidRDefault="00745ACD" w:rsidP="009D2297">
      <w:pPr>
        <w:spacing w:line="276" w:lineRule="auto"/>
        <w:jc w:val="center"/>
        <w:rPr>
          <w:b/>
          <w:sz w:val="24"/>
          <w:szCs w:val="24"/>
        </w:rPr>
      </w:pPr>
    </w:p>
    <w:p w:rsidR="00745ACD" w:rsidRDefault="00745ACD" w:rsidP="009D2297">
      <w:pPr>
        <w:tabs>
          <w:tab w:val="left" w:pos="4962"/>
        </w:tabs>
        <w:spacing w:line="276" w:lineRule="auto"/>
        <w:ind w:right="4460"/>
        <w:jc w:val="both"/>
        <w:rPr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 внесении изменений в постановление Администрации Притобольного </w:t>
      </w:r>
      <w:r w:rsidRPr="008F7D58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муниципального округа от 5 сентября 2023 года №31 «</w:t>
      </w:r>
      <w:r w:rsidRPr="008D0D68">
        <w:rPr>
          <w:b/>
          <w:sz w:val="24"/>
          <w:szCs w:val="24"/>
        </w:rPr>
        <w:t>Об утверждении Положения об оплате труда работников Администрации Притобольного муниципального округа Курганской области, ее территориальных органов, отраслевых (функциональных) органов, замещающих должности, не являющиеся должностями   муниципальной службы</w:t>
      </w:r>
      <w:r>
        <w:rPr>
          <w:b/>
          <w:sz w:val="24"/>
          <w:szCs w:val="24"/>
        </w:rPr>
        <w:t>»</w:t>
      </w:r>
    </w:p>
    <w:p w:rsidR="00745ACD" w:rsidRDefault="00745ACD" w:rsidP="009D2297">
      <w:pPr>
        <w:tabs>
          <w:tab w:val="left" w:pos="4962"/>
        </w:tabs>
        <w:spacing w:line="276" w:lineRule="auto"/>
        <w:ind w:right="4460"/>
        <w:jc w:val="both"/>
        <w:rPr>
          <w:b/>
          <w:sz w:val="24"/>
          <w:szCs w:val="24"/>
        </w:rPr>
      </w:pPr>
    </w:p>
    <w:p w:rsidR="00745ACD" w:rsidRPr="008D0D68" w:rsidRDefault="00745ACD" w:rsidP="009D2297">
      <w:pPr>
        <w:spacing w:line="276" w:lineRule="auto"/>
        <w:jc w:val="center"/>
        <w:rPr>
          <w:b/>
          <w:sz w:val="24"/>
          <w:szCs w:val="24"/>
        </w:rPr>
      </w:pPr>
    </w:p>
    <w:p w:rsidR="00745ACD" w:rsidRPr="008D0D68" w:rsidRDefault="00745ACD" w:rsidP="009D2297">
      <w:pPr>
        <w:spacing w:line="276" w:lineRule="auto"/>
        <w:ind w:firstLine="708"/>
        <w:jc w:val="both"/>
        <w:rPr>
          <w:sz w:val="24"/>
          <w:szCs w:val="24"/>
        </w:rPr>
      </w:pPr>
      <w:r w:rsidRPr="008D0D68">
        <w:rPr>
          <w:sz w:val="24"/>
          <w:szCs w:val="24"/>
        </w:rPr>
        <w:t>В соответствии   с   Федеральным   законом   от   6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октября 2003года №131</w:t>
      </w:r>
      <w:r>
        <w:rPr>
          <w:sz w:val="24"/>
          <w:szCs w:val="24"/>
        </w:rPr>
        <w:t>-</w:t>
      </w:r>
      <w:r w:rsidRPr="008D0D68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статьей 144 Трудового Кодекса Российской Федерации, </w:t>
      </w:r>
      <w:r w:rsidRPr="008D0D68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8D0D68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, </w:t>
      </w:r>
      <w:r w:rsidRPr="003764E8">
        <w:rPr>
          <w:sz w:val="24"/>
          <w:szCs w:val="24"/>
        </w:rPr>
        <w:t>решением Думы Притобольного муниципальног</w:t>
      </w:r>
      <w:r>
        <w:rPr>
          <w:sz w:val="24"/>
          <w:szCs w:val="24"/>
        </w:rPr>
        <w:t xml:space="preserve">о округа Курганской области от 18  декабря </w:t>
      </w:r>
      <w:r w:rsidRPr="003764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№ 249 </w:t>
      </w:r>
      <w:r w:rsidRPr="003764E8">
        <w:rPr>
          <w:color w:val="000000"/>
          <w:sz w:val="24"/>
          <w:szCs w:val="22"/>
          <w:lang w:eastAsia="en-US"/>
        </w:rPr>
        <w:t>«</w:t>
      </w:r>
      <w:r w:rsidRPr="003764E8">
        <w:rPr>
          <w:kern w:val="2"/>
          <w:sz w:val="24"/>
          <w:szCs w:val="22"/>
          <w:lang w:eastAsia="en-US"/>
        </w:rPr>
        <w:t xml:space="preserve">О внесении изменений в решение Думы Притобольного муниципального округа Курганской области </w:t>
      </w:r>
      <w:r w:rsidRPr="003764E8">
        <w:rPr>
          <w:rFonts w:cs="Arial"/>
          <w:kern w:val="2"/>
          <w:sz w:val="24"/>
          <w:szCs w:val="22"/>
          <w:lang w:eastAsia="en-US"/>
        </w:rPr>
        <w:t>от 27</w:t>
      </w:r>
      <w:r>
        <w:rPr>
          <w:rFonts w:cs="Arial"/>
          <w:kern w:val="2"/>
          <w:sz w:val="24"/>
          <w:szCs w:val="22"/>
          <w:lang w:eastAsia="en-US"/>
        </w:rPr>
        <w:t xml:space="preserve"> </w:t>
      </w:r>
      <w:r w:rsidRPr="003764E8">
        <w:rPr>
          <w:rFonts w:cs="Arial"/>
          <w:kern w:val="2"/>
          <w:sz w:val="24"/>
          <w:szCs w:val="22"/>
          <w:lang w:eastAsia="en-US"/>
        </w:rPr>
        <w:t xml:space="preserve">декабря 2023 года № 143 </w:t>
      </w:r>
      <w:r w:rsidRPr="003764E8">
        <w:rPr>
          <w:kern w:val="2"/>
          <w:sz w:val="24"/>
          <w:szCs w:val="22"/>
          <w:lang w:eastAsia="en-US"/>
        </w:rPr>
        <w:t>«О бюджете Притобольного муниципального округа Курганской области на 2024</w:t>
      </w:r>
      <w:r>
        <w:rPr>
          <w:kern w:val="2"/>
          <w:sz w:val="24"/>
          <w:szCs w:val="22"/>
          <w:lang w:eastAsia="en-US"/>
        </w:rPr>
        <w:t xml:space="preserve"> </w:t>
      </w:r>
      <w:r w:rsidRPr="003764E8">
        <w:rPr>
          <w:kern w:val="2"/>
          <w:sz w:val="24"/>
          <w:szCs w:val="22"/>
          <w:lang w:eastAsia="en-US"/>
        </w:rPr>
        <w:t>год и на плановый период 2025 и 2026 годов»</w:t>
      </w:r>
      <w:r>
        <w:rPr>
          <w:kern w:val="2"/>
          <w:sz w:val="24"/>
          <w:szCs w:val="22"/>
          <w:lang w:eastAsia="en-US"/>
        </w:rPr>
        <w:t xml:space="preserve">, </w:t>
      </w:r>
      <w:r w:rsidRPr="008D0D68">
        <w:rPr>
          <w:sz w:val="24"/>
          <w:szCs w:val="24"/>
        </w:rPr>
        <w:t>Администрация Притобольного муниципального округа Курганской области</w:t>
      </w:r>
    </w:p>
    <w:p w:rsidR="00745ACD" w:rsidRDefault="00745ACD" w:rsidP="009D2297">
      <w:pPr>
        <w:spacing w:line="276" w:lineRule="auto"/>
        <w:jc w:val="both"/>
        <w:rPr>
          <w:sz w:val="24"/>
          <w:szCs w:val="24"/>
        </w:rPr>
      </w:pPr>
      <w:r w:rsidRPr="008D0D68">
        <w:rPr>
          <w:sz w:val="24"/>
          <w:szCs w:val="24"/>
        </w:rPr>
        <w:t>ПОСТАНОВЛЯЕТ:</w:t>
      </w:r>
    </w:p>
    <w:p w:rsidR="00745ACD" w:rsidRPr="008D0D68" w:rsidRDefault="00745ACD" w:rsidP="009D2297">
      <w:pPr>
        <w:pStyle w:val="BodyTextIndent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D2297">
        <w:rPr>
          <w:sz w:val="24"/>
          <w:szCs w:val="24"/>
        </w:rPr>
        <w:t xml:space="preserve">Внести изменения в </w:t>
      </w:r>
      <w:r w:rsidRPr="009D2297">
        <w:rPr>
          <w:rFonts w:ascii="Liberation Serif" w:hAnsi="Liberation Serif" w:cs="Liberation Serif"/>
          <w:sz w:val="24"/>
          <w:szCs w:val="24"/>
        </w:rPr>
        <w:t>постановление Администрации Притобол</w:t>
      </w:r>
      <w:r>
        <w:rPr>
          <w:rFonts w:ascii="Liberation Serif" w:hAnsi="Liberation Serif" w:cs="Liberation Serif"/>
          <w:sz w:val="24"/>
          <w:szCs w:val="24"/>
        </w:rPr>
        <w:t xml:space="preserve">ьного муниципального округа от </w:t>
      </w:r>
      <w:r w:rsidRPr="009D2297">
        <w:rPr>
          <w:rFonts w:ascii="Liberation Serif" w:hAnsi="Liberation Serif" w:cs="Liberation Serif"/>
          <w:sz w:val="24"/>
          <w:szCs w:val="24"/>
        </w:rPr>
        <w:t>5 сентября 2023 года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D2297">
        <w:rPr>
          <w:rFonts w:ascii="Liberation Serif" w:hAnsi="Liberation Serif" w:cs="Liberation Serif"/>
          <w:sz w:val="24"/>
          <w:szCs w:val="24"/>
        </w:rPr>
        <w:t>31 «</w:t>
      </w:r>
      <w:r w:rsidRPr="009D2297">
        <w:rPr>
          <w:sz w:val="24"/>
          <w:szCs w:val="24"/>
        </w:rPr>
        <w:t xml:space="preserve">Об утверждении Положения об оплате труда работников Администрации Притобольного муниципального округа Курганской области, ее территориальных органов, отраслевых (функциональных) органов, замещающих должности, не являющиеся должностями   муниципальной службы», изложив Приложение  1 </w:t>
      </w:r>
      <w:r w:rsidRPr="008D0D68">
        <w:rPr>
          <w:color w:val="000000"/>
          <w:sz w:val="24"/>
          <w:szCs w:val="24"/>
        </w:rPr>
        <w:t>к Положению о</w:t>
      </w:r>
      <w:r w:rsidRPr="008D0D68">
        <w:rPr>
          <w:sz w:val="24"/>
          <w:szCs w:val="24"/>
        </w:rPr>
        <w:t>б оплате труда работников Администрации Притобольного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8D0D68">
        <w:rPr>
          <w:sz w:val="24"/>
          <w:szCs w:val="24"/>
        </w:rPr>
        <w:t>, ее территориальных органов, отраслевых (функциональных) органов,</w:t>
      </w:r>
      <w:r>
        <w:rPr>
          <w:sz w:val="24"/>
          <w:szCs w:val="24"/>
        </w:rPr>
        <w:t xml:space="preserve"> з</w:t>
      </w:r>
      <w:r w:rsidRPr="008D0D68">
        <w:rPr>
          <w:sz w:val="24"/>
          <w:szCs w:val="24"/>
        </w:rPr>
        <w:t>амещающих должности, не являющиеся должностями   муниципальной службы</w:t>
      </w:r>
      <w:r>
        <w:rPr>
          <w:sz w:val="24"/>
          <w:szCs w:val="24"/>
        </w:rPr>
        <w:t xml:space="preserve"> </w:t>
      </w:r>
      <w:r w:rsidRPr="009D2297">
        <w:rPr>
          <w:sz w:val="24"/>
          <w:szCs w:val="24"/>
        </w:rPr>
        <w:t xml:space="preserve">в редакции согласно приложению к настоящему </w:t>
      </w:r>
      <w:r>
        <w:rPr>
          <w:sz w:val="24"/>
          <w:szCs w:val="24"/>
        </w:rPr>
        <w:t>постановл</w:t>
      </w:r>
      <w:r w:rsidRPr="009D2297">
        <w:rPr>
          <w:sz w:val="24"/>
          <w:szCs w:val="24"/>
        </w:rPr>
        <w:t>ению.</w:t>
      </w:r>
    </w:p>
    <w:p w:rsidR="00745ACD" w:rsidRPr="008D0D68" w:rsidRDefault="00745ACD" w:rsidP="009D2297">
      <w:pPr>
        <w:spacing w:line="276" w:lineRule="auto"/>
        <w:ind w:firstLine="709"/>
        <w:jc w:val="both"/>
        <w:rPr>
          <w:sz w:val="24"/>
          <w:szCs w:val="24"/>
        </w:rPr>
      </w:pPr>
      <w:r w:rsidRPr="008D0D68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постановление</w:t>
      </w:r>
      <w:r w:rsidRPr="008D0D68">
        <w:rPr>
          <w:sz w:val="24"/>
          <w:szCs w:val="24"/>
        </w:rPr>
        <w:t xml:space="preserve"> подлежит официальному опубликованию в установленном порядке.</w:t>
      </w:r>
    </w:p>
    <w:p w:rsidR="00745ACD" w:rsidRPr="00425C30" w:rsidRDefault="00745ACD" w:rsidP="009D2297">
      <w:pPr>
        <w:spacing w:line="276" w:lineRule="auto"/>
        <w:ind w:firstLine="709"/>
        <w:jc w:val="both"/>
        <w:rPr>
          <w:sz w:val="24"/>
          <w:szCs w:val="24"/>
        </w:rPr>
      </w:pPr>
      <w:r w:rsidRPr="008D0D68">
        <w:rPr>
          <w:sz w:val="24"/>
          <w:szCs w:val="24"/>
        </w:rPr>
        <w:t>3</w:t>
      </w:r>
      <w:r w:rsidRPr="00425C30">
        <w:rPr>
          <w:sz w:val="24"/>
          <w:szCs w:val="24"/>
        </w:rPr>
        <w:t xml:space="preserve">. Настоящее постановление вступает в силу после его официального опубликования, </w:t>
      </w:r>
      <w:r w:rsidRPr="00425C30">
        <w:rPr>
          <w:color w:val="1E1D1E"/>
          <w:sz w:val="24"/>
          <w:szCs w:val="24"/>
        </w:rPr>
        <w:t xml:space="preserve">применяется к правоотношениям, возникшим с </w:t>
      </w:r>
      <w:r>
        <w:rPr>
          <w:color w:val="1E1D1E"/>
          <w:sz w:val="24"/>
          <w:szCs w:val="24"/>
        </w:rPr>
        <w:t xml:space="preserve">01 декабря </w:t>
      </w:r>
      <w:r w:rsidRPr="00425C30">
        <w:rPr>
          <w:color w:val="1E1D1E"/>
          <w:sz w:val="24"/>
          <w:szCs w:val="24"/>
        </w:rPr>
        <w:t xml:space="preserve"> 202</w:t>
      </w:r>
      <w:r>
        <w:rPr>
          <w:color w:val="1E1D1E"/>
          <w:sz w:val="24"/>
          <w:szCs w:val="24"/>
        </w:rPr>
        <w:t>4</w:t>
      </w:r>
      <w:r w:rsidRPr="00425C30">
        <w:rPr>
          <w:color w:val="1E1D1E"/>
          <w:sz w:val="24"/>
          <w:szCs w:val="24"/>
        </w:rPr>
        <w:t xml:space="preserve"> года.</w:t>
      </w:r>
    </w:p>
    <w:p w:rsidR="00745ACD" w:rsidRPr="008D0D68" w:rsidRDefault="00745ACD" w:rsidP="009D2297">
      <w:pPr>
        <w:widowControl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8D0D68">
        <w:rPr>
          <w:sz w:val="24"/>
          <w:szCs w:val="24"/>
        </w:rPr>
        <w:t>4. Контроль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745ACD" w:rsidRDefault="00745ACD" w:rsidP="009D2297">
      <w:pPr>
        <w:spacing w:line="276" w:lineRule="auto"/>
        <w:rPr>
          <w:sz w:val="24"/>
          <w:szCs w:val="24"/>
        </w:rPr>
      </w:pPr>
    </w:p>
    <w:p w:rsidR="00745ACD" w:rsidRPr="008D0D68" w:rsidRDefault="00745ACD" w:rsidP="009D2297">
      <w:pPr>
        <w:spacing w:line="276" w:lineRule="auto"/>
        <w:rPr>
          <w:sz w:val="24"/>
          <w:szCs w:val="24"/>
        </w:rPr>
      </w:pPr>
    </w:p>
    <w:p w:rsidR="00745ACD" w:rsidRDefault="00745ACD" w:rsidP="009D22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полномочия </w:t>
      </w:r>
      <w:r w:rsidRPr="008D0D68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</w:p>
    <w:p w:rsidR="00745ACD" w:rsidRPr="008D0D68" w:rsidRDefault="00745ACD" w:rsidP="009D2297">
      <w:pPr>
        <w:spacing w:line="276" w:lineRule="auto"/>
        <w:rPr>
          <w:sz w:val="24"/>
          <w:szCs w:val="24"/>
        </w:rPr>
      </w:pPr>
      <w:r w:rsidRPr="008D0D68">
        <w:rPr>
          <w:sz w:val="24"/>
          <w:szCs w:val="24"/>
        </w:rPr>
        <w:t>Притобольного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 xml:space="preserve">муниципального округа  </w:t>
      </w:r>
    </w:p>
    <w:p w:rsidR="00745ACD" w:rsidRPr="008D0D68" w:rsidRDefault="00745ACD" w:rsidP="009D2297">
      <w:pPr>
        <w:spacing w:line="276" w:lineRule="auto"/>
        <w:rPr>
          <w:sz w:val="24"/>
          <w:szCs w:val="24"/>
        </w:rPr>
      </w:pPr>
      <w:r w:rsidRPr="008D0D68">
        <w:rPr>
          <w:sz w:val="24"/>
          <w:szCs w:val="24"/>
        </w:rPr>
        <w:t xml:space="preserve">Курганской области </w:t>
      </w:r>
      <w:r>
        <w:rPr>
          <w:sz w:val="24"/>
          <w:szCs w:val="24"/>
        </w:rPr>
        <w:t xml:space="preserve">                                                                                                С.В.Кузьмина</w:t>
      </w: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Default="00745ACD" w:rsidP="009D2297">
      <w:pPr>
        <w:spacing w:line="276" w:lineRule="auto"/>
        <w:jc w:val="both"/>
        <w:rPr>
          <w:shd w:val="clear" w:color="auto" w:fill="FFFFFF"/>
        </w:rPr>
      </w:pPr>
    </w:p>
    <w:p w:rsidR="00745ACD" w:rsidRPr="00217B18" w:rsidRDefault="00745ACD" w:rsidP="009D2297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Пикулева Н.А.</w:t>
      </w:r>
    </w:p>
    <w:p w:rsidR="00745ACD" w:rsidRPr="00217B18" w:rsidRDefault="00745ACD" w:rsidP="009D2297">
      <w:pPr>
        <w:spacing w:line="276" w:lineRule="auto"/>
        <w:jc w:val="both"/>
        <w:rPr>
          <w:shd w:val="clear" w:color="auto" w:fill="FFFFFF"/>
        </w:rPr>
      </w:pPr>
      <w:r w:rsidRPr="00217B18">
        <w:rPr>
          <w:shd w:val="clear" w:color="auto" w:fill="FFFFFF"/>
        </w:rPr>
        <w:t>42-82-89 доб.208</w:t>
      </w:r>
    </w:p>
    <w:p w:rsidR="00745ACD" w:rsidRPr="008D0D68" w:rsidRDefault="00745ACD" w:rsidP="008D0D68">
      <w:pPr>
        <w:jc w:val="both"/>
        <w:rPr>
          <w:sz w:val="24"/>
          <w:szCs w:val="24"/>
          <w:shd w:val="clear" w:color="auto" w:fill="FFFFFF"/>
        </w:rPr>
      </w:pPr>
    </w:p>
    <w:p w:rsidR="00745ACD" w:rsidRPr="008D0D68" w:rsidRDefault="00745ACD" w:rsidP="00735A12">
      <w:pPr>
        <w:tabs>
          <w:tab w:val="left" w:pos="9498"/>
        </w:tabs>
        <w:ind w:left="4111" w:right="-76"/>
        <w:jc w:val="both"/>
        <w:rPr>
          <w:color w:val="323232"/>
          <w:spacing w:val="-4"/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r w:rsidRPr="009D2297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9D2297">
        <w:rPr>
          <w:rFonts w:ascii="Liberation Serif" w:hAnsi="Liberation Serif" w:cs="Liberation Serif"/>
          <w:sz w:val="24"/>
          <w:szCs w:val="24"/>
        </w:rPr>
        <w:t xml:space="preserve">Администрации Притобольного муниципального округа от </w:t>
      </w:r>
      <w:r>
        <w:rPr>
          <w:rFonts w:ascii="Liberation Serif" w:hAnsi="Liberation Serif" w:cs="Liberation Serif"/>
          <w:sz w:val="24"/>
          <w:szCs w:val="24"/>
        </w:rPr>
        <w:t xml:space="preserve">19 декабря  2024 года № </w:t>
      </w:r>
      <w:r>
        <w:rPr>
          <w:sz w:val="24"/>
          <w:szCs w:val="24"/>
        </w:rPr>
        <w:t>495</w:t>
      </w:r>
      <w:r w:rsidRPr="009D2297">
        <w:rPr>
          <w:sz w:val="24"/>
          <w:szCs w:val="24"/>
        </w:rPr>
        <w:t xml:space="preserve"> «</w:t>
      </w:r>
      <w:r w:rsidRPr="009D2297">
        <w:rPr>
          <w:rFonts w:ascii="Liberation Serif" w:hAnsi="Liberation Serif" w:cs="Liberation Serif"/>
          <w:sz w:val="24"/>
          <w:szCs w:val="24"/>
        </w:rPr>
        <w:t>О внесении изменений в постановление Администрации Притобольного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от </w:t>
      </w:r>
      <w:r w:rsidRPr="009D2297">
        <w:rPr>
          <w:rFonts w:ascii="Liberation Serif" w:hAnsi="Liberation Serif" w:cs="Liberation Serif"/>
          <w:sz w:val="24"/>
          <w:szCs w:val="24"/>
        </w:rPr>
        <w:t>5 сентября 2023 года №31 «</w:t>
      </w:r>
      <w:r w:rsidRPr="009D2297">
        <w:rPr>
          <w:sz w:val="24"/>
          <w:szCs w:val="24"/>
        </w:rPr>
        <w:t>Об утверждении Положения об оплате труда работников Администрации Притобольного муниципального округа Курганской области, ее территориальных органов, отраслевых (функциональных) органов, замещающих должности, не являющиеся должностями   муниципальной службы»</w:t>
      </w:r>
    </w:p>
    <w:p w:rsidR="00745ACD" w:rsidRDefault="00745ACD" w:rsidP="008D0D68">
      <w:pPr>
        <w:pStyle w:val="BodyTextIndent"/>
        <w:spacing w:after="0"/>
        <w:ind w:left="3828"/>
        <w:jc w:val="right"/>
        <w:rPr>
          <w:color w:val="000000"/>
          <w:sz w:val="24"/>
          <w:szCs w:val="24"/>
        </w:rPr>
      </w:pPr>
    </w:p>
    <w:p w:rsidR="00745ACD" w:rsidRPr="008D0D68" w:rsidRDefault="00745ACD" w:rsidP="00152637">
      <w:pPr>
        <w:pStyle w:val="BodyTextIndent"/>
        <w:spacing w:after="0"/>
        <w:ind w:left="4111"/>
        <w:jc w:val="both"/>
        <w:rPr>
          <w:color w:val="000000"/>
          <w:sz w:val="24"/>
          <w:szCs w:val="24"/>
        </w:rPr>
      </w:pPr>
      <w:r w:rsidRPr="008D0D68">
        <w:rPr>
          <w:color w:val="000000"/>
          <w:sz w:val="24"/>
          <w:szCs w:val="24"/>
        </w:rPr>
        <w:t>Приложение 1к Положению о</w:t>
      </w:r>
      <w:r w:rsidRPr="008D0D68">
        <w:rPr>
          <w:sz w:val="24"/>
          <w:szCs w:val="24"/>
        </w:rPr>
        <w:t>б оплате труда работников Администрации Притобольного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8D0D68">
        <w:rPr>
          <w:sz w:val="24"/>
          <w:szCs w:val="24"/>
        </w:rPr>
        <w:t>, ее территориальных органов, отраслевых (функциональных) органов,</w:t>
      </w:r>
      <w:r>
        <w:rPr>
          <w:sz w:val="24"/>
          <w:szCs w:val="24"/>
        </w:rPr>
        <w:t xml:space="preserve"> з</w:t>
      </w:r>
      <w:r w:rsidRPr="008D0D68">
        <w:rPr>
          <w:sz w:val="24"/>
          <w:szCs w:val="24"/>
        </w:rPr>
        <w:t>амещающих должности, не являющиеся должностями   муниципальной службы</w:t>
      </w:r>
    </w:p>
    <w:p w:rsidR="00745ACD" w:rsidRPr="008D0D68" w:rsidRDefault="00745ACD" w:rsidP="008D0D68">
      <w:pPr>
        <w:pStyle w:val="BodyTextIndent"/>
        <w:spacing w:after="0"/>
        <w:ind w:left="3828"/>
        <w:jc w:val="both"/>
        <w:rPr>
          <w:color w:val="000000"/>
          <w:sz w:val="24"/>
          <w:szCs w:val="24"/>
        </w:rPr>
      </w:pPr>
    </w:p>
    <w:p w:rsidR="00745ACD" w:rsidRPr="008D0D68" w:rsidRDefault="00745ACD" w:rsidP="008D0D68">
      <w:pPr>
        <w:pStyle w:val="BodyTextIndent"/>
        <w:spacing w:after="0"/>
        <w:ind w:left="0"/>
        <w:jc w:val="right"/>
        <w:rPr>
          <w:color w:val="000000"/>
          <w:sz w:val="24"/>
          <w:szCs w:val="24"/>
        </w:rPr>
      </w:pPr>
    </w:p>
    <w:p w:rsidR="00745ACD" w:rsidRPr="008D0D68" w:rsidRDefault="00745ACD" w:rsidP="008D0D68">
      <w:pPr>
        <w:ind w:firstLine="540"/>
        <w:jc w:val="center"/>
        <w:rPr>
          <w:b/>
          <w:sz w:val="24"/>
          <w:szCs w:val="24"/>
        </w:rPr>
      </w:pPr>
      <w:r w:rsidRPr="008D0D68">
        <w:rPr>
          <w:b/>
          <w:color w:val="000000"/>
          <w:sz w:val="24"/>
          <w:szCs w:val="24"/>
        </w:rPr>
        <w:t>Должностные оклады работников,</w:t>
      </w:r>
      <w:r w:rsidRPr="008F7D58">
        <w:rPr>
          <w:b/>
          <w:color w:val="000000"/>
          <w:sz w:val="24"/>
          <w:szCs w:val="24"/>
        </w:rPr>
        <w:t xml:space="preserve"> </w:t>
      </w:r>
      <w:r w:rsidRPr="008D0D68">
        <w:rPr>
          <w:b/>
          <w:sz w:val="24"/>
          <w:szCs w:val="24"/>
        </w:rPr>
        <w:t xml:space="preserve">замещающих должности, не являющиеся должностями   муниципальной службы </w:t>
      </w:r>
    </w:p>
    <w:p w:rsidR="00745ACD" w:rsidRPr="008D0D68" w:rsidRDefault="00745ACD" w:rsidP="008D0D68">
      <w:pPr>
        <w:ind w:firstLine="540"/>
        <w:jc w:val="center"/>
        <w:rPr>
          <w:b/>
          <w:sz w:val="24"/>
          <w:szCs w:val="24"/>
        </w:rPr>
      </w:pPr>
    </w:p>
    <w:p w:rsidR="00745ACD" w:rsidRPr="008D0D68" w:rsidRDefault="00745ACD" w:rsidP="008D0D68">
      <w:pPr>
        <w:ind w:firstLine="540"/>
        <w:jc w:val="center"/>
        <w:rPr>
          <w:b/>
          <w:sz w:val="24"/>
          <w:szCs w:val="24"/>
        </w:rPr>
      </w:pPr>
    </w:p>
    <w:tbl>
      <w:tblPr>
        <w:tblW w:w="942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769"/>
      </w:tblGrid>
      <w:tr w:rsidR="00745ACD" w:rsidRPr="008D0D68" w:rsidTr="00837A28">
        <w:trPr>
          <w:trHeight w:val="537"/>
        </w:trPr>
        <w:tc>
          <w:tcPr>
            <w:tcW w:w="6660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Наименование должности</w:t>
            </w:r>
          </w:p>
        </w:tc>
        <w:tc>
          <w:tcPr>
            <w:tcW w:w="2769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Процентное соотношение от оклада Главы Притобольного муниципального округа Курганской области</w:t>
            </w:r>
          </w:p>
        </w:tc>
      </w:tr>
      <w:tr w:rsidR="00745ACD" w:rsidRPr="008D0D68" w:rsidTr="00837A28">
        <w:tc>
          <w:tcPr>
            <w:tcW w:w="6660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Руководитель территориального органа</w:t>
            </w:r>
          </w:p>
        </w:tc>
        <w:tc>
          <w:tcPr>
            <w:tcW w:w="2769" w:type="dxa"/>
          </w:tcPr>
          <w:p w:rsidR="00745ACD" w:rsidRPr="008D0D68" w:rsidRDefault="00745ACD" w:rsidP="000471C7">
            <w:pPr>
              <w:pStyle w:val="BodyTextIndent"/>
              <w:spacing w:after="0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173,0</w:t>
            </w:r>
            <w:r w:rsidRPr="008D0D68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745ACD" w:rsidRPr="008D0D68" w:rsidTr="00837A28">
        <w:tc>
          <w:tcPr>
            <w:tcW w:w="6660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Заместитель руководителя территориального органа</w:t>
            </w:r>
          </w:p>
        </w:tc>
        <w:tc>
          <w:tcPr>
            <w:tcW w:w="2769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159,7</w:t>
            </w:r>
            <w:r w:rsidRPr="008D0D68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745ACD" w:rsidRPr="008D0D68" w:rsidTr="00837A28">
        <w:tc>
          <w:tcPr>
            <w:tcW w:w="6660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 xml:space="preserve">- </w:t>
            </w:r>
            <w:r w:rsidRPr="008D0D68">
              <w:rPr>
                <w:sz w:val="24"/>
                <w:szCs w:val="24"/>
                <w:lang w:eastAsia="ru-RU"/>
              </w:rPr>
              <w:t>Заместитель руководителя отраслевого (функционального) органа</w:t>
            </w:r>
          </w:p>
        </w:tc>
        <w:tc>
          <w:tcPr>
            <w:tcW w:w="2769" w:type="dxa"/>
          </w:tcPr>
          <w:p w:rsidR="00745ACD" w:rsidRPr="008D0D68" w:rsidRDefault="00745ACD" w:rsidP="003764E8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146,4 </w:t>
            </w:r>
            <w:r w:rsidRPr="008D0D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0D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59,7</w:t>
            </w:r>
            <w:r w:rsidRPr="008D0D68">
              <w:rPr>
                <w:sz w:val="24"/>
                <w:szCs w:val="24"/>
              </w:rPr>
              <w:t>%</w:t>
            </w:r>
          </w:p>
        </w:tc>
      </w:tr>
      <w:tr w:rsidR="00745ACD" w:rsidRPr="008D0D68" w:rsidTr="00837A28">
        <w:tc>
          <w:tcPr>
            <w:tcW w:w="6660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Руководитель структурного подразделения</w:t>
            </w:r>
          </w:p>
        </w:tc>
        <w:tc>
          <w:tcPr>
            <w:tcW w:w="2769" w:type="dxa"/>
          </w:tcPr>
          <w:p w:rsidR="00745ACD" w:rsidRPr="008D0D68" w:rsidRDefault="00745ACD" w:rsidP="00C45E4E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119,8 </w:t>
            </w:r>
            <w:r w:rsidRPr="008D0D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0D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33,1</w:t>
            </w:r>
            <w:r w:rsidRPr="008D0D68">
              <w:rPr>
                <w:sz w:val="24"/>
                <w:szCs w:val="24"/>
              </w:rPr>
              <w:t>%</w:t>
            </w:r>
          </w:p>
        </w:tc>
      </w:tr>
      <w:tr w:rsidR="00745ACD" w:rsidRPr="008D0D68" w:rsidTr="00837A28">
        <w:trPr>
          <w:trHeight w:val="400"/>
        </w:trPr>
        <w:tc>
          <w:tcPr>
            <w:tcW w:w="6660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Заместитель руководителя структурного подразделения</w:t>
            </w:r>
          </w:p>
        </w:tc>
        <w:tc>
          <w:tcPr>
            <w:tcW w:w="2769" w:type="dxa"/>
          </w:tcPr>
          <w:p w:rsidR="00745ACD" w:rsidRPr="008D0D68" w:rsidRDefault="00745ACD" w:rsidP="00C45E4E">
            <w:pPr>
              <w:pStyle w:val="BodyTextIndent"/>
              <w:spacing w:after="0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 xml:space="preserve">101,2 </w:t>
            </w:r>
            <w:r w:rsidRPr="008D0D68">
              <w:rPr>
                <w:kern w:val="2"/>
                <w:sz w:val="24"/>
                <w:szCs w:val="24"/>
                <w:lang w:bidi="hi-IN"/>
              </w:rPr>
              <w:t>-</w:t>
            </w:r>
            <w:r>
              <w:rPr>
                <w:kern w:val="2"/>
                <w:sz w:val="24"/>
                <w:szCs w:val="24"/>
                <w:lang w:bidi="hi-IN"/>
              </w:rPr>
              <w:t xml:space="preserve"> 113,2</w:t>
            </w:r>
            <w:r w:rsidRPr="008D0D68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745ACD" w:rsidRPr="008D0D68" w:rsidTr="00837A28">
        <w:tc>
          <w:tcPr>
            <w:tcW w:w="6660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Главный специалист</w:t>
            </w:r>
          </w:p>
        </w:tc>
        <w:tc>
          <w:tcPr>
            <w:tcW w:w="2769" w:type="dxa"/>
          </w:tcPr>
          <w:p w:rsidR="00745ACD" w:rsidRPr="008D0D68" w:rsidRDefault="00745ACD" w:rsidP="00C45E4E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87,9 </w:t>
            </w:r>
            <w:r w:rsidRPr="008D0D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99,9</w:t>
            </w:r>
            <w:r w:rsidRPr="008D0D68">
              <w:rPr>
                <w:sz w:val="24"/>
                <w:szCs w:val="24"/>
              </w:rPr>
              <w:t>%</w:t>
            </w:r>
          </w:p>
        </w:tc>
      </w:tr>
      <w:tr w:rsidR="00745ACD" w:rsidRPr="008D0D68" w:rsidTr="00837A28">
        <w:tc>
          <w:tcPr>
            <w:tcW w:w="6660" w:type="dxa"/>
          </w:tcPr>
          <w:p w:rsidR="00745ACD" w:rsidRPr="008D0D68" w:rsidRDefault="00745ACD" w:rsidP="008D0D68">
            <w:pPr>
              <w:pStyle w:val="BodyTextIndent"/>
              <w:spacing w:after="0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8D0D68">
              <w:rPr>
                <w:kern w:val="2"/>
                <w:sz w:val="24"/>
                <w:szCs w:val="24"/>
                <w:lang w:bidi="hi-IN"/>
              </w:rPr>
              <w:t>- Ведущий специалист</w:t>
            </w:r>
          </w:p>
        </w:tc>
        <w:tc>
          <w:tcPr>
            <w:tcW w:w="2769" w:type="dxa"/>
          </w:tcPr>
          <w:p w:rsidR="00745ACD" w:rsidRPr="008D0D68" w:rsidRDefault="00745ACD" w:rsidP="00C45E4E">
            <w:pPr>
              <w:pStyle w:val="BodyTextIndent"/>
              <w:spacing w:after="0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73,3 – 86,6</w:t>
            </w:r>
            <w:r w:rsidRPr="008D0D68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</w:tbl>
    <w:p w:rsidR="00745ACD" w:rsidRPr="008D0D68" w:rsidRDefault="00745ACD" w:rsidP="008D0D68">
      <w:pPr>
        <w:pStyle w:val="BodyTextIndent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745ACD" w:rsidRPr="008D0D68" w:rsidRDefault="00745ACD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745ACD" w:rsidRPr="008D0D68" w:rsidRDefault="00745ACD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745ACD" w:rsidRPr="008D0D68" w:rsidRDefault="00745ACD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745ACD" w:rsidRPr="008D0D68" w:rsidRDefault="00745ACD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745ACD" w:rsidRDefault="00745ACD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p w:rsidR="00745ACD" w:rsidRPr="008D0D68" w:rsidRDefault="00745ACD" w:rsidP="008D0D68">
      <w:pPr>
        <w:shd w:val="clear" w:color="auto" w:fill="FFFFFF"/>
        <w:ind w:right="10"/>
        <w:jc w:val="both"/>
        <w:rPr>
          <w:color w:val="323232"/>
          <w:spacing w:val="-4"/>
          <w:sz w:val="24"/>
          <w:szCs w:val="24"/>
        </w:rPr>
      </w:pPr>
    </w:p>
    <w:sectPr w:rsidR="00745ACD" w:rsidRPr="008D0D68" w:rsidSect="00217B18">
      <w:headerReference w:type="even" r:id="rId7"/>
      <w:headerReference w:type="default" r:id="rId8"/>
      <w:footerReference w:type="even" r:id="rId9"/>
      <w:pgSz w:w="11909" w:h="16834"/>
      <w:pgMar w:top="851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CD" w:rsidRDefault="00745ACD">
      <w:r>
        <w:separator/>
      </w:r>
    </w:p>
  </w:endnote>
  <w:endnote w:type="continuationSeparator" w:id="0">
    <w:p w:rsidR="00745ACD" w:rsidRDefault="0074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CD" w:rsidRDefault="00745ACD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5ACD" w:rsidRDefault="00745A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CD" w:rsidRDefault="00745ACD">
      <w:r>
        <w:separator/>
      </w:r>
    </w:p>
  </w:footnote>
  <w:footnote w:type="continuationSeparator" w:id="0">
    <w:p w:rsidR="00745ACD" w:rsidRDefault="00745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CD" w:rsidRDefault="00745AC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5ACD" w:rsidRDefault="00745AC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CD" w:rsidRDefault="00745AC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267041B2"/>
    <w:multiLevelType w:val="multilevel"/>
    <w:tmpl w:val="1344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1450D"/>
    <w:rsid w:val="000471C7"/>
    <w:rsid w:val="00057C42"/>
    <w:rsid w:val="0008356D"/>
    <w:rsid w:val="00092E40"/>
    <w:rsid w:val="00094649"/>
    <w:rsid w:val="00097BCE"/>
    <w:rsid w:val="000A1B49"/>
    <w:rsid w:val="000B5194"/>
    <w:rsid w:val="000B6C4A"/>
    <w:rsid w:val="000D09C6"/>
    <w:rsid w:val="000D2ED8"/>
    <w:rsid w:val="00132A1D"/>
    <w:rsid w:val="00152637"/>
    <w:rsid w:val="001634D9"/>
    <w:rsid w:val="00163B47"/>
    <w:rsid w:val="00163B5C"/>
    <w:rsid w:val="00163E85"/>
    <w:rsid w:val="001B0C1B"/>
    <w:rsid w:val="002011A2"/>
    <w:rsid w:val="002055A8"/>
    <w:rsid w:val="002119E2"/>
    <w:rsid w:val="0021448E"/>
    <w:rsid w:val="00215C9D"/>
    <w:rsid w:val="00217B18"/>
    <w:rsid w:val="00224862"/>
    <w:rsid w:val="002464CF"/>
    <w:rsid w:val="002478C8"/>
    <w:rsid w:val="002513F0"/>
    <w:rsid w:val="00275B9E"/>
    <w:rsid w:val="0029050D"/>
    <w:rsid w:val="002942A5"/>
    <w:rsid w:val="002A39F1"/>
    <w:rsid w:val="002D5AFD"/>
    <w:rsid w:val="002D77C3"/>
    <w:rsid w:val="002F759C"/>
    <w:rsid w:val="00300C61"/>
    <w:rsid w:val="00310B40"/>
    <w:rsid w:val="00312105"/>
    <w:rsid w:val="00330B38"/>
    <w:rsid w:val="003423F7"/>
    <w:rsid w:val="00346F83"/>
    <w:rsid w:val="0035328D"/>
    <w:rsid w:val="003764E8"/>
    <w:rsid w:val="00377736"/>
    <w:rsid w:val="00380546"/>
    <w:rsid w:val="003B49B8"/>
    <w:rsid w:val="003D5846"/>
    <w:rsid w:val="003F023A"/>
    <w:rsid w:val="003F7ECC"/>
    <w:rsid w:val="0040178C"/>
    <w:rsid w:val="00401A78"/>
    <w:rsid w:val="00425C30"/>
    <w:rsid w:val="00430BA8"/>
    <w:rsid w:val="00446B2F"/>
    <w:rsid w:val="0046472A"/>
    <w:rsid w:val="004772CE"/>
    <w:rsid w:val="004811AD"/>
    <w:rsid w:val="00483B46"/>
    <w:rsid w:val="005044F3"/>
    <w:rsid w:val="00520634"/>
    <w:rsid w:val="005308DE"/>
    <w:rsid w:val="00551FF9"/>
    <w:rsid w:val="00570F24"/>
    <w:rsid w:val="0061032B"/>
    <w:rsid w:val="00622CAB"/>
    <w:rsid w:val="006603BC"/>
    <w:rsid w:val="006756E1"/>
    <w:rsid w:val="0068106D"/>
    <w:rsid w:val="006923B2"/>
    <w:rsid w:val="006C4504"/>
    <w:rsid w:val="006C5677"/>
    <w:rsid w:val="006D61E3"/>
    <w:rsid w:val="007030AC"/>
    <w:rsid w:val="00726758"/>
    <w:rsid w:val="00735A12"/>
    <w:rsid w:val="00745ACD"/>
    <w:rsid w:val="00790FBF"/>
    <w:rsid w:val="00793B60"/>
    <w:rsid w:val="00796BD9"/>
    <w:rsid w:val="007975A1"/>
    <w:rsid w:val="007C58EF"/>
    <w:rsid w:val="007D696A"/>
    <w:rsid w:val="007E32E4"/>
    <w:rsid w:val="007F03EB"/>
    <w:rsid w:val="00803230"/>
    <w:rsid w:val="00807A53"/>
    <w:rsid w:val="00837A28"/>
    <w:rsid w:val="00856F73"/>
    <w:rsid w:val="008659C3"/>
    <w:rsid w:val="008744B0"/>
    <w:rsid w:val="008A1013"/>
    <w:rsid w:val="008B040C"/>
    <w:rsid w:val="008B5A20"/>
    <w:rsid w:val="008D0D68"/>
    <w:rsid w:val="008D4A1B"/>
    <w:rsid w:val="008E2659"/>
    <w:rsid w:val="008E6C5D"/>
    <w:rsid w:val="008F3F1F"/>
    <w:rsid w:val="008F7D58"/>
    <w:rsid w:val="00912C5A"/>
    <w:rsid w:val="009136E1"/>
    <w:rsid w:val="00914372"/>
    <w:rsid w:val="0092573A"/>
    <w:rsid w:val="009A6C25"/>
    <w:rsid w:val="009C51E0"/>
    <w:rsid w:val="009D2297"/>
    <w:rsid w:val="009F1BD7"/>
    <w:rsid w:val="009F4C56"/>
    <w:rsid w:val="00A05AC2"/>
    <w:rsid w:val="00A53486"/>
    <w:rsid w:val="00A652AD"/>
    <w:rsid w:val="00A803D8"/>
    <w:rsid w:val="00AC1B9E"/>
    <w:rsid w:val="00B1040F"/>
    <w:rsid w:val="00B51909"/>
    <w:rsid w:val="00B5260B"/>
    <w:rsid w:val="00B5533E"/>
    <w:rsid w:val="00B95314"/>
    <w:rsid w:val="00B95FDC"/>
    <w:rsid w:val="00BB7145"/>
    <w:rsid w:val="00BD46D7"/>
    <w:rsid w:val="00C130D4"/>
    <w:rsid w:val="00C16696"/>
    <w:rsid w:val="00C20F8D"/>
    <w:rsid w:val="00C30283"/>
    <w:rsid w:val="00C45E4E"/>
    <w:rsid w:val="00CA6817"/>
    <w:rsid w:val="00CE5F3A"/>
    <w:rsid w:val="00D00F68"/>
    <w:rsid w:val="00D70165"/>
    <w:rsid w:val="00D71DED"/>
    <w:rsid w:val="00D77CC9"/>
    <w:rsid w:val="00D85CCB"/>
    <w:rsid w:val="00D9398E"/>
    <w:rsid w:val="00DA0A06"/>
    <w:rsid w:val="00DB0281"/>
    <w:rsid w:val="00DE1DA9"/>
    <w:rsid w:val="00DE1FB1"/>
    <w:rsid w:val="00DF412A"/>
    <w:rsid w:val="00DF7C6A"/>
    <w:rsid w:val="00E0601C"/>
    <w:rsid w:val="00E26727"/>
    <w:rsid w:val="00E324C9"/>
    <w:rsid w:val="00E43A6A"/>
    <w:rsid w:val="00E61DEC"/>
    <w:rsid w:val="00E84CA9"/>
    <w:rsid w:val="00E854B0"/>
    <w:rsid w:val="00EA0935"/>
    <w:rsid w:val="00EF0DF4"/>
    <w:rsid w:val="00F01B78"/>
    <w:rsid w:val="00F27D05"/>
    <w:rsid w:val="00F37154"/>
    <w:rsid w:val="00F7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3</Pages>
  <Words>610</Words>
  <Characters>3482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44</cp:revision>
  <cp:lastPrinted>2024-12-19T10:38:00Z</cp:lastPrinted>
  <dcterms:created xsi:type="dcterms:W3CDTF">2023-08-28T11:11:00Z</dcterms:created>
  <dcterms:modified xsi:type="dcterms:W3CDTF">2024-12-20T06:22:00Z</dcterms:modified>
</cp:coreProperties>
</file>