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80" w:rsidRPr="00BC6482" w:rsidRDefault="00CD0780" w:rsidP="0033120A">
      <w:pPr>
        <w:jc w:val="center"/>
        <w:rPr>
          <w:b/>
        </w:rPr>
      </w:pPr>
    </w:p>
    <w:p w:rsidR="00CD0780" w:rsidRPr="00BC6482" w:rsidRDefault="00CD0780" w:rsidP="0033120A">
      <w:pPr>
        <w:jc w:val="center"/>
        <w:rPr>
          <w:b/>
        </w:rPr>
      </w:pPr>
    </w:p>
    <w:p w:rsidR="00CD0780" w:rsidRPr="00BC6482" w:rsidRDefault="00CD0780" w:rsidP="0033120A">
      <w:pPr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CD0780" w:rsidRPr="00BC6482" w:rsidRDefault="00CD0780" w:rsidP="0033120A">
      <w:pPr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CD0780" w:rsidRPr="00BC6482" w:rsidRDefault="00CD0780" w:rsidP="0033120A">
      <w:pPr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CD0780" w:rsidRPr="00BC6482" w:rsidRDefault="00CD0780" w:rsidP="0033120A">
      <w:pPr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CD0780" w:rsidRPr="00BC6482" w:rsidRDefault="00CD0780" w:rsidP="0033120A">
      <w:pPr>
        <w:jc w:val="center"/>
        <w:rPr>
          <w:b/>
        </w:rPr>
      </w:pPr>
    </w:p>
    <w:p w:rsidR="00CD0780" w:rsidRPr="00BC6482" w:rsidRDefault="00CD0780" w:rsidP="0033120A">
      <w:pPr>
        <w:jc w:val="center"/>
        <w:rPr>
          <w:b/>
        </w:rPr>
      </w:pPr>
    </w:p>
    <w:p w:rsidR="00CD0780" w:rsidRPr="00BC6482" w:rsidRDefault="00CD0780" w:rsidP="0033120A">
      <w:pPr>
        <w:jc w:val="center"/>
        <w:rPr>
          <w:b/>
        </w:rPr>
      </w:pPr>
    </w:p>
    <w:p w:rsidR="00CD0780" w:rsidRPr="00BC6482" w:rsidRDefault="00CD0780" w:rsidP="00116F94">
      <w:pPr>
        <w:jc w:val="center"/>
        <w:rPr>
          <w:b/>
        </w:rPr>
      </w:pPr>
      <w:r w:rsidRPr="00BC6482">
        <w:rPr>
          <w:b/>
        </w:rPr>
        <w:t>ПОСТАНОВЛЕНИЕ</w:t>
      </w:r>
    </w:p>
    <w:p w:rsidR="00CD0780" w:rsidRPr="00BC6482" w:rsidRDefault="00CD0780" w:rsidP="0033120A"/>
    <w:p w:rsidR="00CD0780" w:rsidRPr="00BC6482" w:rsidRDefault="00CD0780" w:rsidP="0033120A"/>
    <w:p w:rsidR="00CD0780" w:rsidRPr="00BC6482" w:rsidRDefault="00CD0780" w:rsidP="0033120A">
      <w:r>
        <w:t>о</w:t>
      </w:r>
      <w:r w:rsidRPr="00BC6482">
        <w:t>т</w:t>
      </w:r>
      <w:r>
        <w:t xml:space="preserve"> 23 мая 2024 </w:t>
      </w:r>
      <w:r w:rsidRPr="00BC6482">
        <w:t>года</w:t>
      </w:r>
      <w:r>
        <w:t xml:space="preserve"> </w:t>
      </w:r>
      <w:r w:rsidRPr="00BC6482">
        <w:t>№</w:t>
      </w:r>
      <w:r>
        <w:t>188</w:t>
      </w:r>
    </w:p>
    <w:p w:rsidR="00CD0780" w:rsidRPr="00BC6482" w:rsidRDefault="00CD0780" w:rsidP="0033120A">
      <w:r w:rsidRPr="00BC6482">
        <w:t>с. Глядянское</w:t>
      </w:r>
    </w:p>
    <w:p w:rsidR="00CD0780" w:rsidRPr="00BC6482" w:rsidRDefault="00CD0780" w:rsidP="0033120A"/>
    <w:p w:rsidR="00CD0780" w:rsidRPr="00BC6482" w:rsidRDefault="00CD0780" w:rsidP="0033120A"/>
    <w:p w:rsidR="00CD0780" w:rsidRPr="00BC6482" w:rsidRDefault="00CD0780" w:rsidP="00116F94">
      <w:pPr>
        <w:jc w:val="both"/>
      </w:pPr>
      <w:r w:rsidRPr="00C364AE">
        <w:rPr>
          <w:b/>
        </w:rPr>
        <w:t>О введении ограничения торговли</w:t>
      </w:r>
    </w:p>
    <w:p w:rsidR="00CD0780" w:rsidRPr="00BC6482" w:rsidRDefault="00CD0780" w:rsidP="0033120A"/>
    <w:p w:rsidR="00CD0780" w:rsidRDefault="00CD0780" w:rsidP="00C364AE">
      <w:pPr>
        <w:widowControl w:val="0"/>
        <w:ind w:firstLine="839"/>
        <w:jc w:val="both"/>
      </w:pPr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приказом Департамента экономического развития от 10 мая 2018 года № 85-ОД «Об определении мест нахождения источников повышенной опасности на территории Курганской области,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и запрете продажи алкогольной продукции на территории Курганской области», Уставом Притобольного муниципального округа Курганской области, Администрация Притобольного муниципального округа Курганской области</w:t>
      </w:r>
    </w:p>
    <w:p w:rsidR="00CD0780" w:rsidRDefault="00CD0780" w:rsidP="00C364AE">
      <w:pPr>
        <w:widowControl w:val="0"/>
        <w:jc w:val="both"/>
      </w:pPr>
      <w:r>
        <w:t>ПОСТАНОВЛЯЕТ:</w:t>
      </w:r>
    </w:p>
    <w:p w:rsidR="00CD0780" w:rsidRDefault="00CD0780" w:rsidP="00C364AE">
      <w:pPr>
        <w:widowControl w:val="0"/>
        <w:ind w:firstLine="839"/>
        <w:jc w:val="both"/>
      </w:pPr>
      <w:r>
        <w:t>1. В связи с проведением последних звонков в общеобразовательных школах Притобольного муниципального округа Курганской области, ввести на территории Притобольного муниципального округа Курганской области 24 мая 2024 года и 25 мая 2024 года запрет в организациях розничной торговли на продажу алкогольной продукции, в том числе пива, также довести информацию до сведения индивидуальных предпринимателей и юридических лиц, занимающихся розничной торговлей.</w:t>
      </w:r>
    </w:p>
    <w:p w:rsidR="00CD0780" w:rsidRDefault="00CD0780" w:rsidP="00C364AE">
      <w:pPr>
        <w:widowControl w:val="0"/>
        <w:ind w:firstLine="839"/>
        <w:jc w:val="both"/>
      </w:pPr>
      <w:r>
        <w:t>2.</w:t>
      </w:r>
      <w:r w:rsidRPr="00484970">
        <w:t xml:space="preserve"> </w:t>
      </w:r>
      <w:r>
        <w:t xml:space="preserve"> </w:t>
      </w:r>
      <w:r w:rsidRPr="00BC6482">
        <w:t>Настоящее постановление вступает в силу со дня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</w:t>
      </w:r>
      <w:r>
        <w:t xml:space="preserve">льного округа в сети «Интернет», </w:t>
      </w:r>
    </w:p>
    <w:p w:rsidR="00CD0780" w:rsidRPr="00A84D64" w:rsidRDefault="00CD0780" w:rsidP="009173D9">
      <w:pPr>
        <w:widowControl w:val="0"/>
        <w:ind w:firstLine="839"/>
        <w:jc w:val="both"/>
      </w:pPr>
      <w:r>
        <w:t xml:space="preserve">3. </w:t>
      </w:r>
      <w:r w:rsidRPr="00A84D64">
        <w:t>Контроль за выполнением настоящего постановления возложить на первого заместителя Главы Притобольного муниципального округа Курганской области</w:t>
      </w:r>
      <w:r>
        <w:t xml:space="preserve"> Ильина В.Н.</w:t>
      </w:r>
    </w:p>
    <w:p w:rsidR="00CD0780" w:rsidRPr="00BC6482" w:rsidRDefault="00CD0780" w:rsidP="001876C9">
      <w:pPr>
        <w:jc w:val="both"/>
      </w:pPr>
    </w:p>
    <w:p w:rsidR="00CD0780" w:rsidRPr="00BC6482" w:rsidRDefault="00CD0780" w:rsidP="001876C9">
      <w:pPr>
        <w:jc w:val="both"/>
      </w:pPr>
    </w:p>
    <w:p w:rsidR="00CD0780" w:rsidRDefault="00CD0780" w:rsidP="001A157C">
      <w:pPr>
        <w:jc w:val="both"/>
      </w:pPr>
      <w:r w:rsidRPr="00BC6482">
        <w:t>Глава Притобольного муниципального округа</w:t>
      </w:r>
      <w:r w:rsidRPr="00BC6482">
        <w:tab/>
      </w:r>
      <w:r w:rsidRPr="00BC6482">
        <w:tab/>
      </w:r>
      <w:r w:rsidRPr="00BC6482">
        <w:tab/>
      </w:r>
      <w:r w:rsidRPr="00BC6482">
        <w:tab/>
        <w:t xml:space="preserve">                                       Курганской области                                                                                 Д.А. Спиридоно</w:t>
      </w:r>
      <w:r>
        <w:t>в</w:t>
      </w:r>
    </w:p>
    <w:p w:rsidR="00CD0780" w:rsidRDefault="00CD0780" w:rsidP="001A157C">
      <w:pPr>
        <w:jc w:val="both"/>
      </w:pPr>
    </w:p>
    <w:p w:rsidR="00CD0780" w:rsidRDefault="00CD0780" w:rsidP="001A157C">
      <w:pPr>
        <w:jc w:val="both"/>
      </w:pPr>
    </w:p>
    <w:p w:rsidR="00CD0780" w:rsidRDefault="00CD0780" w:rsidP="001A157C">
      <w:pPr>
        <w:jc w:val="both"/>
      </w:pPr>
    </w:p>
    <w:p w:rsidR="00CD0780" w:rsidRDefault="00CD0780" w:rsidP="001A157C">
      <w:pPr>
        <w:jc w:val="both"/>
      </w:pPr>
    </w:p>
    <w:p w:rsidR="00CD0780" w:rsidRDefault="00CD0780" w:rsidP="001A157C">
      <w:pPr>
        <w:jc w:val="both"/>
      </w:pPr>
    </w:p>
    <w:p w:rsidR="00CD0780" w:rsidRDefault="00CD0780" w:rsidP="001A157C">
      <w:pPr>
        <w:jc w:val="both"/>
      </w:pPr>
    </w:p>
    <w:p w:rsidR="00CD0780" w:rsidRPr="00BC6482" w:rsidRDefault="00CD0780" w:rsidP="001A157C">
      <w:pPr>
        <w:jc w:val="both"/>
      </w:pPr>
    </w:p>
    <w:p w:rsidR="00CD0780" w:rsidRPr="00484970" w:rsidRDefault="00CD0780" w:rsidP="00BC6482">
      <w:pPr>
        <w:jc w:val="both"/>
        <w:rPr>
          <w:sz w:val="16"/>
          <w:szCs w:val="16"/>
        </w:rPr>
      </w:pPr>
      <w:r w:rsidRPr="00484970">
        <w:rPr>
          <w:sz w:val="16"/>
          <w:szCs w:val="16"/>
        </w:rPr>
        <w:t xml:space="preserve">Исп. Е.Д. Соколова </w:t>
      </w:r>
    </w:p>
    <w:p w:rsidR="00CD0780" w:rsidRPr="00BC6482" w:rsidRDefault="00CD0780" w:rsidP="00497CF3">
      <w:pPr>
        <w:jc w:val="both"/>
      </w:pPr>
      <w:r w:rsidRPr="00484970">
        <w:rPr>
          <w:sz w:val="16"/>
          <w:szCs w:val="16"/>
        </w:rPr>
        <w:t xml:space="preserve">83522-42-89-87 (205) </w:t>
      </w:r>
    </w:p>
    <w:sectPr w:rsidR="00CD0780" w:rsidRPr="00BC6482" w:rsidSect="00497CF3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49D360D"/>
    <w:multiLevelType w:val="multilevel"/>
    <w:tmpl w:val="3ED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23092"/>
    <w:rsid w:val="00023D0F"/>
    <w:rsid w:val="000303FA"/>
    <w:rsid w:val="000419DB"/>
    <w:rsid w:val="00061A43"/>
    <w:rsid w:val="00076282"/>
    <w:rsid w:val="00084C67"/>
    <w:rsid w:val="00091569"/>
    <w:rsid w:val="0009324B"/>
    <w:rsid w:val="00096D2D"/>
    <w:rsid w:val="000A7C0F"/>
    <w:rsid w:val="000B33EA"/>
    <w:rsid w:val="000C4227"/>
    <w:rsid w:val="000C5A89"/>
    <w:rsid w:val="000D37F9"/>
    <w:rsid w:val="000D5DF3"/>
    <w:rsid w:val="000E03FC"/>
    <w:rsid w:val="00100D0E"/>
    <w:rsid w:val="00104063"/>
    <w:rsid w:val="00111FD0"/>
    <w:rsid w:val="00114938"/>
    <w:rsid w:val="00116F94"/>
    <w:rsid w:val="00126F74"/>
    <w:rsid w:val="001335A0"/>
    <w:rsid w:val="00135330"/>
    <w:rsid w:val="0013717F"/>
    <w:rsid w:val="00144282"/>
    <w:rsid w:val="001504D4"/>
    <w:rsid w:val="00155F74"/>
    <w:rsid w:val="001573B5"/>
    <w:rsid w:val="001603C5"/>
    <w:rsid w:val="00165D0D"/>
    <w:rsid w:val="001662DB"/>
    <w:rsid w:val="001679FE"/>
    <w:rsid w:val="00180C8E"/>
    <w:rsid w:val="0018189C"/>
    <w:rsid w:val="001876C9"/>
    <w:rsid w:val="001878F4"/>
    <w:rsid w:val="00192872"/>
    <w:rsid w:val="001A157C"/>
    <w:rsid w:val="001A19F5"/>
    <w:rsid w:val="001A1E37"/>
    <w:rsid w:val="001A3CA0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676A"/>
    <w:rsid w:val="001E35E7"/>
    <w:rsid w:val="001E48D5"/>
    <w:rsid w:val="001E7AAA"/>
    <w:rsid w:val="001E7ACC"/>
    <w:rsid w:val="001F6EAF"/>
    <w:rsid w:val="0020321F"/>
    <w:rsid w:val="002055BA"/>
    <w:rsid w:val="002123F4"/>
    <w:rsid w:val="00212438"/>
    <w:rsid w:val="00217C35"/>
    <w:rsid w:val="0024546B"/>
    <w:rsid w:val="002658CF"/>
    <w:rsid w:val="00275C60"/>
    <w:rsid w:val="00280C30"/>
    <w:rsid w:val="00284784"/>
    <w:rsid w:val="002A2D72"/>
    <w:rsid w:val="002C58DB"/>
    <w:rsid w:val="002E1080"/>
    <w:rsid w:val="002E496E"/>
    <w:rsid w:val="002E7D0D"/>
    <w:rsid w:val="002F50BC"/>
    <w:rsid w:val="003040DB"/>
    <w:rsid w:val="00304679"/>
    <w:rsid w:val="00310409"/>
    <w:rsid w:val="003128EF"/>
    <w:rsid w:val="00320D38"/>
    <w:rsid w:val="00327DD0"/>
    <w:rsid w:val="0033120A"/>
    <w:rsid w:val="003326BB"/>
    <w:rsid w:val="00332D14"/>
    <w:rsid w:val="0033383B"/>
    <w:rsid w:val="00343CC8"/>
    <w:rsid w:val="00350384"/>
    <w:rsid w:val="003561CC"/>
    <w:rsid w:val="00357ECC"/>
    <w:rsid w:val="00362960"/>
    <w:rsid w:val="003643B0"/>
    <w:rsid w:val="0037393F"/>
    <w:rsid w:val="00377C87"/>
    <w:rsid w:val="00392C87"/>
    <w:rsid w:val="00393C7B"/>
    <w:rsid w:val="003945C8"/>
    <w:rsid w:val="003B0790"/>
    <w:rsid w:val="003B1745"/>
    <w:rsid w:val="003B45A6"/>
    <w:rsid w:val="003D0A61"/>
    <w:rsid w:val="003D1791"/>
    <w:rsid w:val="003D34DC"/>
    <w:rsid w:val="003D399A"/>
    <w:rsid w:val="003E0F0C"/>
    <w:rsid w:val="003E21A2"/>
    <w:rsid w:val="003E2487"/>
    <w:rsid w:val="0040068A"/>
    <w:rsid w:val="00402B1A"/>
    <w:rsid w:val="004031B0"/>
    <w:rsid w:val="00413BEE"/>
    <w:rsid w:val="0042547D"/>
    <w:rsid w:val="00431679"/>
    <w:rsid w:val="00433FB1"/>
    <w:rsid w:val="00453C5E"/>
    <w:rsid w:val="00457856"/>
    <w:rsid w:val="004578AC"/>
    <w:rsid w:val="00484970"/>
    <w:rsid w:val="00485A57"/>
    <w:rsid w:val="004866CB"/>
    <w:rsid w:val="00495891"/>
    <w:rsid w:val="00497CF3"/>
    <w:rsid w:val="004A2DEF"/>
    <w:rsid w:val="004A6B90"/>
    <w:rsid w:val="004C7C52"/>
    <w:rsid w:val="004D0667"/>
    <w:rsid w:val="004D6494"/>
    <w:rsid w:val="004E1A72"/>
    <w:rsid w:val="004E3BF7"/>
    <w:rsid w:val="00502624"/>
    <w:rsid w:val="005108F2"/>
    <w:rsid w:val="005162B4"/>
    <w:rsid w:val="0053360C"/>
    <w:rsid w:val="00541AF0"/>
    <w:rsid w:val="0054331F"/>
    <w:rsid w:val="00547E11"/>
    <w:rsid w:val="00551A9C"/>
    <w:rsid w:val="00557CC2"/>
    <w:rsid w:val="00564C1D"/>
    <w:rsid w:val="00576644"/>
    <w:rsid w:val="00580476"/>
    <w:rsid w:val="005836C9"/>
    <w:rsid w:val="005913C2"/>
    <w:rsid w:val="005950D8"/>
    <w:rsid w:val="005A0B1E"/>
    <w:rsid w:val="005A2382"/>
    <w:rsid w:val="005A3EA7"/>
    <w:rsid w:val="005A5778"/>
    <w:rsid w:val="005B04E4"/>
    <w:rsid w:val="005D2DF9"/>
    <w:rsid w:val="005D66DC"/>
    <w:rsid w:val="005D7B73"/>
    <w:rsid w:val="005E290A"/>
    <w:rsid w:val="005E5760"/>
    <w:rsid w:val="005F2EA3"/>
    <w:rsid w:val="005F61F8"/>
    <w:rsid w:val="00612ED0"/>
    <w:rsid w:val="0062383B"/>
    <w:rsid w:val="00623D34"/>
    <w:rsid w:val="00627FBA"/>
    <w:rsid w:val="00634463"/>
    <w:rsid w:val="0064181F"/>
    <w:rsid w:val="00664434"/>
    <w:rsid w:val="00665317"/>
    <w:rsid w:val="00666CAF"/>
    <w:rsid w:val="0067298D"/>
    <w:rsid w:val="0067324C"/>
    <w:rsid w:val="00674ADD"/>
    <w:rsid w:val="0068567D"/>
    <w:rsid w:val="00686F41"/>
    <w:rsid w:val="00694D97"/>
    <w:rsid w:val="006957AA"/>
    <w:rsid w:val="006A02C4"/>
    <w:rsid w:val="006A3A77"/>
    <w:rsid w:val="006B0F23"/>
    <w:rsid w:val="006B3EC5"/>
    <w:rsid w:val="006B7223"/>
    <w:rsid w:val="006C6D99"/>
    <w:rsid w:val="006C7EBF"/>
    <w:rsid w:val="006D09F9"/>
    <w:rsid w:val="006D514A"/>
    <w:rsid w:val="006F1BA2"/>
    <w:rsid w:val="006F1CCB"/>
    <w:rsid w:val="006F789A"/>
    <w:rsid w:val="00702618"/>
    <w:rsid w:val="007032E4"/>
    <w:rsid w:val="00703F11"/>
    <w:rsid w:val="00710280"/>
    <w:rsid w:val="00712864"/>
    <w:rsid w:val="00714193"/>
    <w:rsid w:val="00721FB4"/>
    <w:rsid w:val="00724D6B"/>
    <w:rsid w:val="0072512E"/>
    <w:rsid w:val="00732692"/>
    <w:rsid w:val="00734E22"/>
    <w:rsid w:val="007511AC"/>
    <w:rsid w:val="00754057"/>
    <w:rsid w:val="00756E21"/>
    <w:rsid w:val="00761AA2"/>
    <w:rsid w:val="00762FD2"/>
    <w:rsid w:val="00770AA8"/>
    <w:rsid w:val="00770C92"/>
    <w:rsid w:val="00776210"/>
    <w:rsid w:val="0077643B"/>
    <w:rsid w:val="007863BC"/>
    <w:rsid w:val="007923F4"/>
    <w:rsid w:val="007A21CA"/>
    <w:rsid w:val="007A70C5"/>
    <w:rsid w:val="007C481E"/>
    <w:rsid w:val="007C7A18"/>
    <w:rsid w:val="007F0F9E"/>
    <w:rsid w:val="00806E5D"/>
    <w:rsid w:val="0081257E"/>
    <w:rsid w:val="0081340F"/>
    <w:rsid w:val="008176A2"/>
    <w:rsid w:val="00822237"/>
    <w:rsid w:val="00830788"/>
    <w:rsid w:val="0083123B"/>
    <w:rsid w:val="008338B8"/>
    <w:rsid w:val="008352F0"/>
    <w:rsid w:val="00840717"/>
    <w:rsid w:val="00846116"/>
    <w:rsid w:val="0084663C"/>
    <w:rsid w:val="008477C5"/>
    <w:rsid w:val="008562B2"/>
    <w:rsid w:val="00864B35"/>
    <w:rsid w:val="0086578E"/>
    <w:rsid w:val="00875F87"/>
    <w:rsid w:val="008911B8"/>
    <w:rsid w:val="008A317C"/>
    <w:rsid w:val="008A3374"/>
    <w:rsid w:val="008A7B2E"/>
    <w:rsid w:val="008B03AD"/>
    <w:rsid w:val="008B3024"/>
    <w:rsid w:val="008B3614"/>
    <w:rsid w:val="008B4E76"/>
    <w:rsid w:val="008C03EF"/>
    <w:rsid w:val="008C6765"/>
    <w:rsid w:val="008D3840"/>
    <w:rsid w:val="008D530A"/>
    <w:rsid w:val="008F0202"/>
    <w:rsid w:val="008F2E85"/>
    <w:rsid w:val="008F722D"/>
    <w:rsid w:val="009043B0"/>
    <w:rsid w:val="00913981"/>
    <w:rsid w:val="009173D9"/>
    <w:rsid w:val="00920673"/>
    <w:rsid w:val="00921D8A"/>
    <w:rsid w:val="00927381"/>
    <w:rsid w:val="00937F67"/>
    <w:rsid w:val="0094461B"/>
    <w:rsid w:val="0094463F"/>
    <w:rsid w:val="00955D3B"/>
    <w:rsid w:val="00955E56"/>
    <w:rsid w:val="009704E5"/>
    <w:rsid w:val="00984BCE"/>
    <w:rsid w:val="00992D7F"/>
    <w:rsid w:val="009A2727"/>
    <w:rsid w:val="009A3486"/>
    <w:rsid w:val="009A41AE"/>
    <w:rsid w:val="009B5B51"/>
    <w:rsid w:val="009B6955"/>
    <w:rsid w:val="009C64F2"/>
    <w:rsid w:val="009C6951"/>
    <w:rsid w:val="009D4341"/>
    <w:rsid w:val="009D54FE"/>
    <w:rsid w:val="009E3C41"/>
    <w:rsid w:val="009F1263"/>
    <w:rsid w:val="009F5898"/>
    <w:rsid w:val="009F70C0"/>
    <w:rsid w:val="00A0230C"/>
    <w:rsid w:val="00A03E94"/>
    <w:rsid w:val="00A17C17"/>
    <w:rsid w:val="00A35695"/>
    <w:rsid w:val="00A3586F"/>
    <w:rsid w:val="00A369D3"/>
    <w:rsid w:val="00A46FFE"/>
    <w:rsid w:val="00A547AD"/>
    <w:rsid w:val="00A7412D"/>
    <w:rsid w:val="00A84D64"/>
    <w:rsid w:val="00A94477"/>
    <w:rsid w:val="00AA2418"/>
    <w:rsid w:val="00AA5AF9"/>
    <w:rsid w:val="00AC63CC"/>
    <w:rsid w:val="00AD14CD"/>
    <w:rsid w:val="00AD1DF9"/>
    <w:rsid w:val="00AD32D4"/>
    <w:rsid w:val="00AD497D"/>
    <w:rsid w:val="00AE5FB4"/>
    <w:rsid w:val="00AE735B"/>
    <w:rsid w:val="00B01207"/>
    <w:rsid w:val="00B019A3"/>
    <w:rsid w:val="00B248B8"/>
    <w:rsid w:val="00B32329"/>
    <w:rsid w:val="00B463F4"/>
    <w:rsid w:val="00B46F3A"/>
    <w:rsid w:val="00B51830"/>
    <w:rsid w:val="00B52E88"/>
    <w:rsid w:val="00B53B1D"/>
    <w:rsid w:val="00B715B8"/>
    <w:rsid w:val="00B72B66"/>
    <w:rsid w:val="00BA4C41"/>
    <w:rsid w:val="00BA5B8A"/>
    <w:rsid w:val="00BA6A5F"/>
    <w:rsid w:val="00BA70B6"/>
    <w:rsid w:val="00BB0081"/>
    <w:rsid w:val="00BB205C"/>
    <w:rsid w:val="00BB295A"/>
    <w:rsid w:val="00BB2984"/>
    <w:rsid w:val="00BB3D5E"/>
    <w:rsid w:val="00BB4822"/>
    <w:rsid w:val="00BC2D63"/>
    <w:rsid w:val="00BC6482"/>
    <w:rsid w:val="00BD5CA1"/>
    <w:rsid w:val="00BE4EFB"/>
    <w:rsid w:val="00BF00E2"/>
    <w:rsid w:val="00BF0A44"/>
    <w:rsid w:val="00C06F97"/>
    <w:rsid w:val="00C1021A"/>
    <w:rsid w:val="00C22A5D"/>
    <w:rsid w:val="00C3165F"/>
    <w:rsid w:val="00C346BE"/>
    <w:rsid w:val="00C364AE"/>
    <w:rsid w:val="00C37787"/>
    <w:rsid w:val="00C509AA"/>
    <w:rsid w:val="00C553EE"/>
    <w:rsid w:val="00C66439"/>
    <w:rsid w:val="00C80532"/>
    <w:rsid w:val="00C84B03"/>
    <w:rsid w:val="00C87D1A"/>
    <w:rsid w:val="00CA3E7E"/>
    <w:rsid w:val="00CB674A"/>
    <w:rsid w:val="00CC1E75"/>
    <w:rsid w:val="00CC6846"/>
    <w:rsid w:val="00CC6DC3"/>
    <w:rsid w:val="00CD0780"/>
    <w:rsid w:val="00CE5BD0"/>
    <w:rsid w:val="00CF50B5"/>
    <w:rsid w:val="00CF65A7"/>
    <w:rsid w:val="00CF7247"/>
    <w:rsid w:val="00D20D81"/>
    <w:rsid w:val="00D23F13"/>
    <w:rsid w:val="00D24650"/>
    <w:rsid w:val="00D326F4"/>
    <w:rsid w:val="00D35D89"/>
    <w:rsid w:val="00D44A14"/>
    <w:rsid w:val="00D52985"/>
    <w:rsid w:val="00D52D4E"/>
    <w:rsid w:val="00D87447"/>
    <w:rsid w:val="00D94529"/>
    <w:rsid w:val="00D97BEF"/>
    <w:rsid w:val="00DA4DB7"/>
    <w:rsid w:val="00DA7787"/>
    <w:rsid w:val="00DA7E3C"/>
    <w:rsid w:val="00DB19A0"/>
    <w:rsid w:val="00DB23F4"/>
    <w:rsid w:val="00DB2F5C"/>
    <w:rsid w:val="00DC548C"/>
    <w:rsid w:val="00DF0178"/>
    <w:rsid w:val="00E138AF"/>
    <w:rsid w:val="00E30D7F"/>
    <w:rsid w:val="00E45D6D"/>
    <w:rsid w:val="00E62A39"/>
    <w:rsid w:val="00E91142"/>
    <w:rsid w:val="00E9271E"/>
    <w:rsid w:val="00E9393C"/>
    <w:rsid w:val="00E94ECF"/>
    <w:rsid w:val="00E958D4"/>
    <w:rsid w:val="00EA2E53"/>
    <w:rsid w:val="00EA3302"/>
    <w:rsid w:val="00EB741C"/>
    <w:rsid w:val="00EC0C94"/>
    <w:rsid w:val="00EC1DAF"/>
    <w:rsid w:val="00EC4A30"/>
    <w:rsid w:val="00EC7A0A"/>
    <w:rsid w:val="00EE3A8A"/>
    <w:rsid w:val="00EF1FA2"/>
    <w:rsid w:val="00EF438E"/>
    <w:rsid w:val="00EF71E6"/>
    <w:rsid w:val="00F04031"/>
    <w:rsid w:val="00F05BAE"/>
    <w:rsid w:val="00F26083"/>
    <w:rsid w:val="00F31906"/>
    <w:rsid w:val="00F338A7"/>
    <w:rsid w:val="00F465A7"/>
    <w:rsid w:val="00F5588C"/>
    <w:rsid w:val="00F57F1A"/>
    <w:rsid w:val="00F67B2A"/>
    <w:rsid w:val="00F778EE"/>
    <w:rsid w:val="00FA1C7B"/>
    <w:rsid w:val="00FA1E3A"/>
    <w:rsid w:val="00FB2EC4"/>
    <w:rsid w:val="00FC1171"/>
    <w:rsid w:val="00FD0889"/>
    <w:rsid w:val="00FD12B8"/>
    <w:rsid w:val="00FD1BE8"/>
    <w:rsid w:val="00FD471B"/>
    <w:rsid w:val="00FD5E25"/>
    <w:rsid w:val="00FD713B"/>
    <w:rsid w:val="00FE65D8"/>
    <w:rsid w:val="00FE65F0"/>
    <w:rsid w:val="00FE6EF1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link w:val="Heade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rsid w:val="00951D51"/>
    <w:rPr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link w:val="Foote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"/>
    <w:uiPriority w:val="99"/>
    <w:rsid w:val="001A77B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rsid w:val="00951D51"/>
    <w:rPr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173D9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173D9"/>
    <w:pPr>
      <w:widowControl w:val="0"/>
      <w:shd w:val="clear" w:color="auto" w:fill="FFFFFF"/>
      <w:spacing w:before="540" w:after="60" w:line="240" w:lineRule="atLeast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1033</TotalTime>
  <Pages>1</Pages>
  <Words>335</Words>
  <Characters>1913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106</cp:revision>
  <cp:lastPrinted>2023-11-07T06:47:00Z</cp:lastPrinted>
  <dcterms:created xsi:type="dcterms:W3CDTF">2019-04-04T09:02:00Z</dcterms:created>
  <dcterms:modified xsi:type="dcterms:W3CDTF">2024-05-23T10:16:00Z</dcterms:modified>
</cp:coreProperties>
</file>