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61" w:rsidRPr="00BC6482" w:rsidRDefault="00CE4961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CE4961" w:rsidRPr="00BC6482" w:rsidRDefault="00CE4961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CE4961" w:rsidRPr="00BC6482" w:rsidRDefault="00CE4961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CE4961" w:rsidRPr="00BC6482" w:rsidRDefault="00CE4961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CE4961" w:rsidRPr="00BC6482" w:rsidRDefault="00CE4961" w:rsidP="0033120A">
      <w:pPr>
        <w:jc w:val="center"/>
        <w:rPr>
          <w:b/>
        </w:rPr>
      </w:pPr>
    </w:p>
    <w:p w:rsidR="00CE4961" w:rsidRPr="00BC6482" w:rsidRDefault="00CE4961" w:rsidP="0033120A">
      <w:pPr>
        <w:jc w:val="center"/>
        <w:rPr>
          <w:b/>
        </w:rPr>
      </w:pPr>
    </w:p>
    <w:p w:rsidR="00CE4961" w:rsidRPr="00BC6482" w:rsidRDefault="00CE4961" w:rsidP="0033120A">
      <w:pPr>
        <w:jc w:val="center"/>
        <w:rPr>
          <w:b/>
        </w:rPr>
      </w:pPr>
    </w:p>
    <w:p w:rsidR="00CE4961" w:rsidRPr="00BC6482" w:rsidRDefault="00CE4961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CE4961" w:rsidRPr="00BC6482" w:rsidRDefault="00CE4961" w:rsidP="0033120A"/>
    <w:p w:rsidR="00CE4961" w:rsidRPr="00BC6482" w:rsidRDefault="00CE4961" w:rsidP="0033120A"/>
    <w:p w:rsidR="00CE4961" w:rsidRPr="00BC6482" w:rsidRDefault="00CE4961" w:rsidP="0033120A">
      <w:r>
        <w:t>о</w:t>
      </w:r>
      <w:r w:rsidRPr="00BC6482">
        <w:t>т</w:t>
      </w:r>
      <w:r>
        <w:t xml:space="preserve"> 23 октября 2024 </w:t>
      </w:r>
      <w:r w:rsidRPr="00BC6482">
        <w:t>года</w:t>
      </w:r>
      <w:r>
        <w:t xml:space="preserve"> </w:t>
      </w:r>
      <w:r w:rsidRPr="00BC6482">
        <w:t>№</w:t>
      </w:r>
      <w:r>
        <w:t>410</w:t>
      </w:r>
    </w:p>
    <w:p w:rsidR="00CE4961" w:rsidRPr="00BC6482" w:rsidRDefault="00CE4961" w:rsidP="0033120A">
      <w:r w:rsidRPr="00BC6482">
        <w:t>с. Глядянское</w:t>
      </w:r>
    </w:p>
    <w:p w:rsidR="00CE4961" w:rsidRPr="00BC6482" w:rsidRDefault="00CE4961" w:rsidP="0033120A"/>
    <w:p w:rsidR="00CE4961" w:rsidRPr="00BC6482" w:rsidRDefault="00CE4961" w:rsidP="0033120A"/>
    <w:p w:rsidR="00CE4961" w:rsidRPr="00BC6482" w:rsidRDefault="00CE4961" w:rsidP="00CC1E75">
      <w:pPr>
        <w:ind w:right="5669"/>
        <w:jc w:val="both"/>
        <w:rPr>
          <w:b/>
        </w:rPr>
      </w:pPr>
      <w:r>
        <w:rPr>
          <w:b/>
        </w:rPr>
        <w:t xml:space="preserve">О внесении изменения в постановление Администрации Притобольного муниципального округа от 23 ноября 2023 года №141 </w:t>
      </w:r>
      <w:r w:rsidRPr="00FD0889">
        <w:rPr>
          <w:b/>
        </w:rPr>
        <w:t>«</w:t>
      </w:r>
      <w:r w:rsidRPr="00BC6482">
        <w:rPr>
          <w:b/>
        </w:rPr>
        <w:t xml:space="preserve">Об утверждении муниципальной программы Притобольного </w:t>
      </w:r>
      <w:r>
        <w:rPr>
          <w:b/>
        </w:rPr>
        <w:t>муниципального</w:t>
      </w:r>
      <w:r w:rsidRPr="00BC6482">
        <w:rPr>
          <w:b/>
        </w:rPr>
        <w:t xml:space="preserve"> округа </w:t>
      </w:r>
      <w:r w:rsidRPr="00FD0889">
        <w:rPr>
          <w:b/>
        </w:rPr>
        <w:t xml:space="preserve">«О дополнительных мероприятиях, направленных на снижение напряженности на </w:t>
      </w:r>
      <w:r>
        <w:rPr>
          <w:b/>
        </w:rPr>
        <w:t>рынке труда Притобольного муниципального округа</w:t>
      </w:r>
      <w:r w:rsidRPr="00FD0889">
        <w:rPr>
          <w:b/>
        </w:rPr>
        <w:t>» на 202</w:t>
      </w:r>
      <w:r>
        <w:rPr>
          <w:b/>
        </w:rPr>
        <w:t>4</w:t>
      </w:r>
      <w:r w:rsidRPr="00FD0889">
        <w:rPr>
          <w:b/>
        </w:rPr>
        <w:t xml:space="preserve"> год»</w:t>
      </w:r>
    </w:p>
    <w:p w:rsidR="00CE4961" w:rsidRPr="00BC6482" w:rsidRDefault="00CE4961" w:rsidP="00116F94">
      <w:pPr>
        <w:jc w:val="both"/>
      </w:pPr>
    </w:p>
    <w:p w:rsidR="00CE4961" w:rsidRPr="00BC6482" w:rsidRDefault="00CE4961" w:rsidP="0033120A"/>
    <w:p w:rsidR="00CE4961" w:rsidRDefault="00CE4961" w:rsidP="00484970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 w:rsidRPr="00165780">
        <w:rPr>
          <w:sz w:val="24"/>
          <w:szCs w:val="24"/>
        </w:rPr>
        <w:t xml:space="preserve">В целях уточнения содержания нормативного правового акта Администрации Притобольного </w:t>
      </w:r>
      <w:r>
        <w:rPr>
          <w:sz w:val="24"/>
          <w:szCs w:val="24"/>
        </w:rPr>
        <w:t>муниципального округа</w:t>
      </w:r>
      <w:r w:rsidRPr="00165780">
        <w:rPr>
          <w:sz w:val="24"/>
          <w:szCs w:val="24"/>
        </w:rPr>
        <w:t>,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 ПОСТАНОВЛЯЕТ</w:t>
      </w:r>
      <w:r w:rsidRPr="00FD0889">
        <w:t>:</w:t>
      </w:r>
    </w:p>
    <w:p w:rsidR="00CE4961" w:rsidRPr="00165780" w:rsidRDefault="00CE4961" w:rsidP="00484970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65780">
        <w:rPr>
          <w:sz w:val="24"/>
          <w:szCs w:val="24"/>
        </w:rPr>
        <w:t xml:space="preserve">В </w:t>
      </w:r>
      <w:r>
        <w:rPr>
          <w:sz w:val="24"/>
          <w:szCs w:val="24"/>
        </w:rPr>
        <w:t>постановление</w:t>
      </w:r>
      <w:r w:rsidRPr="00165780">
        <w:rPr>
          <w:sz w:val="24"/>
          <w:szCs w:val="24"/>
        </w:rPr>
        <w:t xml:space="preserve"> Администрации Притобольного </w:t>
      </w:r>
      <w:r w:rsidRPr="00ED6469">
        <w:rPr>
          <w:sz w:val="24"/>
          <w:szCs w:val="24"/>
        </w:rPr>
        <w:t xml:space="preserve">муниципального округа от </w:t>
      </w:r>
      <w:r>
        <w:rPr>
          <w:sz w:val="24"/>
          <w:szCs w:val="24"/>
        </w:rPr>
        <w:t>23.11.2023 г. №141</w:t>
      </w:r>
      <w:r w:rsidRPr="00ED6469">
        <w:rPr>
          <w:sz w:val="24"/>
          <w:szCs w:val="24"/>
        </w:rPr>
        <w:t xml:space="preserve"> «</w:t>
      </w:r>
      <w:r w:rsidRPr="009173D9">
        <w:rPr>
          <w:sz w:val="24"/>
          <w:szCs w:val="24"/>
        </w:rPr>
        <w:t>Об утверждении муниципальной программы Притобольного муниципального округа «О дополнительных мероприятиях, направленных на снижение напряженности на рынке труда Притобольного муниципального округа» на 2024 год</w:t>
      </w:r>
      <w:r w:rsidRPr="00ED646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65780">
        <w:rPr>
          <w:sz w:val="24"/>
          <w:szCs w:val="24"/>
        </w:rPr>
        <w:t xml:space="preserve"> внести изменение, изложив </w:t>
      </w:r>
      <w:r w:rsidRPr="00122A14">
        <w:rPr>
          <w:sz w:val="24"/>
          <w:szCs w:val="24"/>
        </w:rPr>
        <w:t>Раздел IX</w:t>
      </w:r>
      <w:r>
        <w:rPr>
          <w:sz w:val="24"/>
          <w:szCs w:val="24"/>
        </w:rPr>
        <w:t xml:space="preserve"> приложения к постановлению</w:t>
      </w:r>
      <w:r w:rsidRPr="00165780">
        <w:rPr>
          <w:sz w:val="24"/>
          <w:szCs w:val="24"/>
        </w:rPr>
        <w:t xml:space="preserve"> в следующей редакции:</w:t>
      </w:r>
    </w:p>
    <w:p w:rsidR="00CE4961" w:rsidRDefault="00CE4961" w:rsidP="009173D9">
      <w:pPr>
        <w:widowControl w:val="0"/>
        <w:ind w:firstLine="839"/>
        <w:jc w:val="both"/>
      </w:pPr>
      <w:r w:rsidRPr="009173D9">
        <w:t>«</w:t>
      </w:r>
      <w:r>
        <w:t>Объем</w:t>
      </w:r>
      <w:r w:rsidRPr="00122A14">
        <w:t xml:space="preserve"> финансирования мероприятий Программы </w:t>
      </w:r>
      <w:r>
        <w:t>составляет  2300250,00</w:t>
      </w:r>
      <w:r w:rsidRPr="00122A14">
        <w:t xml:space="preserve"> руб</w:t>
      </w:r>
      <w:r>
        <w:t>лей:</w:t>
      </w:r>
    </w:p>
    <w:p w:rsidR="00CE4961" w:rsidRDefault="00CE4961" w:rsidP="009173D9">
      <w:pPr>
        <w:widowControl w:val="0"/>
        <w:ind w:firstLine="839"/>
        <w:jc w:val="both"/>
      </w:pPr>
    </w:p>
    <w:tbl>
      <w:tblPr>
        <w:tblW w:w="9324" w:type="dxa"/>
        <w:tblInd w:w="93" w:type="dxa"/>
        <w:tblLook w:val="00A0"/>
      </w:tblPr>
      <w:tblGrid>
        <w:gridCol w:w="2850"/>
        <w:gridCol w:w="2268"/>
        <w:gridCol w:w="2148"/>
        <w:gridCol w:w="2058"/>
      </w:tblGrid>
      <w:tr w:rsidR="00CE4961" w:rsidRPr="00654021" w:rsidTr="00654021">
        <w:trPr>
          <w:trHeight w:val="37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Мероприятия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Объем финансирования (рублей)</w:t>
            </w:r>
          </w:p>
        </w:tc>
      </w:tr>
      <w:tr w:rsidR="00CE4961" w:rsidRPr="00654021" w:rsidTr="00654021">
        <w:trPr>
          <w:trHeight w:val="9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961" w:rsidRPr="00654021" w:rsidRDefault="00CE4961" w:rsidP="00654021">
            <w:pPr>
              <w:rPr>
                <w:color w:val="000000"/>
              </w:rPr>
            </w:pPr>
            <w:r w:rsidRPr="00654021">
              <w:rPr>
                <w:color w:val="000000"/>
              </w:rPr>
              <w:t>Организация общественных и временных работ - всего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2300250,00</w:t>
            </w:r>
          </w:p>
        </w:tc>
      </w:tr>
      <w:tr w:rsidR="00CE4961" w:rsidRPr="00654021" w:rsidTr="00654021">
        <w:trPr>
          <w:trHeight w:val="279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местный бюджет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областной бюджет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CE4961" w:rsidRPr="00654021" w:rsidTr="00654021">
        <w:trPr>
          <w:trHeight w:val="279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61" w:rsidRPr="00654021" w:rsidRDefault="00CE4961" w:rsidP="00654021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655500,00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1531810,00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  <w:sz w:val="22"/>
                <w:szCs w:val="22"/>
              </w:rPr>
              <w:t>112940,00</w:t>
            </w:r>
          </w:p>
        </w:tc>
      </w:tr>
      <w:tr w:rsidR="00CE4961" w:rsidRPr="00654021" w:rsidTr="00654021">
        <w:trPr>
          <w:trHeight w:val="5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rPr>
                <w:color w:val="000000"/>
              </w:rPr>
            </w:pPr>
            <w:r w:rsidRPr="00654021">
              <w:rPr>
                <w:color w:val="000000"/>
              </w:rPr>
              <w:t>Глядянский территориальный отдел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227073,64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529838,49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4961" w:rsidRPr="00654021" w:rsidTr="00654021">
        <w:trPr>
          <w:trHeight w:val="5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rPr>
                <w:color w:val="000000"/>
              </w:rPr>
            </w:pPr>
            <w:r w:rsidRPr="00654021">
              <w:rPr>
                <w:color w:val="000000"/>
              </w:rPr>
              <w:t>Межборный территориальный отдел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65227,75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152198,09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4961" w:rsidRPr="00654021" w:rsidTr="00654021">
        <w:trPr>
          <w:trHeight w:val="5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rPr>
                <w:color w:val="000000"/>
              </w:rPr>
            </w:pPr>
            <w:r w:rsidRPr="00654021">
              <w:rPr>
                <w:color w:val="000000"/>
              </w:rPr>
              <w:t>Плотниковский территориальный отдел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165366,03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385854,08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4961" w:rsidRPr="00654021" w:rsidTr="00654021">
        <w:trPr>
          <w:trHeight w:val="5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rPr>
                <w:color w:val="000000"/>
              </w:rPr>
            </w:pPr>
            <w:r w:rsidRPr="00654021">
              <w:rPr>
                <w:color w:val="000000"/>
              </w:rPr>
              <w:t>Раскатихинский территориальный отдел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197832,58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</w:rPr>
              <w:t>463919,34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961" w:rsidRPr="00654021" w:rsidRDefault="00CE4961" w:rsidP="00654021">
            <w:pPr>
              <w:jc w:val="center"/>
              <w:rPr>
                <w:color w:val="000000"/>
              </w:rPr>
            </w:pPr>
            <w:r w:rsidRPr="00654021">
              <w:rPr>
                <w:color w:val="000000"/>
                <w:sz w:val="22"/>
                <w:szCs w:val="22"/>
              </w:rPr>
              <w:t>112940,00</w:t>
            </w:r>
          </w:p>
        </w:tc>
      </w:tr>
    </w:tbl>
    <w:p w:rsidR="00CE4961" w:rsidRDefault="00CE4961" w:rsidP="009173D9">
      <w:pPr>
        <w:widowControl w:val="0"/>
        <w:ind w:firstLine="839"/>
        <w:jc w:val="both"/>
      </w:pPr>
      <w:r w:rsidRPr="009173D9">
        <w:t>»</w:t>
      </w:r>
      <w:r>
        <w:t>.</w:t>
      </w:r>
    </w:p>
    <w:p w:rsidR="00CE4961" w:rsidRDefault="00CE4961" w:rsidP="009173D9">
      <w:pPr>
        <w:widowControl w:val="0"/>
        <w:ind w:firstLine="839"/>
        <w:jc w:val="both"/>
      </w:pPr>
      <w:r>
        <w:t>2.</w:t>
      </w:r>
      <w:r w:rsidRPr="00484970">
        <w:t xml:space="preserve"> </w:t>
      </w:r>
      <w:r w:rsidRPr="00BC6482">
        <w:t xml:space="preserve">Настоящее постановление вступает в силу </w:t>
      </w:r>
      <w:r>
        <w:t>после его</w:t>
      </w:r>
      <w:r w:rsidRPr="00BC6482">
        <w:t xml:space="preserve">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CE4961" w:rsidRPr="00BC6482" w:rsidRDefault="00CE4961" w:rsidP="009173D9">
      <w:pPr>
        <w:widowControl w:val="0"/>
        <w:ind w:firstLine="839"/>
        <w:jc w:val="both"/>
      </w:pPr>
      <w:r>
        <w:t xml:space="preserve">3. </w:t>
      </w:r>
      <w:r w:rsidRPr="00BC6482">
        <w:t>Контроль  за выполнением настоящего постановления оставляю за собой.</w:t>
      </w:r>
    </w:p>
    <w:p w:rsidR="00CE4961" w:rsidRPr="00BC6482" w:rsidRDefault="00CE4961" w:rsidP="001876C9">
      <w:pPr>
        <w:jc w:val="both"/>
      </w:pPr>
    </w:p>
    <w:p w:rsidR="00CE4961" w:rsidRPr="00BC6482" w:rsidRDefault="00CE4961" w:rsidP="001876C9">
      <w:pPr>
        <w:jc w:val="both"/>
      </w:pPr>
    </w:p>
    <w:p w:rsidR="00CE4961" w:rsidRDefault="00CE4961" w:rsidP="001A157C">
      <w:pPr>
        <w:jc w:val="both"/>
      </w:pPr>
      <w:r>
        <w:t xml:space="preserve">Временно исполняющий полномочия </w:t>
      </w:r>
    </w:p>
    <w:p w:rsidR="00CE4961" w:rsidRDefault="00CE4961" w:rsidP="001A157C">
      <w:pPr>
        <w:jc w:val="both"/>
      </w:pPr>
      <w:r w:rsidRPr="00BC6482">
        <w:t>Глав</w:t>
      </w:r>
      <w:r>
        <w:t>ы</w:t>
      </w:r>
      <w:r w:rsidRPr="00BC6482">
        <w:t xml:space="preserve"> 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          </w:t>
      </w:r>
      <w:r>
        <w:t xml:space="preserve">                 </w:t>
      </w:r>
      <w:r w:rsidRPr="00BC6482">
        <w:t xml:space="preserve">        </w:t>
      </w:r>
      <w:r>
        <w:t>В. Н. Ильин</w:t>
      </w: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Default="00CE4961" w:rsidP="001A157C">
      <w:pPr>
        <w:jc w:val="both"/>
      </w:pPr>
    </w:p>
    <w:p w:rsidR="00CE4961" w:rsidRPr="00BC6482" w:rsidRDefault="00CE4961" w:rsidP="001A157C">
      <w:pPr>
        <w:jc w:val="both"/>
      </w:pPr>
    </w:p>
    <w:p w:rsidR="00CE4961" w:rsidRPr="00484970" w:rsidRDefault="00CE4961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Е.Д. Соколова </w:t>
      </w:r>
    </w:p>
    <w:p w:rsidR="00CE4961" w:rsidRPr="00517C77" w:rsidRDefault="00CE4961" w:rsidP="00517C77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>83522-42-89-87 (205)</w:t>
      </w:r>
    </w:p>
    <w:sectPr w:rsidR="00CE4961" w:rsidRPr="00517C77" w:rsidSect="0066388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61A43"/>
    <w:rsid w:val="00076282"/>
    <w:rsid w:val="000763E4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5DF3"/>
    <w:rsid w:val="000E03FC"/>
    <w:rsid w:val="00100D0E"/>
    <w:rsid w:val="00104063"/>
    <w:rsid w:val="001112DE"/>
    <w:rsid w:val="00111FD0"/>
    <w:rsid w:val="00114938"/>
    <w:rsid w:val="00116F94"/>
    <w:rsid w:val="00122A14"/>
    <w:rsid w:val="00126F74"/>
    <w:rsid w:val="001335A0"/>
    <w:rsid w:val="00135330"/>
    <w:rsid w:val="0013717F"/>
    <w:rsid w:val="00142031"/>
    <w:rsid w:val="00144282"/>
    <w:rsid w:val="0015025C"/>
    <w:rsid w:val="001504D4"/>
    <w:rsid w:val="00155F74"/>
    <w:rsid w:val="001573B5"/>
    <w:rsid w:val="001603C5"/>
    <w:rsid w:val="00165780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B05F5"/>
    <w:rsid w:val="001C1508"/>
    <w:rsid w:val="001C3454"/>
    <w:rsid w:val="001C5A7B"/>
    <w:rsid w:val="001D0325"/>
    <w:rsid w:val="001D676A"/>
    <w:rsid w:val="001E35E7"/>
    <w:rsid w:val="001E48D5"/>
    <w:rsid w:val="001E7AAA"/>
    <w:rsid w:val="001E7ACC"/>
    <w:rsid w:val="001F6EAF"/>
    <w:rsid w:val="0020321F"/>
    <w:rsid w:val="00203759"/>
    <w:rsid w:val="002055BA"/>
    <w:rsid w:val="002123F4"/>
    <w:rsid w:val="00212438"/>
    <w:rsid w:val="00217C35"/>
    <w:rsid w:val="0024520A"/>
    <w:rsid w:val="0024546B"/>
    <w:rsid w:val="002658CF"/>
    <w:rsid w:val="00275C60"/>
    <w:rsid w:val="00280C30"/>
    <w:rsid w:val="00284784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2547D"/>
    <w:rsid w:val="00431679"/>
    <w:rsid w:val="00433FB1"/>
    <w:rsid w:val="00453C5E"/>
    <w:rsid w:val="00457856"/>
    <w:rsid w:val="004578AC"/>
    <w:rsid w:val="004638FB"/>
    <w:rsid w:val="00484970"/>
    <w:rsid w:val="00485A57"/>
    <w:rsid w:val="004866CB"/>
    <w:rsid w:val="00495891"/>
    <w:rsid w:val="00496E4B"/>
    <w:rsid w:val="004A2DEF"/>
    <w:rsid w:val="004A6B90"/>
    <w:rsid w:val="004C7C52"/>
    <w:rsid w:val="004D0667"/>
    <w:rsid w:val="004D6494"/>
    <w:rsid w:val="004E1A72"/>
    <w:rsid w:val="004E3BF7"/>
    <w:rsid w:val="00502624"/>
    <w:rsid w:val="005108F2"/>
    <w:rsid w:val="005162B4"/>
    <w:rsid w:val="00517C77"/>
    <w:rsid w:val="0053360C"/>
    <w:rsid w:val="00533DD6"/>
    <w:rsid w:val="00541AF0"/>
    <w:rsid w:val="0054331F"/>
    <w:rsid w:val="00547E11"/>
    <w:rsid w:val="00551A9C"/>
    <w:rsid w:val="00557CC2"/>
    <w:rsid w:val="00564C1D"/>
    <w:rsid w:val="00576644"/>
    <w:rsid w:val="005800FD"/>
    <w:rsid w:val="00580476"/>
    <w:rsid w:val="005836C9"/>
    <w:rsid w:val="005913C2"/>
    <w:rsid w:val="005950D8"/>
    <w:rsid w:val="005A0B1E"/>
    <w:rsid w:val="005A2382"/>
    <w:rsid w:val="005A3EA7"/>
    <w:rsid w:val="005A5778"/>
    <w:rsid w:val="005B04E4"/>
    <w:rsid w:val="005D2DF9"/>
    <w:rsid w:val="005D66DC"/>
    <w:rsid w:val="005E26B8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54021"/>
    <w:rsid w:val="00663884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7223"/>
    <w:rsid w:val="006C6D99"/>
    <w:rsid w:val="006C6FEA"/>
    <w:rsid w:val="006C7EBF"/>
    <w:rsid w:val="006D09F9"/>
    <w:rsid w:val="006D25EA"/>
    <w:rsid w:val="006D3749"/>
    <w:rsid w:val="006D514A"/>
    <w:rsid w:val="006E455B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6210"/>
    <w:rsid w:val="0077643B"/>
    <w:rsid w:val="007863BC"/>
    <w:rsid w:val="007923F4"/>
    <w:rsid w:val="007A21CA"/>
    <w:rsid w:val="007A70C5"/>
    <w:rsid w:val="007C126C"/>
    <w:rsid w:val="007C481E"/>
    <w:rsid w:val="007C7A18"/>
    <w:rsid w:val="007F0F9E"/>
    <w:rsid w:val="007F16F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F0202"/>
    <w:rsid w:val="008F2E85"/>
    <w:rsid w:val="008F722D"/>
    <w:rsid w:val="009043B0"/>
    <w:rsid w:val="00913981"/>
    <w:rsid w:val="009173D9"/>
    <w:rsid w:val="00920673"/>
    <w:rsid w:val="00921D8A"/>
    <w:rsid w:val="00927381"/>
    <w:rsid w:val="00937F67"/>
    <w:rsid w:val="00943B90"/>
    <w:rsid w:val="0094461B"/>
    <w:rsid w:val="0094463F"/>
    <w:rsid w:val="00955D3B"/>
    <w:rsid w:val="00955E56"/>
    <w:rsid w:val="00960B53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8D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46FFE"/>
    <w:rsid w:val="00A547AD"/>
    <w:rsid w:val="00A7412D"/>
    <w:rsid w:val="00A94477"/>
    <w:rsid w:val="00AA2418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2E88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06F97"/>
    <w:rsid w:val="00C1021A"/>
    <w:rsid w:val="00C22A5D"/>
    <w:rsid w:val="00C3165F"/>
    <w:rsid w:val="00C346B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1E75"/>
    <w:rsid w:val="00CC6846"/>
    <w:rsid w:val="00CC6DC3"/>
    <w:rsid w:val="00CE4961"/>
    <w:rsid w:val="00CE5BD0"/>
    <w:rsid w:val="00CF50B5"/>
    <w:rsid w:val="00CF65A7"/>
    <w:rsid w:val="00CF7247"/>
    <w:rsid w:val="00D20D81"/>
    <w:rsid w:val="00D23F13"/>
    <w:rsid w:val="00D24650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F017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D6469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6E5D"/>
    <w:rsid w:val="00F778EE"/>
    <w:rsid w:val="00FA1C7B"/>
    <w:rsid w:val="00FA1E3A"/>
    <w:rsid w:val="00FA4778"/>
    <w:rsid w:val="00FB2EC4"/>
    <w:rsid w:val="00FC1171"/>
    <w:rsid w:val="00FD0889"/>
    <w:rsid w:val="00FD12B8"/>
    <w:rsid w:val="00FD1BE8"/>
    <w:rsid w:val="00FD471B"/>
    <w:rsid w:val="00FD5E25"/>
    <w:rsid w:val="00FD713B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1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1"/>
    <w:uiPriority w:val="99"/>
    <w:rsid w:val="001A77BC"/>
    <w:pPr>
      <w:tabs>
        <w:tab w:val="center" w:pos="4677"/>
        <w:tab w:val="right" w:pos="9355"/>
      </w:tabs>
    </w:pPr>
    <w:rPr>
      <w:szCs w:val="20"/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20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2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1598</TotalTime>
  <Pages>2</Pages>
  <Words>356</Words>
  <Characters>2034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112</cp:revision>
  <cp:lastPrinted>2024-10-24T05:15:00Z</cp:lastPrinted>
  <dcterms:created xsi:type="dcterms:W3CDTF">2019-04-04T09:02:00Z</dcterms:created>
  <dcterms:modified xsi:type="dcterms:W3CDTF">2024-10-24T05:47:00Z</dcterms:modified>
</cp:coreProperties>
</file>