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F3" w:rsidRPr="00924EF3" w:rsidRDefault="00E064F3" w:rsidP="00C472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EF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064F3" w:rsidRPr="00924EF3" w:rsidRDefault="00E064F3" w:rsidP="00C472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EF3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E064F3" w:rsidRPr="00924EF3" w:rsidRDefault="00E064F3" w:rsidP="00C472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EF3">
        <w:rPr>
          <w:rFonts w:ascii="Times New Roman" w:hAnsi="Times New Roman" w:cs="Times New Roman"/>
          <w:b/>
          <w:sz w:val="24"/>
          <w:szCs w:val="24"/>
        </w:rPr>
        <w:t>ПРИТОБОЛЬНЫЙ МУНИЦИПАЛЬНЫЙ ОКРУГ</w:t>
      </w:r>
    </w:p>
    <w:p w:rsidR="00E064F3" w:rsidRPr="00924EF3" w:rsidRDefault="00E064F3" w:rsidP="00C472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EF3">
        <w:rPr>
          <w:rFonts w:ascii="Times New Roman" w:hAnsi="Times New Roman" w:cs="Times New Roman"/>
          <w:b/>
          <w:sz w:val="24"/>
          <w:szCs w:val="24"/>
        </w:rPr>
        <w:t>АДМИНИСТРАЦИЯ ПРИТОБОЛЬНОГО МУНИЦИПАЛЬНОГО ОКРУГА</w:t>
      </w:r>
    </w:p>
    <w:p w:rsidR="00E064F3" w:rsidRPr="00924EF3" w:rsidRDefault="00E064F3" w:rsidP="00C472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4E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64F3" w:rsidRPr="00924EF3" w:rsidRDefault="00E064F3" w:rsidP="00C472DA">
      <w:pPr>
        <w:pStyle w:val="NormalWeb"/>
        <w:spacing w:before="0" w:beforeAutospacing="0" w:after="0"/>
        <w:jc w:val="center"/>
      </w:pPr>
    </w:p>
    <w:p w:rsidR="00E064F3" w:rsidRPr="00924EF3" w:rsidRDefault="00E064F3" w:rsidP="00C472DA">
      <w:pPr>
        <w:pStyle w:val="NormalWeb"/>
        <w:spacing w:before="0" w:beforeAutospacing="0" w:after="0"/>
        <w:jc w:val="center"/>
      </w:pPr>
    </w:p>
    <w:p w:rsidR="00E064F3" w:rsidRPr="00924EF3" w:rsidRDefault="00E064F3" w:rsidP="00C472DA">
      <w:pPr>
        <w:pStyle w:val="NormalWeb"/>
        <w:spacing w:before="0" w:beforeAutospacing="0" w:after="0"/>
        <w:jc w:val="center"/>
      </w:pPr>
      <w:r w:rsidRPr="00924EF3">
        <w:rPr>
          <w:b/>
          <w:bCs/>
          <w:color w:val="000000"/>
        </w:rPr>
        <w:t>ПОСТАНОВЛЕНИЕ</w:t>
      </w:r>
    </w:p>
    <w:p w:rsidR="00E064F3" w:rsidRPr="00924EF3" w:rsidRDefault="00E064F3" w:rsidP="00C472DA">
      <w:pPr>
        <w:pStyle w:val="NormalWeb"/>
        <w:spacing w:before="0" w:beforeAutospacing="0" w:after="0"/>
        <w:jc w:val="both"/>
      </w:pPr>
    </w:p>
    <w:p w:rsidR="00E064F3" w:rsidRPr="00924EF3" w:rsidRDefault="00E064F3" w:rsidP="00C472DA">
      <w:pPr>
        <w:pStyle w:val="NormalWeb"/>
        <w:spacing w:before="0" w:beforeAutospacing="0" w:after="0"/>
        <w:jc w:val="both"/>
      </w:pPr>
    </w:p>
    <w:p w:rsidR="00E064F3" w:rsidRPr="00924EF3" w:rsidRDefault="00E064F3" w:rsidP="00C472DA">
      <w:pPr>
        <w:pStyle w:val="NormalWeb"/>
        <w:spacing w:before="0" w:beforeAutospacing="0" w:after="0"/>
        <w:jc w:val="both"/>
      </w:pPr>
      <w:r>
        <w:rPr>
          <w:bCs/>
          <w:color w:val="000000"/>
        </w:rPr>
        <w:t xml:space="preserve">от 24 июля </w:t>
      </w:r>
      <w:r w:rsidRPr="00924EF3">
        <w:rPr>
          <w:bCs/>
          <w:color w:val="000000"/>
        </w:rPr>
        <w:t>2024 года №</w:t>
      </w:r>
      <w:r>
        <w:rPr>
          <w:bCs/>
          <w:color w:val="000000"/>
        </w:rPr>
        <w:t xml:space="preserve"> 289</w:t>
      </w:r>
    </w:p>
    <w:p w:rsidR="00E064F3" w:rsidRPr="00924EF3" w:rsidRDefault="00E064F3" w:rsidP="00C472DA">
      <w:pPr>
        <w:pStyle w:val="NormalWeb"/>
        <w:spacing w:before="0" w:beforeAutospacing="0" w:after="0"/>
        <w:jc w:val="both"/>
      </w:pPr>
      <w:r w:rsidRPr="00924EF3">
        <w:rPr>
          <w:bCs/>
          <w:color w:val="000000"/>
        </w:rPr>
        <w:t>с. Глядянское</w:t>
      </w:r>
    </w:p>
    <w:p w:rsidR="00E064F3" w:rsidRPr="00924EF3" w:rsidRDefault="00E064F3" w:rsidP="00C472DA">
      <w:pPr>
        <w:pStyle w:val="NormalWeb"/>
        <w:spacing w:before="0" w:beforeAutospacing="0" w:after="0"/>
        <w:jc w:val="both"/>
      </w:pPr>
    </w:p>
    <w:p w:rsidR="00E064F3" w:rsidRPr="00924EF3" w:rsidRDefault="00E064F3" w:rsidP="00C472DA">
      <w:pPr>
        <w:pStyle w:val="NormalWeb"/>
        <w:spacing w:before="0" w:beforeAutospacing="0" w:after="0"/>
        <w:jc w:val="both"/>
      </w:pPr>
    </w:p>
    <w:tbl>
      <w:tblPr>
        <w:tblW w:w="2204" w:type="pct"/>
        <w:tblLook w:val="01E0"/>
      </w:tblPr>
      <w:tblGrid>
        <w:gridCol w:w="4219"/>
      </w:tblGrid>
      <w:tr w:rsidR="00E064F3" w:rsidRPr="00924EF3" w:rsidTr="00B4611D">
        <w:trPr>
          <w:trHeight w:val="2228"/>
        </w:trPr>
        <w:tc>
          <w:tcPr>
            <w:tcW w:w="5000" w:type="pct"/>
            <w:vAlign w:val="center"/>
          </w:tcPr>
          <w:p w:rsidR="00E064F3" w:rsidRPr="00924EF3" w:rsidRDefault="00E064F3" w:rsidP="00C800DA">
            <w:pPr>
              <w:rPr>
                <w:rFonts w:ascii="Times New Roman" w:hAnsi="Times New Roman" w:cs="Times New Roman"/>
                <w:b/>
                <w:bCs/>
              </w:rPr>
            </w:pPr>
            <w:r w:rsidRPr="00924EF3">
              <w:rPr>
                <w:rFonts w:ascii="Times New Roman" w:hAnsi="Times New Roman" w:cs="Times New Roman"/>
                <w:b/>
                <w:bCs/>
              </w:rPr>
              <w:t xml:space="preserve">О внесении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924EF3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924EF3">
              <w:rPr>
                <w:rFonts w:ascii="Times New Roman" w:hAnsi="Times New Roman" w:cs="Times New Roman"/>
                <w:b/>
                <w:bCs/>
              </w:rPr>
              <w:t xml:space="preserve">в постановление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24EF3">
              <w:rPr>
                <w:rFonts w:ascii="Times New Roman" w:hAnsi="Times New Roman" w:cs="Times New Roman"/>
                <w:b/>
                <w:bCs/>
              </w:rPr>
              <w:t xml:space="preserve">Администрации Притобольного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4EF3">
              <w:rPr>
                <w:rFonts w:ascii="Times New Roman" w:hAnsi="Times New Roman" w:cs="Times New Roman"/>
                <w:b/>
                <w:bCs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924EF3">
              <w:rPr>
                <w:rFonts w:ascii="Times New Roman" w:hAnsi="Times New Roman" w:cs="Times New Roman"/>
                <w:b/>
                <w:bCs/>
              </w:rPr>
              <w:t xml:space="preserve">Курганской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4EF3">
              <w:rPr>
                <w:rFonts w:ascii="Times New Roman" w:hAnsi="Times New Roman" w:cs="Times New Roman"/>
                <w:b/>
                <w:bCs/>
              </w:rPr>
              <w:t>области</w:t>
            </w:r>
          </w:p>
          <w:p w:rsidR="00E064F3" w:rsidRPr="00924EF3" w:rsidRDefault="00E064F3" w:rsidP="00C800DA">
            <w:pPr>
              <w:rPr>
                <w:rFonts w:ascii="Times New Roman" w:hAnsi="Times New Roman" w:cs="Times New Roman"/>
              </w:rPr>
            </w:pPr>
            <w:r w:rsidRPr="00924EF3">
              <w:rPr>
                <w:rFonts w:ascii="Times New Roman" w:hAnsi="Times New Roman" w:cs="Times New Roman"/>
                <w:b/>
                <w:bCs/>
              </w:rPr>
              <w:t xml:space="preserve"> «О создании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4EF3">
              <w:rPr>
                <w:rFonts w:ascii="Times New Roman" w:hAnsi="Times New Roman" w:cs="Times New Roman"/>
                <w:b/>
                <w:bCs/>
              </w:rPr>
              <w:t xml:space="preserve">межведомственной </w:t>
            </w:r>
          </w:p>
          <w:p w:rsidR="00E064F3" w:rsidRPr="00924EF3" w:rsidRDefault="00E064F3" w:rsidP="00C800DA">
            <w:pPr>
              <w:rPr>
                <w:rFonts w:ascii="Times New Roman" w:hAnsi="Times New Roman" w:cs="Times New Roman"/>
                <w:b/>
                <w:bCs/>
              </w:rPr>
            </w:pPr>
            <w:r w:rsidRPr="00924EF3">
              <w:rPr>
                <w:rFonts w:ascii="Times New Roman" w:hAnsi="Times New Roman" w:cs="Times New Roman"/>
                <w:b/>
                <w:bCs/>
              </w:rPr>
              <w:t xml:space="preserve">комиссии по земельным вопросам </w:t>
            </w:r>
          </w:p>
          <w:p w:rsidR="00E064F3" w:rsidRPr="00924EF3" w:rsidRDefault="00E064F3" w:rsidP="00C800DA">
            <w:pPr>
              <w:rPr>
                <w:rFonts w:ascii="Times New Roman" w:hAnsi="Times New Roman" w:cs="Times New Roman"/>
              </w:rPr>
            </w:pPr>
            <w:r w:rsidRPr="00924EF3">
              <w:rPr>
                <w:rFonts w:ascii="Times New Roman" w:hAnsi="Times New Roman" w:cs="Times New Roman"/>
                <w:b/>
                <w:bCs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924EF3">
              <w:rPr>
                <w:rFonts w:ascii="Times New Roman" w:hAnsi="Times New Roman" w:cs="Times New Roman"/>
                <w:b/>
                <w:bCs/>
              </w:rPr>
              <w:t>Притобольного муниципального округа Курганской области»</w:t>
            </w:r>
          </w:p>
          <w:p w:rsidR="00E064F3" w:rsidRPr="00924EF3" w:rsidRDefault="00E064F3" w:rsidP="00C800D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64F3" w:rsidRDefault="00E064F3" w:rsidP="00C472DA">
      <w:pPr>
        <w:jc w:val="center"/>
        <w:rPr>
          <w:rFonts w:ascii="Times New Roman" w:hAnsi="Times New Roman" w:cs="Times New Roman"/>
          <w:b/>
          <w:bCs/>
        </w:rPr>
      </w:pPr>
    </w:p>
    <w:p w:rsidR="00E064F3" w:rsidRPr="00924EF3" w:rsidRDefault="00E064F3" w:rsidP="00C472DA">
      <w:pPr>
        <w:jc w:val="center"/>
        <w:rPr>
          <w:rFonts w:ascii="Times New Roman" w:hAnsi="Times New Roman" w:cs="Times New Roman"/>
          <w:b/>
          <w:bCs/>
        </w:rPr>
      </w:pPr>
    </w:p>
    <w:p w:rsidR="00E064F3" w:rsidRPr="00924EF3" w:rsidRDefault="00E064F3" w:rsidP="00C472DA">
      <w:pPr>
        <w:ind w:firstLine="709"/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  <w:color w:val="000000"/>
        </w:rPr>
        <w:t xml:space="preserve">В соответствии с Земельным кодексом Российской Федерации, Градостроительным кодексом Российской Федерации,  Федеральным законом от 06.10.2013 г. № 131-ФЗ           «Об общих принципах организации местного самоуправления в Российской Федерации», Земельным кодексом Российской Федерации, ст. 3.3 Федерального закона от 25.10.2001 г.      № 137-ФЗ «О </w:t>
      </w:r>
      <w:r w:rsidRPr="00924EF3">
        <w:rPr>
          <w:rFonts w:ascii="Times New Roman" w:hAnsi="Times New Roman" w:cs="Times New Roman"/>
        </w:rPr>
        <w:t>введении  в действие Земельного кодекса Российской Федерации», Уставом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E064F3" w:rsidRPr="00924EF3" w:rsidRDefault="00E064F3" w:rsidP="00C472DA">
      <w:pPr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>ПОСТАНОВЛЯЕТ:</w:t>
      </w:r>
    </w:p>
    <w:p w:rsidR="00E064F3" w:rsidRPr="00924EF3" w:rsidRDefault="00E064F3" w:rsidP="00924EF3">
      <w:pPr>
        <w:ind w:firstLine="709"/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 xml:space="preserve">1. Внести в Постановление Администрации Притобольного муниципального округа Курганской области от 29.12.2023 г. «О создании межведомственной комиссии </w:t>
      </w:r>
      <w:r>
        <w:rPr>
          <w:rFonts w:ascii="Times New Roman" w:hAnsi="Times New Roman" w:cs="Times New Roman"/>
        </w:rPr>
        <w:t xml:space="preserve">                   </w:t>
      </w:r>
      <w:r w:rsidRPr="00924EF3">
        <w:rPr>
          <w:rFonts w:ascii="Times New Roman" w:hAnsi="Times New Roman" w:cs="Times New Roman"/>
        </w:rPr>
        <w:t xml:space="preserve">по земельным вопросам на территории Притобольного муниципального округа Курганской области» изменение, изложив приложение № 2 в новой редакции, согласно приложению к настоящему постановлению. </w:t>
      </w:r>
    </w:p>
    <w:p w:rsidR="00E064F3" w:rsidRPr="00924EF3" w:rsidRDefault="00E064F3" w:rsidP="00924EF3">
      <w:pPr>
        <w:tabs>
          <w:tab w:val="left" w:pos="345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</w:t>
      </w:r>
      <w:r w:rsidRPr="00924EF3">
        <w:rPr>
          <w:rFonts w:ascii="Times New Roman" w:hAnsi="Times New Roman" w:cs="Times New Roman"/>
        </w:rPr>
        <w:t>. 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в информационно-телекоммуникационной</w:t>
      </w:r>
      <w:r w:rsidRPr="00924EF3">
        <w:rPr>
          <w:rFonts w:ascii="Times New Roman" w:hAnsi="Times New Roman" w:cs="Times New Roman"/>
          <w:color w:val="000000"/>
        </w:rPr>
        <w:t xml:space="preserve"> сети «Интернет».</w:t>
      </w:r>
    </w:p>
    <w:p w:rsidR="00E064F3" w:rsidRPr="00924EF3" w:rsidRDefault="00E064F3" w:rsidP="00C472DA">
      <w:pPr>
        <w:tabs>
          <w:tab w:val="left" w:pos="34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r w:rsidRPr="00924EF3">
        <w:rPr>
          <w:rFonts w:ascii="Times New Roman" w:hAnsi="Times New Roman" w:cs="Times New Roman"/>
          <w:color w:val="000000"/>
        </w:rPr>
        <w:t>. Настоящее постановление вступает в силу после его официального опубликования.</w:t>
      </w:r>
    </w:p>
    <w:p w:rsidR="00E064F3" w:rsidRPr="00924EF3" w:rsidRDefault="00E064F3" w:rsidP="00C472DA">
      <w:pPr>
        <w:tabs>
          <w:tab w:val="left" w:pos="34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Pr="00924EF3">
        <w:rPr>
          <w:rFonts w:ascii="Times New Roman" w:hAnsi="Times New Roman" w:cs="Times New Roman"/>
          <w:color w:val="000000"/>
        </w:rPr>
        <w:t>. Контроль за исполнением настоящего постановления оставляю за собой.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color w:val="000000"/>
        </w:rPr>
      </w:pPr>
      <w:r w:rsidRPr="00924EF3">
        <w:rPr>
          <w:rFonts w:ascii="Times New Roman" w:hAnsi="Times New Roman" w:cs="Times New Roman"/>
          <w:color w:val="000000"/>
        </w:rPr>
        <w:t>Глава Притобольного муниципального округа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  <w:color w:val="000000"/>
        </w:rPr>
        <w:t>Курганской области                                                                                        Д.А. Спиридонов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color w:val="C9211E"/>
        </w:rPr>
      </w:pPr>
      <w:r w:rsidRPr="00924EF3">
        <w:rPr>
          <w:rFonts w:ascii="Times New Roman" w:hAnsi="Times New Roman" w:cs="Times New Roman"/>
          <w:color w:val="C9211E"/>
        </w:rPr>
        <w:t xml:space="preserve">  </w:t>
      </w:r>
    </w:p>
    <w:p w:rsidR="00E064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</w:p>
    <w:p w:rsidR="00E064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</w:p>
    <w:p w:rsidR="00E064F3" w:rsidRPr="008D7DB5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D7DB5">
        <w:rPr>
          <w:rFonts w:ascii="Times New Roman" w:hAnsi="Times New Roman" w:cs="Times New Roman"/>
          <w:sz w:val="20"/>
          <w:szCs w:val="20"/>
        </w:rPr>
        <w:t>Милютин С.В.</w:t>
      </w:r>
    </w:p>
    <w:p w:rsidR="00E064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D7DB5">
        <w:rPr>
          <w:rFonts w:ascii="Times New Roman" w:hAnsi="Times New Roman" w:cs="Times New Roman"/>
          <w:sz w:val="20"/>
          <w:szCs w:val="20"/>
        </w:rPr>
        <w:t>8(3522) 428982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064F3" w:rsidRPr="00CC71FE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748"/>
        <w:gridCol w:w="4823"/>
      </w:tblGrid>
      <w:tr w:rsidR="00E064F3" w:rsidRPr="00924EF3" w:rsidTr="00C800DA">
        <w:tc>
          <w:tcPr>
            <w:tcW w:w="4927" w:type="dxa"/>
          </w:tcPr>
          <w:p w:rsidR="00E064F3" w:rsidRPr="00924EF3" w:rsidRDefault="00E064F3" w:rsidP="00C800DA">
            <w:pPr>
              <w:tabs>
                <w:tab w:val="left" w:pos="345"/>
              </w:tabs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27" w:type="dxa"/>
          </w:tcPr>
          <w:p w:rsidR="00E064F3" w:rsidRPr="00924EF3" w:rsidRDefault="00E064F3" w:rsidP="00C800DA">
            <w:pPr>
              <w:tabs>
                <w:tab w:val="left" w:pos="34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 </w:t>
            </w:r>
          </w:p>
          <w:p w:rsidR="00E064F3" w:rsidRPr="00924EF3" w:rsidRDefault="00E064F3" w:rsidP="00C800DA">
            <w:pPr>
              <w:tabs>
                <w:tab w:val="left" w:pos="345"/>
              </w:tabs>
              <w:jc w:val="right"/>
              <w:rPr>
                <w:rFonts w:ascii="Times New Roman" w:hAnsi="Times New Roman" w:cs="Times New Roman"/>
              </w:rPr>
            </w:pPr>
            <w:r w:rsidRPr="00924EF3">
              <w:rPr>
                <w:rFonts w:ascii="Times New Roman" w:hAnsi="Times New Roman" w:cs="Times New Roman"/>
              </w:rPr>
              <w:t xml:space="preserve">к постановлению Администрации                                                                    Притобольного муниципального округа                                                                                       от </w:t>
            </w:r>
            <w:r>
              <w:rPr>
                <w:rFonts w:ascii="Times New Roman" w:hAnsi="Times New Roman" w:cs="Times New Roman"/>
              </w:rPr>
              <w:t xml:space="preserve">24 июля </w:t>
            </w:r>
            <w:r w:rsidRPr="00924EF3">
              <w:rPr>
                <w:rFonts w:ascii="Times New Roman" w:hAnsi="Times New Roman" w:cs="Times New Roman"/>
              </w:rPr>
              <w:t xml:space="preserve">года № </w:t>
            </w:r>
            <w:r>
              <w:rPr>
                <w:rFonts w:ascii="Times New Roman" w:hAnsi="Times New Roman" w:cs="Times New Roman"/>
              </w:rPr>
              <w:t>289</w:t>
            </w:r>
            <w:r w:rsidRPr="00924EF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«</w:t>
            </w:r>
            <w:r w:rsidRPr="008209FC">
              <w:rPr>
                <w:rFonts w:ascii="Times New Roman" w:hAnsi="Times New Roman" w:cs="Times New Roman"/>
                <w:bCs/>
              </w:rPr>
              <w:t>О внесении изменения в постановление Администрации Притобольного муниципального округа Курганской области «О создании межведомственной комиссии по земельным вопросам на территории Притобольного муниципального округа Курганской области»</w:t>
            </w:r>
          </w:p>
        </w:tc>
      </w:tr>
    </w:tbl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color w:val="FF0000"/>
        </w:rPr>
      </w:pP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color w:val="FF0000"/>
        </w:rPr>
      </w:pPr>
    </w:p>
    <w:p w:rsidR="00E064F3" w:rsidRPr="00924EF3" w:rsidRDefault="00E064F3" w:rsidP="00C472DA">
      <w:pPr>
        <w:tabs>
          <w:tab w:val="left" w:pos="345"/>
        </w:tabs>
        <w:jc w:val="center"/>
        <w:rPr>
          <w:rFonts w:ascii="Times New Roman" w:hAnsi="Times New Roman" w:cs="Times New Roman"/>
          <w:b/>
          <w:bCs/>
        </w:rPr>
      </w:pPr>
      <w:r w:rsidRPr="00924EF3">
        <w:rPr>
          <w:rFonts w:ascii="Times New Roman" w:hAnsi="Times New Roman" w:cs="Times New Roman"/>
          <w:b/>
          <w:bCs/>
        </w:rPr>
        <w:t xml:space="preserve">СОСТАВ  </w:t>
      </w:r>
    </w:p>
    <w:p w:rsidR="00E064F3" w:rsidRPr="00924EF3" w:rsidRDefault="00E064F3" w:rsidP="00C472DA">
      <w:pPr>
        <w:tabs>
          <w:tab w:val="left" w:pos="345"/>
        </w:tabs>
        <w:jc w:val="center"/>
        <w:rPr>
          <w:rFonts w:ascii="Times New Roman" w:hAnsi="Times New Roman" w:cs="Times New Roman"/>
          <w:b/>
          <w:bCs/>
        </w:rPr>
      </w:pPr>
      <w:r w:rsidRPr="00924EF3">
        <w:rPr>
          <w:rFonts w:ascii="Times New Roman" w:hAnsi="Times New Roman" w:cs="Times New Roman"/>
          <w:b/>
          <w:bCs/>
        </w:rPr>
        <w:t xml:space="preserve">МЕЖВЕДОМСТВЕННОЙ КОМИССИИ ПО ЗЕМЕЛЬНЫМ ВОПРОСАМ </w:t>
      </w:r>
    </w:p>
    <w:p w:rsidR="00E064F3" w:rsidRPr="00924EF3" w:rsidRDefault="00E064F3" w:rsidP="00C472DA">
      <w:pPr>
        <w:tabs>
          <w:tab w:val="left" w:pos="345"/>
        </w:tabs>
        <w:jc w:val="center"/>
        <w:rPr>
          <w:rFonts w:ascii="Times New Roman" w:hAnsi="Times New Roman" w:cs="Times New Roman"/>
          <w:b/>
          <w:bCs/>
        </w:rPr>
      </w:pPr>
      <w:r w:rsidRPr="00924EF3">
        <w:rPr>
          <w:rFonts w:ascii="Times New Roman" w:hAnsi="Times New Roman" w:cs="Times New Roman"/>
          <w:b/>
          <w:bCs/>
        </w:rPr>
        <w:t>НА ТЕРРИТОРИИ ПРИТОБОЛЬНОГО МУНИЦИИПАЛЬНОГО ОКРУГА</w:t>
      </w:r>
    </w:p>
    <w:p w:rsidR="00E064F3" w:rsidRPr="00924EF3" w:rsidRDefault="00E064F3" w:rsidP="00C472DA">
      <w:pPr>
        <w:tabs>
          <w:tab w:val="left" w:pos="345"/>
        </w:tabs>
        <w:jc w:val="center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  <w:b/>
          <w:bCs/>
        </w:rPr>
        <w:t xml:space="preserve">КУРГАНСКОЙ ОБЛАСТИ 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color w:val="FF0000"/>
        </w:rPr>
      </w:pP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color w:val="FF0000"/>
        </w:rPr>
      </w:pP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  <w:b/>
          <w:bCs/>
        </w:rPr>
        <w:t xml:space="preserve">Председатель комиссии: 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>– Первый заместитель Главы Притобольного муниципального округа Курганской области;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  <w:b/>
          <w:bCs/>
        </w:rPr>
        <w:t>Заместитель председателя:</w:t>
      </w:r>
      <w:r w:rsidRPr="00924EF3">
        <w:rPr>
          <w:rFonts w:ascii="Times New Roman" w:hAnsi="Times New Roman" w:cs="Times New Roman"/>
        </w:rPr>
        <w:t xml:space="preserve"> 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 xml:space="preserve">- руководитель отдела </w:t>
      </w:r>
      <w:r w:rsidRPr="008209FC">
        <w:rPr>
          <w:rFonts w:ascii="Times New Roman" w:hAnsi="Times New Roman" w:cs="Times New Roman"/>
        </w:rPr>
        <w:t>жилищно-коммунального хозяйства, строительства, архитектуры</w:t>
      </w:r>
      <w:r>
        <w:rPr>
          <w:rFonts w:ascii="Times New Roman" w:hAnsi="Times New Roman" w:cs="Times New Roman"/>
        </w:rPr>
        <w:t xml:space="preserve">             </w:t>
      </w:r>
      <w:r w:rsidRPr="008209FC">
        <w:rPr>
          <w:rFonts w:ascii="Times New Roman" w:hAnsi="Times New Roman" w:cs="Times New Roman"/>
        </w:rPr>
        <w:t xml:space="preserve"> и проектирования</w:t>
      </w:r>
      <w:r w:rsidRPr="00924EF3">
        <w:rPr>
          <w:rFonts w:ascii="Times New Roman" w:hAnsi="Times New Roman" w:cs="Times New Roman"/>
        </w:rPr>
        <w:t>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b/>
          <w:bCs/>
        </w:rPr>
      </w:pP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  <w:b/>
          <w:bCs/>
        </w:rPr>
        <w:t>Члены комиссии: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>– руководитель отдела жилищно- коммунального хозяйства, строительства, архитектуры и проектирования Администрации Притобольного муниципального округа Курганской области;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>– руководитель отдела  экономического развития и сельских хозяйств Администрации Притобольного муниципального округа Курганской области;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>– уполномоченные лица территориальных отделов Притобольного муниципального округа по согласованию (в отношении земельных участков, находящихся на подведомственной территории);</w:t>
      </w:r>
    </w:p>
    <w:p w:rsidR="00E064F3" w:rsidRPr="00924EF3" w:rsidRDefault="00E064F3" w:rsidP="00C472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4EF3">
        <w:rPr>
          <w:rFonts w:ascii="Times New Roman" w:hAnsi="Times New Roman"/>
          <w:sz w:val="24"/>
          <w:szCs w:val="24"/>
        </w:rPr>
        <w:t>– представитель Притобольного РЭС (по согласованию);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>– представители ресурсоснабжающих организаций (территориально) (по согласованию);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>– представитель Федеральной службы по ветеринарному и фитосанитарному надзору (Россельхознадзор) (по согласованию);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 xml:space="preserve">– представитель Федеральной службы по надзору в сфере защиты прав потребителей </w:t>
      </w:r>
      <w:r>
        <w:rPr>
          <w:rFonts w:ascii="Times New Roman" w:hAnsi="Times New Roman" w:cs="Times New Roman"/>
        </w:rPr>
        <w:t xml:space="preserve">             </w:t>
      </w:r>
      <w:r w:rsidRPr="00924EF3">
        <w:rPr>
          <w:rFonts w:ascii="Times New Roman" w:hAnsi="Times New Roman" w:cs="Times New Roman"/>
        </w:rPr>
        <w:t>и благополучия человека (Роспотребнадзор) (по согласованию);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 xml:space="preserve"> – представитель Управления Федеральной службы государственной регистрации, кадастра и картографии по Курганской области (Росреестр) (по согласованию);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>– представитель ФГУ «Притобольная районная станция по борьбе с болезнями животных» (по согласованию);</w:t>
      </w:r>
    </w:p>
    <w:p w:rsidR="00E064F3" w:rsidRPr="00924EF3" w:rsidRDefault="00E064F3" w:rsidP="00C472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4EF3">
        <w:rPr>
          <w:rFonts w:ascii="Times New Roman" w:hAnsi="Times New Roman"/>
          <w:sz w:val="24"/>
          <w:szCs w:val="24"/>
        </w:rPr>
        <w:t>– представитель ГКУ «Глядянское лесничество» (по согласованию);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color w:val="FF0000"/>
        </w:rPr>
      </w:pP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  <w:b/>
        </w:rPr>
      </w:pPr>
      <w:r w:rsidRPr="00924EF3">
        <w:rPr>
          <w:rFonts w:ascii="Times New Roman" w:hAnsi="Times New Roman" w:cs="Times New Roman"/>
          <w:b/>
        </w:rPr>
        <w:t xml:space="preserve">Секретарь комиссии: </w:t>
      </w:r>
    </w:p>
    <w:p w:rsidR="00E064F3" w:rsidRPr="00924EF3" w:rsidRDefault="00E064F3" w:rsidP="00C472DA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24E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924EF3">
        <w:rPr>
          <w:rFonts w:ascii="Times New Roman" w:hAnsi="Times New Roman" w:cs="Times New Roman"/>
        </w:rPr>
        <w:t>специалист отдела земе</w:t>
      </w:r>
      <w:r>
        <w:rPr>
          <w:rFonts w:ascii="Times New Roman" w:hAnsi="Times New Roman" w:cs="Times New Roman"/>
        </w:rPr>
        <w:t xml:space="preserve">льных и имущественных отношении </w:t>
      </w:r>
      <w:r w:rsidRPr="00924EF3">
        <w:rPr>
          <w:rFonts w:ascii="Times New Roman" w:hAnsi="Times New Roman" w:cs="Times New Roman"/>
        </w:rPr>
        <w:t xml:space="preserve">Администрации Притобольного муниципального округа Курганской области. </w:t>
      </w:r>
    </w:p>
    <w:p w:rsidR="00E064F3" w:rsidRPr="00924EF3" w:rsidRDefault="00E064F3" w:rsidP="00C472DA">
      <w:pPr>
        <w:rPr>
          <w:rFonts w:ascii="Times New Roman" w:hAnsi="Times New Roman" w:cs="Times New Roman"/>
        </w:rPr>
      </w:pPr>
    </w:p>
    <w:p w:rsidR="00E064F3" w:rsidRPr="00924EF3" w:rsidRDefault="00E064F3">
      <w:pPr>
        <w:rPr>
          <w:rFonts w:ascii="Times New Roman" w:hAnsi="Times New Roman" w:cs="Times New Roman"/>
        </w:rPr>
      </w:pPr>
    </w:p>
    <w:sectPr w:rsidR="00E064F3" w:rsidRPr="00924EF3" w:rsidSect="00774019">
      <w:pgSz w:w="11906" w:h="16838"/>
      <w:pgMar w:top="709" w:right="850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2E0EB5"/>
    <w:multiLevelType w:val="multilevel"/>
    <w:tmpl w:val="BA748BD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2DA"/>
    <w:rsid w:val="00165677"/>
    <w:rsid w:val="004F7C0A"/>
    <w:rsid w:val="00607879"/>
    <w:rsid w:val="0072154E"/>
    <w:rsid w:val="00774019"/>
    <w:rsid w:val="007F41E9"/>
    <w:rsid w:val="008209FC"/>
    <w:rsid w:val="008D7DB5"/>
    <w:rsid w:val="00924EF3"/>
    <w:rsid w:val="00B4611D"/>
    <w:rsid w:val="00C472DA"/>
    <w:rsid w:val="00C800DA"/>
    <w:rsid w:val="00CC71FE"/>
    <w:rsid w:val="00D33D42"/>
    <w:rsid w:val="00DB004D"/>
    <w:rsid w:val="00E064F3"/>
    <w:rsid w:val="00E240AA"/>
    <w:rsid w:val="00F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DA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72DA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ListParagraph">
    <w:name w:val="List Paragraph"/>
    <w:basedOn w:val="Normal"/>
    <w:uiPriority w:val="99"/>
    <w:qFormat/>
    <w:rsid w:val="00C472D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1">
    <w:name w:val="Стиль1"/>
    <w:basedOn w:val="Normal"/>
    <w:uiPriority w:val="99"/>
    <w:rsid w:val="00C472DA"/>
    <w:pPr>
      <w:suppressAutoHyphens w:val="0"/>
      <w:spacing w:line="276" w:lineRule="auto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C472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644</Words>
  <Characters>3677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Требух Н В</cp:lastModifiedBy>
  <cp:revision>7</cp:revision>
  <cp:lastPrinted>2024-08-07T06:01:00Z</cp:lastPrinted>
  <dcterms:created xsi:type="dcterms:W3CDTF">2024-08-01T05:25:00Z</dcterms:created>
  <dcterms:modified xsi:type="dcterms:W3CDTF">2024-08-07T06:02:00Z</dcterms:modified>
</cp:coreProperties>
</file>