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EC" w:rsidRPr="00BC6482" w:rsidRDefault="005821EC" w:rsidP="0033120A">
      <w:pPr>
        <w:jc w:val="center"/>
        <w:rPr>
          <w:b/>
        </w:rPr>
      </w:pPr>
    </w:p>
    <w:p w:rsidR="005821EC" w:rsidRPr="00BC6482" w:rsidRDefault="005821EC" w:rsidP="0033120A">
      <w:pPr>
        <w:jc w:val="center"/>
        <w:rPr>
          <w:b/>
        </w:rPr>
      </w:pPr>
    </w:p>
    <w:p w:rsidR="005821EC" w:rsidRPr="00BC6482" w:rsidRDefault="005821EC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5821EC" w:rsidRPr="00BC6482" w:rsidRDefault="005821EC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5821EC" w:rsidRPr="00BC6482" w:rsidRDefault="005821EC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5821EC" w:rsidRPr="00BC6482" w:rsidRDefault="005821EC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5821EC" w:rsidRPr="00BC6482" w:rsidRDefault="005821EC" w:rsidP="0033120A">
      <w:pPr>
        <w:jc w:val="center"/>
        <w:rPr>
          <w:b/>
        </w:rPr>
      </w:pPr>
    </w:p>
    <w:p w:rsidR="005821EC" w:rsidRPr="00BC6482" w:rsidRDefault="005821EC" w:rsidP="0033120A">
      <w:pPr>
        <w:jc w:val="center"/>
        <w:rPr>
          <w:b/>
        </w:rPr>
      </w:pPr>
    </w:p>
    <w:p w:rsidR="005821EC" w:rsidRPr="00BC6482" w:rsidRDefault="005821EC" w:rsidP="0033120A">
      <w:pPr>
        <w:jc w:val="center"/>
        <w:rPr>
          <w:b/>
        </w:rPr>
      </w:pPr>
    </w:p>
    <w:p w:rsidR="005821EC" w:rsidRPr="00BC6482" w:rsidRDefault="005821EC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5821EC" w:rsidRPr="00BC6482" w:rsidRDefault="005821EC" w:rsidP="0033120A"/>
    <w:p w:rsidR="005821EC" w:rsidRPr="00BC6482" w:rsidRDefault="005821EC" w:rsidP="0033120A"/>
    <w:p w:rsidR="005821EC" w:rsidRPr="00BC6482" w:rsidRDefault="005821EC" w:rsidP="0033120A">
      <w:r>
        <w:t>о</w:t>
      </w:r>
      <w:r w:rsidRPr="00BC6482">
        <w:t>т</w:t>
      </w:r>
      <w:r>
        <w:t xml:space="preserve"> 25 апреля 2024 </w:t>
      </w:r>
      <w:r w:rsidRPr="00BC6482">
        <w:t>года</w:t>
      </w:r>
      <w:r>
        <w:t xml:space="preserve"> </w:t>
      </w:r>
      <w:r w:rsidRPr="00BC6482">
        <w:t>№</w:t>
      </w:r>
      <w:r>
        <w:t>157</w:t>
      </w:r>
    </w:p>
    <w:p w:rsidR="005821EC" w:rsidRPr="00BC6482" w:rsidRDefault="005821EC" w:rsidP="0033120A">
      <w:r w:rsidRPr="00BC6482">
        <w:t>с. Глядянское</w:t>
      </w:r>
    </w:p>
    <w:p w:rsidR="005821EC" w:rsidRPr="00BC6482" w:rsidRDefault="005821EC" w:rsidP="0033120A"/>
    <w:p w:rsidR="005821EC" w:rsidRPr="00BC6482" w:rsidRDefault="005821EC" w:rsidP="0033120A"/>
    <w:p w:rsidR="005821EC" w:rsidRPr="00BC6482" w:rsidRDefault="005821EC" w:rsidP="00CC1E75">
      <w:pPr>
        <w:ind w:right="5669"/>
        <w:jc w:val="both"/>
        <w:rPr>
          <w:b/>
        </w:rPr>
      </w:pPr>
      <w:r>
        <w:rPr>
          <w:b/>
        </w:rPr>
        <w:t xml:space="preserve">О внесении изменения в постановление Администрации Притобольного муниципального округа от 23 ноября 2023 года №141 </w:t>
      </w:r>
      <w:r w:rsidRPr="00FD0889">
        <w:rPr>
          <w:b/>
        </w:rPr>
        <w:t>«</w:t>
      </w:r>
      <w:r w:rsidRPr="00BC6482">
        <w:rPr>
          <w:b/>
        </w:rPr>
        <w:t xml:space="preserve">Об утверждении муниципальной программы Притобольного </w:t>
      </w:r>
      <w:r>
        <w:rPr>
          <w:b/>
        </w:rPr>
        <w:t>муниципального</w:t>
      </w:r>
      <w:r w:rsidRPr="00BC6482">
        <w:rPr>
          <w:b/>
        </w:rPr>
        <w:t xml:space="preserve"> округа </w:t>
      </w:r>
      <w:r w:rsidRPr="00FD0889">
        <w:rPr>
          <w:b/>
        </w:rPr>
        <w:t xml:space="preserve">«О дополнительных мероприятиях, направленных на снижение напряженности на </w:t>
      </w:r>
      <w:r>
        <w:rPr>
          <w:b/>
        </w:rPr>
        <w:t>рынке труда Притобольного муниципального округа</w:t>
      </w:r>
      <w:r w:rsidRPr="00FD0889">
        <w:rPr>
          <w:b/>
        </w:rPr>
        <w:t>» на 202</w:t>
      </w:r>
      <w:r>
        <w:rPr>
          <w:b/>
        </w:rPr>
        <w:t>4</w:t>
      </w:r>
      <w:r w:rsidRPr="00FD0889">
        <w:rPr>
          <w:b/>
        </w:rPr>
        <w:t xml:space="preserve"> год»</w:t>
      </w:r>
    </w:p>
    <w:p w:rsidR="005821EC" w:rsidRPr="00BC6482" w:rsidRDefault="005821EC" w:rsidP="00116F94">
      <w:pPr>
        <w:jc w:val="both"/>
      </w:pPr>
    </w:p>
    <w:p w:rsidR="005821EC" w:rsidRPr="00BC6482" w:rsidRDefault="005821EC" w:rsidP="0033120A"/>
    <w:p w:rsidR="005821EC" w:rsidRDefault="005821EC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 w:rsidRPr="00165780">
        <w:rPr>
          <w:sz w:val="24"/>
          <w:szCs w:val="24"/>
        </w:rPr>
        <w:t xml:space="preserve">В целях уточнения содержания нормативного правового акта Администрации Притобольного </w:t>
      </w:r>
      <w:r>
        <w:rPr>
          <w:sz w:val="24"/>
          <w:szCs w:val="24"/>
        </w:rPr>
        <w:t>муниципального округа</w:t>
      </w:r>
      <w:r w:rsidRPr="00165780">
        <w:rPr>
          <w:sz w:val="24"/>
          <w:szCs w:val="24"/>
        </w:rPr>
        <w:t>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ПОСТАНОВЛЯЕТ</w:t>
      </w:r>
      <w:r w:rsidRPr="00FD0889">
        <w:t>:</w:t>
      </w:r>
    </w:p>
    <w:p w:rsidR="005821EC" w:rsidRPr="00165780" w:rsidRDefault="005821EC" w:rsidP="00484970">
      <w:pPr>
        <w:pStyle w:val="20"/>
        <w:shd w:val="clear" w:color="auto" w:fill="auto"/>
        <w:spacing w:before="0" w:after="0" w:line="240" w:lineRule="auto"/>
        <w:ind w:firstLine="83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65780">
        <w:rPr>
          <w:sz w:val="24"/>
          <w:szCs w:val="24"/>
        </w:rPr>
        <w:t xml:space="preserve">В </w:t>
      </w:r>
      <w:r>
        <w:rPr>
          <w:sz w:val="24"/>
          <w:szCs w:val="24"/>
        </w:rPr>
        <w:t>постановление</w:t>
      </w:r>
      <w:r w:rsidRPr="00165780">
        <w:rPr>
          <w:sz w:val="24"/>
          <w:szCs w:val="24"/>
        </w:rPr>
        <w:t xml:space="preserve"> Администрации Притобольного </w:t>
      </w:r>
      <w:r w:rsidRPr="00ED6469">
        <w:rPr>
          <w:sz w:val="24"/>
          <w:szCs w:val="24"/>
        </w:rPr>
        <w:t xml:space="preserve">муниципального округа от </w:t>
      </w:r>
      <w:r>
        <w:rPr>
          <w:sz w:val="24"/>
          <w:szCs w:val="24"/>
        </w:rPr>
        <w:t>23.11.2023 г. №141</w:t>
      </w:r>
      <w:r w:rsidRPr="00ED6469">
        <w:rPr>
          <w:sz w:val="24"/>
          <w:szCs w:val="24"/>
        </w:rPr>
        <w:t xml:space="preserve"> «</w:t>
      </w:r>
      <w:r w:rsidRPr="009173D9">
        <w:rPr>
          <w:sz w:val="24"/>
          <w:szCs w:val="24"/>
        </w:rPr>
        <w:t>Об утверждении муниципальной программы Притобольного муниципального округа «О дополнительных мероприятиях, направленных на снижение напряженности на рынке труда Притобольного муниципального округа» на 2024 год</w:t>
      </w:r>
      <w:r w:rsidRPr="00ED6469">
        <w:rPr>
          <w:sz w:val="24"/>
          <w:szCs w:val="24"/>
        </w:rPr>
        <w:t>»</w:t>
      </w:r>
      <w:r w:rsidRPr="00165780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>постановление</w:t>
      </w:r>
      <w:r w:rsidRPr="00165780">
        <w:rPr>
          <w:sz w:val="24"/>
          <w:szCs w:val="24"/>
        </w:rPr>
        <w:t xml:space="preserve">) внести изменение, изложив </w:t>
      </w:r>
      <w:r w:rsidRPr="00122A14">
        <w:rPr>
          <w:sz w:val="24"/>
          <w:szCs w:val="24"/>
        </w:rPr>
        <w:t>Раздел IX</w:t>
      </w:r>
      <w:r>
        <w:rPr>
          <w:sz w:val="24"/>
          <w:szCs w:val="24"/>
        </w:rPr>
        <w:t xml:space="preserve"> постановления</w:t>
      </w:r>
      <w:r w:rsidRPr="00165780">
        <w:rPr>
          <w:sz w:val="24"/>
          <w:szCs w:val="24"/>
        </w:rPr>
        <w:t xml:space="preserve"> в следующей редакции:</w:t>
      </w:r>
    </w:p>
    <w:p w:rsidR="005821EC" w:rsidRDefault="005821EC" w:rsidP="009173D9">
      <w:pPr>
        <w:widowControl w:val="0"/>
        <w:ind w:firstLine="839"/>
        <w:jc w:val="both"/>
      </w:pPr>
      <w:r w:rsidRPr="009173D9">
        <w:t>«</w:t>
      </w:r>
      <w:r>
        <w:t>Объем</w:t>
      </w:r>
      <w:r w:rsidRPr="00122A14">
        <w:t xml:space="preserve"> финансирования мероприятий Программы </w:t>
      </w:r>
      <w:r>
        <w:t>составляет  2185000</w:t>
      </w:r>
      <w:r w:rsidRPr="00122A14">
        <w:t xml:space="preserve"> руб</w:t>
      </w:r>
      <w:r>
        <w:t>лей:</w:t>
      </w:r>
    </w:p>
    <w:p w:rsidR="005821EC" w:rsidRDefault="005821EC" w:rsidP="009173D9">
      <w:pPr>
        <w:widowControl w:val="0"/>
        <w:ind w:firstLine="839"/>
        <w:jc w:val="both"/>
      </w:pPr>
    </w:p>
    <w:tbl>
      <w:tblPr>
        <w:tblW w:w="8620" w:type="dxa"/>
        <w:jc w:val="center"/>
        <w:tblInd w:w="94" w:type="dxa"/>
        <w:tblLook w:val="00A0"/>
      </w:tblPr>
      <w:tblGrid>
        <w:gridCol w:w="4700"/>
        <w:gridCol w:w="1840"/>
        <w:gridCol w:w="2080"/>
      </w:tblGrid>
      <w:tr w:rsidR="005821EC" w:rsidRPr="00165780" w:rsidTr="00274534">
        <w:trPr>
          <w:trHeight w:hRule="exact" w:val="315"/>
          <w:jc w:val="center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 w:rsidRPr="00165780">
              <w:rPr>
                <w:rFonts w:eastAsia="Arial Unicode MS"/>
                <w:color w:val="000000"/>
              </w:rPr>
              <w:t>Мероприятия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 w:rsidRPr="00165780">
              <w:rPr>
                <w:rFonts w:eastAsia="Arial Unicode MS"/>
                <w:color w:val="000000"/>
              </w:rPr>
              <w:t>Объем финансирования (рублей)</w:t>
            </w:r>
          </w:p>
        </w:tc>
      </w:tr>
      <w:tr w:rsidR="005821EC" w:rsidRPr="00165780" w:rsidTr="00274534">
        <w:trPr>
          <w:trHeight w:hRule="exact" w:val="585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21EC" w:rsidRPr="00165780" w:rsidRDefault="005821EC" w:rsidP="00274534">
            <w:pPr>
              <w:rPr>
                <w:color w:val="000000"/>
              </w:rPr>
            </w:pPr>
            <w:r w:rsidRPr="00165780">
              <w:rPr>
                <w:rFonts w:eastAsia="Arial Unicode MS"/>
                <w:color w:val="000000"/>
              </w:rPr>
              <w:t>Организация общественных и временных работ - всего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>2185000,00</w:t>
            </w:r>
          </w:p>
        </w:tc>
      </w:tr>
      <w:tr w:rsidR="005821EC" w:rsidRPr="00165780" w:rsidTr="00274534">
        <w:trPr>
          <w:trHeight w:hRule="exact" w:val="573"/>
          <w:jc w:val="center"/>
        </w:trPr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 w:rsidRPr="00165780">
              <w:rPr>
                <w:rFonts w:eastAsia="Arial Unicode MS"/>
                <w:color w:val="000000"/>
              </w:rPr>
              <w:t>в том числе: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 w:rsidRPr="00165780">
              <w:rPr>
                <w:color w:val="000000"/>
              </w:rPr>
              <w:t>местный бюджет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</w:t>
            </w:r>
            <w:r w:rsidRPr="00165780">
              <w:rPr>
                <w:color w:val="000000"/>
              </w:rPr>
              <w:t xml:space="preserve"> бюджет</w:t>
            </w:r>
          </w:p>
        </w:tc>
      </w:tr>
      <w:tr w:rsidR="005821EC" w:rsidRPr="00165780" w:rsidTr="00274534">
        <w:trPr>
          <w:trHeight w:val="194"/>
          <w:jc w:val="center"/>
        </w:trPr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EC" w:rsidRPr="00165780" w:rsidRDefault="005821EC" w:rsidP="00274534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655500,00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1529500,00</w:t>
            </w:r>
          </w:p>
        </w:tc>
      </w:tr>
      <w:tr w:rsidR="005821EC" w:rsidRPr="00165780" w:rsidTr="00274534">
        <w:trPr>
          <w:trHeight w:hRule="exact" w:val="301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165780" w:rsidRDefault="005821EC" w:rsidP="00274534">
            <w:pPr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>Глядянский территориальный отдел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258922,50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2A17A1" w:rsidRDefault="005821EC" w:rsidP="00274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604152,50</w:t>
            </w:r>
          </w:p>
        </w:tc>
      </w:tr>
      <w:tr w:rsidR="005821EC" w:rsidRPr="00165780" w:rsidTr="00274534">
        <w:trPr>
          <w:trHeight w:hRule="exact" w:val="292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165780" w:rsidRDefault="005821EC" w:rsidP="00274534">
            <w:pPr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>Межборный территориальный отдел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64894,50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2A17A1" w:rsidRDefault="005821EC" w:rsidP="00274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151420,50</w:t>
            </w:r>
          </w:p>
        </w:tc>
      </w:tr>
      <w:tr w:rsidR="005821EC" w:rsidRPr="00165780" w:rsidTr="00274534">
        <w:trPr>
          <w:trHeight w:hRule="exact" w:val="281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165780" w:rsidRDefault="005821EC" w:rsidP="00274534">
            <w:pPr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>Плотниковский территориальный отдел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173052,00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2A17A1" w:rsidRDefault="005821EC" w:rsidP="00274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403788,00</w:t>
            </w:r>
          </w:p>
        </w:tc>
      </w:tr>
      <w:tr w:rsidR="005821EC" w:rsidRPr="00165780" w:rsidTr="00274534">
        <w:trPr>
          <w:trHeight w:hRule="exact" w:val="272"/>
          <w:jc w:val="center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165780" w:rsidRDefault="005821EC" w:rsidP="00274534">
            <w:pPr>
              <w:rPr>
                <w:color w:val="000000"/>
              </w:rPr>
            </w:pPr>
            <w:r>
              <w:rPr>
                <w:rFonts w:eastAsia="Arial Unicode MS"/>
                <w:color w:val="000000"/>
              </w:rPr>
              <w:t>Раскатихинский территориальный отдел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165780" w:rsidRDefault="005821EC" w:rsidP="00274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158631,00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821EC" w:rsidRPr="002A17A1" w:rsidRDefault="005821EC" w:rsidP="00274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370139,00</w:t>
            </w:r>
          </w:p>
        </w:tc>
      </w:tr>
    </w:tbl>
    <w:p w:rsidR="005821EC" w:rsidRDefault="005821EC" w:rsidP="009173D9">
      <w:pPr>
        <w:widowControl w:val="0"/>
        <w:ind w:firstLine="839"/>
        <w:jc w:val="both"/>
      </w:pPr>
      <w:r w:rsidRPr="009173D9">
        <w:t>»</w:t>
      </w:r>
      <w:r>
        <w:t>.</w:t>
      </w:r>
    </w:p>
    <w:p w:rsidR="005821EC" w:rsidRDefault="005821EC" w:rsidP="009173D9">
      <w:pPr>
        <w:widowControl w:val="0"/>
        <w:ind w:firstLine="839"/>
        <w:jc w:val="both"/>
      </w:pPr>
      <w:r>
        <w:t>2.</w:t>
      </w:r>
      <w:r w:rsidRPr="00484970">
        <w:t xml:space="preserve"> </w:t>
      </w:r>
      <w:r w:rsidRPr="00BC6482">
        <w:t>Настоящее постановление вступает в силу со дня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в сети «Интернет».</w:t>
      </w:r>
    </w:p>
    <w:p w:rsidR="005821EC" w:rsidRPr="00BC6482" w:rsidRDefault="005821EC" w:rsidP="009173D9">
      <w:pPr>
        <w:widowControl w:val="0"/>
        <w:ind w:firstLine="839"/>
        <w:jc w:val="both"/>
      </w:pPr>
      <w:r>
        <w:t xml:space="preserve">3. </w:t>
      </w:r>
      <w:r w:rsidRPr="00BC6482">
        <w:t>Контроль  за выполнением настоящего постановления оставляю за собой.</w:t>
      </w:r>
    </w:p>
    <w:p w:rsidR="005821EC" w:rsidRPr="00BC6482" w:rsidRDefault="005821EC" w:rsidP="001876C9">
      <w:pPr>
        <w:jc w:val="both"/>
      </w:pPr>
    </w:p>
    <w:p w:rsidR="005821EC" w:rsidRPr="00BC6482" w:rsidRDefault="005821EC" w:rsidP="001876C9">
      <w:pPr>
        <w:jc w:val="both"/>
      </w:pPr>
    </w:p>
    <w:p w:rsidR="005821EC" w:rsidRDefault="005821EC" w:rsidP="001A157C">
      <w:pPr>
        <w:jc w:val="both"/>
      </w:pPr>
      <w:r w:rsidRPr="00BC6482">
        <w:t>Глава Притобольного муниципального округа</w:t>
      </w:r>
      <w:r w:rsidRPr="00BC6482">
        <w:tab/>
      </w:r>
      <w:r w:rsidRPr="00BC6482">
        <w:tab/>
      </w:r>
      <w:r w:rsidRPr="00BC6482">
        <w:tab/>
      </w:r>
      <w:r w:rsidRPr="00BC6482">
        <w:tab/>
        <w:t xml:space="preserve">                                       Курганской области                                                                                 Д.А. Спиридоно</w:t>
      </w:r>
      <w:r>
        <w:t>в</w:t>
      </w: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Default="005821EC" w:rsidP="001A157C">
      <w:pPr>
        <w:jc w:val="both"/>
      </w:pPr>
    </w:p>
    <w:p w:rsidR="005821EC" w:rsidRPr="00BC6482" w:rsidRDefault="005821EC" w:rsidP="001A157C">
      <w:pPr>
        <w:jc w:val="both"/>
      </w:pPr>
    </w:p>
    <w:p w:rsidR="005821EC" w:rsidRPr="00484970" w:rsidRDefault="005821EC" w:rsidP="00BC6482">
      <w:pPr>
        <w:jc w:val="both"/>
        <w:rPr>
          <w:sz w:val="16"/>
          <w:szCs w:val="16"/>
        </w:rPr>
      </w:pPr>
      <w:r w:rsidRPr="00484970">
        <w:rPr>
          <w:sz w:val="16"/>
          <w:szCs w:val="16"/>
        </w:rPr>
        <w:t xml:space="preserve">Исп. Е.Д. Соколова </w:t>
      </w:r>
    </w:p>
    <w:p w:rsidR="005821EC" w:rsidRDefault="005821EC" w:rsidP="004940DB">
      <w:pPr>
        <w:jc w:val="both"/>
        <w:rPr>
          <w:sz w:val="16"/>
          <w:szCs w:val="16"/>
        </w:rPr>
      </w:pPr>
      <w:r>
        <w:rPr>
          <w:sz w:val="16"/>
          <w:szCs w:val="16"/>
        </w:rPr>
        <w:t>83522-42-89-87</w:t>
      </w:r>
      <w:r w:rsidRPr="00484970">
        <w:rPr>
          <w:sz w:val="16"/>
          <w:szCs w:val="16"/>
        </w:rPr>
        <w:t>(205)</w:t>
      </w:r>
    </w:p>
    <w:p w:rsidR="005821EC" w:rsidRPr="00BC6482" w:rsidRDefault="005821EC" w:rsidP="004940DB">
      <w:pPr>
        <w:jc w:val="both"/>
      </w:pPr>
    </w:p>
    <w:sectPr w:rsidR="005821EC" w:rsidRPr="00BC6482" w:rsidSect="004940DB">
      <w:pgSz w:w="11906" w:h="16838" w:code="9"/>
      <w:pgMar w:top="567" w:right="1276" w:bottom="107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49D360D"/>
    <w:multiLevelType w:val="multilevel"/>
    <w:tmpl w:val="3ED26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C5A89"/>
    <w:rsid w:val="000D37F9"/>
    <w:rsid w:val="000D5DF3"/>
    <w:rsid w:val="000E03FC"/>
    <w:rsid w:val="00100D0E"/>
    <w:rsid w:val="00104063"/>
    <w:rsid w:val="00111FD0"/>
    <w:rsid w:val="00114938"/>
    <w:rsid w:val="00116F94"/>
    <w:rsid w:val="00122A14"/>
    <w:rsid w:val="00126F74"/>
    <w:rsid w:val="001335A0"/>
    <w:rsid w:val="00135330"/>
    <w:rsid w:val="0013717F"/>
    <w:rsid w:val="00144282"/>
    <w:rsid w:val="001504D4"/>
    <w:rsid w:val="00155F74"/>
    <w:rsid w:val="001573B5"/>
    <w:rsid w:val="001603C5"/>
    <w:rsid w:val="00165780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E7ACC"/>
    <w:rsid w:val="001F6EAF"/>
    <w:rsid w:val="0020321F"/>
    <w:rsid w:val="002055BA"/>
    <w:rsid w:val="002123F4"/>
    <w:rsid w:val="00212438"/>
    <w:rsid w:val="00217C35"/>
    <w:rsid w:val="0024546B"/>
    <w:rsid w:val="002658CF"/>
    <w:rsid w:val="00274534"/>
    <w:rsid w:val="00275C60"/>
    <w:rsid w:val="00280C30"/>
    <w:rsid w:val="00284784"/>
    <w:rsid w:val="002A17A1"/>
    <w:rsid w:val="002A2D72"/>
    <w:rsid w:val="002C58DB"/>
    <w:rsid w:val="002E1080"/>
    <w:rsid w:val="002E496E"/>
    <w:rsid w:val="002E7D0D"/>
    <w:rsid w:val="002F50BC"/>
    <w:rsid w:val="003040DB"/>
    <w:rsid w:val="00304679"/>
    <w:rsid w:val="003128EF"/>
    <w:rsid w:val="00320D38"/>
    <w:rsid w:val="00327DD0"/>
    <w:rsid w:val="0033120A"/>
    <w:rsid w:val="003326BB"/>
    <w:rsid w:val="00332D14"/>
    <w:rsid w:val="0033383B"/>
    <w:rsid w:val="00343CC8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3E2487"/>
    <w:rsid w:val="0040068A"/>
    <w:rsid w:val="00402B1A"/>
    <w:rsid w:val="004031B0"/>
    <w:rsid w:val="00413BEE"/>
    <w:rsid w:val="0042547D"/>
    <w:rsid w:val="00431679"/>
    <w:rsid w:val="00433FB1"/>
    <w:rsid w:val="00453C5E"/>
    <w:rsid w:val="00457856"/>
    <w:rsid w:val="004578AC"/>
    <w:rsid w:val="00484970"/>
    <w:rsid w:val="00485A57"/>
    <w:rsid w:val="004866CB"/>
    <w:rsid w:val="004940DB"/>
    <w:rsid w:val="00495891"/>
    <w:rsid w:val="004A2DEF"/>
    <w:rsid w:val="004A6B90"/>
    <w:rsid w:val="004C7C52"/>
    <w:rsid w:val="004D0667"/>
    <w:rsid w:val="004D6494"/>
    <w:rsid w:val="004E1A72"/>
    <w:rsid w:val="004E3BF7"/>
    <w:rsid w:val="00502624"/>
    <w:rsid w:val="005108F2"/>
    <w:rsid w:val="005162B4"/>
    <w:rsid w:val="0053360C"/>
    <w:rsid w:val="00541AF0"/>
    <w:rsid w:val="0054331F"/>
    <w:rsid w:val="00547E11"/>
    <w:rsid w:val="00551A9C"/>
    <w:rsid w:val="00557CC2"/>
    <w:rsid w:val="00564C1D"/>
    <w:rsid w:val="00576644"/>
    <w:rsid w:val="00580476"/>
    <w:rsid w:val="005821EC"/>
    <w:rsid w:val="005836C9"/>
    <w:rsid w:val="005913C2"/>
    <w:rsid w:val="005950D8"/>
    <w:rsid w:val="005A0B1E"/>
    <w:rsid w:val="005A2382"/>
    <w:rsid w:val="005A3EA7"/>
    <w:rsid w:val="005A5778"/>
    <w:rsid w:val="005B04E4"/>
    <w:rsid w:val="005D2DF9"/>
    <w:rsid w:val="005D66DC"/>
    <w:rsid w:val="005E290A"/>
    <w:rsid w:val="005E5760"/>
    <w:rsid w:val="005F2EA3"/>
    <w:rsid w:val="005F61F8"/>
    <w:rsid w:val="00612ED0"/>
    <w:rsid w:val="0062383B"/>
    <w:rsid w:val="00623D34"/>
    <w:rsid w:val="00627FBA"/>
    <w:rsid w:val="00634463"/>
    <w:rsid w:val="0064181F"/>
    <w:rsid w:val="00664434"/>
    <w:rsid w:val="00665317"/>
    <w:rsid w:val="00666CAF"/>
    <w:rsid w:val="0067298D"/>
    <w:rsid w:val="0067324C"/>
    <w:rsid w:val="00674ADD"/>
    <w:rsid w:val="0068567D"/>
    <w:rsid w:val="00686F41"/>
    <w:rsid w:val="00694D97"/>
    <w:rsid w:val="006957AA"/>
    <w:rsid w:val="006A02C4"/>
    <w:rsid w:val="006A3A77"/>
    <w:rsid w:val="006B0F23"/>
    <w:rsid w:val="006B7223"/>
    <w:rsid w:val="006C6D99"/>
    <w:rsid w:val="006C7EBF"/>
    <w:rsid w:val="006D09F9"/>
    <w:rsid w:val="006D514A"/>
    <w:rsid w:val="006F1BA2"/>
    <w:rsid w:val="006F1CCB"/>
    <w:rsid w:val="006F789A"/>
    <w:rsid w:val="00702618"/>
    <w:rsid w:val="007032E4"/>
    <w:rsid w:val="00703F11"/>
    <w:rsid w:val="00710280"/>
    <w:rsid w:val="00712864"/>
    <w:rsid w:val="00714193"/>
    <w:rsid w:val="00721FB4"/>
    <w:rsid w:val="00724D6B"/>
    <w:rsid w:val="0072512E"/>
    <w:rsid w:val="00732692"/>
    <w:rsid w:val="00734E22"/>
    <w:rsid w:val="007511AC"/>
    <w:rsid w:val="00754057"/>
    <w:rsid w:val="00756E21"/>
    <w:rsid w:val="00761AA2"/>
    <w:rsid w:val="00762FD2"/>
    <w:rsid w:val="00770AA8"/>
    <w:rsid w:val="00776210"/>
    <w:rsid w:val="0077643B"/>
    <w:rsid w:val="007863BC"/>
    <w:rsid w:val="007923F4"/>
    <w:rsid w:val="007A21CA"/>
    <w:rsid w:val="007A70C5"/>
    <w:rsid w:val="007C481E"/>
    <w:rsid w:val="007C7A18"/>
    <w:rsid w:val="007F0F9E"/>
    <w:rsid w:val="00806E5D"/>
    <w:rsid w:val="0081257E"/>
    <w:rsid w:val="0081340F"/>
    <w:rsid w:val="008176A2"/>
    <w:rsid w:val="00822237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A317C"/>
    <w:rsid w:val="008A3374"/>
    <w:rsid w:val="008A7B2E"/>
    <w:rsid w:val="008B03AD"/>
    <w:rsid w:val="008B3024"/>
    <w:rsid w:val="008B3614"/>
    <w:rsid w:val="008B4E76"/>
    <w:rsid w:val="008C03EF"/>
    <w:rsid w:val="008C6765"/>
    <w:rsid w:val="008D3840"/>
    <w:rsid w:val="008D530A"/>
    <w:rsid w:val="008F0202"/>
    <w:rsid w:val="008F2E85"/>
    <w:rsid w:val="008F722D"/>
    <w:rsid w:val="009043B0"/>
    <w:rsid w:val="00913981"/>
    <w:rsid w:val="009173D9"/>
    <w:rsid w:val="00920673"/>
    <w:rsid w:val="00921D8A"/>
    <w:rsid w:val="00927381"/>
    <w:rsid w:val="00937F67"/>
    <w:rsid w:val="0094461B"/>
    <w:rsid w:val="0094463F"/>
    <w:rsid w:val="00955D3B"/>
    <w:rsid w:val="00955E56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053B"/>
    <w:rsid w:val="00A17C17"/>
    <w:rsid w:val="00A35695"/>
    <w:rsid w:val="00A3586F"/>
    <w:rsid w:val="00A369D3"/>
    <w:rsid w:val="00A46FFE"/>
    <w:rsid w:val="00A547AD"/>
    <w:rsid w:val="00A7412D"/>
    <w:rsid w:val="00A94477"/>
    <w:rsid w:val="00AA2418"/>
    <w:rsid w:val="00AC63CC"/>
    <w:rsid w:val="00AC7619"/>
    <w:rsid w:val="00AD14CD"/>
    <w:rsid w:val="00AD1DF9"/>
    <w:rsid w:val="00AD32D4"/>
    <w:rsid w:val="00AD497D"/>
    <w:rsid w:val="00AE5FB4"/>
    <w:rsid w:val="00AE735B"/>
    <w:rsid w:val="00B01207"/>
    <w:rsid w:val="00B019A3"/>
    <w:rsid w:val="00B248B8"/>
    <w:rsid w:val="00B32329"/>
    <w:rsid w:val="00B463F4"/>
    <w:rsid w:val="00B46F3A"/>
    <w:rsid w:val="00B51830"/>
    <w:rsid w:val="00B52E88"/>
    <w:rsid w:val="00B53B1D"/>
    <w:rsid w:val="00B715B8"/>
    <w:rsid w:val="00B72B66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2D63"/>
    <w:rsid w:val="00BC6482"/>
    <w:rsid w:val="00BD5CA1"/>
    <w:rsid w:val="00BE4EFB"/>
    <w:rsid w:val="00BF00E2"/>
    <w:rsid w:val="00BF0A44"/>
    <w:rsid w:val="00C06F97"/>
    <w:rsid w:val="00C1021A"/>
    <w:rsid w:val="00C22A5D"/>
    <w:rsid w:val="00C3165F"/>
    <w:rsid w:val="00C346BE"/>
    <w:rsid w:val="00C37787"/>
    <w:rsid w:val="00C509AA"/>
    <w:rsid w:val="00C553EE"/>
    <w:rsid w:val="00C66439"/>
    <w:rsid w:val="00C80532"/>
    <w:rsid w:val="00C84B03"/>
    <w:rsid w:val="00C87D1A"/>
    <w:rsid w:val="00CA3E7E"/>
    <w:rsid w:val="00CB674A"/>
    <w:rsid w:val="00CC1E75"/>
    <w:rsid w:val="00CC6846"/>
    <w:rsid w:val="00CC6DC3"/>
    <w:rsid w:val="00CE5BD0"/>
    <w:rsid w:val="00CF50B5"/>
    <w:rsid w:val="00CF65A7"/>
    <w:rsid w:val="00CF7247"/>
    <w:rsid w:val="00D20D81"/>
    <w:rsid w:val="00D23F13"/>
    <w:rsid w:val="00D24650"/>
    <w:rsid w:val="00D326F4"/>
    <w:rsid w:val="00D35D89"/>
    <w:rsid w:val="00D44A14"/>
    <w:rsid w:val="00D52985"/>
    <w:rsid w:val="00D52D4E"/>
    <w:rsid w:val="00D87447"/>
    <w:rsid w:val="00D94529"/>
    <w:rsid w:val="00D97BEF"/>
    <w:rsid w:val="00DA4DB7"/>
    <w:rsid w:val="00DA7787"/>
    <w:rsid w:val="00DA7E3C"/>
    <w:rsid w:val="00DB19A0"/>
    <w:rsid w:val="00DB23F4"/>
    <w:rsid w:val="00DB2F5C"/>
    <w:rsid w:val="00DC548C"/>
    <w:rsid w:val="00DF0178"/>
    <w:rsid w:val="00E138AF"/>
    <w:rsid w:val="00E30D7F"/>
    <w:rsid w:val="00E45D6D"/>
    <w:rsid w:val="00E62A39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D6469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7F1A"/>
    <w:rsid w:val="00F67B2A"/>
    <w:rsid w:val="00F778EE"/>
    <w:rsid w:val="00FA1C7B"/>
    <w:rsid w:val="00FA1E3A"/>
    <w:rsid w:val="00FB2EC4"/>
    <w:rsid w:val="00FC1171"/>
    <w:rsid w:val="00FD0889"/>
    <w:rsid w:val="00FD12B8"/>
    <w:rsid w:val="00FD1BE8"/>
    <w:rsid w:val="00FD471B"/>
    <w:rsid w:val="00FD5E25"/>
    <w:rsid w:val="00FD713B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 w:cs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rsid w:val="00645D86"/>
    <w:rPr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"/>
    <w:uiPriority w:val="99"/>
    <w:rsid w:val="001A77BC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rsid w:val="00645D86"/>
    <w:rPr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18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173D9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173D9"/>
    <w:pPr>
      <w:widowControl w:val="0"/>
      <w:shd w:val="clear" w:color="auto" w:fill="FFFFFF"/>
      <w:spacing w:before="540" w:after="60" w:line="240" w:lineRule="atLeast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1021</TotalTime>
  <Pages>2</Pages>
  <Words>344</Words>
  <Characters>1961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103</cp:revision>
  <cp:lastPrinted>2023-11-07T06:47:00Z</cp:lastPrinted>
  <dcterms:created xsi:type="dcterms:W3CDTF">2019-04-04T09:02:00Z</dcterms:created>
  <dcterms:modified xsi:type="dcterms:W3CDTF">2024-04-27T05:49:00Z</dcterms:modified>
</cp:coreProperties>
</file>