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1D" w:rsidRDefault="00116F1D" w:rsidP="00B74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116F1D" w:rsidRPr="00B74F08" w:rsidRDefault="00116F1D" w:rsidP="00B74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F08">
        <w:rPr>
          <w:rFonts w:ascii="Times New Roman" w:hAnsi="Times New Roman"/>
          <w:b/>
          <w:sz w:val="24"/>
          <w:szCs w:val="24"/>
        </w:rPr>
        <w:t>РОССИЙСКАЯ  ФЕДЕРАЦИЯ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</w:p>
    <w:p w:rsidR="00116F1D" w:rsidRPr="00B74F08" w:rsidRDefault="00116F1D" w:rsidP="00B74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F08">
        <w:rPr>
          <w:rFonts w:ascii="Times New Roman" w:hAnsi="Times New Roman"/>
          <w:b/>
          <w:sz w:val="24"/>
          <w:szCs w:val="24"/>
        </w:rPr>
        <w:t>КУРГАНСКАЯ ОБЛАСТЬ</w:t>
      </w:r>
    </w:p>
    <w:p w:rsidR="00116F1D" w:rsidRPr="00B74F08" w:rsidRDefault="00116F1D" w:rsidP="00B74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F08">
        <w:rPr>
          <w:rFonts w:ascii="Times New Roman" w:hAnsi="Times New Roman"/>
          <w:b/>
          <w:sz w:val="24"/>
          <w:szCs w:val="24"/>
        </w:rPr>
        <w:t>ПРИТОБОЛЬНЫЙ РАЙОН</w:t>
      </w:r>
      <w:r w:rsidRPr="00B74F08">
        <w:rPr>
          <w:rFonts w:ascii="Times New Roman" w:hAnsi="Times New Roman"/>
          <w:b/>
          <w:sz w:val="24"/>
          <w:szCs w:val="24"/>
        </w:rPr>
        <w:br/>
        <w:t>АДМИНИСТРАЦИЯ ПРИТОБОЛЬНОГО РАЙОНА</w:t>
      </w:r>
    </w:p>
    <w:p w:rsidR="00116F1D" w:rsidRPr="00B74F08" w:rsidRDefault="00116F1D" w:rsidP="00B74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F1D" w:rsidRPr="00B74F08" w:rsidRDefault="00116F1D" w:rsidP="00B74F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6F1D" w:rsidRPr="00B74F08" w:rsidRDefault="00116F1D" w:rsidP="00B74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F08">
        <w:rPr>
          <w:rFonts w:ascii="Times New Roman" w:hAnsi="Times New Roman"/>
          <w:b/>
          <w:sz w:val="24"/>
          <w:szCs w:val="24"/>
        </w:rPr>
        <w:t>ПОСТАНОВЛЕНИЕ</w:t>
      </w:r>
    </w:p>
    <w:p w:rsidR="00116F1D" w:rsidRPr="00B74F08" w:rsidRDefault="00116F1D" w:rsidP="00B74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F1D" w:rsidRPr="00B74F08" w:rsidRDefault="00116F1D" w:rsidP="00B74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F1D" w:rsidRPr="00B74F08" w:rsidRDefault="00116F1D" w:rsidP="00B74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74F08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26 августа </w:t>
      </w:r>
      <w:r w:rsidRPr="00B74F08">
        <w:rPr>
          <w:rFonts w:ascii="Times New Roman" w:hAnsi="Times New Roman"/>
          <w:sz w:val="24"/>
          <w:szCs w:val="24"/>
        </w:rPr>
        <w:t>2024 года  №</w:t>
      </w:r>
      <w:r>
        <w:rPr>
          <w:rFonts w:ascii="Times New Roman" w:hAnsi="Times New Roman"/>
          <w:sz w:val="24"/>
          <w:szCs w:val="24"/>
        </w:rPr>
        <w:t xml:space="preserve"> 343</w:t>
      </w:r>
    </w:p>
    <w:p w:rsidR="00116F1D" w:rsidRPr="00B74F08" w:rsidRDefault="00116F1D" w:rsidP="00B74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F08">
        <w:rPr>
          <w:rFonts w:ascii="Times New Roman" w:hAnsi="Times New Roman"/>
          <w:sz w:val="24"/>
          <w:szCs w:val="24"/>
        </w:rPr>
        <w:t>с. Глядянское</w:t>
      </w:r>
    </w:p>
    <w:p w:rsidR="00116F1D" w:rsidRPr="00B74F08" w:rsidRDefault="00116F1D" w:rsidP="00B74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F1D" w:rsidRPr="00B74F08" w:rsidRDefault="00116F1D" w:rsidP="00B74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503"/>
      </w:tblGrid>
      <w:tr w:rsidR="00116F1D" w:rsidRPr="00B720FE" w:rsidTr="00783E8E">
        <w:tc>
          <w:tcPr>
            <w:tcW w:w="4503" w:type="dxa"/>
          </w:tcPr>
          <w:p w:rsidR="00116F1D" w:rsidRPr="00B720FE" w:rsidRDefault="00116F1D" w:rsidP="00B74F0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0FE">
              <w:rPr>
                <w:rFonts w:ascii="Times New Roman" w:hAnsi="Times New Roman"/>
                <w:b/>
                <w:sz w:val="24"/>
                <w:szCs w:val="24"/>
              </w:rPr>
              <w:t>Об               утверждении   состава межведомственной        комиссии      по</w:t>
            </w:r>
          </w:p>
          <w:p w:rsidR="00116F1D" w:rsidRPr="00B720FE" w:rsidRDefault="00116F1D" w:rsidP="00B74F0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0FE">
              <w:rPr>
                <w:rFonts w:ascii="Times New Roman" w:hAnsi="Times New Roman"/>
                <w:b/>
                <w:sz w:val="24"/>
                <w:szCs w:val="24"/>
              </w:rPr>
              <w:t>обеспечению санитарно-эпидемиологического благополучия населения в Притобольном муниципальном        округе           Курганской области и           утверждении              Положения          о</w:t>
            </w:r>
          </w:p>
          <w:p w:rsidR="00116F1D" w:rsidRPr="00B720FE" w:rsidRDefault="00116F1D" w:rsidP="00D235C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0FE">
              <w:rPr>
                <w:rFonts w:ascii="Times New Roman" w:hAnsi="Times New Roman"/>
                <w:b/>
                <w:sz w:val="24"/>
                <w:szCs w:val="24"/>
              </w:rPr>
              <w:t>межведомственной        комиссии    по обеспечению санитарно-эпидемиологического благополучия населения в Притобольном муниципальном округе Курганской области</w:t>
            </w:r>
          </w:p>
          <w:p w:rsidR="00116F1D" w:rsidRPr="00B720FE" w:rsidRDefault="00116F1D" w:rsidP="00D235C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0F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116F1D" w:rsidRPr="00B74F08" w:rsidRDefault="00116F1D" w:rsidP="00D235C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6F1D" w:rsidRPr="00B74F08" w:rsidRDefault="00116F1D" w:rsidP="00CD0D2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B74F08">
        <w:rPr>
          <w:rFonts w:ascii="Times New Roman" w:hAnsi="Times New Roman"/>
          <w:sz w:val="24"/>
          <w:szCs w:val="24"/>
        </w:rPr>
        <w:tab/>
        <w:t xml:space="preserve">В соответствии с Федеральным законом от 06.10.2003 г. № 131 - ФЗ  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</w:rPr>
        <w:t>в</w:t>
      </w:r>
      <w:r w:rsidRPr="00B74F08">
        <w:rPr>
          <w:rFonts w:ascii="Times New Roman" w:hAnsi="Times New Roman"/>
          <w:sz w:val="24"/>
          <w:szCs w:val="24"/>
        </w:rPr>
        <w:t xml:space="preserve"> целях соблюдения требований действующего законодательства Российской Федерации в области обеспечения санитарно-эпидемиологического благополучия населения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4F08">
        <w:rPr>
          <w:rFonts w:ascii="Times New Roman" w:hAnsi="Times New Roman"/>
          <w:sz w:val="24"/>
          <w:szCs w:val="24"/>
        </w:rPr>
        <w:t xml:space="preserve">Администрация Притобольного муниципального округа Курганской области </w:t>
      </w:r>
    </w:p>
    <w:p w:rsidR="00116F1D" w:rsidRPr="00B74F08" w:rsidRDefault="00116F1D" w:rsidP="00B74F0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F08">
        <w:rPr>
          <w:rFonts w:ascii="Times New Roman" w:hAnsi="Times New Roman"/>
          <w:sz w:val="24"/>
          <w:szCs w:val="24"/>
        </w:rPr>
        <w:t>ПОСТАНОВЛЯЕТ:</w:t>
      </w:r>
    </w:p>
    <w:p w:rsidR="00116F1D" w:rsidRPr="00B74F08" w:rsidRDefault="00116F1D" w:rsidP="00B74F0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F1D" w:rsidRPr="00CD0D2A" w:rsidRDefault="00116F1D" w:rsidP="00CD0D2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</w:t>
      </w:r>
      <w:r w:rsidRPr="00B74F08">
        <w:rPr>
          <w:rFonts w:ascii="Times New Roman" w:hAnsi="Times New Roman"/>
          <w:sz w:val="24"/>
          <w:szCs w:val="24"/>
        </w:rPr>
        <w:t xml:space="preserve">Утвердить состав межведомственной комиссии </w:t>
      </w:r>
      <w:r w:rsidRPr="00CD0D2A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D0D2A">
        <w:rPr>
          <w:rFonts w:ascii="Times New Roman" w:hAnsi="Times New Roman"/>
          <w:sz w:val="24"/>
          <w:szCs w:val="24"/>
        </w:rPr>
        <w:t>обеспечению санитарно-эпидемиологического благополучия населения в Притобольном муниципальном        округе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D2A">
        <w:rPr>
          <w:rFonts w:ascii="Times New Roman" w:hAnsi="Times New Roman"/>
          <w:sz w:val="24"/>
          <w:szCs w:val="24"/>
        </w:rPr>
        <w:t>Курганской области согласно приложению 1 к настоящему постановлению.</w:t>
      </w:r>
    </w:p>
    <w:p w:rsidR="00116F1D" w:rsidRPr="00B74F08" w:rsidRDefault="00116F1D" w:rsidP="00B74F0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F08">
        <w:rPr>
          <w:rFonts w:ascii="Times New Roman" w:hAnsi="Times New Roman"/>
          <w:sz w:val="24"/>
          <w:szCs w:val="24"/>
        </w:rPr>
        <w:tab/>
        <w:t xml:space="preserve">2. Утвердить    Положение    о    межведомственной    комиссии     по   </w:t>
      </w:r>
      <w:r w:rsidRPr="00CD0D2A">
        <w:rPr>
          <w:rFonts w:ascii="Times New Roman" w:hAnsi="Times New Roman"/>
          <w:sz w:val="24"/>
          <w:szCs w:val="24"/>
        </w:rPr>
        <w:t>обеспечению санитарно-эпидемиологического благополучия населения в Притобольном муниципальном        округе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D2A">
        <w:rPr>
          <w:rFonts w:ascii="Times New Roman" w:hAnsi="Times New Roman"/>
          <w:sz w:val="24"/>
          <w:szCs w:val="24"/>
        </w:rPr>
        <w:t>Курганской области</w:t>
      </w:r>
      <w:r w:rsidRPr="00B74F08">
        <w:rPr>
          <w:rFonts w:ascii="Times New Roman" w:hAnsi="Times New Roman"/>
          <w:sz w:val="24"/>
          <w:szCs w:val="24"/>
        </w:rPr>
        <w:t xml:space="preserve">     согласно    приложению   2   к    настоящему постановлению. </w:t>
      </w:r>
    </w:p>
    <w:p w:rsidR="00116F1D" w:rsidRPr="00B74F08" w:rsidRDefault="00116F1D" w:rsidP="00B74F0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F08">
        <w:rPr>
          <w:rFonts w:ascii="Times New Roman" w:hAnsi="Times New Roman"/>
          <w:sz w:val="24"/>
          <w:szCs w:val="24"/>
        </w:rPr>
        <w:tab/>
        <w:t xml:space="preserve">3. </w:t>
      </w:r>
      <w:r w:rsidRPr="00B74F08">
        <w:rPr>
          <w:rFonts w:ascii="Times New Roman" w:hAnsi="Times New Roman"/>
          <w:color w:val="000000"/>
          <w:sz w:val="24"/>
          <w:szCs w:val="24"/>
        </w:rPr>
        <w:t>Настоящее постановление вступает в силу с момента его опубликования.</w:t>
      </w:r>
    </w:p>
    <w:p w:rsidR="00116F1D" w:rsidRPr="00B74F08" w:rsidRDefault="00116F1D" w:rsidP="00CD0D2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F0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</w:t>
      </w:r>
      <w:r w:rsidRPr="00B74F08">
        <w:rPr>
          <w:rFonts w:ascii="Times New Roman" w:hAnsi="Times New Roman"/>
          <w:sz w:val="24"/>
          <w:szCs w:val="24"/>
        </w:rPr>
        <w:t>. Контроль за выполнением настоящего постановления оставляю за собой.</w:t>
      </w:r>
    </w:p>
    <w:p w:rsidR="00116F1D" w:rsidRPr="00B74F08" w:rsidRDefault="00116F1D" w:rsidP="00B74F0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F1D" w:rsidRPr="00B74F08" w:rsidRDefault="00116F1D" w:rsidP="00B74F0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F1D" w:rsidRPr="00B74F08" w:rsidRDefault="00116F1D" w:rsidP="00B74F0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F08">
        <w:rPr>
          <w:rFonts w:ascii="Times New Roman" w:hAnsi="Times New Roman"/>
          <w:sz w:val="24"/>
          <w:szCs w:val="24"/>
        </w:rPr>
        <w:t xml:space="preserve">Глава Притобольного </w:t>
      </w:r>
    </w:p>
    <w:p w:rsidR="00116F1D" w:rsidRPr="00B74F08" w:rsidRDefault="00116F1D" w:rsidP="00B74F0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F08">
        <w:rPr>
          <w:rFonts w:ascii="Times New Roman" w:hAnsi="Times New Roman"/>
          <w:sz w:val="24"/>
          <w:szCs w:val="24"/>
        </w:rPr>
        <w:t xml:space="preserve">муниципального округа Курганской области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B74F08">
        <w:rPr>
          <w:rFonts w:ascii="Times New Roman" w:hAnsi="Times New Roman"/>
          <w:sz w:val="24"/>
          <w:szCs w:val="24"/>
        </w:rPr>
        <w:t xml:space="preserve"> Д.А. Спиридонов</w:t>
      </w:r>
    </w:p>
    <w:p w:rsidR="00116F1D" w:rsidRPr="00B74F08" w:rsidRDefault="00116F1D" w:rsidP="00B74F0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F1D" w:rsidRPr="00B74F08" w:rsidRDefault="00116F1D" w:rsidP="00B74F0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F1D" w:rsidRPr="00CD0D2A" w:rsidRDefault="00116F1D" w:rsidP="00B74F0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D0D2A">
        <w:rPr>
          <w:rFonts w:ascii="Times New Roman" w:hAnsi="Times New Roman"/>
          <w:sz w:val="20"/>
          <w:szCs w:val="20"/>
        </w:rPr>
        <w:t>В.А. Кононыхина</w:t>
      </w:r>
    </w:p>
    <w:p w:rsidR="00116F1D" w:rsidRPr="00CD0D2A" w:rsidRDefault="00116F1D" w:rsidP="00B74F0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D0D2A">
        <w:rPr>
          <w:rFonts w:ascii="Times New Roman" w:hAnsi="Times New Roman"/>
          <w:sz w:val="20"/>
          <w:szCs w:val="20"/>
        </w:rPr>
        <w:t>835239-99368</w:t>
      </w:r>
    </w:p>
    <w:p w:rsidR="00116F1D" w:rsidRPr="00B74F08" w:rsidRDefault="00116F1D" w:rsidP="00B74F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6F1D" w:rsidRPr="00B74F08" w:rsidRDefault="00116F1D" w:rsidP="00B74F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6F1D" w:rsidRPr="00B74F08" w:rsidRDefault="00116F1D" w:rsidP="00B74F08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B74F08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B74F08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74F08">
        <w:rPr>
          <w:rFonts w:ascii="Times New Roman" w:hAnsi="Times New Roman"/>
          <w:sz w:val="24"/>
          <w:szCs w:val="24"/>
        </w:rPr>
        <w:t>к распоряжению</w:t>
      </w:r>
    </w:p>
    <w:p w:rsidR="00116F1D" w:rsidRPr="00B74F08" w:rsidRDefault="00116F1D" w:rsidP="00B74F08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B74F08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B74F08">
        <w:rPr>
          <w:rFonts w:ascii="Times New Roman" w:hAnsi="Times New Roman"/>
          <w:sz w:val="24"/>
          <w:szCs w:val="24"/>
        </w:rPr>
        <w:t>Притобольного</w:t>
      </w:r>
    </w:p>
    <w:p w:rsidR="00116F1D" w:rsidRPr="00B74F08" w:rsidRDefault="00116F1D" w:rsidP="00B74F08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B74F08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B74F08">
        <w:rPr>
          <w:rFonts w:ascii="Times New Roman" w:hAnsi="Times New Roman"/>
          <w:sz w:val="24"/>
          <w:szCs w:val="24"/>
        </w:rPr>
        <w:t xml:space="preserve">округа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74F08">
        <w:rPr>
          <w:rFonts w:ascii="Times New Roman" w:hAnsi="Times New Roman"/>
          <w:sz w:val="24"/>
          <w:szCs w:val="24"/>
        </w:rPr>
        <w:t>от</w:t>
      </w:r>
    </w:p>
    <w:p w:rsidR="00116F1D" w:rsidRPr="00B74F08" w:rsidRDefault="00116F1D" w:rsidP="003A5175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 26 » августа 2024 года № 343 </w:t>
      </w:r>
      <w:r w:rsidRPr="00B74F08">
        <w:rPr>
          <w:rFonts w:ascii="Times New Roman" w:hAnsi="Times New Roman"/>
          <w:sz w:val="24"/>
          <w:szCs w:val="24"/>
        </w:rPr>
        <w:t>«О</w:t>
      </w:r>
      <w:r>
        <w:rPr>
          <w:rFonts w:ascii="Times New Roman" w:hAnsi="Times New Roman"/>
          <w:sz w:val="24"/>
          <w:szCs w:val="24"/>
        </w:rPr>
        <w:t xml:space="preserve">б утверждении состава </w:t>
      </w:r>
      <w:r w:rsidRPr="00B74F08">
        <w:rPr>
          <w:rFonts w:ascii="Times New Roman" w:hAnsi="Times New Roman"/>
          <w:sz w:val="24"/>
          <w:szCs w:val="24"/>
        </w:rPr>
        <w:t>межведомственной комиссии по обеспечению санитарно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4F08">
        <w:rPr>
          <w:rFonts w:ascii="Times New Roman" w:hAnsi="Times New Roman"/>
          <w:sz w:val="24"/>
          <w:szCs w:val="24"/>
        </w:rPr>
        <w:t>-эпидемиологического благополучия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4F08">
        <w:rPr>
          <w:rFonts w:ascii="Times New Roman" w:hAnsi="Times New Roman"/>
          <w:sz w:val="24"/>
          <w:szCs w:val="24"/>
        </w:rPr>
        <w:t xml:space="preserve">населения </w:t>
      </w:r>
      <w:r>
        <w:rPr>
          <w:rFonts w:ascii="Times New Roman" w:hAnsi="Times New Roman"/>
          <w:sz w:val="24"/>
          <w:szCs w:val="24"/>
        </w:rPr>
        <w:t xml:space="preserve">в Притобольном муниципальном округе Курганской области и утверждении Положения о </w:t>
      </w:r>
      <w:r w:rsidRPr="00B74F08">
        <w:rPr>
          <w:rFonts w:ascii="Times New Roman" w:hAnsi="Times New Roman"/>
          <w:sz w:val="24"/>
          <w:szCs w:val="24"/>
        </w:rPr>
        <w:t xml:space="preserve">межведомственной комиссии по </w:t>
      </w:r>
    </w:p>
    <w:p w:rsidR="00116F1D" w:rsidRPr="00B74F08" w:rsidRDefault="00116F1D" w:rsidP="003A5175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B74F08">
        <w:rPr>
          <w:rFonts w:ascii="Times New Roman" w:hAnsi="Times New Roman"/>
          <w:sz w:val="24"/>
          <w:szCs w:val="24"/>
        </w:rPr>
        <w:t xml:space="preserve">обеспечению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B74F08">
        <w:rPr>
          <w:rFonts w:ascii="Times New Roman" w:hAnsi="Times New Roman"/>
          <w:sz w:val="24"/>
          <w:szCs w:val="24"/>
        </w:rPr>
        <w:t>санитарно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74F08">
        <w:rPr>
          <w:rFonts w:ascii="Times New Roman" w:hAnsi="Times New Roman"/>
          <w:sz w:val="24"/>
          <w:szCs w:val="24"/>
        </w:rPr>
        <w:t>-</w:t>
      </w:r>
    </w:p>
    <w:p w:rsidR="00116F1D" w:rsidRPr="00B74F08" w:rsidRDefault="00116F1D" w:rsidP="003A5175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B74F08">
        <w:rPr>
          <w:rFonts w:ascii="Times New Roman" w:hAnsi="Times New Roman"/>
          <w:sz w:val="24"/>
          <w:szCs w:val="24"/>
        </w:rPr>
        <w:t>эпидемиологического благополучия</w:t>
      </w:r>
    </w:p>
    <w:p w:rsidR="00116F1D" w:rsidRPr="00B74F08" w:rsidRDefault="00116F1D" w:rsidP="003A5175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B74F08">
        <w:rPr>
          <w:rFonts w:ascii="Times New Roman" w:hAnsi="Times New Roman"/>
          <w:sz w:val="24"/>
          <w:szCs w:val="24"/>
        </w:rPr>
        <w:t xml:space="preserve">населения </w:t>
      </w:r>
      <w:r>
        <w:rPr>
          <w:rFonts w:ascii="Times New Roman" w:hAnsi="Times New Roman"/>
          <w:sz w:val="24"/>
          <w:szCs w:val="24"/>
        </w:rPr>
        <w:t xml:space="preserve">       в        Притобольном</w:t>
      </w:r>
    </w:p>
    <w:p w:rsidR="00116F1D" w:rsidRPr="00B74F08" w:rsidRDefault="00116F1D" w:rsidP="003A5175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муниципальном округе Курганской области</w:t>
      </w:r>
      <w:r w:rsidRPr="00B74F08">
        <w:rPr>
          <w:rFonts w:ascii="Times New Roman" w:hAnsi="Times New Roman"/>
          <w:sz w:val="24"/>
          <w:szCs w:val="24"/>
        </w:rPr>
        <w:t>»</w:t>
      </w:r>
    </w:p>
    <w:p w:rsidR="00116F1D" w:rsidRPr="00B74F08" w:rsidRDefault="00116F1D" w:rsidP="00B74F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6F1D" w:rsidRDefault="00116F1D" w:rsidP="00B74F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6F1D" w:rsidRDefault="00116F1D" w:rsidP="00B74F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6F1D" w:rsidRDefault="00116F1D" w:rsidP="00B74F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6F1D" w:rsidRPr="00B74F08" w:rsidRDefault="00116F1D" w:rsidP="00B74F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F08">
        <w:rPr>
          <w:rFonts w:ascii="Times New Roman" w:hAnsi="Times New Roman"/>
          <w:b/>
          <w:bCs/>
          <w:sz w:val="24"/>
          <w:szCs w:val="24"/>
        </w:rPr>
        <w:t>Состав</w:t>
      </w:r>
    </w:p>
    <w:p w:rsidR="00116F1D" w:rsidRPr="00B74F08" w:rsidRDefault="00116F1D" w:rsidP="00B74F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</w:t>
      </w:r>
      <w:r w:rsidRPr="00B74F08">
        <w:rPr>
          <w:rFonts w:ascii="Times New Roman" w:hAnsi="Times New Roman"/>
          <w:b/>
          <w:bCs/>
          <w:sz w:val="24"/>
          <w:szCs w:val="24"/>
        </w:rPr>
        <w:t xml:space="preserve">ежведомственной комиссии по обеспечению санитарно-эпидемиологического благополучия населения </w:t>
      </w:r>
      <w:r>
        <w:rPr>
          <w:rFonts w:ascii="Times New Roman" w:hAnsi="Times New Roman"/>
          <w:b/>
          <w:bCs/>
          <w:sz w:val="24"/>
          <w:szCs w:val="24"/>
        </w:rPr>
        <w:t>в Притобольном</w:t>
      </w:r>
      <w:r w:rsidRPr="00B74F08">
        <w:rPr>
          <w:rFonts w:ascii="Times New Roman" w:hAnsi="Times New Roman"/>
          <w:b/>
          <w:bCs/>
          <w:sz w:val="24"/>
          <w:szCs w:val="24"/>
        </w:rPr>
        <w:t xml:space="preserve"> муниципального округа</w:t>
      </w:r>
    </w:p>
    <w:p w:rsidR="00116F1D" w:rsidRDefault="00116F1D" w:rsidP="00B74F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16F1D" w:rsidRDefault="00116F1D" w:rsidP="00B74F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Pr="00B74F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Притобольного муниципального округа Курганской области</w:t>
      </w:r>
      <w:r w:rsidRPr="00B74F08">
        <w:rPr>
          <w:rFonts w:ascii="Times New Roman" w:hAnsi="Times New Roman"/>
          <w:sz w:val="24"/>
          <w:szCs w:val="24"/>
        </w:rPr>
        <w:t>,  председатель комиссии;</w:t>
      </w:r>
    </w:p>
    <w:p w:rsidR="00116F1D" w:rsidRDefault="00116F1D" w:rsidP="00B74F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B74F08">
        <w:rPr>
          <w:rFonts w:ascii="Times New Roman" w:hAnsi="Times New Roman"/>
          <w:sz w:val="24"/>
          <w:szCs w:val="24"/>
        </w:rPr>
        <w:t xml:space="preserve">аместитель Главы </w:t>
      </w:r>
      <w:r>
        <w:rPr>
          <w:rFonts w:ascii="Times New Roman" w:hAnsi="Times New Roman"/>
          <w:sz w:val="24"/>
          <w:szCs w:val="24"/>
        </w:rPr>
        <w:t>Притобольного муниципального округа Курганской области</w:t>
      </w:r>
      <w:r w:rsidRPr="00B74F08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>заместитель председателя</w:t>
      </w:r>
      <w:r w:rsidRPr="00B74F08">
        <w:rPr>
          <w:rFonts w:ascii="Times New Roman" w:hAnsi="Times New Roman"/>
          <w:sz w:val="24"/>
          <w:szCs w:val="24"/>
        </w:rPr>
        <w:t xml:space="preserve"> комиссии</w:t>
      </w:r>
      <w:r>
        <w:rPr>
          <w:rFonts w:ascii="Times New Roman" w:hAnsi="Times New Roman"/>
          <w:sz w:val="24"/>
          <w:szCs w:val="24"/>
        </w:rPr>
        <w:t>;</w:t>
      </w:r>
    </w:p>
    <w:p w:rsidR="00116F1D" w:rsidRDefault="00116F1D" w:rsidP="00B74F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 отдела социальной политики Администрации Притобольного муниципального округа Курганской области, секретарь комиссии</w:t>
      </w:r>
    </w:p>
    <w:p w:rsidR="00116F1D" w:rsidRDefault="00116F1D" w:rsidP="00584E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16F1D" w:rsidRDefault="00116F1D" w:rsidP="00584E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4F08">
        <w:rPr>
          <w:rFonts w:ascii="Times New Roman" w:hAnsi="Times New Roman"/>
          <w:sz w:val="24"/>
          <w:szCs w:val="24"/>
        </w:rPr>
        <w:t>Члены комиссии:</w:t>
      </w:r>
    </w:p>
    <w:p w:rsidR="00116F1D" w:rsidRPr="00B74F08" w:rsidRDefault="00116F1D" w:rsidP="00584E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Кетовского </w:t>
      </w:r>
      <w:r w:rsidRPr="00B74F08">
        <w:rPr>
          <w:rFonts w:ascii="Times New Roman" w:hAnsi="Times New Roman"/>
          <w:sz w:val="24"/>
          <w:szCs w:val="24"/>
        </w:rPr>
        <w:t xml:space="preserve">территориального отдела Управления Роспотребнадзора </w:t>
      </w:r>
      <w:r>
        <w:rPr>
          <w:rFonts w:ascii="Times New Roman" w:hAnsi="Times New Roman"/>
          <w:sz w:val="24"/>
          <w:szCs w:val="24"/>
        </w:rPr>
        <w:t xml:space="preserve">по Курганской области </w:t>
      </w:r>
      <w:r w:rsidRPr="00B74F08">
        <w:rPr>
          <w:rFonts w:ascii="Times New Roman" w:hAnsi="Times New Roman"/>
          <w:sz w:val="24"/>
          <w:szCs w:val="24"/>
        </w:rPr>
        <w:t>(по согласованию)</w:t>
      </w:r>
      <w:r>
        <w:rPr>
          <w:rFonts w:ascii="Times New Roman" w:hAnsi="Times New Roman"/>
          <w:sz w:val="24"/>
          <w:szCs w:val="24"/>
        </w:rPr>
        <w:t>;</w:t>
      </w:r>
    </w:p>
    <w:p w:rsidR="00116F1D" w:rsidRPr="00B74F08" w:rsidRDefault="00116F1D" w:rsidP="00B74F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4F08">
        <w:rPr>
          <w:rFonts w:ascii="Times New Roman" w:hAnsi="Times New Roman"/>
          <w:sz w:val="24"/>
          <w:szCs w:val="24"/>
        </w:rPr>
        <w:t>главный врач ГБУ «</w:t>
      </w:r>
      <w:r>
        <w:rPr>
          <w:rFonts w:ascii="Times New Roman" w:hAnsi="Times New Roman"/>
          <w:sz w:val="24"/>
          <w:szCs w:val="24"/>
        </w:rPr>
        <w:t>Межрайонная больница № 3</w:t>
      </w:r>
      <w:r w:rsidRPr="00B74F08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Глядянский филиал</w:t>
      </w:r>
      <w:r w:rsidRPr="00B74F08">
        <w:rPr>
          <w:rFonts w:ascii="Times New Roman" w:hAnsi="Times New Roman"/>
          <w:sz w:val="24"/>
          <w:szCs w:val="24"/>
        </w:rPr>
        <w:t>» (по согласованию);</w:t>
      </w:r>
    </w:p>
    <w:p w:rsidR="00116F1D" w:rsidRPr="00B74F08" w:rsidRDefault="00116F1D" w:rsidP="00B74F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 отдела жилищно-коммунального хозяйства</w:t>
      </w:r>
      <w:r w:rsidRPr="00B74F0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строительства, архитектуры и проектирования Администрации Притобольного муниципального округа Курганской области;</w:t>
      </w:r>
    </w:p>
    <w:p w:rsidR="00116F1D" w:rsidRPr="00B74F08" w:rsidRDefault="00116F1D" w:rsidP="000A4A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4F08">
        <w:rPr>
          <w:rFonts w:ascii="Times New Roman" w:hAnsi="Times New Roman"/>
          <w:sz w:val="24"/>
          <w:szCs w:val="24"/>
        </w:rPr>
        <w:t>заместитель начальника полиции общественной безо</w:t>
      </w:r>
      <w:r>
        <w:rPr>
          <w:rFonts w:ascii="Times New Roman" w:hAnsi="Times New Roman"/>
          <w:sz w:val="24"/>
          <w:szCs w:val="24"/>
        </w:rPr>
        <w:t>пасности МО МВД РФ «Притобольный</w:t>
      </w:r>
      <w:r w:rsidRPr="00B74F08">
        <w:rPr>
          <w:rFonts w:ascii="Times New Roman" w:hAnsi="Times New Roman"/>
          <w:sz w:val="24"/>
          <w:szCs w:val="24"/>
        </w:rPr>
        <w:t>» (по согласованию);</w:t>
      </w:r>
    </w:p>
    <w:p w:rsidR="00116F1D" w:rsidRDefault="00116F1D" w:rsidP="00B74F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4F08">
        <w:rPr>
          <w:rFonts w:ascii="Times New Roman" w:hAnsi="Times New Roman"/>
          <w:sz w:val="24"/>
          <w:szCs w:val="24"/>
        </w:rPr>
        <w:t xml:space="preserve">ведущий специалист отдела </w:t>
      </w:r>
      <w:r>
        <w:rPr>
          <w:rFonts w:ascii="Times New Roman" w:hAnsi="Times New Roman"/>
          <w:sz w:val="24"/>
          <w:szCs w:val="24"/>
        </w:rPr>
        <w:t>земельных и имущественных отношений Администрации Притобольного муниципального округа Курганской области;</w:t>
      </w:r>
    </w:p>
    <w:p w:rsidR="00116F1D" w:rsidRPr="00B74F08" w:rsidRDefault="00116F1D" w:rsidP="00B74F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Управления образования Администрации Притобольного муниципального округа Курганской области.</w:t>
      </w:r>
    </w:p>
    <w:p w:rsidR="00116F1D" w:rsidRPr="00B74F08" w:rsidRDefault="00116F1D" w:rsidP="00B74F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6F1D" w:rsidRPr="00B74F08" w:rsidRDefault="00116F1D" w:rsidP="00B74F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6F1D" w:rsidRDefault="00116F1D" w:rsidP="00B74F0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16F1D" w:rsidRDefault="00116F1D" w:rsidP="00B74F0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16F1D" w:rsidRDefault="00116F1D" w:rsidP="00B74F0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16F1D" w:rsidRDefault="00116F1D" w:rsidP="00B74F0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16F1D" w:rsidRPr="00B74F08" w:rsidRDefault="00116F1D" w:rsidP="00B74F0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16F1D" w:rsidRPr="00B74F08" w:rsidRDefault="00116F1D" w:rsidP="00B74F0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16F1D" w:rsidRPr="00B74F08" w:rsidRDefault="00116F1D" w:rsidP="00B74F08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B74F08">
        <w:rPr>
          <w:rFonts w:ascii="Times New Roman" w:hAnsi="Times New Roman"/>
          <w:sz w:val="24"/>
          <w:szCs w:val="24"/>
        </w:rPr>
        <w:t xml:space="preserve">Приложение 2 к распоряжению </w:t>
      </w:r>
    </w:p>
    <w:p w:rsidR="00116F1D" w:rsidRPr="00B74F08" w:rsidRDefault="00116F1D" w:rsidP="00B74F08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B74F08">
        <w:rPr>
          <w:rFonts w:ascii="Times New Roman" w:hAnsi="Times New Roman"/>
          <w:sz w:val="24"/>
          <w:szCs w:val="24"/>
        </w:rPr>
        <w:t>Администрации Притобольного</w:t>
      </w:r>
    </w:p>
    <w:p w:rsidR="00116F1D" w:rsidRPr="00B74F08" w:rsidRDefault="00116F1D" w:rsidP="007819BA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округа от 26 августа 2024 года № 343</w:t>
      </w:r>
      <w:r w:rsidRPr="00B74F08">
        <w:rPr>
          <w:rFonts w:ascii="Times New Roman" w:hAnsi="Times New Roman"/>
          <w:sz w:val="24"/>
          <w:szCs w:val="24"/>
        </w:rPr>
        <w:t xml:space="preserve"> «О</w:t>
      </w:r>
      <w:r>
        <w:rPr>
          <w:rFonts w:ascii="Times New Roman" w:hAnsi="Times New Roman"/>
          <w:sz w:val="24"/>
          <w:szCs w:val="24"/>
        </w:rPr>
        <w:t xml:space="preserve">б утверждении состава </w:t>
      </w:r>
      <w:r w:rsidRPr="00B74F08">
        <w:rPr>
          <w:rFonts w:ascii="Times New Roman" w:hAnsi="Times New Roman"/>
          <w:sz w:val="24"/>
          <w:szCs w:val="24"/>
        </w:rPr>
        <w:t>межведомственной комиссии по обеспечению санитарно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4F08">
        <w:rPr>
          <w:rFonts w:ascii="Times New Roman" w:hAnsi="Times New Roman"/>
          <w:sz w:val="24"/>
          <w:szCs w:val="24"/>
        </w:rPr>
        <w:t>-эпидемиологического благополучия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4F08">
        <w:rPr>
          <w:rFonts w:ascii="Times New Roman" w:hAnsi="Times New Roman"/>
          <w:sz w:val="24"/>
          <w:szCs w:val="24"/>
        </w:rPr>
        <w:t xml:space="preserve">населения </w:t>
      </w:r>
      <w:r>
        <w:rPr>
          <w:rFonts w:ascii="Times New Roman" w:hAnsi="Times New Roman"/>
          <w:sz w:val="24"/>
          <w:szCs w:val="24"/>
        </w:rPr>
        <w:t xml:space="preserve">в Притобольном муниципальном округе Курганской области и утверждении Положения о </w:t>
      </w:r>
      <w:r w:rsidRPr="00B74F08">
        <w:rPr>
          <w:rFonts w:ascii="Times New Roman" w:hAnsi="Times New Roman"/>
          <w:sz w:val="24"/>
          <w:szCs w:val="24"/>
        </w:rPr>
        <w:t xml:space="preserve">межведомственной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74F08">
        <w:rPr>
          <w:rFonts w:ascii="Times New Roman" w:hAnsi="Times New Roman"/>
          <w:sz w:val="24"/>
          <w:szCs w:val="24"/>
        </w:rPr>
        <w:t xml:space="preserve">комиссии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74F08">
        <w:rPr>
          <w:rFonts w:ascii="Times New Roman" w:hAnsi="Times New Roman"/>
          <w:sz w:val="24"/>
          <w:szCs w:val="24"/>
        </w:rPr>
        <w:t xml:space="preserve">по </w:t>
      </w:r>
    </w:p>
    <w:p w:rsidR="00116F1D" w:rsidRPr="00B74F08" w:rsidRDefault="00116F1D" w:rsidP="007819BA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B74F08">
        <w:rPr>
          <w:rFonts w:ascii="Times New Roman" w:hAnsi="Times New Roman"/>
          <w:sz w:val="24"/>
          <w:szCs w:val="24"/>
        </w:rPr>
        <w:t xml:space="preserve">обеспечению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B74F08">
        <w:rPr>
          <w:rFonts w:ascii="Times New Roman" w:hAnsi="Times New Roman"/>
          <w:sz w:val="24"/>
          <w:szCs w:val="24"/>
        </w:rPr>
        <w:t>санитарно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74F08">
        <w:rPr>
          <w:rFonts w:ascii="Times New Roman" w:hAnsi="Times New Roman"/>
          <w:sz w:val="24"/>
          <w:szCs w:val="24"/>
        </w:rPr>
        <w:t>-</w:t>
      </w:r>
    </w:p>
    <w:p w:rsidR="00116F1D" w:rsidRPr="00B74F08" w:rsidRDefault="00116F1D" w:rsidP="007819BA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B74F08">
        <w:rPr>
          <w:rFonts w:ascii="Times New Roman" w:hAnsi="Times New Roman"/>
          <w:sz w:val="24"/>
          <w:szCs w:val="24"/>
        </w:rPr>
        <w:t>эпидемиологического благополучия</w:t>
      </w:r>
    </w:p>
    <w:p w:rsidR="00116F1D" w:rsidRPr="00B74F08" w:rsidRDefault="00116F1D" w:rsidP="007819BA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B74F08">
        <w:rPr>
          <w:rFonts w:ascii="Times New Roman" w:hAnsi="Times New Roman"/>
          <w:sz w:val="24"/>
          <w:szCs w:val="24"/>
        </w:rPr>
        <w:t xml:space="preserve">населения </w:t>
      </w:r>
      <w:r>
        <w:rPr>
          <w:rFonts w:ascii="Times New Roman" w:hAnsi="Times New Roman"/>
          <w:sz w:val="24"/>
          <w:szCs w:val="24"/>
        </w:rPr>
        <w:t xml:space="preserve">       в        Притобольном</w:t>
      </w:r>
    </w:p>
    <w:p w:rsidR="00116F1D" w:rsidRPr="00B74F08" w:rsidRDefault="00116F1D" w:rsidP="007819BA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муниципальном округе Курганской области</w:t>
      </w:r>
      <w:r w:rsidRPr="00B74F08">
        <w:rPr>
          <w:rFonts w:ascii="Times New Roman" w:hAnsi="Times New Roman"/>
          <w:sz w:val="24"/>
          <w:szCs w:val="24"/>
        </w:rPr>
        <w:t>»</w:t>
      </w:r>
    </w:p>
    <w:p w:rsidR="00116F1D" w:rsidRPr="00B74F08" w:rsidRDefault="00116F1D" w:rsidP="007819BA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:rsidR="00116F1D" w:rsidRPr="00B74F08" w:rsidRDefault="00116F1D" w:rsidP="00B74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F1D" w:rsidRPr="00B74F08" w:rsidRDefault="00116F1D" w:rsidP="00B74F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F08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116F1D" w:rsidRPr="00B74F08" w:rsidRDefault="00116F1D" w:rsidP="00B74F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Pr="00B74F08">
        <w:rPr>
          <w:rFonts w:ascii="Times New Roman" w:hAnsi="Times New Roman"/>
          <w:b/>
          <w:bCs/>
          <w:sz w:val="24"/>
          <w:szCs w:val="24"/>
        </w:rPr>
        <w:t xml:space="preserve"> межведомственной комиссии по обеспечению</w:t>
      </w:r>
    </w:p>
    <w:p w:rsidR="00116F1D" w:rsidRPr="00B74F08" w:rsidRDefault="00116F1D" w:rsidP="00B74F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F08">
        <w:rPr>
          <w:rFonts w:ascii="Times New Roman" w:hAnsi="Times New Roman"/>
          <w:b/>
          <w:bCs/>
          <w:sz w:val="24"/>
          <w:szCs w:val="24"/>
        </w:rPr>
        <w:t>санитарно-эпидемиологического</w:t>
      </w:r>
    </w:p>
    <w:p w:rsidR="00116F1D" w:rsidRDefault="00116F1D" w:rsidP="00B74F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F08">
        <w:rPr>
          <w:rFonts w:ascii="Times New Roman" w:hAnsi="Times New Roman"/>
          <w:b/>
          <w:bCs/>
          <w:sz w:val="24"/>
          <w:szCs w:val="24"/>
        </w:rPr>
        <w:t>благополучия населения Притобольного муниципального округа</w:t>
      </w:r>
      <w:r>
        <w:rPr>
          <w:rFonts w:ascii="Times New Roman" w:hAnsi="Times New Roman"/>
          <w:b/>
          <w:bCs/>
          <w:sz w:val="24"/>
          <w:szCs w:val="24"/>
        </w:rPr>
        <w:t xml:space="preserve"> Курганской области</w:t>
      </w:r>
    </w:p>
    <w:p w:rsidR="00116F1D" w:rsidRPr="00B74F08" w:rsidRDefault="00116F1D" w:rsidP="00B74F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6F1D" w:rsidRPr="00B74F08" w:rsidRDefault="00116F1D" w:rsidP="00702D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1 </w:t>
      </w:r>
      <w:r w:rsidRPr="00B74F08">
        <w:rPr>
          <w:rFonts w:ascii="Times New Roman" w:hAnsi="Times New Roman"/>
          <w:b/>
          <w:bCs/>
          <w:sz w:val="24"/>
          <w:szCs w:val="24"/>
        </w:rPr>
        <w:t>. Общие положения</w:t>
      </w:r>
    </w:p>
    <w:p w:rsidR="00116F1D" w:rsidRPr="007819BA" w:rsidRDefault="00116F1D" w:rsidP="007819B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  <w:t xml:space="preserve">1. </w:t>
      </w:r>
      <w:r w:rsidRPr="00B74F08">
        <w:rPr>
          <w:rFonts w:ascii="Times New Roman" w:hAnsi="Times New Roman"/>
          <w:sz w:val="24"/>
          <w:szCs w:val="24"/>
        </w:rPr>
        <w:t xml:space="preserve">Межведомственная комиссия по обеспечению санитарно-эпидемиологического благополучия населения Притобольного муниципального округа </w:t>
      </w:r>
      <w:r w:rsidRPr="007819BA">
        <w:rPr>
          <w:rFonts w:ascii="Times New Roman" w:hAnsi="Times New Roman"/>
          <w:bCs/>
          <w:sz w:val="24"/>
          <w:szCs w:val="24"/>
        </w:rPr>
        <w:t>Курганской области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819BA">
        <w:rPr>
          <w:rFonts w:ascii="Times New Roman" w:hAnsi="Times New Roman"/>
          <w:sz w:val="24"/>
          <w:szCs w:val="24"/>
        </w:rPr>
        <w:t>(далее-к</w:t>
      </w:r>
      <w:r>
        <w:rPr>
          <w:rFonts w:ascii="Times New Roman" w:hAnsi="Times New Roman"/>
          <w:sz w:val="24"/>
          <w:szCs w:val="24"/>
        </w:rPr>
        <w:t>омиссия) создана для координации</w:t>
      </w:r>
      <w:r w:rsidRPr="007819BA">
        <w:rPr>
          <w:rFonts w:ascii="Times New Roman" w:hAnsi="Times New Roman"/>
          <w:sz w:val="24"/>
          <w:szCs w:val="24"/>
        </w:rPr>
        <w:t xml:space="preserve"> взаимодействия органа местного самоуправления Притобольного муниципального округа </w:t>
      </w:r>
      <w:r>
        <w:rPr>
          <w:rFonts w:ascii="Times New Roman" w:hAnsi="Times New Roman"/>
          <w:sz w:val="24"/>
          <w:szCs w:val="24"/>
        </w:rPr>
        <w:t>Курганской области</w:t>
      </w:r>
      <w:r w:rsidRPr="007819BA">
        <w:rPr>
          <w:rFonts w:ascii="Times New Roman" w:hAnsi="Times New Roman"/>
          <w:sz w:val="24"/>
          <w:szCs w:val="24"/>
        </w:rPr>
        <w:t xml:space="preserve"> с территориальными органами федеральных органов исполнительной, власти предприятиями, учреждениями и организациями, независимо от их организационно-правовой формы и формы собственности в решении задач, направленных на обеспечение санитарно-эпидемиологического благополучия населения Притобольного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Курганской области</w:t>
      </w:r>
      <w:r w:rsidRPr="007819BA">
        <w:rPr>
          <w:rFonts w:ascii="Times New Roman" w:hAnsi="Times New Roman"/>
          <w:sz w:val="24"/>
          <w:szCs w:val="24"/>
        </w:rPr>
        <w:t>.</w:t>
      </w:r>
    </w:p>
    <w:p w:rsidR="00116F1D" w:rsidRPr="007819BA" w:rsidRDefault="00116F1D" w:rsidP="00F53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 </w:t>
      </w:r>
      <w:r w:rsidRPr="007819BA">
        <w:rPr>
          <w:rFonts w:ascii="Times New Roman" w:hAnsi="Times New Roman"/>
          <w:sz w:val="24"/>
          <w:szCs w:val="24"/>
        </w:rPr>
        <w:t>Комиссия руководствуется в своей работе Конституцией Российской Федерации, федеральными законами</w:t>
      </w:r>
      <w:r>
        <w:rPr>
          <w:rFonts w:ascii="Times New Roman" w:hAnsi="Times New Roman"/>
          <w:sz w:val="24"/>
          <w:szCs w:val="24"/>
        </w:rPr>
        <w:t>,</w:t>
      </w:r>
      <w:r w:rsidRPr="007819BA">
        <w:rPr>
          <w:rFonts w:ascii="Times New Roman" w:hAnsi="Times New Roman"/>
          <w:sz w:val="24"/>
          <w:szCs w:val="24"/>
        </w:rPr>
        <w:t xml:space="preserve"> указами и распоряжениями Президента Российской Федерации, постановлениями и распоряжениями Правительства Российской Федерации, законами Курганской области, указами и распоряжениями Губернатора Курганской области, постановлениями и распоряжениями Правительства Курганской области, нормативными правовыми актами Притобольного муниципального округа </w:t>
      </w:r>
      <w:r>
        <w:rPr>
          <w:rFonts w:ascii="Times New Roman" w:hAnsi="Times New Roman"/>
          <w:sz w:val="24"/>
          <w:szCs w:val="24"/>
        </w:rPr>
        <w:t>Курганской области</w:t>
      </w:r>
      <w:r w:rsidRPr="007819BA">
        <w:rPr>
          <w:rFonts w:ascii="Times New Roman" w:hAnsi="Times New Roman"/>
          <w:sz w:val="24"/>
          <w:szCs w:val="24"/>
        </w:rPr>
        <w:t xml:space="preserve"> и настоящим Положением.</w:t>
      </w:r>
    </w:p>
    <w:p w:rsidR="00116F1D" w:rsidRPr="00702DB2" w:rsidRDefault="00116F1D" w:rsidP="00702D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3. </w:t>
      </w:r>
      <w:r w:rsidRPr="00702DB2">
        <w:rPr>
          <w:rFonts w:ascii="Times New Roman" w:hAnsi="Times New Roman"/>
          <w:sz w:val="24"/>
          <w:szCs w:val="24"/>
        </w:rPr>
        <w:t>Заседания комиссии проводятся по мере необходимости, но не реже одного раза в течение полугодия.</w:t>
      </w:r>
    </w:p>
    <w:p w:rsidR="00116F1D" w:rsidRPr="00702DB2" w:rsidRDefault="00116F1D" w:rsidP="00702DB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 </w:t>
      </w:r>
      <w:r w:rsidRPr="00702DB2">
        <w:rPr>
          <w:rFonts w:ascii="Times New Roman" w:hAnsi="Times New Roman"/>
          <w:sz w:val="24"/>
          <w:szCs w:val="24"/>
        </w:rPr>
        <w:t>Заседание комиссии считается правомочным, ес</w:t>
      </w:r>
      <w:r>
        <w:rPr>
          <w:rFonts w:ascii="Times New Roman" w:hAnsi="Times New Roman"/>
          <w:sz w:val="24"/>
          <w:szCs w:val="24"/>
        </w:rPr>
        <w:t xml:space="preserve">ли на нем присутствуют не менее </w:t>
      </w:r>
      <w:r w:rsidRPr="00702DB2">
        <w:rPr>
          <w:rFonts w:ascii="Times New Roman" w:hAnsi="Times New Roman"/>
          <w:sz w:val="24"/>
          <w:szCs w:val="24"/>
        </w:rPr>
        <w:t>двух третей ее членов.</w:t>
      </w:r>
    </w:p>
    <w:p w:rsidR="00116F1D" w:rsidRPr="00702DB2" w:rsidRDefault="00116F1D" w:rsidP="00702D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5. </w:t>
      </w:r>
      <w:r w:rsidRPr="00702DB2">
        <w:rPr>
          <w:rFonts w:ascii="Times New Roman" w:hAnsi="Times New Roman"/>
          <w:sz w:val="24"/>
          <w:szCs w:val="24"/>
        </w:rPr>
        <w:t>Решения комиссии принимаются большинством голосов от присутствующих на заседании членов комиссии и оформляются протоколом, который подписывается председателем комиссии. В случае равенства голосов, голос председателя комиссии является решающим.</w:t>
      </w:r>
    </w:p>
    <w:p w:rsidR="00116F1D" w:rsidRPr="00702DB2" w:rsidRDefault="00116F1D" w:rsidP="00702DB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2DB2">
        <w:rPr>
          <w:rFonts w:ascii="Times New Roman" w:hAnsi="Times New Roman"/>
          <w:sz w:val="24"/>
          <w:szCs w:val="24"/>
        </w:rPr>
        <w:t>Решения комиссии носят рекомендательный характер.</w:t>
      </w:r>
    </w:p>
    <w:p w:rsidR="00116F1D" w:rsidRPr="00B74F08" w:rsidRDefault="00116F1D" w:rsidP="00781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F1D" w:rsidRPr="00B74F08" w:rsidRDefault="00116F1D" w:rsidP="00781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F1D" w:rsidRPr="00B74F08" w:rsidRDefault="00116F1D" w:rsidP="007819B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16F1D" w:rsidRDefault="00116F1D" w:rsidP="00702D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B74F08">
        <w:rPr>
          <w:rFonts w:ascii="Times New Roman" w:hAnsi="Times New Roman"/>
          <w:b/>
          <w:bCs/>
          <w:sz w:val="24"/>
          <w:szCs w:val="24"/>
        </w:rPr>
        <w:t>. Задачи комиссии</w:t>
      </w:r>
    </w:p>
    <w:p w:rsidR="00116F1D" w:rsidRPr="003E59D7" w:rsidRDefault="00116F1D" w:rsidP="00702D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116F1D" w:rsidRPr="00702DB2" w:rsidRDefault="00116F1D" w:rsidP="00702DB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2DB2">
        <w:rPr>
          <w:rFonts w:ascii="Times New Roman" w:hAnsi="Times New Roman"/>
          <w:sz w:val="24"/>
          <w:szCs w:val="24"/>
        </w:rPr>
        <w:t>Задачи комиссии</w:t>
      </w:r>
      <w:r>
        <w:rPr>
          <w:rFonts w:ascii="Times New Roman" w:hAnsi="Times New Roman"/>
          <w:sz w:val="24"/>
          <w:szCs w:val="24"/>
        </w:rPr>
        <w:t>:</w:t>
      </w:r>
    </w:p>
    <w:p w:rsidR="00116F1D" w:rsidRPr="00B74F08" w:rsidRDefault="00116F1D" w:rsidP="007819B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74F08">
        <w:rPr>
          <w:rFonts w:ascii="Times New Roman" w:hAnsi="Times New Roman"/>
          <w:sz w:val="24"/>
          <w:szCs w:val="24"/>
        </w:rPr>
        <w:t>ринятие мер обеспечению реализации государственной политики в области профилактики массовых заболеваний и отравлений населения и обеспечения санитарно-эпидемиологического благополучия Притобольного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Курганской области</w:t>
      </w:r>
      <w:r w:rsidRPr="00B74F08">
        <w:rPr>
          <w:rFonts w:ascii="Times New Roman" w:hAnsi="Times New Roman"/>
          <w:sz w:val="24"/>
          <w:szCs w:val="24"/>
        </w:rPr>
        <w:t>;</w:t>
      </w:r>
    </w:p>
    <w:p w:rsidR="00116F1D" w:rsidRPr="00B74F08" w:rsidRDefault="00116F1D" w:rsidP="007819B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B74F08">
        <w:rPr>
          <w:rFonts w:ascii="Times New Roman" w:hAnsi="Times New Roman"/>
          <w:sz w:val="24"/>
          <w:szCs w:val="24"/>
        </w:rPr>
        <w:t>оординация взаимодействия с органами местного самоуправления Притобольного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Курганской области</w:t>
      </w:r>
      <w:r w:rsidRPr="00B74F08">
        <w:rPr>
          <w:rFonts w:ascii="Times New Roman" w:hAnsi="Times New Roman"/>
          <w:sz w:val="24"/>
          <w:szCs w:val="24"/>
        </w:rPr>
        <w:t>, территориальными органами федеральных органов исполнительной власти, предприятиями, учреждениями и организациями независимо от организационно-правовой формы и формы собственности направленная на решение вопросов профилактики массовых заболеваний отравлений населения и обеспечения санитарно-эпидемиологического благополучия, соблюдения действующего законодательства Российской Федерации о санитарно-эпидемиологического благополучии;</w:t>
      </w:r>
    </w:p>
    <w:p w:rsidR="00116F1D" w:rsidRPr="00B74F08" w:rsidRDefault="00116F1D" w:rsidP="007819B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B74F08">
        <w:rPr>
          <w:rFonts w:ascii="Times New Roman" w:hAnsi="Times New Roman"/>
          <w:sz w:val="24"/>
          <w:szCs w:val="24"/>
        </w:rPr>
        <w:t xml:space="preserve">ассмотрение вопросов, связанных с возникновением на территории Притобольного муниципального округа </w:t>
      </w:r>
      <w:r>
        <w:rPr>
          <w:rFonts w:ascii="Times New Roman" w:hAnsi="Times New Roman"/>
          <w:sz w:val="24"/>
          <w:szCs w:val="24"/>
        </w:rPr>
        <w:t>Курганской области</w:t>
      </w:r>
      <w:r w:rsidRPr="00B74F08">
        <w:rPr>
          <w:rFonts w:ascii="Times New Roman" w:hAnsi="Times New Roman"/>
          <w:sz w:val="24"/>
          <w:szCs w:val="24"/>
        </w:rPr>
        <w:t xml:space="preserve"> инфекционных заболеваний, массовых неинфекционных   заболеваний (отравлений) населения;</w:t>
      </w:r>
    </w:p>
    <w:p w:rsidR="00116F1D" w:rsidRPr="00B74F08" w:rsidRDefault="00116F1D" w:rsidP="007819B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B74F08">
        <w:rPr>
          <w:rFonts w:ascii="Times New Roman" w:hAnsi="Times New Roman"/>
          <w:sz w:val="24"/>
          <w:szCs w:val="24"/>
        </w:rPr>
        <w:t>частие в пределах своей компетенции в разработке комплекс</w:t>
      </w:r>
      <w:r>
        <w:rPr>
          <w:rFonts w:ascii="Times New Roman" w:hAnsi="Times New Roman"/>
          <w:sz w:val="24"/>
          <w:szCs w:val="24"/>
        </w:rPr>
        <w:t>н</w:t>
      </w:r>
      <w:r w:rsidRPr="00B74F08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 w:rsidRPr="00B74F08">
        <w:rPr>
          <w:rFonts w:ascii="Times New Roman" w:hAnsi="Times New Roman"/>
          <w:sz w:val="24"/>
          <w:szCs w:val="24"/>
        </w:rPr>
        <w:t xml:space="preserve"> мероприятий по предупреждению возникновения инфекционных заболеваний</w:t>
      </w:r>
      <w:r>
        <w:rPr>
          <w:rFonts w:ascii="Times New Roman" w:hAnsi="Times New Roman"/>
          <w:sz w:val="24"/>
          <w:szCs w:val="24"/>
        </w:rPr>
        <w:t>,</w:t>
      </w:r>
      <w:r w:rsidRPr="00B74F08">
        <w:rPr>
          <w:rFonts w:ascii="Times New Roman" w:hAnsi="Times New Roman"/>
          <w:sz w:val="24"/>
          <w:szCs w:val="24"/>
        </w:rPr>
        <w:t xml:space="preserve"> массовых неинфекционных заболеваний (отравлений) населения Притобольного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Курганской области</w:t>
      </w:r>
      <w:r w:rsidRPr="00B74F08">
        <w:rPr>
          <w:rFonts w:ascii="Times New Roman" w:hAnsi="Times New Roman"/>
          <w:sz w:val="24"/>
          <w:szCs w:val="24"/>
        </w:rPr>
        <w:t>.</w:t>
      </w:r>
    </w:p>
    <w:p w:rsidR="00116F1D" w:rsidRPr="00B74F08" w:rsidRDefault="00116F1D" w:rsidP="00781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F1D" w:rsidRDefault="00116F1D" w:rsidP="003E59D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B74F08">
        <w:rPr>
          <w:rFonts w:ascii="Times New Roman" w:hAnsi="Times New Roman"/>
          <w:b/>
          <w:bCs/>
          <w:sz w:val="24"/>
          <w:szCs w:val="24"/>
        </w:rPr>
        <w:t>. Права комиссии</w:t>
      </w:r>
    </w:p>
    <w:p w:rsidR="00116F1D" w:rsidRPr="003E59D7" w:rsidRDefault="00116F1D" w:rsidP="003E59D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116F1D" w:rsidRPr="003E59D7" w:rsidRDefault="00116F1D" w:rsidP="003E59D7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9D7">
        <w:rPr>
          <w:rFonts w:ascii="Times New Roman" w:hAnsi="Times New Roman"/>
          <w:sz w:val="24"/>
          <w:szCs w:val="24"/>
        </w:rPr>
        <w:t>Права комиссии:</w:t>
      </w:r>
    </w:p>
    <w:p w:rsidR="00116F1D" w:rsidRPr="00B74F08" w:rsidRDefault="00116F1D" w:rsidP="007819BA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F08">
        <w:rPr>
          <w:rFonts w:ascii="Times New Roman" w:hAnsi="Times New Roman"/>
          <w:sz w:val="24"/>
          <w:szCs w:val="24"/>
        </w:rPr>
        <w:t xml:space="preserve">получать от территориальных органов федеральных органов исполнительно власти, уполномоченных осуществлять государственный санитарно-эпидемиологический надзор, полную и своевременную информацию 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B74F08">
        <w:rPr>
          <w:rFonts w:ascii="Times New Roman" w:hAnsi="Times New Roman"/>
          <w:sz w:val="24"/>
          <w:szCs w:val="24"/>
        </w:rPr>
        <w:t>санитарно-эпидемиологической обстановке, о проводимых и (или планируемых</w:t>
      </w:r>
      <w:r>
        <w:rPr>
          <w:rFonts w:ascii="Times New Roman" w:hAnsi="Times New Roman"/>
          <w:sz w:val="24"/>
          <w:szCs w:val="24"/>
        </w:rPr>
        <w:t>)</w:t>
      </w:r>
      <w:r w:rsidRPr="00B74F08">
        <w:rPr>
          <w:rFonts w:ascii="Times New Roman" w:hAnsi="Times New Roman"/>
          <w:sz w:val="24"/>
          <w:szCs w:val="24"/>
        </w:rPr>
        <w:t xml:space="preserve"> санитарно-противоэпидемических (профилактических мероприятиях, о возникнов</w:t>
      </w:r>
      <w:r>
        <w:rPr>
          <w:rFonts w:ascii="Times New Roman" w:hAnsi="Times New Roman"/>
          <w:sz w:val="24"/>
          <w:szCs w:val="24"/>
        </w:rPr>
        <w:t>ении или об угрозе возникновения</w:t>
      </w:r>
      <w:r w:rsidRPr="00B74F08">
        <w:rPr>
          <w:rFonts w:ascii="Times New Roman" w:hAnsi="Times New Roman"/>
          <w:sz w:val="24"/>
          <w:szCs w:val="24"/>
        </w:rPr>
        <w:t xml:space="preserve"> инфекционных заболеваний и о массовых неинфекционных заболеваниях (отравлениях) на территории Притобольного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Курганской области;</w:t>
      </w:r>
    </w:p>
    <w:p w:rsidR="00116F1D" w:rsidRPr="00B74F08" w:rsidRDefault="00116F1D" w:rsidP="007819BA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F08">
        <w:rPr>
          <w:rFonts w:ascii="Times New Roman" w:hAnsi="Times New Roman"/>
          <w:sz w:val="24"/>
          <w:szCs w:val="24"/>
        </w:rPr>
        <w:t>заслушивать на своих заседаниях руководителей территориальных органов, федеральных органов исполнительной власти, предприятий и организаций участвующих в обеспечении санитарно-эпидемиологического благополучия населения Притобольного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Курганской области</w:t>
      </w:r>
      <w:r w:rsidRPr="00B74F08">
        <w:rPr>
          <w:rFonts w:ascii="Times New Roman" w:hAnsi="Times New Roman"/>
          <w:sz w:val="24"/>
          <w:szCs w:val="24"/>
        </w:rPr>
        <w:t>;</w:t>
      </w:r>
    </w:p>
    <w:p w:rsidR="00116F1D" w:rsidRPr="00B74F08" w:rsidRDefault="00116F1D" w:rsidP="007819BA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F08">
        <w:rPr>
          <w:rFonts w:ascii="Times New Roman" w:hAnsi="Times New Roman"/>
          <w:sz w:val="24"/>
          <w:szCs w:val="24"/>
        </w:rPr>
        <w:t>информировать Главу Притобольного муниципального округа</w:t>
      </w:r>
      <w:r w:rsidRPr="003E59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Курганской области </w:t>
      </w:r>
      <w:r w:rsidRPr="00B74F08">
        <w:rPr>
          <w:rFonts w:ascii="Times New Roman" w:hAnsi="Times New Roman"/>
          <w:sz w:val="24"/>
          <w:szCs w:val="24"/>
        </w:rPr>
        <w:t xml:space="preserve"> о случаях массовых заболеваний населения и принятых мерах по их ликвидации.</w:t>
      </w:r>
    </w:p>
    <w:p w:rsidR="00116F1D" w:rsidRPr="00B74F08" w:rsidRDefault="00116F1D" w:rsidP="00B74F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6F1D" w:rsidRPr="00B74F08" w:rsidRDefault="00116F1D" w:rsidP="00B74F0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16F1D" w:rsidRPr="00B74F08" w:rsidRDefault="00116F1D" w:rsidP="00B74F0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sectPr w:rsidR="00116F1D" w:rsidRPr="00B74F08" w:rsidSect="00CD0D2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EDE"/>
    <w:multiLevelType w:val="hybridMultilevel"/>
    <w:tmpl w:val="2820C52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B8B60DB"/>
    <w:multiLevelType w:val="hybridMultilevel"/>
    <w:tmpl w:val="0C14B6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6A3EFC"/>
    <w:multiLevelType w:val="hybridMultilevel"/>
    <w:tmpl w:val="3B7EE0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025676"/>
    <w:multiLevelType w:val="hybridMultilevel"/>
    <w:tmpl w:val="5A4CA6D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E16AA9"/>
    <w:multiLevelType w:val="hybridMultilevel"/>
    <w:tmpl w:val="223CBBFA"/>
    <w:lvl w:ilvl="0" w:tplc="E382B21A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5">
    <w:nsid w:val="320E06E1"/>
    <w:multiLevelType w:val="hybridMultilevel"/>
    <w:tmpl w:val="DCB0E504"/>
    <w:lvl w:ilvl="0" w:tplc="0540C0D2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ADF46E9"/>
    <w:multiLevelType w:val="hybridMultilevel"/>
    <w:tmpl w:val="8C6A21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8966C86"/>
    <w:multiLevelType w:val="hybridMultilevel"/>
    <w:tmpl w:val="779AEF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8D84CFA"/>
    <w:multiLevelType w:val="hybridMultilevel"/>
    <w:tmpl w:val="E72C1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B0677B0"/>
    <w:multiLevelType w:val="hybridMultilevel"/>
    <w:tmpl w:val="BE42A10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C79040B"/>
    <w:multiLevelType w:val="hybridMultilevel"/>
    <w:tmpl w:val="B45EEBD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549769A1"/>
    <w:multiLevelType w:val="hybridMultilevel"/>
    <w:tmpl w:val="3B627B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72459C"/>
    <w:multiLevelType w:val="hybridMultilevel"/>
    <w:tmpl w:val="6D4ED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7590BCB"/>
    <w:multiLevelType w:val="hybridMultilevel"/>
    <w:tmpl w:val="8A7ACC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25D3375"/>
    <w:multiLevelType w:val="hybridMultilevel"/>
    <w:tmpl w:val="593851F2"/>
    <w:lvl w:ilvl="0" w:tplc="7DE2B064">
      <w:start w:val="6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5">
    <w:nsid w:val="735D75C2"/>
    <w:multiLevelType w:val="hybridMultilevel"/>
    <w:tmpl w:val="CA5CE03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12"/>
  </w:num>
  <w:num w:numId="7">
    <w:abstractNumId w:val="9"/>
  </w:num>
  <w:num w:numId="8">
    <w:abstractNumId w:val="15"/>
  </w:num>
  <w:num w:numId="9">
    <w:abstractNumId w:val="10"/>
  </w:num>
  <w:num w:numId="10">
    <w:abstractNumId w:val="3"/>
  </w:num>
  <w:num w:numId="11">
    <w:abstractNumId w:val="1"/>
  </w:num>
  <w:num w:numId="12">
    <w:abstractNumId w:val="0"/>
  </w:num>
  <w:num w:numId="13">
    <w:abstractNumId w:val="11"/>
  </w:num>
  <w:num w:numId="14">
    <w:abstractNumId w:val="4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1D3F"/>
    <w:rsid w:val="000A4A76"/>
    <w:rsid w:val="000B1279"/>
    <w:rsid w:val="000F2C42"/>
    <w:rsid w:val="00116F1D"/>
    <w:rsid w:val="001242C5"/>
    <w:rsid w:val="0013258E"/>
    <w:rsid w:val="00176B7D"/>
    <w:rsid w:val="001A0643"/>
    <w:rsid w:val="001A0F87"/>
    <w:rsid w:val="0023583C"/>
    <w:rsid w:val="00321C81"/>
    <w:rsid w:val="003A5175"/>
    <w:rsid w:val="003E59D7"/>
    <w:rsid w:val="00584EF4"/>
    <w:rsid w:val="00613006"/>
    <w:rsid w:val="00702DB2"/>
    <w:rsid w:val="007054B9"/>
    <w:rsid w:val="0070573F"/>
    <w:rsid w:val="007819BA"/>
    <w:rsid w:val="00783E8E"/>
    <w:rsid w:val="00887A79"/>
    <w:rsid w:val="008F7001"/>
    <w:rsid w:val="0096097D"/>
    <w:rsid w:val="00973705"/>
    <w:rsid w:val="00980516"/>
    <w:rsid w:val="00AF0A08"/>
    <w:rsid w:val="00B5219E"/>
    <w:rsid w:val="00B61E5A"/>
    <w:rsid w:val="00B720FE"/>
    <w:rsid w:val="00B74F08"/>
    <w:rsid w:val="00BA5AF6"/>
    <w:rsid w:val="00BC0043"/>
    <w:rsid w:val="00BF2259"/>
    <w:rsid w:val="00CD0D2A"/>
    <w:rsid w:val="00CF2237"/>
    <w:rsid w:val="00D235C7"/>
    <w:rsid w:val="00D514F9"/>
    <w:rsid w:val="00DC06D5"/>
    <w:rsid w:val="00DD467B"/>
    <w:rsid w:val="00E218D2"/>
    <w:rsid w:val="00E573EE"/>
    <w:rsid w:val="00F535D0"/>
    <w:rsid w:val="00F53A2B"/>
    <w:rsid w:val="00FC1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C42"/>
    <w:pPr>
      <w:spacing w:after="160" w:line="259" w:lineRule="auto"/>
    </w:pPr>
    <w:rPr>
      <w:kern w:val="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F70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8425</TotalTime>
  <Pages>4</Pages>
  <Words>1244</Words>
  <Characters>7094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Требух Н В</cp:lastModifiedBy>
  <cp:revision>14</cp:revision>
  <cp:lastPrinted>2024-08-23T10:44:00Z</cp:lastPrinted>
  <dcterms:created xsi:type="dcterms:W3CDTF">2024-08-15T09:08:00Z</dcterms:created>
  <dcterms:modified xsi:type="dcterms:W3CDTF">2024-08-29T09:32:00Z</dcterms:modified>
</cp:coreProperties>
</file>