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FE" w:rsidRPr="007247AB" w:rsidRDefault="007D75FE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7D75FE" w:rsidRDefault="007D75FE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7D75FE" w:rsidRPr="007247AB" w:rsidRDefault="007D75FE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7D75FE" w:rsidRDefault="007D75FE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7D75FE" w:rsidRDefault="007D75FE" w:rsidP="00B14EA6">
      <w:pPr>
        <w:jc w:val="center"/>
        <w:rPr>
          <w:b/>
          <w:bCs/>
        </w:rPr>
      </w:pPr>
    </w:p>
    <w:p w:rsidR="007D75FE" w:rsidRDefault="007D75FE" w:rsidP="00B14EA6">
      <w:pPr>
        <w:jc w:val="center"/>
        <w:rPr>
          <w:b/>
          <w:bCs/>
        </w:rPr>
      </w:pPr>
    </w:p>
    <w:p w:rsidR="007D75FE" w:rsidRDefault="007D75FE" w:rsidP="00B14EA6">
      <w:pPr>
        <w:jc w:val="center"/>
        <w:rPr>
          <w:b/>
          <w:bCs/>
        </w:rPr>
      </w:pPr>
    </w:p>
    <w:p w:rsidR="007D75FE" w:rsidRDefault="007D75FE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D75FE" w:rsidRDefault="007D75FE" w:rsidP="00B14EA6">
      <w:pPr>
        <w:jc w:val="center"/>
        <w:rPr>
          <w:b/>
          <w:bCs/>
        </w:rPr>
      </w:pPr>
    </w:p>
    <w:p w:rsidR="007D75FE" w:rsidRPr="001E4F23" w:rsidRDefault="007D75FE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26 ноября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467</w:t>
      </w:r>
    </w:p>
    <w:p w:rsidR="007D75FE" w:rsidRDefault="007D75FE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7D75FE" w:rsidRDefault="007D75FE" w:rsidP="0078412F">
      <w:pPr>
        <w:jc w:val="both"/>
        <w:rPr>
          <w:b/>
          <w:bCs/>
        </w:rPr>
      </w:pPr>
    </w:p>
    <w:p w:rsidR="007D75FE" w:rsidRDefault="007D75FE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7D75FE" w:rsidTr="00BC4F9B">
        <w:tc>
          <w:tcPr>
            <w:tcW w:w="4077" w:type="dxa"/>
          </w:tcPr>
          <w:p w:rsidR="007D75FE" w:rsidRDefault="007D75FE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7D75FE" w:rsidRDefault="007D75FE" w:rsidP="003A703F">
            <w:pPr>
              <w:pStyle w:val="NormalWeb"/>
              <w:spacing w:after="0"/>
              <w:jc w:val="both"/>
            </w:pPr>
          </w:p>
        </w:tc>
      </w:tr>
    </w:tbl>
    <w:p w:rsidR="007D75FE" w:rsidRDefault="007D75FE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7D75FE" w:rsidRDefault="007D75FE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7D75FE" w:rsidRPr="00755748" w:rsidRDefault="007D75FE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7D75FE" w:rsidRDefault="007D75FE" w:rsidP="00CB331B">
      <w:pPr>
        <w:pStyle w:val="NormalWeb"/>
        <w:spacing w:before="0" w:beforeAutospacing="0" w:after="0"/>
        <w:ind w:firstLine="686"/>
        <w:jc w:val="both"/>
      </w:pPr>
      <w:r w:rsidRPr="00CB331B">
        <w:t>1. </w:t>
      </w:r>
      <w:r>
        <w:t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7D75FE" w:rsidRPr="006A1669" w:rsidTr="006A1669">
        <w:tc>
          <w:tcPr>
            <w:tcW w:w="576" w:type="dxa"/>
          </w:tcPr>
          <w:p w:rsidR="007D75FE" w:rsidRPr="006A1669" w:rsidRDefault="007D75FE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7D75FE" w:rsidRPr="006A1669" w:rsidRDefault="007D75FE" w:rsidP="00026E9F">
            <w:pPr>
              <w:pStyle w:val="NormalWeb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2543" w:type="dxa"/>
          </w:tcPr>
          <w:p w:rsidR="007D75FE" w:rsidRPr="006A1669" w:rsidRDefault="007D75FE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7D75FE" w:rsidRPr="006A1669" w:rsidRDefault="007D75FE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202 25300 14 0000 15</w:t>
            </w:r>
            <w:r w:rsidRPr="006A1669">
              <w:rPr>
                <w:color w:val="000000"/>
              </w:rPr>
              <w:t>0</w:t>
            </w:r>
          </w:p>
        </w:tc>
        <w:tc>
          <w:tcPr>
            <w:tcW w:w="6946" w:type="dxa"/>
          </w:tcPr>
          <w:p w:rsidR="007D75FE" w:rsidRPr="006A1669" w:rsidRDefault="007D75FE" w:rsidP="001356F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Субсидии бюджетам муниципальных округов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</w:tr>
    </w:tbl>
    <w:p w:rsidR="007D75FE" w:rsidRPr="00796614" w:rsidRDefault="007D75FE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7D75FE" w:rsidRDefault="007D75FE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7D75FE" w:rsidRPr="007247AB" w:rsidRDefault="007D75FE" w:rsidP="007B53AF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>. Контроль за выполнением нас</w:t>
      </w:r>
      <w:r>
        <w:rPr>
          <w:shd w:val="clear" w:color="auto" w:fill="FFFFFF"/>
        </w:rPr>
        <w:t>тоящего постановления оставляю за собой.</w:t>
      </w:r>
      <w:r w:rsidRPr="00CB331B">
        <w:rPr>
          <w:shd w:val="clear" w:color="auto" w:fill="FFFFFF"/>
        </w:rPr>
        <w:t xml:space="preserve"> </w:t>
      </w:r>
    </w:p>
    <w:p w:rsidR="007D75FE" w:rsidRDefault="007D75FE" w:rsidP="0078412F">
      <w:pPr>
        <w:jc w:val="both"/>
      </w:pPr>
      <w:r>
        <w:t>Временно исполняющий полномочия</w:t>
      </w:r>
    </w:p>
    <w:p w:rsidR="007D75FE" w:rsidRDefault="007D75FE" w:rsidP="0078412F">
      <w:pPr>
        <w:jc w:val="both"/>
      </w:pPr>
      <w:r>
        <w:t>Главы Притобольного муниципального</w:t>
      </w:r>
    </w:p>
    <w:p w:rsidR="007D75FE" w:rsidRDefault="007D75FE" w:rsidP="0078412F">
      <w:pPr>
        <w:jc w:val="both"/>
      </w:pPr>
      <w:r>
        <w:t>округа Курганской области                                                                                                   Ильин В.Н.</w:t>
      </w:r>
    </w:p>
    <w:p w:rsidR="007D75FE" w:rsidRDefault="007D75FE" w:rsidP="0078412F">
      <w:pPr>
        <w:jc w:val="both"/>
      </w:pPr>
    </w:p>
    <w:p w:rsidR="007D75FE" w:rsidRDefault="007D75FE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7D75FE" w:rsidRPr="007B53AF" w:rsidRDefault="007D75FE" w:rsidP="007B53AF">
      <w:pPr>
        <w:rPr>
          <w:sz w:val="20"/>
          <w:szCs w:val="20"/>
        </w:rPr>
      </w:pPr>
      <w:r>
        <w:t>Тел.</w:t>
      </w:r>
      <w:r w:rsidRPr="00BC4F9B">
        <w:t>428473</w:t>
      </w:r>
    </w:p>
    <w:sectPr w:rsidR="007D75FE" w:rsidRPr="007B53AF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26E9F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D725C"/>
    <w:rsid w:val="000E61CF"/>
    <w:rsid w:val="000F358D"/>
    <w:rsid w:val="000F4F60"/>
    <w:rsid w:val="00122788"/>
    <w:rsid w:val="00122C49"/>
    <w:rsid w:val="00123017"/>
    <w:rsid w:val="00126CEE"/>
    <w:rsid w:val="001356F6"/>
    <w:rsid w:val="00142243"/>
    <w:rsid w:val="00143AFD"/>
    <w:rsid w:val="001449DA"/>
    <w:rsid w:val="00145BC1"/>
    <w:rsid w:val="00146991"/>
    <w:rsid w:val="00167551"/>
    <w:rsid w:val="0018605C"/>
    <w:rsid w:val="001A2143"/>
    <w:rsid w:val="001A2EA1"/>
    <w:rsid w:val="001B6E47"/>
    <w:rsid w:val="001E4F23"/>
    <w:rsid w:val="001F48EE"/>
    <w:rsid w:val="00222417"/>
    <w:rsid w:val="0022509A"/>
    <w:rsid w:val="002428E3"/>
    <w:rsid w:val="00251ADA"/>
    <w:rsid w:val="00281E6E"/>
    <w:rsid w:val="002D0A8D"/>
    <w:rsid w:val="002D3A32"/>
    <w:rsid w:val="002F6A60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61980"/>
    <w:rsid w:val="004632D1"/>
    <w:rsid w:val="00480BA4"/>
    <w:rsid w:val="00493207"/>
    <w:rsid w:val="00493674"/>
    <w:rsid w:val="004A1CDF"/>
    <w:rsid w:val="004D15EC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3FC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134E5"/>
    <w:rsid w:val="00653609"/>
    <w:rsid w:val="006753AF"/>
    <w:rsid w:val="0068497A"/>
    <w:rsid w:val="00685EA1"/>
    <w:rsid w:val="006A1669"/>
    <w:rsid w:val="006B3717"/>
    <w:rsid w:val="006B6E9A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B53AF"/>
    <w:rsid w:val="007C3B1A"/>
    <w:rsid w:val="007D75FE"/>
    <w:rsid w:val="007E33C6"/>
    <w:rsid w:val="007F3329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A0FCF"/>
    <w:rsid w:val="009C5908"/>
    <w:rsid w:val="009D35E8"/>
    <w:rsid w:val="009D457D"/>
    <w:rsid w:val="009F2BDE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46897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47022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367</Words>
  <Characters>2098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14</cp:revision>
  <cp:lastPrinted>2024-11-26T06:35:00Z</cp:lastPrinted>
  <dcterms:created xsi:type="dcterms:W3CDTF">2023-12-27T06:54:00Z</dcterms:created>
  <dcterms:modified xsi:type="dcterms:W3CDTF">2024-11-26T07:57:00Z</dcterms:modified>
</cp:coreProperties>
</file>