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747" w:rsidRPr="00845638" w:rsidRDefault="005A6747" w:rsidP="00845638">
      <w:pPr>
        <w:ind w:right="562" w:firstLine="284"/>
        <w:jc w:val="center"/>
        <w:rPr>
          <w:b/>
        </w:rPr>
      </w:pPr>
      <w:r>
        <w:rPr>
          <w:b/>
        </w:rPr>
        <w:t>РОССИЙСКАЯ ФЕДЕРАЦИЯ</w:t>
      </w:r>
    </w:p>
    <w:p w:rsidR="005A6747" w:rsidRDefault="005A6747" w:rsidP="00D32E6B">
      <w:pPr>
        <w:ind w:left="120" w:right="562" w:firstLine="240"/>
        <w:jc w:val="center"/>
        <w:rPr>
          <w:b/>
        </w:rPr>
      </w:pPr>
      <w:r>
        <w:rPr>
          <w:b/>
        </w:rPr>
        <w:t>КУРГАНСКАЯ ОБЛАСТЬ</w:t>
      </w:r>
    </w:p>
    <w:p w:rsidR="005A6747" w:rsidRDefault="005A6747" w:rsidP="00D32E6B">
      <w:pPr>
        <w:ind w:left="120" w:right="562" w:firstLine="240"/>
        <w:jc w:val="center"/>
        <w:rPr>
          <w:b/>
        </w:rPr>
      </w:pPr>
      <w:r>
        <w:rPr>
          <w:b/>
        </w:rPr>
        <w:t>ПРИТОБОЛЬНЫЙ МУНИЦИПАЛЬНЫЙ ОКРУГ</w:t>
      </w:r>
    </w:p>
    <w:p w:rsidR="005A6747" w:rsidRDefault="005A6747" w:rsidP="00D32E6B">
      <w:pPr>
        <w:ind w:left="120" w:right="562" w:firstLine="240"/>
        <w:jc w:val="center"/>
        <w:rPr>
          <w:b/>
        </w:rPr>
      </w:pPr>
      <w:r>
        <w:rPr>
          <w:b/>
        </w:rPr>
        <w:t>АДМИНИСТРАЦИЯ ПРИТОБОЛЬНОГО МУНИЦИПАЛЬНОГО ОКРУГА</w:t>
      </w:r>
    </w:p>
    <w:p w:rsidR="005A6747" w:rsidRDefault="005A6747" w:rsidP="00D32E6B">
      <w:pPr>
        <w:ind w:left="120" w:right="562" w:firstLine="240"/>
        <w:jc w:val="center"/>
        <w:rPr>
          <w:b/>
        </w:rPr>
      </w:pPr>
    </w:p>
    <w:p w:rsidR="005A6747" w:rsidRDefault="005A6747" w:rsidP="00D32E6B">
      <w:pPr>
        <w:ind w:left="120" w:right="562" w:firstLine="240"/>
        <w:jc w:val="center"/>
        <w:rPr>
          <w:b/>
        </w:rPr>
      </w:pPr>
    </w:p>
    <w:p w:rsidR="005A6747" w:rsidRDefault="005A6747" w:rsidP="00D32E6B">
      <w:pPr>
        <w:ind w:right="562"/>
        <w:rPr>
          <w:b/>
        </w:rPr>
      </w:pPr>
    </w:p>
    <w:p w:rsidR="005A6747" w:rsidRDefault="005A6747" w:rsidP="00D32E6B">
      <w:pPr>
        <w:ind w:left="120" w:right="562" w:firstLine="240"/>
        <w:jc w:val="center"/>
        <w:rPr>
          <w:b/>
          <w:sz w:val="28"/>
          <w:szCs w:val="28"/>
        </w:rPr>
      </w:pPr>
      <w:r>
        <w:rPr>
          <w:b/>
        </w:rPr>
        <w:t>ПОСТАНОВЛЕНИЕ</w:t>
      </w:r>
    </w:p>
    <w:p w:rsidR="005A6747" w:rsidRDefault="005A6747" w:rsidP="00D32E6B">
      <w:pPr>
        <w:ind w:right="562"/>
      </w:pPr>
    </w:p>
    <w:p w:rsidR="005A6747" w:rsidRPr="00F853F8" w:rsidRDefault="005A6747" w:rsidP="00D32E6B">
      <w:pPr>
        <w:ind w:right="562"/>
      </w:pPr>
    </w:p>
    <w:p w:rsidR="005A6747" w:rsidRPr="00955BFF" w:rsidRDefault="005A6747" w:rsidP="00613213">
      <w:r>
        <w:t>от 27 января 2025 года № 19</w:t>
      </w:r>
    </w:p>
    <w:p w:rsidR="005A6747" w:rsidRDefault="005A6747" w:rsidP="00F853F8">
      <w:pPr>
        <w:ind w:right="562"/>
      </w:pPr>
    </w:p>
    <w:p w:rsidR="005A6747" w:rsidRDefault="005A6747" w:rsidP="00F853F8">
      <w:pPr>
        <w:ind w:right="562"/>
      </w:pPr>
      <w:r>
        <w:t>с. Глядянское</w:t>
      </w:r>
    </w:p>
    <w:p w:rsidR="005A6747" w:rsidRDefault="005A6747" w:rsidP="00CF3E2E">
      <w:pPr>
        <w:ind w:right="562"/>
      </w:pPr>
    </w:p>
    <w:p w:rsidR="005A6747" w:rsidRPr="00F853F8" w:rsidRDefault="005A6747" w:rsidP="00CF3E2E">
      <w:pPr>
        <w:ind w:right="562"/>
      </w:pPr>
    </w:p>
    <w:tbl>
      <w:tblPr>
        <w:tblW w:w="0" w:type="auto"/>
        <w:tblLook w:val="00A0"/>
      </w:tblPr>
      <w:tblGrid>
        <w:gridCol w:w="4785"/>
        <w:gridCol w:w="4786"/>
      </w:tblGrid>
      <w:tr w:rsidR="005A6747" w:rsidTr="009F29E7">
        <w:tc>
          <w:tcPr>
            <w:tcW w:w="4785" w:type="dxa"/>
          </w:tcPr>
          <w:p w:rsidR="005A6747" w:rsidRPr="009F29E7" w:rsidRDefault="005A6747" w:rsidP="009F29E7">
            <w:pPr>
              <w:tabs>
                <w:tab w:val="left" w:pos="4111"/>
                <w:tab w:val="left" w:pos="4253"/>
              </w:tabs>
              <w:jc w:val="both"/>
              <w:outlineLvl w:val="0"/>
              <w:rPr>
                <w:bCs/>
                <w:sz w:val="22"/>
                <w:szCs w:val="22"/>
              </w:rPr>
            </w:pPr>
            <w:r w:rsidRPr="009F29E7">
              <w:rPr>
                <w:b/>
                <w:bCs/>
                <w:sz w:val="22"/>
                <w:szCs w:val="22"/>
              </w:rPr>
              <w:t>О плате, взимаемой с родителей (законных представителей) за присмотр и уход за детьми, осваивающими образовательные программы дошкольного образования в учреждениях, осуществляющих образовательную деятельность</w:t>
            </w:r>
          </w:p>
        </w:tc>
        <w:tc>
          <w:tcPr>
            <w:tcW w:w="4786" w:type="dxa"/>
          </w:tcPr>
          <w:p w:rsidR="005A6747" w:rsidRPr="009F29E7" w:rsidRDefault="005A6747" w:rsidP="009F29E7">
            <w:pPr>
              <w:tabs>
                <w:tab w:val="left" w:pos="4111"/>
                <w:tab w:val="left" w:pos="4253"/>
              </w:tabs>
              <w:jc w:val="both"/>
              <w:outlineLvl w:val="0"/>
              <w:rPr>
                <w:bCs/>
                <w:sz w:val="22"/>
                <w:szCs w:val="22"/>
              </w:rPr>
            </w:pPr>
          </w:p>
        </w:tc>
      </w:tr>
    </w:tbl>
    <w:p w:rsidR="005A6747" w:rsidRPr="00F853F8" w:rsidRDefault="005A6747" w:rsidP="002C6FBF">
      <w:pPr>
        <w:tabs>
          <w:tab w:val="left" w:pos="4111"/>
          <w:tab w:val="left" w:pos="4253"/>
        </w:tabs>
        <w:jc w:val="both"/>
        <w:outlineLvl w:val="0"/>
        <w:rPr>
          <w:bCs/>
        </w:rPr>
      </w:pPr>
    </w:p>
    <w:p w:rsidR="005A6747" w:rsidRDefault="005A6747" w:rsidP="00D32E6B">
      <w:pPr>
        <w:tabs>
          <w:tab w:val="left" w:pos="4111"/>
          <w:tab w:val="left" w:pos="4253"/>
        </w:tabs>
        <w:jc w:val="both"/>
        <w:rPr>
          <w:bCs/>
        </w:rPr>
      </w:pPr>
    </w:p>
    <w:p w:rsidR="005A6747" w:rsidRPr="00366FA7" w:rsidRDefault="005A6747" w:rsidP="00034526">
      <w:pPr>
        <w:ind w:firstLine="709"/>
        <w:jc w:val="both"/>
      </w:pPr>
      <w:r w:rsidRPr="00366FA7">
        <w:t>В соответствии с Федеральными законами от 29.12.2012</w:t>
      </w:r>
      <w:r>
        <w:t xml:space="preserve"> </w:t>
      </w:r>
      <w:r w:rsidRPr="00366FA7">
        <w:t>г. № 273-ФЗ «Об образовании в Российской Федерации», от 06.10.2003</w:t>
      </w:r>
      <w:r>
        <w:t xml:space="preserve"> </w:t>
      </w:r>
      <w:r w:rsidRPr="00366FA7">
        <w:t xml:space="preserve">г. № 131-ФЗ «Об общих принципах организации местного самоуправления в Российской Федерации», </w:t>
      </w:r>
      <w:r>
        <w:t>постановлением Администрации Притобольного муниципального округа от 21.09.2023 г. № 54</w:t>
      </w:r>
      <w:r w:rsidRPr="00366FA7">
        <w:t xml:space="preserve"> «Об </w:t>
      </w:r>
      <w:r>
        <w:t>утверждении Положения о плате,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казенных образовательных учреждения Притобольного муниципального округа</w:t>
      </w:r>
      <w:r w:rsidRPr="00366FA7">
        <w:t>»</w:t>
      </w:r>
      <w:r>
        <w:t xml:space="preserve"> </w:t>
      </w:r>
      <w:r w:rsidRPr="00366FA7">
        <w:t xml:space="preserve">Администрация Притобольного </w:t>
      </w:r>
      <w:r>
        <w:t>муниципального округа</w:t>
      </w:r>
    </w:p>
    <w:p w:rsidR="005A6747" w:rsidRPr="00366FA7" w:rsidRDefault="005A6747" w:rsidP="00034526">
      <w:pPr>
        <w:jc w:val="both"/>
      </w:pPr>
      <w:r w:rsidRPr="00366FA7">
        <w:t>ПОСТАНОВЛЯЕТ:</w:t>
      </w:r>
    </w:p>
    <w:p w:rsidR="005A6747" w:rsidRDefault="005A6747" w:rsidP="00034526">
      <w:pPr>
        <w:ind w:firstLine="709"/>
        <w:jc w:val="both"/>
      </w:pPr>
      <w:r w:rsidRPr="00366FA7">
        <w:t xml:space="preserve">1. </w:t>
      </w:r>
      <w:r>
        <w:t xml:space="preserve">Установить </w:t>
      </w:r>
      <w:r w:rsidRPr="00FA3943">
        <w:t xml:space="preserve">с 01.02.2025 г. </w:t>
      </w:r>
      <w:r w:rsidRPr="00366FA7">
        <w:t>плату, взимаемую с родителей (законных представителей) за присмотр и уход за детьми, осваивающими образовательные программы дошкольного образования в учреждениях, осуществляющих</w:t>
      </w:r>
      <w:r>
        <w:t xml:space="preserve"> образовательную деятельность (далее – образовательное учреждение) </w:t>
      </w:r>
      <w:r w:rsidRPr="00366FA7">
        <w:t xml:space="preserve">в размере </w:t>
      </w:r>
      <w:r>
        <w:t>125 руб. в день (далее – родительская плата).</w:t>
      </w:r>
    </w:p>
    <w:p w:rsidR="005A6747" w:rsidRPr="00366FA7" w:rsidRDefault="005A6747" w:rsidP="00034526">
      <w:pPr>
        <w:ind w:firstLine="709"/>
        <w:jc w:val="both"/>
      </w:pPr>
      <w:r w:rsidRPr="00366FA7">
        <w:t>2. Родительская плата не взимается с родителей (законных представителей):</w:t>
      </w:r>
    </w:p>
    <w:p w:rsidR="005A6747" w:rsidRPr="00366FA7" w:rsidRDefault="005A6747" w:rsidP="00034526">
      <w:pPr>
        <w:ind w:firstLine="709"/>
        <w:jc w:val="both"/>
      </w:pPr>
      <w:r w:rsidRPr="00366FA7">
        <w:t>- детей – инвалидов;</w:t>
      </w:r>
    </w:p>
    <w:p w:rsidR="005A6747" w:rsidRPr="00366FA7" w:rsidRDefault="005A6747" w:rsidP="00034526">
      <w:pPr>
        <w:ind w:firstLine="709"/>
        <w:jc w:val="both"/>
      </w:pPr>
      <w:r w:rsidRPr="00366FA7">
        <w:t>- детей – сирот;</w:t>
      </w:r>
    </w:p>
    <w:p w:rsidR="005A6747" w:rsidRPr="00366FA7" w:rsidRDefault="005A6747" w:rsidP="00034526">
      <w:pPr>
        <w:ind w:firstLine="709"/>
        <w:jc w:val="both"/>
      </w:pPr>
      <w:r w:rsidRPr="00366FA7">
        <w:t>- детей, оставшихся без попечения родителей;</w:t>
      </w:r>
    </w:p>
    <w:p w:rsidR="005A6747" w:rsidRDefault="005A6747" w:rsidP="00034526">
      <w:pPr>
        <w:ind w:firstLine="709"/>
        <w:jc w:val="both"/>
      </w:pPr>
      <w:r w:rsidRPr="00366FA7">
        <w:t>- детей с туберкулезной интоксикацией.</w:t>
      </w:r>
    </w:p>
    <w:p w:rsidR="005A6747" w:rsidRPr="00FA3943" w:rsidRDefault="005A6747" w:rsidP="00034526">
      <w:pPr>
        <w:ind w:firstLine="709"/>
        <w:jc w:val="both"/>
      </w:pPr>
      <w:r w:rsidRPr="00FA3943">
        <w:t>- детей погибших (умерших) родителей (законных представителей), принимавших участие в специальной военной операции (СВО).</w:t>
      </w:r>
    </w:p>
    <w:p w:rsidR="005A6747" w:rsidRPr="00DC1D68" w:rsidRDefault="005A6747" w:rsidP="00034526">
      <w:pPr>
        <w:ind w:firstLine="709"/>
        <w:jc w:val="both"/>
        <w:rPr>
          <w:color w:val="000000"/>
        </w:rPr>
      </w:pPr>
      <w:r>
        <w:rPr>
          <w:color w:val="000000"/>
        </w:rPr>
        <w:t>3. Установить п</w:t>
      </w:r>
      <w:r w:rsidRPr="00DC1D68">
        <w:rPr>
          <w:color w:val="000000"/>
        </w:rPr>
        <w:t>еречень доку</w:t>
      </w:r>
      <w:r>
        <w:rPr>
          <w:color w:val="000000"/>
        </w:rPr>
        <w:t>ментов для освобождения</w:t>
      </w:r>
      <w:r w:rsidRPr="00DC1D68">
        <w:rPr>
          <w:color w:val="000000"/>
        </w:rPr>
        <w:t xml:space="preserve"> от родительской платы:</w:t>
      </w:r>
    </w:p>
    <w:p w:rsidR="005A6747" w:rsidRPr="00DC1D68" w:rsidRDefault="005A6747" w:rsidP="00034526">
      <w:pPr>
        <w:ind w:firstLine="709"/>
        <w:jc w:val="both"/>
        <w:rPr>
          <w:color w:val="000000"/>
        </w:rPr>
      </w:pPr>
      <w:r>
        <w:rPr>
          <w:color w:val="000000"/>
        </w:rPr>
        <w:t>- копия документа, подтверждающего наличие инвалидности ребенка;</w:t>
      </w:r>
    </w:p>
    <w:p w:rsidR="005A6747" w:rsidRDefault="005A6747" w:rsidP="00034526">
      <w:pPr>
        <w:ind w:firstLine="709"/>
        <w:jc w:val="both"/>
        <w:rPr>
          <w:color w:val="000000"/>
        </w:rPr>
      </w:pPr>
      <w:r>
        <w:rPr>
          <w:color w:val="000000"/>
        </w:rPr>
        <w:t>- копия постановления органов опеки и попечительства о назначении опеки над несовершеннолетним;</w:t>
      </w:r>
    </w:p>
    <w:p w:rsidR="005A6747" w:rsidRDefault="005A6747" w:rsidP="00034526">
      <w:pPr>
        <w:ind w:firstLine="709"/>
        <w:jc w:val="both"/>
        <w:rPr>
          <w:color w:val="000000"/>
        </w:rPr>
      </w:pPr>
      <w:r>
        <w:rPr>
          <w:color w:val="000000"/>
        </w:rPr>
        <w:t>- медицинская справка для детей с туберкулезной интоксикацией.</w:t>
      </w:r>
    </w:p>
    <w:p w:rsidR="005A6747" w:rsidRDefault="005A6747" w:rsidP="00034526">
      <w:pPr>
        <w:ind w:firstLine="709"/>
        <w:jc w:val="both"/>
        <w:rPr>
          <w:color w:val="000000"/>
        </w:rPr>
      </w:pPr>
      <w:r w:rsidRPr="00ED23BE">
        <w:rPr>
          <w:color w:val="000000"/>
        </w:rPr>
        <w:t>- справка уполномоченного органа, подтверждающая гибель одного из родителей (законных представителей) ребенка на специальной военной операции (СВО).</w:t>
      </w:r>
    </w:p>
    <w:p w:rsidR="005A6747" w:rsidRPr="00230BDE" w:rsidRDefault="005A6747" w:rsidP="00034526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4. </w:t>
      </w:r>
      <w:r w:rsidRPr="00230BDE">
        <w:rPr>
          <w:color w:val="000000"/>
        </w:rPr>
        <w:t>Доку</w:t>
      </w:r>
      <w:r>
        <w:rPr>
          <w:color w:val="000000"/>
        </w:rPr>
        <w:t xml:space="preserve">менты </w:t>
      </w:r>
      <w:r w:rsidRPr="00230BDE">
        <w:rPr>
          <w:color w:val="000000"/>
        </w:rPr>
        <w:t>представляются родителями</w:t>
      </w:r>
      <w:r>
        <w:rPr>
          <w:color w:val="000000"/>
        </w:rPr>
        <w:t xml:space="preserve"> (законными представителями) по состоянию на </w:t>
      </w:r>
      <w:r w:rsidRPr="00230BDE">
        <w:rPr>
          <w:color w:val="000000"/>
        </w:rPr>
        <w:t xml:space="preserve">1 сентября текущего </w:t>
      </w:r>
      <w:r>
        <w:rPr>
          <w:color w:val="000000"/>
        </w:rPr>
        <w:t>года директору образовательного учреждения</w:t>
      </w:r>
      <w:r w:rsidRPr="00230BDE">
        <w:rPr>
          <w:color w:val="000000"/>
        </w:rPr>
        <w:t>, а также при пост</w:t>
      </w:r>
      <w:r>
        <w:rPr>
          <w:color w:val="000000"/>
        </w:rPr>
        <w:t>уплении ребенка в образовательное учреждение впервые.</w:t>
      </w:r>
    </w:p>
    <w:p w:rsidR="005A6747" w:rsidRDefault="005A6747" w:rsidP="00034526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5. </w:t>
      </w:r>
      <w:r w:rsidRPr="00605AFF">
        <w:rPr>
          <w:color w:val="000000"/>
        </w:rPr>
        <w:t xml:space="preserve">При прекращении оснований для освобождения от родительской платы, </w:t>
      </w:r>
      <w:r>
        <w:rPr>
          <w:color w:val="000000"/>
        </w:rPr>
        <w:t>родители уведомляют об этом директора образовательного учреждения в течение трех дней.</w:t>
      </w:r>
    </w:p>
    <w:p w:rsidR="005A6747" w:rsidRDefault="005A6747" w:rsidP="00034526">
      <w:pPr>
        <w:ind w:firstLine="709"/>
        <w:jc w:val="both"/>
        <w:rPr>
          <w:color w:val="000000"/>
        </w:rPr>
      </w:pPr>
      <w:r>
        <w:rPr>
          <w:color w:val="000000"/>
        </w:rPr>
        <w:t>6. Затраты за присмотр и уход за детьми из категории семей, для которых установлены льготы по отмене родительской платы, осуществляются за счет средств бюджета Администрации Притобольного муниципального округа.</w:t>
      </w:r>
    </w:p>
    <w:p w:rsidR="005A6747" w:rsidRPr="00366FA7" w:rsidRDefault="005A6747" w:rsidP="00034526">
      <w:pPr>
        <w:ind w:firstLine="709"/>
        <w:jc w:val="both"/>
      </w:pPr>
      <w:r>
        <w:t>7. Родительская п</w:t>
      </w:r>
      <w:r w:rsidRPr="00366FA7">
        <w:t>лата за присмотр и уход за детьми вносится в порядке и сроки, предусмотренные договором, заключенным между родителями (законными представителями) ребенка и образовательным учреждением, но не позднее 20 числа текущего месяца.</w:t>
      </w:r>
      <w:r>
        <w:t xml:space="preserve"> </w:t>
      </w:r>
    </w:p>
    <w:p w:rsidR="005A6747" w:rsidRDefault="005A6747" w:rsidP="00034526">
      <w:pPr>
        <w:tabs>
          <w:tab w:val="left" w:pos="5139"/>
        </w:tabs>
        <w:ind w:firstLine="709"/>
        <w:jc w:val="both"/>
      </w:pPr>
      <w:r>
        <w:t>8</w:t>
      </w:r>
      <w:r w:rsidRPr="00366FA7">
        <w:t xml:space="preserve">. Родительская плата не взимается при непосещении ребенком </w:t>
      </w:r>
      <w:r>
        <w:t>образовательного</w:t>
      </w:r>
      <w:r w:rsidRPr="00366FA7">
        <w:t xml:space="preserve"> учреждения по уважительной причине.</w:t>
      </w:r>
      <w:r>
        <w:t xml:space="preserve"> </w:t>
      </w:r>
    </w:p>
    <w:p w:rsidR="005A6747" w:rsidRPr="00366FA7" w:rsidRDefault="005A6747" w:rsidP="00034526">
      <w:pPr>
        <w:ind w:firstLine="709"/>
        <w:jc w:val="both"/>
      </w:pPr>
      <w:r>
        <w:t>9</w:t>
      </w:r>
      <w:r w:rsidRPr="00366FA7">
        <w:t xml:space="preserve">. </w:t>
      </w:r>
      <w:r>
        <w:t>Затраты, необходимые</w:t>
      </w:r>
      <w:r w:rsidRPr="00366FA7">
        <w:t xml:space="preserve"> для оказания услуг</w:t>
      </w:r>
      <w:r>
        <w:t>и</w:t>
      </w:r>
      <w:r w:rsidRPr="00366FA7">
        <w:t xml:space="preserve"> по присмотру и</w:t>
      </w:r>
      <w:r>
        <w:t xml:space="preserve"> уходу за детьми, осуществляемой</w:t>
      </w:r>
      <w:r w:rsidRPr="00366FA7">
        <w:t xml:space="preserve"> обра</w:t>
      </w:r>
      <w:r>
        <w:t>зовательным учреждением, включают:</w:t>
      </w:r>
    </w:p>
    <w:p w:rsidR="005A6747" w:rsidRPr="00366FA7" w:rsidRDefault="005A6747" w:rsidP="00034526">
      <w:pPr>
        <w:ind w:firstLine="709"/>
        <w:jc w:val="both"/>
      </w:pPr>
      <w:r w:rsidRPr="00366FA7">
        <w:t xml:space="preserve">- расходы на приобретение продуктов питания </w:t>
      </w:r>
      <w:r>
        <w:t>согласно приложению 1</w:t>
      </w:r>
      <w:r w:rsidRPr="00366FA7">
        <w:t xml:space="preserve"> к настоящему постановлению;</w:t>
      </w:r>
    </w:p>
    <w:p w:rsidR="005A6747" w:rsidRDefault="005A6747" w:rsidP="00034526">
      <w:pPr>
        <w:ind w:firstLine="709"/>
        <w:jc w:val="both"/>
      </w:pPr>
      <w:r>
        <w:t>10. Постановление</w:t>
      </w:r>
      <w:r w:rsidRPr="00366FA7">
        <w:t xml:space="preserve"> Администрации Притобольного </w:t>
      </w:r>
      <w:r>
        <w:t>муниципального округа от 26.04.2024 г. № 162</w:t>
      </w:r>
      <w:r w:rsidRPr="00366FA7">
        <w:t xml:space="preserve"> «О плате, взимаемой с родителей (законных представителей) за присмотр и уход за детьми, осваивающими  образовательные программы дошкольного образования в учреждениях, осуществляющих образовательную деятельность»</w:t>
      </w:r>
      <w:r>
        <w:t xml:space="preserve"> признать утратившим силу.</w:t>
      </w:r>
    </w:p>
    <w:p w:rsidR="005A6747" w:rsidRDefault="005A6747" w:rsidP="00034526">
      <w:pPr>
        <w:ind w:firstLine="709"/>
        <w:jc w:val="both"/>
      </w:pPr>
      <w:r>
        <w:t>11</w:t>
      </w:r>
      <w:r w:rsidRPr="00366FA7">
        <w:t xml:space="preserve">. Опубликовать </w:t>
      </w:r>
      <w:r>
        <w:t xml:space="preserve">настоящее постановление </w:t>
      </w:r>
      <w:r w:rsidRPr="00366FA7">
        <w:t xml:space="preserve">в информационном бюллетене «Муниципальный вестник Притоболья» и разместить на официальном сайте Администрации Притобольного </w:t>
      </w:r>
      <w:r>
        <w:t>муниципального округа</w:t>
      </w:r>
      <w:r w:rsidRPr="00366FA7">
        <w:t>.</w:t>
      </w:r>
    </w:p>
    <w:p w:rsidR="005A6747" w:rsidRPr="00366FA7" w:rsidRDefault="005A6747" w:rsidP="00034526">
      <w:pPr>
        <w:ind w:firstLine="709"/>
        <w:jc w:val="both"/>
      </w:pPr>
      <w:r>
        <w:t>12. Настоящее постановление вступает в силу после его официального опубликования.</w:t>
      </w:r>
    </w:p>
    <w:p w:rsidR="005A6747" w:rsidRDefault="005A6747" w:rsidP="00034526">
      <w:pPr>
        <w:ind w:firstLine="709"/>
        <w:jc w:val="both"/>
      </w:pPr>
      <w:r>
        <w:t>13</w:t>
      </w:r>
      <w:r w:rsidRPr="00366FA7">
        <w:t xml:space="preserve">. </w:t>
      </w:r>
      <w:r>
        <w:t>Контроль за выполнением настоящего постановления возложить на заместителя Главы Притобольного муниципального округа Курганской области.</w:t>
      </w:r>
    </w:p>
    <w:p w:rsidR="005A6747" w:rsidRDefault="005A6747" w:rsidP="008C02B0">
      <w:pPr>
        <w:ind w:firstLine="708"/>
        <w:jc w:val="both"/>
      </w:pPr>
    </w:p>
    <w:p w:rsidR="005A6747" w:rsidRDefault="005A6747" w:rsidP="008C02B0">
      <w:pPr>
        <w:ind w:firstLine="708"/>
        <w:jc w:val="both"/>
      </w:pPr>
    </w:p>
    <w:p w:rsidR="005A6747" w:rsidRPr="00595E14" w:rsidRDefault="005A6747" w:rsidP="00392EA3">
      <w:pPr>
        <w:pStyle w:val="BodyText"/>
        <w:rPr>
          <w:szCs w:val="24"/>
        </w:rPr>
      </w:pPr>
      <w:r w:rsidRPr="00595E14">
        <w:rPr>
          <w:szCs w:val="24"/>
        </w:rPr>
        <w:t>Временно исполняющий полномочия</w:t>
      </w:r>
    </w:p>
    <w:p w:rsidR="005A6747" w:rsidRPr="00595E14" w:rsidRDefault="005A6747" w:rsidP="00392EA3">
      <w:pPr>
        <w:pStyle w:val="BodyText"/>
        <w:rPr>
          <w:szCs w:val="24"/>
        </w:rPr>
      </w:pPr>
      <w:r w:rsidRPr="00595E14">
        <w:rPr>
          <w:szCs w:val="24"/>
        </w:rPr>
        <w:t>Главы Притобольного муниципального округа</w:t>
      </w:r>
    </w:p>
    <w:p w:rsidR="005A6747" w:rsidRPr="0064212B" w:rsidRDefault="005A6747" w:rsidP="00392EA3">
      <w:pPr>
        <w:jc w:val="both"/>
      </w:pPr>
      <w:r w:rsidRPr="00595E14">
        <w:t>Курганской области</w:t>
      </w:r>
      <w:r w:rsidRPr="00595E14">
        <w:tab/>
      </w:r>
      <w:r w:rsidRPr="00595E14">
        <w:tab/>
        <w:t xml:space="preserve">   </w:t>
      </w:r>
      <w:r w:rsidRPr="00595E14">
        <w:tab/>
      </w:r>
      <w:r w:rsidRPr="00595E14">
        <w:tab/>
      </w:r>
      <w:r w:rsidRPr="00595E14">
        <w:tab/>
        <w:t xml:space="preserve">       </w:t>
      </w:r>
      <w:r w:rsidRPr="00595E14">
        <w:tab/>
      </w:r>
      <w:r w:rsidRPr="00595E14">
        <w:tab/>
      </w:r>
      <w:r w:rsidRPr="00595E14">
        <w:tab/>
        <w:t xml:space="preserve">       </w:t>
      </w:r>
      <w:r>
        <w:t>Ф.Р. Ахметов</w:t>
      </w:r>
    </w:p>
    <w:p w:rsidR="005A6747" w:rsidRDefault="005A6747" w:rsidP="00D32E6B">
      <w:pPr>
        <w:jc w:val="both"/>
        <w:rPr>
          <w:sz w:val="18"/>
          <w:szCs w:val="20"/>
        </w:rPr>
      </w:pPr>
    </w:p>
    <w:p w:rsidR="005A6747" w:rsidRDefault="005A6747" w:rsidP="00D32E6B">
      <w:pPr>
        <w:jc w:val="both"/>
        <w:rPr>
          <w:sz w:val="18"/>
          <w:szCs w:val="20"/>
        </w:rPr>
      </w:pPr>
    </w:p>
    <w:p w:rsidR="005A6747" w:rsidRDefault="005A6747" w:rsidP="00D32E6B">
      <w:pPr>
        <w:jc w:val="both"/>
        <w:rPr>
          <w:sz w:val="18"/>
          <w:szCs w:val="20"/>
        </w:rPr>
      </w:pPr>
    </w:p>
    <w:p w:rsidR="005A6747" w:rsidRDefault="005A6747" w:rsidP="00D32E6B">
      <w:pPr>
        <w:jc w:val="both"/>
        <w:rPr>
          <w:sz w:val="18"/>
          <w:szCs w:val="20"/>
        </w:rPr>
      </w:pPr>
    </w:p>
    <w:p w:rsidR="005A6747" w:rsidRDefault="005A6747" w:rsidP="00D32E6B">
      <w:pPr>
        <w:jc w:val="both"/>
        <w:rPr>
          <w:sz w:val="18"/>
          <w:szCs w:val="20"/>
        </w:rPr>
      </w:pPr>
    </w:p>
    <w:p w:rsidR="005A6747" w:rsidRDefault="005A6747" w:rsidP="00D32E6B">
      <w:pPr>
        <w:jc w:val="both"/>
        <w:rPr>
          <w:sz w:val="18"/>
          <w:szCs w:val="20"/>
        </w:rPr>
      </w:pPr>
    </w:p>
    <w:p w:rsidR="005A6747" w:rsidRDefault="005A6747" w:rsidP="00D32E6B">
      <w:pPr>
        <w:jc w:val="both"/>
        <w:rPr>
          <w:sz w:val="18"/>
          <w:szCs w:val="20"/>
        </w:rPr>
      </w:pPr>
    </w:p>
    <w:p w:rsidR="005A6747" w:rsidRDefault="005A6747" w:rsidP="00D32E6B">
      <w:pPr>
        <w:jc w:val="both"/>
        <w:rPr>
          <w:sz w:val="18"/>
          <w:szCs w:val="20"/>
        </w:rPr>
      </w:pPr>
    </w:p>
    <w:p w:rsidR="005A6747" w:rsidRDefault="005A6747" w:rsidP="00D32E6B">
      <w:pPr>
        <w:jc w:val="both"/>
        <w:rPr>
          <w:sz w:val="18"/>
          <w:szCs w:val="20"/>
        </w:rPr>
      </w:pPr>
    </w:p>
    <w:p w:rsidR="005A6747" w:rsidRDefault="005A6747" w:rsidP="00D32E6B">
      <w:pPr>
        <w:jc w:val="both"/>
        <w:rPr>
          <w:sz w:val="18"/>
          <w:szCs w:val="20"/>
        </w:rPr>
      </w:pPr>
    </w:p>
    <w:p w:rsidR="005A6747" w:rsidRDefault="005A6747" w:rsidP="00D32E6B">
      <w:pPr>
        <w:jc w:val="both"/>
        <w:rPr>
          <w:sz w:val="18"/>
          <w:szCs w:val="20"/>
        </w:rPr>
      </w:pPr>
    </w:p>
    <w:p w:rsidR="005A6747" w:rsidRDefault="005A6747" w:rsidP="00D32E6B">
      <w:pPr>
        <w:jc w:val="both"/>
        <w:rPr>
          <w:sz w:val="18"/>
          <w:szCs w:val="20"/>
        </w:rPr>
      </w:pPr>
    </w:p>
    <w:p w:rsidR="005A6747" w:rsidRDefault="005A6747" w:rsidP="00D32E6B">
      <w:pPr>
        <w:jc w:val="both"/>
        <w:rPr>
          <w:sz w:val="18"/>
          <w:szCs w:val="20"/>
        </w:rPr>
      </w:pPr>
    </w:p>
    <w:p w:rsidR="005A6747" w:rsidRDefault="005A6747" w:rsidP="00D32E6B">
      <w:pPr>
        <w:jc w:val="both"/>
        <w:rPr>
          <w:sz w:val="18"/>
          <w:szCs w:val="20"/>
        </w:rPr>
      </w:pPr>
    </w:p>
    <w:p w:rsidR="005A6747" w:rsidRDefault="005A6747" w:rsidP="00D32E6B">
      <w:pPr>
        <w:jc w:val="both"/>
        <w:rPr>
          <w:sz w:val="18"/>
          <w:szCs w:val="20"/>
        </w:rPr>
      </w:pPr>
    </w:p>
    <w:p w:rsidR="005A6747" w:rsidRDefault="005A6747" w:rsidP="00D32E6B">
      <w:pPr>
        <w:jc w:val="both"/>
        <w:rPr>
          <w:sz w:val="18"/>
          <w:szCs w:val="20"/>
        </w:rPr>
      </w:pPr>
    </w:p>
    <w:p w:rsidR="005A6747" w:rsidRDefault="005A6747" w:rsidP="00D32E6B">
      <w:pPr>
        <w:jc w:val="both"/>
        <w:rPr>
          <w:sz w:val="18"/>
          <w:szCs w:val="20"/>
        </w:rPr>
      </w:pPr>
    </w:p>
    <w:p w:rsidR="005A6747" w:rsidRDefault="005A6747" w:rsidP="00D32E6B">
      <w:pPr>
        <w:jc w:val="both"/>
        <w:rPr>
          <w:sz w:val="18"/>
          <w:szCs w:val="20"/>
        </w:rPr>
      </w:pPr>
    </w:p>
    <w:p w:rsidR="005A6747" w:rsidRDefault="005A6747" w:rsidP="00D32E6B">
      <w:pPr>
        <w:jc w:val="both"/>
        <w:rPr>
          <w:sz w:val="18"/>
          <w:szCs w:val="20"/>
        </w:rPr>
      </w:pPr>
    </w:p>
    <w:p w:rsidR="005A6747" w:rsidRDefault="005A6747" w:rsidP="00D32E6B">
      <w:pPr>
        <w:jc w:val="both"/>
        <w:rPr>
          <w:sz w:val="18"/>
          <w:szCs w:val="20"/>
        </w:rPr>
      </w:pPr>
    </w:p>
    <w:p w:rsidR="005A6747" w:rsidRDefault="005A6747" w:rsidP="00D32E6B">
      <w:pPr>
        <w:jc w:val="both"/>
        <w:rPr>
          <w:sz w:val="18"/>
          <w:szCs w:val="20"/>
        </w:rPr>
      </w:pPr>
    </w:p>
    <w:p w:rsidR="005A6747" w:rsidRDefault="005A6747" w:rsidP="00D32E6B">
      <w:pPr>
        <w:jc w:val="both"/>
        <w:rPr>
          <w:sz w:val="18"/>
          <w:szCs w:val="20"/>
        </w:rPr>
      </w:pPr>
    </w:p>
    <w:p w:rsidR="005A6747" w:rsidRPr="00366FA7" w:rsidRDefault="005A6747" w:rsidP="00D32E6B">
      <w:pPr>
        <w:jc w:val="both"/>
        <w:rPr>
          <w:sz w:val="18"/>
          <w:szCs w:val="20"/>
        </w:rPr>
      </w:pPr>
      <w:r>
        <w:rPr>
          <w:sz w:val="18"/>
          <w:szCs w:val="20"/>
        </w:rPr>
        <w:t>Охохонина А.Ю</w:t>
      </w:r>
      <w:r w:rsidRPr="00366FA7">
        <w:rPr>
          <w:sz w:val="18"/>
          <w:szCs w:val="20"/>
        </w:rPr>
        <w:t>.</w:t>
      </w:r>
    </w:p>
    <w:p w:rsidR="005A6747" w:rsidRDefault="005A6747" w:rsidP="00F853F8">
      <w:pPr>
        <w:tabs>
          <w:tab w:val="left" w:pos="5139"/>
        </w:tabs>
        <w:jc w:val="both"/>
        <w:rPr>
          <w:sz w:val="18"/>
          <w:szCs w:val="20"/>
        </w:rPr>
        <w:sectPr w:rsidR="005A6747" w:rsidSect="00474A20">
          <w:type w:val="continuous"/>
          <w:pgSz w:w="11906" w:h="16838"/>
          <w:pgMar w:top="1134" w:right="850" w:bottom="709" w:left="1701" w:header="708" w:footer="708" w:gutter="0"/>
          <w:cols w:space="720"/>
        </w:sectPr>
      </w:pPr>
      <w:r w:rsidRPr="00366FA7">
        <w:rPr>
          <w:sz w:val="18"/>
          <w:szCs w:val="20"/>
        </w:rPr>
        <w:t>9</w:t>
      </w:r>
      <w:r>
        <w:rPr>
          <w:sz w:val="18"/>
          <w:szCs w:val="20"/>
        </w:rPr>
        <w:t>-92-30</w:t>
      </w:r>
    </w:p>
    <w:tbl>
      <w:tblPr>
        <w:tblW w:w="0" w:type="auto"/>
        <w:tblLook w:val="00A0"/>
      </w:tblPr>
      <w:tblGrid>
        <w:gridCol w:w="4785"/>
        <w:gridCol w:w="4786"/>
      </w:tblGrid>
      <w:tr w:rsidR="005A6747" w:rsidTr="009F29E7">
        <w:tc>
          <w:tcPr>
            <w:tcW w:w="4785" w:type="dxa"/>
          </w:tcPr>
          <w:p w:rsidR="005A6747" w:rsidRPr="009F29E7" w:rsidRDefault="005A6747" w:rsidP="009F29E7">
            <w:pPr>
              <w:tabs>
                <w:tab w:val="left" w:pos="5139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4786" w:type="dxa"/>
          </w:tcPr>
          <w:p w:rsidR="005A6747" w:rsidRPr="009F29E7" w:rsidRDefault="005A6747" w:rsidP="009F29E7">
            <w:pPr>
              <w:tabs>
                <w:tab w:val="left" w:pos="5139"/>
              </w:tabs>
              <w:jc w:val="both"/>
              <w:rPr>
                <w:sz w:val="22"/>
                <w:szCs w:val="22"/>
              </w:rPr>
            </w:pPr>
            <w:r w:rsidRPr="009F29E7">
              <w:rPr>
                <w:sz w:val="22"/>
                <w:szCs w:val="22"/>
              </w:rPr>
              <w:t xml:space="preserve">Приложение 1 к  постановлению Администрации Притобольного муниципального округа </w:t>
            </w:r>
          </w:p>
          <w:p w:rsidR="005A6747" w:rsidRPr="009F29E7" w:rsidRDefault="005A6747" w:rsidP="009F29E7">
            <w:pPr>
              <w:tabs>
                <w:tab w:val="left" w:pos="5139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27 января 2025 года </w:t>
            </w:r>
            <w:r w:rsidRPr="00613213">
              <w:rPr>
                <w:sz w:val="22"/>
                <w:szCs w:val="22"/>
              </w:rPr>
              <w:t xml:space="preserve">№ 19 </w:t>
            </w:r>
            <w:r w:rsidRPr="009F29E7">
              <w:rPr>
                <w:sz w:val="22"/>
                <w:szCs w:val="22"/>
              </w:rPr>
              <w:t xml:space="preserve">«О плате, взимаемой с родителей (законных представителей) за присмотр и уход за детьми,  осваивающими образовательные программы дошкольного образования в учреждениях, осуществляющих образовательную деятельность» </w:t>
            </w:r>
          </w:p>
          <w:p w:rsidR="005A6747" w:rsidRPr="009F29E7" w:rsidRDefault="005A6747" w:rsidP="009F29E7">
            <w:pPr>
              <w:tabs>
                <w:tab w:val="left" w:pos="5139"/>
              </w:tabs>
              <w:jc w:val="both"/>
              <w:rPr>
                <w:sz w:val="22"/>
                <w:szCs w:val="22"/>
              </w:rPr>
            </w:pPr>
          </w:p>
        </w:tc>
      </w:tr>
    </w:tbl>
    <w:p w:rsidR="005A6747" w:rsidRPr="00366FA7" w:rsidRDefault="005A6747" w:rsidP="00E05A24">
      <w:pPr>
        <w:ind w:right="306"/>
        <w:jc w:val="center"/>
        <w:rPr>
          <w:b/>
        </w:rPr>
      </w:pPr>
      <w:r w:rsidRPr="00366FA7">
        <w:rPr>
          <w:b/>
        </w:rPr>
        <w:t xml:space="preserve">Расчет </w:t>
      </w:r>
    </w:p>
    <w:p w:rsidR="005A6747" w:rsidRDefault="005A6747" w:rsidP="00E05A24">
      <w:pPr>
        <w:ind w:right="306"/>
        <w:jc w:val="center"/>
        <w:rPr>
          <w:b/>
        </w:rPr>
      </w:pPr>
      <w:r w:rsidRPr="00366FA7">
        <w:rPr>
          <w:b/>
        </w:rPr>
        <w:t xml:space="preserve">стоимости питания детей ДОУ в соответствии с нормативами обеспечения продуктами питания, рекомендованный постановлением Главного санитарного врача РФ от </w:t>
      </w:r>
      <w:r>
        <w:rPr>
          <w:b/>
        </w:rPr>
        <w:t>28</w:t>
      </w:r>
      <w:r w:rsidRPr="00366FA7">
        <w:rPr>
          <w:b/>
        </w:rPr>
        <w:t xml:space="preserve"> </w:t>
      </w:r>
      <w:r>
        <w:rPr>
          <w:b/>
        </w:rPr>
        <w:t>сентября</w:t>
      </w:r>
      <w:r w:rsidRPr="00366FA7">
        <w:rPr>
          <w:b/>
        </w:rPr>
        <w:t xml:space="preserve"> 20</w:t>
      </w:r>
      <w:r>
        <w:rPr>
          <w:b/>
        </w:rPr>
        <w:t>20</w:t>
      </w:r>
      <w:r w:rsidRPr="00366FA7">
        <w:rPr>
          <w:b/>
        </w:rPr>
        <w:t xml:space="preserve"> года № 2</w:t>
      </w:r>
      <w:r>
        <w:rPr>
          <w:b/>
        </w:rPr>
        <w:t>8</w:t>
      </w:r>
      <w:r w:rsidRPr="00366FA7">
        <w:rPr>
          <w:b/>
        </w:rPr>
        <w:t xml:space="preserve"> (СанПин 2.4.</w:t>
      </w:r>
      <w:r>
        <w:rPr>
          <w:b/>
        </w:rPr>
        <w:t>3648</w:t>
      </w:r>
      <w:r w:rsidRPr="00366FA7">
        <w:rPr>
          <w:b/>
        </w:rPr>
        <w:t>-</w:t>
      </w:r>
      <w:r>
        <w:rPr>
          <w:b/>
        </w:rPr>
        <w:t>20</w:t>
      </w:r>
      <w:r w:rsidRPr="00366FA7">
        <w:rPr>
          <w:b/>
        </w:rPr>
        <w:t xml:space="preserve">) и в соответствии с ценами на потребительские товары в Притобольном </w:t>
      </w:r>
      <w:r>
        <w:rPr>
          <w:b/>
        </w:rPr>
        <w:t>муниципальном округе</w:t>
      </w:r>
      <w:r w:rsidRPr="00366FA7">
        <w:rPr>
          <w:b/>
        </w:rPr>
        <w:t xml:space="preserve"> </w:t>
      </w:r>
    </w:p>
    <w:p w:rsidR="005A6747" w:rsidRPr="00366FA7" w:rsidRDefault="005A6747" w:rsidP="00E05A24">
      <w:pPr>
        <w:ind w:right="306"/>
        <w:jc w:val="center"/>
        <w:rPr>
          <w:b/>
        </w:rPr>
      </w:pPr>
      <w:r w:rsidRPr="00366FA7">
        <w:rPr>
          <w:b/>
        </w:rPr>
        <w:t>по состоянию на 0</w:t>
      </w:r>
      <w:r>
        <w:rPr>
          <w:b/>
        </w:rPr>
        <w:t>1.01.2025</w:t>
      </w:r>
      <w:r w:rsidRPr="00366FA7">
        <w:rPr>
          <w:b/>
        </w:rPr>
        <w:t>г.</w:t>
      </w:r>
    </w:p>
    <w:p w:rsidR="005A6747" w:rsidRPr="00366FA7" w:rsidRDefault="005A6747" w:rsidP="00E05A24">
      <w:pPr>
        <w:ind w:right="306"/>
      </w:pPr>
    </w:p>
    <w:tbl>
      <w:tblPr>
        <w:tblW w:w="9308" w:type="dxa"/>
        <w:tblInd w:w="-34" w:type="dxa"/>
        <w:tblLook w:val="00A0"/>
      </w:tblPr>
      <w:tblGrid>
        <w:gridCol w:w="601"/>
        <w:gridCol w:w="3094"/>
        <w:gridCol w:w="2600"/>
        <w:gridCol w:w="1644"/>
        <w:gridCol w:w="1369"/>
      </w:tblGrid>
      <w:tr w:rsidR="005A6747" w:rsidRPr="00366FA7" w:rsidTr="00155F00">
        <w:trPr>
          <w:trHeight w:val="20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747" w:rsidRPr="00366FA7" w:rsidRDefault="005A6747" w:rsidP="002D0D13">
            <w:pPr>
              <w:jc w:val="center"/>
              <w:rPr>
                <w:sz w:val="20"/>
                <w:szCs w:val="20"/>
              </w:rPr>
            </w:pPr>
            <w:r w:rsidRPr="00366FA7">
              <w:rPr>
                <w:sz w:val="20"/>
                <w:szCs w:val="20"/>
              </w:rPr>
              <w:t>№</w:t>
            </w:r>
          </w:p>
        </w:tc>
        <w:tc>
          <w:tcPr>
            <w:tcW w:w="3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747" w:rsidRPr="00366FA7" w:rsidRDefault="005A6747" w:rsidP="002D0D13">
            <w:pPr>
              <w:jc w:val="center"/>
              <w:rPr>
                <w:sz w:val="20"/>
                <w:szCs w:val="20"/>
              </w:rPr>
            </w:pPr>
            <w:r w:rsidRPr="00366FA7">
              <w:rPr>
                <w:sz w:val="20"/>
                <w:szCs w:val="20"/>
              </w:rPr>
              <w:t>Наименование продукции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747" w:rsidRPr="00366FA7" w:rsidRDefault="005A6747" w:rsidP="002D0D13">
            <w:pPr>
              <w:jc w:val="center"/>
              <w:rPr>
                <w:sz w:val="20"/>
                <w:szCs w:val="20"/>
              </w:rPr>
            </w:pPr>
            <w:r w:rsidRPr="00366FA7">
              <w:rPr>
                <w:sz w:val="20"/>
                <w:szCs w:val="20"/>
              </w:rPr>
              <w:t>Норматив (гр. в день)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747" w:rsidRPr="00366FA7" w:rsidRDefault="005A6747" w:rsidP="002D0D13">
            <w:pPr>
              <w:jc w:val="center"/>
              <w:rPr>
                <w:sz w:val="20"/>
                <w:szCs w:val="20"/>
              </w:rPr>
            </w:pPr>
            <w:r w:rsidRPr="00366FA7">
              <w:rPr>
                <w:sz w:val="20"/>
                <w:szCs w:val="20"/>
              </w:rPr>
              <w:t>Цена за 1кг;</w:t>
            </w:r>
          </w:p>
          <w:p w:rsidR="005A6747" w:rsidRPr="00366FA7" w:rsidRDefault="005A6747" w:rsidP="002D0D13">
            <w:pPr>
              <w:jc w:val="center"/>
              <w:rPr>
                <w:sz w:val="20"/>
                <w:szCs w:val="20"/>
              </w:rPr>
            </w:pPr>
            <w:r w:rsidRPr="00366FA7">
              <w:rPr>
                <w:sz w:val="20"/>
                <w:szCs w:val="20"/>
              </w:rPr>
              <w:t>1 л;</w:t>
            </w:r>
          </w:p>
          <w:p w:rsidR="005A6747" w:rsidRPr="00366FA7" w:rsidRDefault="005A6747" w:rsidP="002D0D13">
            <w:pPr>
              <w:jc w:val="center"/>
              <w:rPr>
                <w:sz w:val="20"/>
                <w:szCs w:val="20"/>
              </w:rPr>
            </w:pPr>
            <w:r w:rsidRPr="00366FA7">
              <w:rPr>
                <w:sz w:val="20"/>
                <w:szCs w:val="20"/>
              </w:rPr>
              <w:t>1 шт.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747" w:rsidRPr="00366FA7" w:rsidRDefault="005A6747" w:rsidP="002D0D13">
            <w:pPr>
              <w:jc w:val="center"/>
              <w:rPr>
                <w:sz w:val="20"/>
                <w:szCs w:val="20"/>
              </w:rPr>
            </w:pPr>
            <w:r w:rsidRPr="00366FA7">
              <w:rPr>
                <w:sz w:val="20"/>
                <w:szCs w:val="20"/>
              </w:rPr>
              <w:t>Сумма</w:t>
            </w:r>
          </w:p>
        </w:tc>
      </w:tr>
      <w:tr w:rsidR="005A6747" w:rsidRPr="00366FA7" w:rsidTr="00155F00">
        <w:trPr>
          <w:trHeight w:val="174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747" w:rsidRPr="00366FA7" w:rsidRDefault="005A6747" w:rsidP="002D0D13">
            <w:pPr>
              <w:jc w:val="center"/>
              <w:rPr>
                <w:sz w:val="20"/>
                <w:szCs w:val="20"/>
              </w:rPr>
            </w:pPr>
            <w:r w:rsidRPr="00366FA7">
              <w:rPr>
                <w:sz w:val="20"/>
                <w:szCs w:val="20"/>
              </w:rPr>
              <w:t>1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747" w:rsidRPr="00366FA7" w:rsidRDefault="005A6747" w:rsidP="005524E0">
            <w:pPr>
              <w:rPr>
                <w:sz w:val="20"/>
                <w:szCs w:val="20"/>
              </w:rPr>
            </w:pPr>
            <w:r w:rsidRPr="00366FA7">
              <w:rPr>
                <w:sz w:val="20"/>
                <w:szCs w:val="20"/>
              </w:rPr>
              <w:t>Хлеб</w:t>
            </w:r>
            <w:r>
              <w:rPr>
                <w:sz w:val="20"/>
                <w:szCs w:val="20"/>
              </w:rPr>
              <w:t xml:space="preserve"> пшеничный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747" w:rsidRPr="00366FA7" w:rsidRDefault="005A6747" w:rsidP="005524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747" w:rsidRPr="00366FA7" w:rsidRDefault="005A6747" w:rsidP="005524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747" w:rsidRPr="00366FA7" w:rsidRDefault="005A6747" w:rsidP="005524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1,25</w:t>
            </w:r>
          </w:p>
        </w:tc>
      </w:tr>
      <w:tr w:rsidR="005A6747" w:rsidRPr="00366FA7" w:rsidTr="00155F00">
        <w:trPr>
          <w:trHeight w:val="174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747" w:rsidRPr="00366FA7" w:rsidRDefault="005A6747" w:rsidP="002D0D13">
            <w:pPr>
              <w:jc w:val="center"/>
              <w:rPr>
                <w:sz w:val="20"/>
                <w:szCs w:val="20"/>
              </w:rPr>
            </w:pPr>
            <w:r w:rsidRPr="00366FA7">
              <w:rPr>
                <w:sz w:val="20"/>
                <w:szCs w:val="20"/>
              </w:rPr>
              <w:t>2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747" w:rsidRPr="00366FA7" w:rsidRDefault="005A6747" w:rsidP="005524E0">
            <w:pPr>
              <w:rPr>
                <w:sz w:val="20"/>
                <w:szCs w:val="20"/>
              </w:rPr>
            </w:pPr>
            <w:r w:rsidRPr="00366FA7">
              <w:rPr>
                <w:sz w:val="20"/>
                <w:szCs w:val="20"/>
              </w:rPr>
              <w:t xml:space="preserve">Мука </w:t>
            </w:r>
            <w:r>
              <w:rPr>
                <w:sz w:val="20"/>
                <w:szCs w:val="20"/>
              </w:rPr>
              <w:t>пшеничная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747" w:rsidRPr="00366FA7" w:rsidRDefault="005A6747" w:rsidP="005524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747" w:rsidRPr="00366FA7" w:rsidRDefault="005A6747" w:rsidP="005524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747" w:rsidRPr="00366FA7" w:rsidRDefault="005A6747" w:rsidP="005524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0,58</w:t>
            </w:r>
          </w:p>
        </w:tc>
      </w:tr>
      <w:tr w:rsidR="005A6747" w:rsidRPr="00366FA7" w:rsidTr="00155F00">
        <w:trPr>
          <w:trHeight w:val="174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747" w:rsidRPr="00366FA7" w:rsidRDefault="005A6747" w:rsidP="002D0D13">
            <w:pPr>
              <w:jc w:val="center"/>
              <w:rPr>
                <w:sz w:val="20"/>
                <w:szCs w:val="20"/>
              </w:rPr>
            </w:pPr>
            <w:r w:rsidRPr="00366FA7">
              <w:rPr>
                <w:sz w:val="20"/>
                <w:szCs w:val="20"/>
              </w:rPr>
              <w:t>3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747" w:rsidRPr="00366FA7" w:rsidRDefault="005A6747" w:rsidP="005524E0">
            <w:pPr>
              <w:rPr>
                <w:sz w:val="20"/>
                <w:szCs w:val="20"/>
              </w:rPr>
            </w:pPr>
            <w:r w:rsidRPr="00366FA7">
              <w:rPr>
                <w:sz w:val="20"/>
                <w:szCs w:val="20"/>
              </w:rPr>
              <w:t>Крупа, бобовые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747" w:rsidRPr="00366FA7" w:rsidRDefault="005A6747" w:rsidP="005524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747" w:rsidRPr="00366FA7" w:rsidRDefault="005A6747" w:rsidP="005524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747" w:rsidRPr="00366FA7" w:rsidRDefault="005A6747" w:rsidP="005524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5A6747" w:rsidRPr="00366FA7" w:rsidTr="00155F00">
        <w:trPr>
          <w:trHeight w:val="174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747" w:rsidRPr="00366FA7" w:rsidRDefault="005A6747" w:rsidP="002D0D13">
            <w:pPr>
              <w:jc w:val="center"/>
              <w:rPr>
                <w:sz w:val="20"/>
                <w:szCs w:val="20"/>
              </w:rPr>
            </w:pPr>
            <w:r w:rsidRPr="00366FA7">
              <w:rPr>
                <w:sz w:val="20"/>
                <w:szCs w:val="20"/>
              </w:rPr>
              <w:t>4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747" w:rsidRPr="00366FA7" w:rsidRDefault="005A6747" w:rsidP="005524E0">
            <w:pPr>
              <w:rPr>
                <w:sz w:val="20"/>
                <w:szCs w:val="20"/>
              </w:rPr>
            </w:pPr>
            <w:r w:rsidRPr="00366FA7">
              <w:rPr>
                <w:sz w:val="20"/>
                <w:szCs w:val="20"/>
              </w:rPr>
              <w:t>Макаронные изделия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747" w:rsidRPr="00366FA7" w:rsidRDefault="005A6747" w:rsidP="005524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747" w:rsidRPr="00366FA7" w:rsidRDefault="005A6747" w:rsidP="005524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747" w:rsidRPr="00366FA7" w:rsidRDefault="005A6747" w:rsidP="005524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0,36</w:t>
            </w:r>
          </w:p>
        </w:tc>
      </w:tr>
      <w:tr w:rsidR="005A6747" w:rsidRPr="00366FA7" w:rsidTr="00155F00">
        <w:trPr>
          <w:trHeight w:val="174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747" w:rsidRPr="00366FA7" w:rsidRDefault="005A6747" w:rsidP="002D0D13">
            <w:pPr>
              <w:jc w:val="center"/>
              <w:rPr>
                <w:sz w:val="20"/>
                <w:szCs w:val="20"/>
              </w:rPr>
            </w:pPr>
            <w:r w:rsidRPr="00366FA7">
              <w:rPr>
                <w:sz w:val="20"/>
                <w:szCs w:val="20"/>
              </w:rPr>
              <w:t>5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747" w:rsidRPr="00366FA7" w:rsidRDefault="005A6747" w:rsidP="005524E0">
            <w:pPr>
              <w:rPr>
                <w:sz w:val="20"/>
                <w:szCs w:val="20"/>
              </w:rPr>
            </w:pPr>
            <w:r w:rsidRPr="00366FA7">
              <w:rPr>
                <w:sz w:val="20"/>
                <w:szCs w:val="20"/>
              </w:rPr>
              <w:t>Картофель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747" w:rsidRPr="00366FA7" w:rsidRDefault="005A6747" w:rsidP="005524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747" w:rsidRPr="00366FA7" w:rsidRDefault="005A6747" w:rsidP="005524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747" w:rsidRPr="00366FA7" w:rsidRDefault="005A6747" w:rsidP="005524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</w:t>
            </w:r>
          </w:p>
        </w:tc>
      </w:tr>
      <w:tr w:rsidR="005A6747" w:rsidRPr="00366FA7" w:rsidTr="00155F00">
        <w:trPr>
          <w:trHeight w:val="174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747" w:rsidRPr="00366FA7" w:rsidRDefault="005A6747" w:rsidP="002D0D13">
            <w:pPr>
              <w:jc w:val="center"/>
              <w:rPr>
                <w:sz w:val="20"/>
                <w:szCs w:val="20"/>
              </w:rPr>
            </w:pPr>
            <w:r w:rsidRPr="00366FA7">
              <w:rPr>
                <w:sz w:val="20"/>
                <w:szCs w:val="20"/>
              </w:rPr>
              <w:t>6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747" w:rsidRPr="00366FA7" w:rsidRDefault="005A6747" w:rsidP="005524E0">
            <w:pPr>
              <w:rPr>
                <w:sz w:val="20"/>
                <w:szCs w:val="20"/>
              </w:rPr>
            </w:pPr>
            <w:r w:rsidRPr="00366FA7">
              <w:rPr>
                <w:sz w:val="20"/>
                <w:szCs w:val="20"/>
              </w:rPr>
              <w:t>Овощи свежие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747" w:rsidRPr="00366FA7" w:rsidRDefault="005A6747" w:rsidP="005524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747" w:rsidRPr="00366FA7" w:rsidRDefault="005A6747" w:rsidP="005524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747" w:rsidRPr="00366FA7" w:rsidRDefault="005A6747" w:rsidP="005524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6,16</w:t>
            </w:r>
          </w:p>
        </w:tc>
      </w:tr>
      <w:tr w:rsidR="005A6747" w:rsidRPr="00366FA7" w:rsidTr="00155F00">
        <w:trPr>
          <w:trHeight w:val="174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747" w:rsidRPr="00366FA7" w:rsidRDefault="005A6747" w:rsidP="002D0D13">
            <w:pPr>
              <w:jc w:val="center"/>
              <w:rPr>
                <w:sz w:val="20"/>
                <w:szCs w:val="20"/>
              </w:rPr>
            </w:pPr>
            <w:r w:rsidRPr="00366FA7">
              <w:rPr>
                <w:sz w:val="20"/>
                <w:szCs w:val="20"/>
              </w:rPr>
              <w:t>7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747" w:rsidRPr="00366FA7" w:rsidRDefault="005A6747" w:rsidP="005524E0">
            <w:pPr>
              <w:rPr>
                <w:sz w:val="20"/>
                <w:szCs w:val="20"/>
              </w:rPr>
            </w:pPr>
            <w:r w:rsidRPr="00366FA7">
              <w:rPr>
                <w:sz w:val="20"/>
                <w:szCs w:val="20"/>
              </w:rPr>
              <w:t>Фрукты свежие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747" w:rsidRPr="00366FA7" w:rsidRDefault="005A6747" w:rsidP="005524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747" w:rsidRPr="00366FA7" w:rsidRDefault="005A6747" w:rsidP="005524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747" w:rsidRPr="00366FA7" w:rsidRDefault="005A6747" w:rsidP="005524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5,8</w:t>
            </w:r>
          </w:p>
        </w:tc>
      </w:tr>
      <w:tr w:rsidR="005A6747" w:rsidRPr="00366FA7" w:rsidTr="00155F00">
        <w:trPr>
          <w:trHeight w:val="174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747" w:rsidRPr="00366FA7" w:rsidRDefault="005A6747" w:rsidP="002D0D13">
            <w:pPr>
              <w:jc w:val="center"/>
              <w:rPr>
                <w:sz w:val="20"/>
                <w:szCs w:val="20"/>
              </w:rPr>
            </w:pPr>
            <w:r w:rsidRPr="00366FA7">
              <w:rPr>
                <w:sz w:val="20"/>
                <w:szCs w:val="20"/>
              </w:rPr>
              <w:t>8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747" w:rsidRPr="00366FA7" w:rsidRDefault="005A6747" w:rsidP="005524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Сухофрукты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747" w:rsidRPr="00366FA7" w:rsidRDefault="005A6747" w:rsidP="005524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747" w:rsidRPr="00366FA7" w:rsidRDefault="005A6747" w:rsidP="005524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747" w:rsidRPr="00366FA7" w:rsidRDefault="005A6747" w:rsidP="005524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0,99</w:t>
            </w:r>
          </w:p>
        </w:tc>
      </w:tr>
      <w:tr w:rsidR="005A6747" w:rsidRPr="00366FA7" w:rsidTr="00155F00">
        <w:trPr>
          <w:trHeight w:val="174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747" w:rsidRPr="00366FA7" w:rsidRDefault="005A6747" w:rsidP="002D0D13">
            <w:pPr>
              <w:jc w:val="center"/>
              <w:rPr>
                <w:sz w:val="20"/>
                <w:szCs w:val="20"/>
              </w:rPr>
            </w:pPr>
            <w:r w:rsidRPr="00366FA7">
              <w:rPr>
                <w:sz w:val="20"/>
                <w:szCs w:val="20"/>
              </w:rPr>
              <w:t>9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747" w:rsidRPr="00366FA7" w:rsidRDefault="005A6747" w:rsidP="005524E0">
            <w:pPr>
              <w:rPr>
                <w:sz w:val="20"/>
                <w:szCs w:val="20"/>
              </w:rPr>
            </w:pPr>
            <w:r w:rsidRPr="00366FA7">
              <w:rPr>
                <w:sz w:val="20"/>
                <w:szCs w:val="20"/>
              </w:rPr>
              <w:t>Соки фруктовые, овощные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747" w:rsidRPr="00366FA7" w:rsidRDefault="005A6747" w:rsidP="005524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747" w:rsidRPr="00366FA7" w:rsidRDefault="005A6747" w:rsidP="005524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747" w:rsidRPr="00366FA7" w:rsidRDefault="005A6747" w:rsidP="005524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5A6747" w:rsidRPr="00366FA7" w:rsidTr="00155F00">
        <w:trPr>
          <w:trHeight w:val="174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747" w:rsidRPr="00366FA7" w:rsidRDefault="005A6747" w:rsidP="002D0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747" w:rsidRDefault="005A6747" w:rsidP="005524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Витаминизированные напитки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747" w:rsidRDefault="005A6747" w:rsidP="005524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747" w:rsidRDefault="005A6747" w:rsidP="003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747" w:rsidRDefault="005A6747" w:rsidP="005524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17,5</w:t>
            </w:r>
          </w:p>
        </w:tc>
      </w:tr>
      <w:tr w:rsidR="005A6747" w:rsidRPr="00366FA7" w:rsidTr="00155F00">
        <w:trPr>
          <w:trHeight w:val="174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747" w:rsidRPr="00366FA7" w:rsidRDefault="005A6747" w:rsidP="002D0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747" w:rsidRPr="00366FA7" w:rsidRDefault="005A6747" w:rsidP="005524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Мясо 1-й категории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747" w:rsidRPr="00366FA7" w:rsidRDefault="005A6747" w:rsidP="005524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747" w:rsidRPr="00366FA7" w:rsidRDefault="005A6747" w:rsidP="003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747" w:rsidRPr="00366FA7" w:rsidRDefault="005A6747" w:rsidP="005524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20,9</w:t>
            </w:r>
          </w:p>
        </w:tc>
      </w:tr>
      <w:tr w:rsidR="005A6747" w:rsidRPr="00366FA7" w:rsidTr="00155F00">
        <w:trPr>
          <w:trHeight w:val="174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747" w:rsidRPr="00366FA7" w:rsidRDefault="005A6747" w:rsidP="002D0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747" w:rsidRPr="00366FA7" w:rsidRDefault="005A6747" w:rsidP="005524E0">
            <w:pPr>
              <w:rPr>
                <w:sz w:val="20"/>
                <w:szCs w:val="20"/>
              </w:rPr>
            </w:pPr>
            <w:r w:rsidRPr="00366FA7">
              <w:rPr>
                <w:sz w:val="20"/>
                <w:szCs w:val="20"/>
              </w:rPr>
              <w:t>Птица</w:t>
            </w:r>
            <w:r>
              <w:rPr>
                <w:sz w:val="20"/>
                <w:szCs w:val="20"/>
              </w:rPr>
              <w:t xml:space="preserve"> 1-й категории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747" w:rsidRPr="00366FA7" w:rsidRDefault="005A6747" w:rsidP="005524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747" w:rsidRPr="00366FA7" w:rsidRDefault="005A6747" w:rsidP="003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747" w:rsidRPr="00366FA7" w:rsidRDefault="005A6747" w:rsidP="005524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5A6747" w:rsidRPr="00366FA7" w:rsidTr="00155F00">
        <w:trPr>
          <w:trHeight w:val="216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747" w:rsidRPr="00366FA7" w:rsidRDefault="005A6747" w:rsidP="002D0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747" w:rsidRPr="00366FA7" w:rsidRDefault="005A6747" w:rsidP="005524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Рыба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747" w:rsidRPr="00366FA7" w:rsidRDefault="005A6747" w:rsidP="005524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747" w:rsidRPr="00366FA7" w:rsidRDefault="005A6747" w:rsidP="005524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747" w:rsidRPr="00366FA7" w:rsidRDefault="005A6747" w:rsidP="005524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4,77</w:t>
            </w:r>
          </w:p>
        </w:tc>
      </w:tr>
      <w:tr w:rsidR="005A6747" w:rsidRPr="00366FA7" w:rsidTr="00155F00">
        <w:trPr>
          <w:trHeight w:val="187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747" w:rsidRPr="00366FA7" w:rsidRDefault="005A6747" w:rsidP="002D0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747" w:rsidRPr="00366FA7" w:rsidRDefault="005A6747" w:rsidP="005524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Молоко </w:t>
            </w:r>
            <w:r w:rsidRPr="00366FA7">
              <w:rPr>
                <w:sz w:val="20"/>
                <w:szCs w:val="20"/>
              </w:rPr>
              <w:t xml:space="preserve">        </w:t>
            </w:r>
            <w:r>
              <w:rPr>
                <w:sz w:val="20"/>
                <w:szCs w:val="20"/>
              </w:rPr>
              <w:t xml:space="preserve">           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747" w:rsidRPr="00366FA7" w:rsidRDefault="005A6747" w:rsidP="005524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747" w:rsidRPr="00366FA7" w:rsidRDefault="005A6747" w:rsidP="005524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747" w:rsidRPr="00366FA7" w:rsidRDefault="005A6747" w:rsidP="005524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20,25</w:t>
            </w:r>
          </w:p>
        </w:tc>
      </w:tr>
      <w:tr w:rsidR="005A6747" w:rsidRPr="00366FA7" w:rsidTr="00155F00">
        <w:trPr>
          <w:trHeight w:val="174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747" w:rsidRPr="00366FA7" w:rsidRDefault="005A6747" w:rsidP="002D0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747" w:rsidRPr="00366FA7" w:rsidRDefault="005A6747" w:rsidP="005524E0">
            <w:pPr>
              <w:rPr>
                <w:sz w:val="20"/>
                <w:szCs w:val="20"/>
              </w:rPr>
            </w:pPr>
            <w:r w:rsidRPr="00366FA7">
              <w:rPr>
                <w:sz w:val="20"/>
                <w:szCs w:val="20"/>
              </w:rPr>
              <w:t>Сметана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747" w:rsidRPr="00366FA7" w:rsidRDefault="005A6747" w:rsidP="005524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747" w:rsidRPr="00366FA7" w:rsidRDefault="005A6747" w:rsidP="005524E0">
            <w:pPr>
              <w:jc w:val="center"/>
              <w:rPr>
                <w:sz w:val="20"/>
                <w:szCs w:val="20"/>
              </w:rPr>
            </w:pPr>
            <w:r w:rsidRPr="00366FA7">
              <w:rPr>
                <w:sz w:val="20"/>
                <w:szCs w:val="20"/>
              </w:rPr>
              <w:t>171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747" w:rsidRPr="00366FA7" w:rsidRDefault="005A6747" w:rsidP="005524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1,88</w:t>
            </w:r>
          </w:p>
        </w:tc>
      </w:tr>
      <w:tr w:rsidR="005A6747" w:rsidRPr="00366FA7" w:rsidTr="00155F00">
        <w:trPr>
          <w:trHeight w:val="174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747" w:rsidRPr="00366FA7" w:rsidRDefault="005A6747" w:rsidP="002D0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747" w:rsidRPr="00366FA7" w:rsidRDefault="005A6747" w:rsidP="005524E0">
            <w:pPr>
              <w:rPr>
                <w:sz w:val="20"/>
                <w:szCs w:val="20"/>
              </w:rPr>
            </w:pPr>
            <w:r w:rsidRPr="00366FA7">
              <w:rPr>
                <w:sz w:val="20"/>
                <w:szCs w:val="20"/>
              </w:rPr>
              <w:t>Творог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747" w:rsidRPr="00366FA7" w:rsidRDefault="005A6747" w:rsidP="005524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747" w:rsidRPr="00366FA7" w:rsidRDefault="005A6747" w:rsidP="005524E0">
            <w:pPr>
              <w:jc w:val="center"/>
              <w:rPr>
                <w:sz w:val="20"/>
                <w:szCs w:val="20"/>
              </w:rPr>
            </w:pPr>
            <w:r w:rsidRPr="00366FA7">
              <w:rPr>
                <w:sz w:val="20"/>
                <w:szCs w:val="20"/>
              </w:rPr>
              <w:t>120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747" w:rsidRPr="00366FA7" w:rsidRDefault="005A6747" w:rsidP="005524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</w:t>
            </w:r>
          </w:p>
        </w:tc>
      </w:tr>
      <w:tr w:rsidR="005A6747" w:rsidRPr="00366FA7" w:rsidTr="00155F00">
        <w:trPr>
          <w:trHeight w:val="174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747" w:rsidRPr="00366FA7" w:rsidRDefault="005A6747" w:rsidP="002D0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747" w:rsidRPr="00366FA7" w:rsidRDefault="005A6747" w:rsidP="005524E0">
            <w:pPr>
              <w:rPr>
                <w:sz w:val="20"/>
                <w:szCs w:val="20"/>
              </w:rPr>
            </w:pPr>
            <w:r w:rsidRPr="00366FA7">
              <w:rPr>
                <w:sz w:val="20"/>
                <w:szCs w:val="20"/>
              </w:rPr>
              <w:t>Сыр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747" w:rsidRPr="00366FA7" w:rsidRDefault="005A6747" w:rsidP="005524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747" w:rsidRPr="00366FA7" w:rsidRDefault="005A6747" w:rsidP="005524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747" w:rsidRPr="00366FA7" w:rsidRDefault="005A6747" w:rsidP="005524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2,28</w:t>
            </w:r>
          </w:p>
        </w:tc>
      </w:tr>
      <w:tr w:rsidR="005A6747" w:rsidRPr="00366FA7" w:rsidTr="00155F00">
        <w:trPr>
          <w:trHeight w:val="174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747" w:rsidRPr="00366FA7" w:rsidRDefault="005A6747" w:rsidP="002D0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747" w:rsidRPr="00366FA7" w:rsidRDefault="005A6747" w:rsidP="005524E0">
            <w:pPr>
              <w:rPr>
                <w:sz w:val="20"/>
                <w:szCs w:val="20"/>
              </w:rPr>
            </w:pPr>
            <w:r w:rsidRPr="00366FA7">
              <w:rPr>
                <w:sz w:val="20"/>
                <w:szCs w:val="20"/>
              </w:rPr>
              <w:t>Масло сливочное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747" w:rsidRPr="00366FA7" w:rsidRDefault="005A6747" w:rsidP="005524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747" w:rsidRPr="00A04B59" w:rsidRDefault="005A6747" w:rsidP="005524E0">
            <w:pPr>
              <w:jc w:val="center"/>
              <w:rPr>
                <w:sz w:val="20"/>
                <w:szCs w:val="20"/>
              </w:rPr>
            </w:pPr>
            <w:r w:rsidRPr="00A04B59">
              <w:rPr>
                <w:sz w:val="20"/>
                <w:szCs w:val="20"/>
              </w:rPr>
              <w:t>360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747" w:rsidRPr="00A04B59" w:rsidRDefault="005A6747" w:rsidP="005524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7,56</w:t>
            </w:r>
          </w:p>
        </w:tc>
      </w:tr>
      <w:tr w:rsidR="005A6747" w:rsidRPr="00366FA7" w:rsidTr="00155F00">
        <w:trPr>
          <w:trHeight w:val="174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747" w:rsidRPr="00366FA7" w:rsidRDefault="005A6747" w:rsidP="002D0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747" w:rsidRPr="00366FA7" w:rsidRDefault="005A6747" w:rsidP="005524E0">
            <w:pPr>
              <w:rPr>
                <w:sz w:val="20"/>
                <w:szCs w:val="20"/>
              </w:rPr>
            </w:pPr>
            <w:r w:rsidRPr="00366FA7">
              <w:rPr>
                <w:sz w:val="20"/>
                <w:szCs w:val="20"/>
              </w:rPr>
              <w:t>Яйцо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747" w:rsidRPr="00366FA7" w:rsidRDefault="005A6747" w:rsidP="005524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747" w:rsidRPr="00366FA7" w:rsidRDefault="005A6747" w:rsidP="005524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747" w:rsidRPr="00366FA7" w:rsidRDefault="005A6747" w:rsidP="005524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5A6747" w:rsidRPr="00366FA7" w:rsidTr="00155F00">
        <w:trPr>
          <w:trHeight w:val="174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747" w:rsidRPr="00366FA7" w:rsidRDefault="005A6747" w:rsidP="002D0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747" w:rsidRPr="00366FA7" w:rsidRDefault="005A6747" w:rsidP="005524E0">
            <w:pPr>
              <w:rPr>
                <w:sz w:val="20"/>
                <w:szCs w:val="20"/>
              </w:rPr>
            </w:pPr>
            <w:r w:rsidRPr="00366FA7">
              <w:rPr>
                <w:sz w:val="20"/>
                <w:szCs w:val="20"/>
              </w:rPr>
              <w:t>Сахар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747" w:rsidRPr="00366FA7" w:rsidRDefault="005A6747" w:rsidP="005524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747" w:rsidRPr="00366FA7" w:rsidRDefault="005A6747" w:rsidP="005524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747" w:rsidRPr="00366FA7" w:rsidRDefault="005A6747" w:rsidP="005524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</w:tr>
      <w:tr w:rsidR="005A6747" w:rsidRPr="00366FA7" w:rsidTr="00155F00">
        <w:trPr>
          <w:trHeight w:val="174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747" w:rsidRPr="00366FA7" w:rsidRDefault="005A6747" w:rsidP="002D0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747" w:rsidRPr="00366FA7" w:rsidRDefault="005A6747" w:rsidP="005524E0">
            <w:pPr>
              <w:rPr>
                <w:sz w:val="20"/>
                <w:szCs w:val="20"/>
              </w:rPr>
            </w:pPr>
            <w:r w:rsidRPr="00366FA7">
              <w:rPr>
                <w:sz w:val="20"/>
                <w:szCs w:val="20"/>
              </w:rPr>
              <w:t>Кондитерские изделия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747" w:rsidRPr="00366FA7" w:rsidRDefault="005A6747" w:rsidP="005524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747" w:rsidRPr="00366FA7" w:rsidRDefault="005A6747" w:rsidP="005524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747" w:rsidRPr="00366FA7" w:rsidRDefault="005A6747" w:rsidP="005524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1,17</w:t>
            </w:r>
          </w:p>
        </w:tc>
      </w:tr>
      <w:tr w:rsidR="005A6747" w:rsidRPr="00366FA7" w:rsidTr="00155F00">
        <w:trPr>
          <w:trHeight w:val="174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747" w:rsidRPr="00366FA7" w:rsidRDefault="005A6747" w:rsidP="002D0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747" w:rsidRPr="00366FA7" w:rsidRDefault="005A6747" w:rsidP="005524E0">
            <w:pPr>
              <w:rPr>
                <w:sz w:val="20"/>
                <w:szCs w:val="20"/>
              </w:rPr>
            </w:pPr>
            <w:r w:rsidRPr="00366FA7">
              <w:rPr>
                <w:sz w:val="20"/>
                <w:szCs w:val="20"/>
              </w:rPr>
              <w:t>Масло растительное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747" w:rsidRPr="00366FA7" w:rsidRDefault="005A6747" w:rsidP="005524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747" w:rsidRPr="00366FA7" w:rsidRDefault="005A6747" w:rsidP="005524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747" w:rsidRPr="00366FA7" w:rsidRDefault="005A6747" w:rsidP="005524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0,77</w:t>
            </w:r>
          </w:p>
        </w:tc>
      </w:tr>
      <w:tr w:rsidR="005A6747" w:rsidRPr="00366FA7" w:rsidTr="00155F00">
        <w:trPr>
          <w:trHeight w:val="174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747" w:rsidRPr="00366FA7" w:rsidRDefault="005A6747" w:rsidP="002D0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747" w:rsidRPr="00366FA7" w:rsidRDefault="005A6747" w:rsidP="005524E0">
            <w:pPr>
              <w:rPr>
                <w:sz w:val="20"/>
                <w:szCs w:val="20"/>
              </w:rPr>
            </w:pPr>
            <w:r w:rsidRPr="00366FA7">
              <w:rPr>
                <w:sz w:val="20"/>
                <w:szCs w:val="20"/>
              </w:rPr>
              <w:t>Чай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747" w:rsidRPr="00366FA7" w:rsidRDefault="005A6747" w:rsidP="005524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747" w:rsidRPr="00366FA7" w:rsidRDefault="005A6747" w:rsidP="005524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747" w:rsidRPr="00366FA7" w:rsidRDefault="005A6747" w:rsidP="005524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0,21</w:t>
            </w:r>
          </w:p>
        </w:tc>
      </w:tr>
      <w:tr w:rsidR="005A6747" w:rsidRPr="00366FA7" w:rsidTr="00155F00">
        <w:trPr>
          <w:trHeight w:val="174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747" w:rsidRPr="00366FA7" w:rsidRDefault="005A6747" w:rsidP="002D0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747" w:rsidRPr="00366FA7" w:rsidRDefault="005A6747" w:rsidP="005524E0">
            <w:pPr>
              <w:rPr>
                <w:sz w:val="20"/>
                <w:szCs w:val="20"/>
              </w:rPr>
            </w:pPr>
            <w:r w:rsidRPr="00366FA7">
              <w:rPr>
                <w:sz w:val="20"/>
                <w:szCs w:val="20"/>
              </w:rPr>
              <w:t>Какао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747" w:rsidRPr="00366FA7" w:rsidRDefault="005A6747" w:rsidP="005524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747" w:rsidRPr="00366FA7" w:rsidRDefault="005A6747" w:rsidP="005524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747" w:rsidRPr="00366FA7" w:rsidRDefault="005A6747" w:rsidP="005524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0,09</w:t>
            </w:r>
          </w:p>
        </w:tc>
      </w:tr>
      <w:tr w:rsidR="005A6747" w:rsidRPr="00366FA7" w:rsidTr="00155F00">
        <w:trPr>
          <w:trHeight w:val="174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747" w:rsidRPr="00366FA7" w:rsidRDefault="005A6747" w:rsidP="002D0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747" w:rsidRPr="00366FA7" w:rsidRDefault="005A6747" w:rsidP="005524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Кофейный напиток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747" w:rsidRPr="00366FA7" w:rsidRDefault="005A6747" w:rsidP="005524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747" w:rsidRPr="00366FA7" w:rsidRDefault="005A6747" w:rsidP="005524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747" w:rsidRPr="00366FA7" w:rsidRDefault="005A6747" w:rsidP="005524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0,36</w:t>
            </w:r>
          </w:p>
        </w:tc>
      </w:tr>
      <w:tr w:rsidR="005A6747" w:rsidRPr="00366FA7" w:rsidTr="00155F00">
        <w:trPr>
          <w:trHeight w:val="174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747" w:rsidRPr="00366FA7" w:rsidRDefault="005A6747" w:rsidP="002D0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747" w:rsidRPr="00366FA7" w:rsidRDefault="005A6747" w:rsidP="005524E0">
            <w:pPr>
              <w:rPr>
                <w:sz w:val="20"/>
                <w:szCs w:val="20"/>
              </w:rPr>
            </w:pPr>
            <w:r w:rsidRPr="00366FA7">
              <w:rPr>
                <w:sz w:val="20"/>
                <w:szCs w:val="20"/>
              </w:rPr>
              <w:t>Дрожжи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747" w:rsidRPr="00366FA7" w:rsidRDefault="005A6747" w:rsidP="005524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747" w:rsidRPr="003005D5" w:rsidRDefault="005A6747" w:rsidP="005524E0">
            <w:pPr>
              <w:jc w:val="center"/>
              <w:rPr>
                <w:sz w:val="20"/>
                <w:szCs w:val="20"/>
              </w:rPr>
            </w:pPr>
            <w:r w:rsidRPr="003005D5">
              <w:rPr>
                <w:sz w:val="20"/>
                <w:szCs w:val="20"/>
              </w:rPr>
              <w:t>91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747" w:rsidRPr="003005D5" w:rsidRDefault="005A6747" w:rsidP="005524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</w:tc>
      </w:tr>
      <w:tr w:rsidR="005A6747" w:rsidRPr="00366FA7" w:rsidTr="00155F00">
        <w:trPr>
          <w:trHeight w:val="174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747" w:rsidRPr="00366FA7" w:rsidRDefault="005A6747" w:rsidP="002D0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747" w:rsidRPr="00366FA7" w:rsidRDefault="005A6747" w:rsidP="005524E0">
            <w:pPr>
              <w:rPr>
                <w:sz w:val="20"/>
                <w:szCs w:val="20"/>
              </w:rPr>
            </w:pPr>
            <w:r w:rsidRPr="00366FA7">
              <w:rPr>
                <w:sz w:val="20"/>
                <w:szCs w:val="20"/>
              </w:rPr>
              <w:t>Соль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747" w:rsidRPr="00366FA7" w:rsidRDefault="005A6747" w:rsidP="005524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747" w:rsidRPr="00366FA7" w:rsidRDefault="005A6747" w:rsidP="005524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747" w:rsidRPr="00366FA7" w:rsidRDefault="005A6747" w:rsidP="005524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0,13</w:t>
            </w:r>
          </w:p>
        </w:tc>
      </w:tr>
      <w:tr w:rsidR="005A6747" w:rsidRPr="00366FA7" w:rsidTr="00155F00">
        <w:trPr>
          <w:trHeight w:val="174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747" w:rsidRPr="00366FA7" w:rsidRDefault="005A6747" w:rsidP="002D0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747" w:rsidRPr="00366FA7" w:rsidRDefault="005A6747" w:rsidP="005524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Крахмал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747" w:rsidRDefault="005A6747" w:rsidP="005524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747" w:rsidRDefault="005A6747" w:rsidP="005524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747" w:rsidRDefault="005A6747" w:rsidP="005524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0,15</w:t>
            </w:r>
          </w:p>
        </w:tc>
      </w:tr>
      <w:tr w:rsidR="005A6747" w:rsidRPr="00366FA7" w:rsidTr="00155F00">
        <w:trPr>
          <w:trHeight w:val="255"/>
        </w:trPr>
        <w:tc>
          <w:tcPr>
            <w:tcW w:w="793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747" w:rsidRPr="00366FA7" w:rsidRDefault="005A6747" w:rsidP="002D0D13">
            <w:pPr>
              <w:jc w:val="right"/>
              <w:rPr>
                <w:sz w:val="20"/>
                <w:szCs w:val="20"/>
              </w:rPr>
            </w:pPr>
            <w:r w:rsidRPr="00366FA7">
              <w:rPr>
                <w:sz w:val="20"/>
                <w:szCs w:val="20"/>
              </w:rPr>
              <w:t>Итого: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747" w:rsidRPr="00366FA7" w:rsidRDefault="005A6747" w:rsidP="005524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</w:tr>
      <w:tr w:rsidR="005A6747" w:rsidRPr="00366FA7" w:rsidTr="00155F00">
        <w:trPr>
          <w:trHeight w:val="174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A6747" w:rsidRPr="00366FA7" w:rsidRDefault="005A6747" w:rsidP="002D0D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6747" w:rsidRPr="00366FA7" w:rsidRDefault="005A6747" w:rsidP="00E05A24">
            <w:pPr>
              <w:rPr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6747" w:rsidRPr="00366FA7" w:rsidRDefault="005A6747" w:rsidP="00E05A24">
            <w:pPr>
              <w:rPr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6747" w:rsidRPr="00366FA7" w:rsidRDefault="005A6747" w:rsidP="00E05A24">
            <w:pPr>
              <w:rPr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6747" w:rsidRPr="00366FA7" w:rsidRDefault="005A6747" w:rsidP="00E05A24">
            <w:pPr>
              <w:jc w:val="center"/>
              <w:rPr>
                <w:sz w:val="20"/>
                <w:szCs w:val="20"/>
              </w:rPr>
            </w:pPr>
          </w:p>
        </w:tc>
      </w:tr>
      <w:tr w:rsidR="005A6747" w:rsidRPr="00366FA7" w:rsidTr="00155F00">
        <w:trPr>
          <w:trHeight w:val="174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A6747" w:rsidRPr="00366FA7" w:rsidRDefault="005A6747" w:rsidP="002D0D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6747" w:rsidRPr="00366FA7" w:rsidRDefault="005A6747" w:rsidP="00E05A24">
            <w:pPr>
              <w:rPr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6747" w:rsidRPr="00366FA7" w:rsidRDefault="005A6747" w:rsidP="00E05A24">
            <w:pPr>
              <w:rPr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6747" w:rsidRPr="00366FA7" w:rsidRDefault="005A6747" w:rsidP="00E05A24">
            <w:pPr>
              <w:rPr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6747" w:rsidRPr="00366FA7" w:rsidRDefault="005A6747" w:rsidP="00E05A24">
            <w:pPr>
              <w:jc w:val="center"/>
              <w:rPr>
                <w:sz w:val="20"/>
                <w:szCs w:val="20"/>
              </w:rPr>
            </w:pPr>
          </w:p>
        </w:tc>
      </w:tr>
    </w:tbl>
    <w:p w:rsidR="005A6747" w:rsidRDefault="005A6747" w:rsidP="00155F00">
      <w:pPr>
        <w:ind w:right="306"/>
      </w:pPr>
    </w:p>
    <w:p w:rsidR="005A6747" w:rsidRDefault="005A6747">
      <w:pPr>
        <w:spacing w:after="200" w:line="276" w:lineRule="auto"/>
      </w:pPr>
      <w:bookmarkStart w:id="0" w:name="_GoBack"/>
      <w:bookmarkEnd w:id="0"/>
    </w:p>
    <w:sectPr w:rsidR="005A6747" w:rsidSect="00A61B1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6747" w:rsidRDefault="005A6747" w:rsidP="00A00E00">
      <w:r>
        <w:separator/>
      </w:r>
    </w:p>
  </w:endnote>
  <w:endnote w:type="continuationSeparator" w:id="0">
    <w:p w:rsidR="005A6747" w:rsidRDefault="005A6747" w:rsidP="00A00E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6747" w:rsidRDefault="005A6747" w:rsidP="00A00E00">
      <w:r>
        <w:separator/>
      </w:r>
    </w:p>
  </w:footnote>
  <w:footnote w:type="continuationSeparator" w:id="0">
    <w:p w:rsidR="005A6747" w:rsidRDefault="005A6747" w:rsidP="00A00E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3474D"/>
    <w:multiLevelType w:val="hybridMultilevel"/>
    <w:tmpl w:val="8B14F0CC"/>
    <w:lvl w:ilvl="0" w:tplc="5E66DB32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">
    <w:nsid w:val="23553483"/>
    <w:multiLevelType w:val="hybridMultilevel"/>
    <w:tmpl w:val="8B14F0CC"/>
    <w:lvl w:ilvl="0" w:tplc="5E66DB32">
      <w:start w:val="1"/>
      <w:numFmt w:val="decimal"/>
      <w:lvlText w:val="%1."/>
      <w:lvlJc w:val="left"/>
      <w:pPr>
        <w:ind w:left="780" w:hanging="360"/>
      </w:pPr>
      <w:rPr>
        <w:rFonts w:cs="Times New Roman"/>
        <w:sz w:val="24"/>
      </w:rPr>
    </w:lvl>
    <w:lvl w:ilvl="1" w:tplc="04190019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16D4"/>
    <w:rsid w:val="000040F3"/>
    <w:rsid w:val="00014F8C"/>
    <w:rsid w:val="00017F62"/>
    <w:rsid w:val="000216D4"/>
    <w:rsid w:val="0003234D"/>
    <w:rsid w:val="00034526"/>
    <w:rsid w:val="0004514B"/>
    <w:rsid w:val="00052F9A"/>
    <w:rsid w:val="000543E3"/>
    <w:rsid w:val="00055CD3"/>
    <w:rsid w:val="00062EC0"/>
    <w:rsid w:val="000633CD"/>
    <w:rsid w:val="000704FB"/>
    <w:rsid w:val="000D5A33"/>
    <w:rsid w:val="000D61E0"/>
    <w:rsid w:val="000E4E1F"/>
    <w:rsid w:val="000F2410"/>
    <w:rsid w:val="001004E5"/>
    <w:rsid w:val="00102C76"/>
    <w:rsid w:val="00105E2A"/>
    <w:rsid w:val="00115DF7"/>
    <w:rsid w:val="001264E8"/>
    <w:rsid w:val="00132FC9"/>
    <w:rsid w:val="001358B5"/>
    <w:rsid w:val="00143319"/>
    <w:rsid w:val="00155F00"/>
    <w:rsid w:val="00161E62"/>
    <w:rsid w:val="001838D5"/>
    <w:rsid w:val="00185BB7"/>
    <w:rsid w:val="001A143D"/>
    <w:rsid w:val="001A2662"/>
    <w:rsid w:val="001A67EB"/>
    <w:rsid w:val="001A7F16"/>
    <w:rsid w:val="001B2E71"/>
    <w:rsid w:val="001C47B0"/>
    <w:rsid w:val="001D7D71"/>
    <w:rsid w:val="001E2BDE"/>
    <w:rsid w:val="001E2DE7"/>
    <w:rsid w:val="001E2FD2"/>
    <w:rsid w:val="001F2741"/>
    <w:rsid w:val="001F4618"/>
    <w:rsid w:val="001F74DD"/>
    <w:rsid w:val="0020066A"/>
    <w:rsid w:val="0020793E"/>
    <w:rsid w:val="0021734F"/>
    <w:rsid w:val="00230BDE"/>
    <w:rsid w:val="0024128C"/>
    <w:rsid w:val="00252BFB"/>
    <w:rsid w:val="00257A75"/>
    <w:rsid w:val="00264BC2"/>
    <w:rsid w:val="002822B2"/>
    <w:rsid w:val="00286FBF"/>
    <w:rsid w:val="00290C22"/>
    <w:rsid w:val="00297102"/>
    <w:rsid w:val="002B2027"/>
    <w:rsid w:val="002C6FBF"/>
    <w:rsid w:val="002D0D13"/>
    <w:rsid w:val="002F12BC"/>
    <w:rsid w:val="002F1E65"/>
    <w:rsid w:val="003005D5"/>
    <w:rsid w:val="0031242C"/>
    <w:rsid w:val="00322613"/>
    <w:rsid w:val="00325B22"/>
    <w:rsid w:val="003312D0"/>
    <w:rsid w:val="00346C67"/>
    <w:rsid w:val="00355017"/>
    <w:rsid w:val="00360A4B"/>
    <w:rsid w:val="003653A2"/>
    <w:rsid w:val="00366FA7"/>
    <w:rsid w:val="00367407"/>
    <w:rsid w:val="00371FE3"/>
    <w:rsid w:val="00381262"/>
    <w:rsid w:val="003823C1"/>
    <w:rsid w:val="00382E09"/>
    <w:rsid w:val="003879D4"/>
    <w:rsid w:val="00392EA3"/>
    <w:rsid w:val="003A7F60"/>
    <w:rsid w:val="003E44CA"/>
    <w:rsid w:val="003F38F3"/>
    <w:rsid w:val="003F71AC"/>
    <w:rsid w:val="0040131F"/>
    <w:rsid w:val="0040180A"/>
    <w:rsid w:val="00405CE5"/>
    <w:rsid w:val="00463249"/>
    <w:rsid w:val="00474A20"/>
    <w:rsid w:val="00476298"/>
    <w:rsid w:val="00484799"/>
    <w:rsid w:val="00484B32"/>
    <w:rsid w:val="004A1873"/>
    <w:rsid w:val="004A299E"/>
    <w:rsid w:val="004A6120"/>
    <w:rsid w:val="004A65DB"/>
    <w:rsid w:val="004B00AA"/>
    <w:rsid w:val="004D07DB"/>
    <w:rsid w:val="004D1CD7"/>
    <w:rsid w:val="00500E3C"/>
    <w:rsid w:val="00507AE5"/>
    <w:rsid w:val="0052287C"/>
    <w:rsid w:val="00532FF1"/>
    <w:rsid w:val="005524E0"/>
    <w:rsid w:val="005553F1"/>
    <w:rsid w:val="00595E14"/>
    <w:rsid w:val="005A6747"/>
    <w:rsid w:val="005C12AF"/>
    <w:rsid w:val="005D4328"/>
    <w:rsid w:val="005E099F"/>
    <w:rsid w:val="005F5BD0"/>
    <w:rsid w:val="00605AFF"/>
    <w:rsid w:val="00613213"/>
    <w:rsid w:val="006245D9"/>
    <w:rsid w:val="006274A4"/>
    <w:rsid w:val="006361EE"/>
    <w:rsid w:val="0064212B"/>
    <w:rsid w:val="0064539F"/>
    <w:rsid w:val="00655D06"/>
    <w:rsid w:val="00660528"/>
    <w:rsid w:val="006658C0"/>
    <w:rsid w:val="0067062A"/>
    <w:rsid w:val="006730EE"/>
    <w:rsid w:val="00673451"/>
    <w:rsid w:val="00687EE0"/>
    <w:rsid w:val="00697FB3"/>
    <w:rsid w:val="006B702A"/>
    <w:rsid w:val="006C2C91"/>
    <w:rsid w:val="006D67B2"/>
    <w:rsid w:val="006F7710"/>
    <w:rsid w:val="006F7A00"/>
    <w:rsid w:val="0070339A"/>
    <w:rsid w:val="00712B4E"/>
    <w:rsid w:val="0071410C"/>
    <w:rsid w:val="00714147"/>
    <w:rsid w:val="00732D3D"/>
    <w:rsid w:val="0073570E"/>
    <w:rsid w:val="007463BF"/>
    <w:rsid w:val="00746F47"/>
    <w:rsid w:val="007476CB"/>
    <w:rsid w:val="0076245A"/>
    <w:rsid w:val="00767DBC"/>
    <w:rsid w:val="00774E6B"/>
    <w:rsid w:val="007B6602"/>
    <w:rsid w:val="007D0CCB"/>
    <w:rsid w:val="007E574D"/>
    <w:rsid w:val="007F426B"/>
    <w:rsid w:val="007F61B5"/>
    <w:rsid w:val="007F705D"/>
    <w:rsid w:val="00810811"/>
    <w:rsid w:val="00815D89"/>
    <w:rsid w:val="00842791"/>
    <w:rsid w:val="00845638"/>
    <w:rsid w:val="008564CD"/>
    <w:rsid w:val="008615D0"/>
    <w:rsid w:val="00870EE6"/>
    <w:rsid w:val="00873E25"/>
    <w:rsid w:val="00894C23"/>
    <w:rsid w:val="008B484D"/>
    <w:rsid w:val="008C02B0"/>
    <w:rsid w:val="008E47BD"/>
    <w:rsid w:val="0090470A"/>
    <w:rsid w:val="00911950"/>
    <w:rsid w:val="0091302A"/>
    <w:rsid w:val="00925451"/>
    <w:rsid w:val="00951337"/>
    <w:rsid w:val="00955BFF"/>
    <w:rsid w:val="0096257A"/>
    <w:rsid w:val="009A500F"/>
    <w:rsid w:val="009A5BBE"/>
    <w:rsid w:val="009B1ED5"/>
    <w:rsid w:val="009B63B2"/>
    <w:rsid w:val="009C3BFB"/>
    <w:rsid w:val="009C6829"/>
    <w:rsid w:val="009E2B76"/>
    <w:rsid w:val="009E37DE"/>
    <w:rsid w:val="009E5C2C"/>
    <w:rsid w:val="009F29E7"/>
    <w:rsid w:val="00A00E00"/>
    <w:rsid w:val="00A04B59"/>
    <w:rsid w:val="00A17F2D"/>
    <w:rsid w:val="00A21D0B"/>
    <w:rsid w:val="00A23D5D"/>
    <w:rsid w:val="00A30E9F"/>
    <w:rsid w:val="00A31186"/>
    <w:rsid w:val="00A577AF"/>
    <w:rsid w:val="00A61B1D"/>
    <w:rsid w:val="00A7044B"/>
    <w:rsid w:val="00A71078"/>
    <w:rsid w:val="00A825B6"/>
    <w:rsid w:val="00A85805"/>
    <w:rsid w:val="00A8627A"/>
    <w:rsid w:val="00AA15B5"/>
    <w:rsid w:val="00AA1851"/>
    <w:rsid w:val="00AA4F4B"/>
    <w:rsid w:val="00AD0E15"/>
    <w:rsid w:val="00AD23FC"/>
    <w:rsid w:val="00AD2545"/>
    <w:rsid w:val="00AF1BF8"/>
    <w:rsid w:val="00AF3762"/>
    <w:rsid w:val="00B0182A"/>
    <w:rsid w:val="00B1269C"/>
    <w:rsid w:val="00B14709"/>
    <w:rsid w:val="00B15E9F"/>
    <w:rsid w:val="00B31825"/>
    <w:rsid w:val="00B60960"/>
    <w:rsid w:val="00B6712D"/>
    <w:rsid w:val="00B74A08"/>
    <w:rsid w:val="00B7656E"/>
    <w:rsid w:val="00B940D2"/>
    <w:rsid w:val="00B951F3"/>
    <w:rsid w:val="00BA10AE"/>
    <w:rsid w:val="00BA11DE"/>
    <w:rsid w:val="00BA1A4A"/>
    <w:rsid w:val="00BA6AB8"/>
    <w:rsid w:val="00BC5ADF"/>
    <w:rsid w:val="00BD07BD"/>
    <w:rsid w:val="00BD3C1D"/>
    <w:rsid w:val="00BF1182"/>
    <w:rsid w:val="00C30355"/>
    <w:rsid w:val="00C32E83"/>
    <w:rsid w:val="00C50CC6"/>
    <w:rsid w:val="00C535B9"/>
    <w:rsid w:val="00C57E75"/>
    <w:rsid w:val="00C6107B"/>
    <w:rsid w:val="00C66B44"/>
    <w:rsid w:val="00C678F9"/>
    <w:rsid w:val="00C733A5"/>
    <w:rsid w:val="00C81D5D"/>
    <w:rsid w:val="00C87F26"/>
    <w:rsid w:val="00C931C8"/>
    <w:rsid w:val="00CB1B69"/>
    <w:rsid w:val="00CE76F8"/>
    <w:rsid w:val="00CF3E2E"/>
    <w:rsid w:val="00CF4118"/>
    <w:rsid w:val="00D063CE"/>
    <w:rsid w:val="00D127A0"/>
    <w:rsid w:val="00D215FA"/>
    <w:rsid w:val="00D32E6B"/>
    <w:rsid w:val="00D7574A"/>
    <w:rsid w:val="00D872A7"/>
    <w:rsid w:val="00D932F4"/>
    <w:rsid w:val="00DA47C6"/>
    <w:rsid w:val="00DA7173"/>
    <w:rsid w:val="00DB2458"/>
    <w:rsid w:val="00DC1D68"/>
    <w:rsid w:val="00DC6C23"/>
    <w:rsid w:val="00DD28C1"/>
    <w:rsid w:val="00DE7AB7"/>
    <w:rsid w:val="00DF0FA9"/>
    <w:rsid w:val="00E01ECD"/>
    <w:rsid w:val="00E05A24"/>
    <w:rsid w:val="00E138BD"/>
    <w:rsid w:val="00E13ED0"/>
    <w:rsid w:val="00E30380"/>
    <w:rsid w:val="00E53721"/>
    <w:rsid w:val="00E54C7E"/>
    <w:rsid w:val="00E55B3E"/>
    <w:rsid w:val="00E650E5"/>
    <w:rsid w:val="00E93A44"/>
    <w:rsid w:val="00EA2248"/>
    <w:rsid w:val="00EA6966"/>
    <w:rsid w:val="00EC074F"/>
    <w:rsid w:val="00ED23BE"/>
    <w:rsid w:val="00EF446D"/>
    <w:rsid w:val="00F17731"/>
    <w:rsid w:val="00F25BB5"/>
    <w:rsid w:val="00F34D44"/>
    <w:rsid w:val="00F41278"/>
    <w:rsid w:val="00F4724A"/>
    <w:rsid w:val="00F5540B"/>
    <w:rsid w:val="00F64929"/>
    <w:rsid w:val="00F72156"/>
    <w:rsid w:val="00F74428"/>
    <w:rsid w:val="00F82B78"/>
    <w:rsid w:val="00F853F8"/>
    <w:rsid w:val="00F85E44"/>
    <w:rsid w:val="00F94CF1"/>
    <w:rsid w:val="00F97DED"/>
    <w:rsid w:val="00FA0154"/>
    <w:rsid w:val="00FA0A09"/>
    <w:rsid w:val="00FA0DCE"/>
    <w:rsid w:val="00FA3943"/>
    <w:rsid w:val="00FB3F8C"/>
    <w:rsid w:val="00FB5517"/>
    <w:rsid w:val="00FC044C"/>
    <w:rsid w:val="00FD6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66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1A2662"/>
    <w:rPr>
      <w:lang w:eastAsia="en-US"/>
    </w:rPr>
  </w:style>
  <w:style w:type="table" w:styleId="TableGrid">
    <w:name w:val="Table Grid"/>
    <w:basedOn w:val="TableNormal"/>
    <w:uiPriority w:val="99"/>
    <w:rsid w:val="001A2662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1A26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AA4F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A4F4B"/>
    <w:rPr>
      <w:rFonts w:ascii="Tahoma" w:hAnsi="Tahoma" w:cs="Tahoma"/>
      <w:sz w:val="16"/>
      <w:szCs w:val="16"/>
      <w:lang w:eastAsia="ru-RU"/>
    </w:rPr>
  </w:style>
  <w:style w:type="paragraph" w:styleId="Header">
    <w:name w:val="header"/>
    <w:basedOn w:val="Normal"/>
    <w:link w:val="HeaderChar"/>
    <w:uiPriority w:val="99"/>
    <w:rsid w:val="00A00E0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00E00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A00E0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00E00"/>
    <w:rPr>
      <w:rFonts w:ascii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uiPriority w:val="99"/>
    <w:rsid w:val="009B1ED5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бычный1"/>
    <w:uiPriority w:val="99"/>
    <w:rsid w:val="009B1ED5"/>
    <w:pPr>
      <w:widowControl w:val="0"/>
    </w:pPr>
    <w:rPr>
      <w:rFonts w:ascii="Times New Roman" w:eastAsia="Times New Roman" w:hAnsi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392EA3"/>
    <w:pPr>
      <w:jc w:val="both"/>
    </w:pPr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392EA3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075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5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5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5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5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5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3</Pages>
  <Words>857</Words>
  <Characters>4888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Зеновьева ЛВ</dc:creator>
  <cp:keywords/>
  <dc:description/>
  <cp:lastModifiedBy>Требух Н В</cp:lastModifiedBy>
  <cp:revision>3</cp:revision>
  <cp:lastPrinted>2025-01-27T05:45:00Z</cp:lastPrinted>
  <dcterms:created xsi:type="dcterms:W3CDTF">2025-02-03T08:15:00Z</dcterms:created>
  <dcterms:modified xsi:type="dcterms:W3CDTF">2025-02-05T05:38:00Z</dcterms:modified>
</cp:coreProperties>
</file>