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9922"/>
      </w:tblGrid>
      <w:tr w:rsidR="004F7A12" w:rsidRPr="00297AA1" w:rsidTr="006603BC">
        <w:tc>
          <w:tcPr>
            <w:tcW w:w="9922" w:type="dxa"/>
          </w:tcPr>
          <w:p w:rsidR="004F7A12" w:rsidRPr="008D0D68" w:rsidRDefault="004F7A12" w:rsidP="00DF06C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РОССИЙСКАЯ ФЕДЕРАЦИЯ</w:t>
            </w:r>
          </w:p>
          <w:p w:rsidR="004F7A12" w:rsidRPr="008D0D68" w:rsidRDefault="004F7A12" w:rsidP="00DF06C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КУРГАНСКАЯ ОБЛАСТЬ</w:t>
            </w:r>
          </w:p>
          <w:p w:rsidR="004F7A12" w:rsidRPr="008D0D68" w:rsidRDefault="004F7A12" w:rsidP="00DF06C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ПРИТОБОЛЬНЫЙ МУНИЦИПАЛЬНЫЙ ОКРУГ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КУРГАНСКОЙ ОБЛАСТИ</w:t>
            </w:r>
          </w:p>
          <w:p w:rsidR="004F7A12" w:rsidRPr="008D0D68" w:rsidRDefault="004F7A12" w:rsidP="00DF06C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АДМИНИСТРАЦИЯ ПРИТОБОЛЬНОГО МУНИЦИПАЛЬНОГО ОКРУГА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F7A12" w:rsidRDefault="004F7A12" w:rsidP="00DF06C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4F7A12" w:rsidRDefault="004F7A12" w:rsidP="00DF06C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4F7A12" w:rsidRPr="008D0D68" w:rsidRDefault="004F7A12" w:rsidP="00DF06C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4F7A12" w:rsidRPr="008D0D68" w:rsidRDefault="004F7A12" w:rsidP="00DF06C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4F7A12" w:rsidRPr="00297AA1" w:rsidTr="006603BC">
        <w:tc>
          <w:tcPr>
            <w:tcW w:w="9922" w:type="dxa"/>
          </w:tcPr>
          <w:p w:rsidR="004F7A12" w:rsidRPr="008D0D68" w:rsidRDefault="004F7A12" w:rsidP="00DF06C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7A12" w:rsidRPr="00297AA1" w:rsidTr="006603BC">
        <w:tc>
          <w:tcPr>
            <w:tcW w:w="9922" w:type="dxa"/>
          </w:tcPr>
          <w:p w:rsidR="004F7A12" w:rsidRPr="008D0D68" w:rsidRDefault="004F7A12" w:rsidP="00DF06CC">
            <w:pPr>
              <w:rPr>
                <w:sz w:val="24"/>
                <w:szCs w:val="24"/>
              </w:rPr>
            </w:pPr>
          </w:p>
          <w:p w:rsidR="004F7A12" w:rsidRPr="008D0D68" w:rsidRDefault="004F7A12" w:rsidP="00DF06CC">
            <w:pPr>
              <w:rPr>
                <w:sz w:val="24"/>
                <w:szCs w:val="24"/>
              </w:rPr>
            </w:pPr>
            <w:r w:rsidRPr="008D0D6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«28» июня </w:t>
            </w:r>
            <w:r w:rsidRPr="008D0D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D0D6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  <w:r w:rsidRPr="008D0D68">
              <w:rPr>
                <w:sz w:val="24"/>
                <w:szCs w:val="24"/>
              </w:rPr>
              <w:t xml:space="preserve">  № </w:t>
            </w:r>
            <w:r>
              <w:rPr>
                <w:sz w:val="24"/>
                <w:szCs w:val="24"/>
              </w:rPr>
              <w:t>246</w:t>
            </w:r>
          </w:p>
          <w:p w:rsidR="004F7A12" w:rsidRPr="008D0D68" w:rsidRDefault="004F7A12" w:rsidP="00DF0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Глядянское</w:t>
            </w:r>
          </w:p>
        </w:tc>
      </w:tr>
    </w:tbl>
    <w:p w:rsidR="004F7A12" w:rsidRPr="00297AA1" w:rsidRDefault="004F7A12" w:rsidP="00C130D4">
      <w:pPr>
        <w:jc w:val="center"/>
        <w:rPr>
          <w:b/>
          <w:sz w:val="24"/>
          <w:szCs w:val="24"/>
        </w:rPr>
      </w:pPr>
      <w:bookmarkStart w:id="0" w:name="Par1"/>
      <w:bookmarkEnd w:id="0"/>
    </w:p>
    <w:p w:rsidR="004F7A12" w:rsidRPr="00297AA1" w:rsidRDefault="004F7A12" w:rsidP="00C130D4">
      <w:pPr>
        <w:jc w:val="center"/>
        <w:rPr>
          <w:b/>
          <w:sz w:val="24"/>
          <w:szCs w:val="24"/>
        </w:rPr>
      </w:pPr>
    </w:p>
    <w:p w:rsidR="004F7A12" w:rsidRPr="00297AA1" w:rsidRDefault="004F7A12" w:rsidP="006511BE">
      <w:pPr>
        <w:spacing w:line="276" w:lineRule="auto"/>
        <w:ind w:right="4886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О внесении изменений </w:t>
      </w:r>
      <w:bookmarkStart w:id="1" w:name="_GoBack"/>
      <w:bookmarkEnd w:id="1"/>
      <w:r>
        <w:rPr>
          <w:b/>
          <w:sz w:val="24"/>
          <w:szCs w:val="24"/>
        </w:rPr>
        <w:t>в постановление Администрации Притобольного муниципального округа от 05 сентября 2023 года №32 «</w:t>
      </w:r>
      <w:r w:rsidRPr="00297AA1">
        <w:rPr>
          <w:b/>
          <w:sz w:val="24"/>
          <w:szCs w:val="24"/>
        </w:rPr>
        <w:t xml:space="preserve">Об утверждении Положения об </w:t>
      </w:r>
      <w:r w:rsidRPr="00297AA1">
        <w:rPr>
          <w:b/>
          <w:bCs/>
          <w:sz w:val="24"/>
          <w:szCs w:val="24"/>
          <w:shd w:val="clear" w:color="auto" w:fill="FFFFFF"/>
        </w:rPr>
        <w:t>отраслевой системе оплаты труда оперативных дежурных единой дежурно-диспетчерской службы и водителей постов муниципальной пожарной охраны</w:t>
      </w:r>
      <w:r>
        <w:rPr>
          <w:b/>
          <w:bCs/>
          <w:sz w:val="24"/>
          <w:szCs w:val="24"/>
          <w:shd w:val="clear" w:color="auto" w:fill="FFFFFF"/>
        </w:rPr>
        <w:t>»</w:t>
      </w:r>
    </w:p>
    <w:p w:rsidR="004F7A12" w:rsidRDefault="004F7A12" w:rsidP="006511BE">
      <w:pPr>
        <w:spacing w:line="276" w:lineRule="auto"/>
        <w:ind w:right="5594"/>
        <w:jc w:val="both"/>
        <w:rPr>
          <w:b/>
          <w:sz w:val="24"/>
          <w:szCs w:val="24"/>
        </w:rPr>
      </w:pPr>
    </w:p>
    <w:p w:rsidR="004F7A12" w:rsidRPr="00297AA1" w:rsidRDefault="004F7A12" w:rsidP="006511BE">
      <w:pPr>
        <w:spacing w:line="276" w:lineRule="auto"/>
        <w:ind w:right="5594"/>
        <w:jc w:val="both"/>
        <w:rPr>
          <w:b/>
          <w:sz w:val="24"/>
          <w:szCs w:val="24"/>
        </w:rPr>
      </w:pPr>
    </w:p>
    <w:p w:rsidR="004F7A12" w:rsidRPr="006603BC" w:rsidRDefault="004F7A12" w:rsidP="006511BE">
      <w:pPr>
        <w:spacing w:line="276" w:lineRule="auto"/>
        <w:ind w:firstLine="708"/>
        <w:jc w:val="both"/>
        <w:rPr>
          <w:sz w:val="24"/>
          <w:szCs w:val="24"/>
        </w:rPr>
      </w:pPr>
      <w:r w:rsidRPr="006603BC">
        <w:rPr>
          <w:sz w:val="24"/>
          <w:szCs w:val="24"/>
        </w:rPr>
        <w:t xml:space="preserve">   В соответстви</w:t>
      </w:r>
      <w:r>
        <w:rPr>
          <w:sz w:val="24"/>
          <w:szCs w:val="24"/>
        </w:rPr>
        <w:t xml:space="preserve">и с Федеральным законом от </w:t>
      </w:r>
      <w:r w:rsidRPr="006603BC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>октября 2003 года №131</w:t>
      </w:r>
      <w:r>
        <w:rPr>
          <w:sz w:val="24"/>
          <w:szCs w:val="24"/>
        </w:rPr>
        <w:t>-</w:t>
      </w:r>
      <w:r w:rsidRPr="006603BC">
        <w:rPr>
          <w:sz w:val="24"/>
          <w:szCs w:val="24"/>
        </w:rPr>
        <w:t>ФЗ «Об общих принципах организации местного самоуправления в Российской Федерации», статьей 144 Трудового Кодекса Российской Федерации,</w:t>
      </w:r>
      <w:r w:rsidRPr="00673EE5">
        <w:rPr>
          <w:sz w:val="24"/>
          <w:szCs w:val="24"/>
        </w:rPr>
        <w:t xml:space="preserve"> решением Думы Притобольного муниципального округа Курганской области</w:t>
      </w:r>
      <w:r>
        <w:rPr>
          <w:sz w:val="24"/>
          <w:szCs w:val="24"/>
        </w:rPr>
        <w:t xml:space="preserve"> от 26 июня 2024 года № 216 </w:t>
      </w:r>
      <w:r w:rsidRPr="00673EE5">
        <w:rPr>
          <w:color w:val="000000"/>
          <w:sz w:val="24"/>
          <w:szCs w:val="22"/>
          <w:lang w:eastAsia="en-US"/>
        </w:rPr>
        <w:t>«</w:t>
      </w:r>
      <w:r w:rsidRPr="00673EE5">
        <w:rPr>
          <w:kern w:val="2"/>
          <w:sz w:val="24"/>
          <w:szCs w:val="22"/>
          <w:lang w:eastAsia="en-US"/>
        </w:rPr>
        <w:t xml:space="preserve">О внесении изменений в решение Думы Притобольного муниципального округа Курганской области </w:t>
      </w:r>
      <w:r w:rsidRPr="00673EE5">
        <w:rPr>
          <w:rFonts w:cs="Arial"/>
          <w:kern w:val="2"/>
          <w:sz w:val="24"/>
          <w:szCs w:val="22"/>
          <w:lang w:eastAsia="en-US"/>
        </w:rPr>
        <w:t>от 27</w:t>
      </w:r>
      <w:r>
        <w:rPr>
          <w:rFonts w:cs="Arial"/>
          <w:kern w:val="2"/>
          <w:sz w:val="24"/>
          <w:szCs w:val="22"/>
          <w:lang w:eastAsia="en-US"/>
        </w:rPr>
        <w:t xml:space="preserve"> </w:t>
      </w:r>
      <w:r w:rsidRPr="00673EE5">
        <w:rPr>
          <w:rFonts w:cs="Arial"/>
          <w:kern w:val="2"/>
          <w:sz w:val="24"/>
          <w:szCs w:val="22"/>
          <w:lang w:eastAsia="en-US"/>
        </w:rPr>
        <w:t xml:space="preserve">декабря 2023 года № 143 </w:t>
      </w:r>
      <w:r w:rsidRPr="00673EE5">
        <w:rPr>
          <w:kern w:val="2"/>
          <w:sz w:val="24"/>
          <w:szCs w:val="22"/>
          <w:lang w:eastAsia="en-US"/>
        </w:rPr>
        <w:t>«О бюджете Притобольного муниципального округа Курганской области на 2024год и на плановый период 2025 и 2026 годов»</w:t>
      </w:r>
      <w:r w:rsidRPr="006603BC">
        <w:rPr>
          <w:bCs/>
          <w:sz w:val="24"/>
          <w:szCs w:val="24"/>
        </w:rPr>
        <w:t>Уставом Притобольного</w:t>
      </w:r>
      <w:r>
        <w:rPr>
          <w:bCs/>
          <w:sz w:val="24"/>
          <w:szCs w:val="24"/>
        </w:rPr>
        <w:t xml:space="preserve"> </w:t>
      </w:r>
      <w:r w:rsidRPr="006603BC">
        <w:rPr>
          <w:bCs/>
          <w:sz w:val="24"/>
          <w:szCs w:val="24"/>
        </w:rPr>
        <w:t>муниципального округа Курганской области</w:t>
      </w:r>
      <w:r>
        <w:rPr>
          <w:bCs/>
          <w:sz w:val="24"/>
          <w:szCs w:val="24"/>
        </w:rPr>
        <w:t xml:space="preserve"> </w:t>
      </w:r>
      <w:r w:rsidRPr="006603BC">
        <w:rPr>
          <w:sz w:val="24"/>
          <w:szCs w:val="24"/>
        </w:rPr>
        <w:t>Администрация Притобольного муниципального округа</w:t>
      </w:r>
    </w:p>
    <w:p w:rsidR="004F7A12" w:rsidRPr="006603BC" w:rsidRDefault="004F7A12" w:rsidP="005406D8">
      <w:pPr>
        <w:spacing w:line="276" w:lineRule="auto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ПОСТАНОВЛЯЕТ:</w:t>
      </w:r>
    </w:p>
    <w:p w:rsidR="004F7A12" w:rsidRPr="0087031A" w:rsidRDefault="004F7A12" w:rsidP="006511BE">
      <w:pPr>
        <w:spacing w:line="276" w:lineRule="auto"/>
        <w:ind w:firstLine="708"/>
        <w:jc w:val="both"/>
        <w:rPr>
          <w:bCs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1. </w:t>
      </w:r>
      <w:r w:rsidRPr="0087031A">
        <w:rPr>
          <w:sz w:val="24"/>
          <w:szCs w:val="24"/>
        </w:rPr>
        <w:t xml:space="preserve">Внести в постановление Администрации Притобольного муниципального округа от 05 сентября 2023 года №32 «Об утверждении Положения об </w:t>
      </w:r>
      <w:r w:rsidRPr="0087031A">
        <w:rPr>
          <w:bCs/>
          <w:sz w:val="24"/>
          <w:szCs w:val="24"/>
          <w:shd w:val="clear" w:color="auto" w:fill="FFFFFF"/>
        </w:rPr>
        <w:t xml:space="preserve">отраслевой системе оплаты труда оперативных дежурных единой дежурно-диспетчерской службы и водителей постов муниципальной пожарной охраны» </w:t>
      </w:r>
      <w:r>
        <w:rPr>
          <w:bCs/>
          <w:sz w:val="24"/>
          <w:szCs w:val="24"/>
          <w:shd w:val="clear" w:color="auto" w:fill="FFFFFF"/>
        </w:rPr>
        <w:t>следующие изменения:</w:t>
      </w:r>
    </w:p>
    <w:p w:rsidR="004F7A12" w:rsidRDefault="004F7A12" w:rsidP="006511BE">
      <w:pPr>
        <w:pStyle w:val="ConsPlusTitle"/>
        <w:spacing w:line="276" w:lineRule="auto"/>
        <w:ind w:firstLine="709"/>
        <w:jc w:val="both"/>
        <w:rPr>
          <w:b w:val="0"/>
        </w:rPr>
      </w:pPr>
      <w:r w:rsidRPr="00035022">
        <w:rPr>
          <w:b w:val="0"/>
        </w:rPr>
        <w:t xml:space="preserve">в приложении в разделе </w:t>
      </w:r>
      <w:r w:rsidRPr="00035022">
        <w:rPr>
          <w:b w:val="0"/>
          <w:lang w:val="en-US"/>
        </w:rPr>
        <w:t>II</w:t>
      </w:r>
      <w:r w:rsidRPr="00035022">
        <w:rPr>
          <w:b w:val="0"/>
        </w:rPr>
        <w:t>таблицу 1</w:t>
      </w:r>
      <w:r>
        <w:rPr>
          <w:b w:val="0"/>
        </w:rPr>
        <w:t>, таблицу 2</w:t>
      </w:r>
      <w:r w:rsidRPr="00035022">
        <w:rPr>
          <w:b w:val="0"/>
        </w:rPr>
        <w:t xml:space="preserve"> пункта </w:t>
      </w:r>
      <w:r>
        <w:rPr>
          <w:b w:val="0"/>
        </w:rPr>
        <w:t>7</w:t>
      </w:r>
      <w:r w:rsidRPr="00035022">
        <w:rPr>
          <w:b w:val="0"/>
        </w:rPr>
        <w:t xml:space="preserve"> изложить в следующей редакции:</w:t>
      </w:r>
    </w:p>
    <w:p w:rsidR="004F7A12" w:rsidRPr="006603BC" w:rsidRDefault="004F7A12" w:rsidP="006511BE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6603BC">
        <w:rPr>
          <w:sz w:val="24"/>
          <w:szCs w:val="24"/>
        </w:rPr>
        <w:t>Таблица 1. Размер должностных окладов оперативных дежурных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32"/>
        <w:gridCol w:w="4924"/>
        <w:gridCol w:w="2186"/>
      </w:tblGrid>
      <w:tr w:rsidR="004F7A12" w:rsidRPr="006603BC" w:rsidTr="00810470">
        <w:trPr>
          <w:trHeight w:val="954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4F7A12" w:rsidRPr="006603BC" w:rsidRDefault="004F7A12" w:rsidP="006511B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603BC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7A12" w:rsidRPr="006603BC" w:rsidRDefault="004F7A12" w:rsidP="006511B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603BC">
              <w:rPr>
                <w:sz w:val="24"/>
                <w:szCs w:val="24"/>
              </w:rPr>
              <w:t>Должности служащих, отнесенные к квалификационным уровням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7A12" w:rsidRPr="006603BC" w:rsidRDefault="004F7A12" w:rsidP="006511B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603BC">
              <w:rPr>
                <w:sz w:val="24"/>
                <w:szCs w:val="24"/>
              </w:rPr>
              <w:t>Оклады (должностные оклады), рублей </w:t>
            </w:r>
          </w:p>
        </w:tc>
      </w:tr>
      <w:tr w:rsidR="004F7A12" w:rsidRPr="006603BC" w:rsidTr="0081047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</w:tcPr>
          <w:p w:rsidR="004F7A12" w:rsidRPr="006603BC" w:rsidRDefault="004F7A12" w:rsidP="006511B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603BC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4F7A12" w:rsidRPr="006603BC" w:rsidTr="0081047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4F7A12" w:rsidRPr="006603BC" w:rsidRDefault="004F7A12" w:rsidP="006511B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603BC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7A12" w:rsidRPr="006603BC" w:rsidRDefault="004F7A12" w:rsidP="006511B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603BC">
              <w:rPr>
                <w:sz w:val="24"/>
                <w:szCs w:val="24"/>
              </w:rPr>
              <w:t>Оперативный дежурный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7A12" w:rsidRPr="006603BC" w:rsidRDefault="004F7A12" w:rsidP="006511B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7 524</w:t>
            </w:r>
          </w:p>
        </w:tc>
      </w:tr>
      <w:tr w:rsidR="004F7A12" w:rsidRPr="006603BC" w:rsidTr="0081047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4F7A12" w:rsidRPr="006603BC" w:rsidRDefault="004F7A12" w:rsidP="006511B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603BC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7A12" w:rsidRPr="006603BC" w:rsidRDefault="004F7A12" w:rsidP="006511B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603BC">
              <w:rPr>
                <w:sz w:val="24"/>
                <w:szCs w:val="24"/>
              </w:rPr>
              <w:t>Должности 1 квалификационного уровня, по которым устанавливается производное должностное наименование «</w:t>
            </w:r>
            <w:r w:rsidRPr="006603BC">
              <w:rPr>
                <w:color w:val="FF0000"/>
                <w:sz w:val="24"/>
                <w:szCs w:val="24"/>
              </w:rPr>
              <w:t>старший</w:t>
            </w:r>
            <w:r w:rsidRPr="006603B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7A12" w:rsidRPr="006603BC" w:rsidRDefault="004F7A12" w:rsidP="006511B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7 808</w:t>
            </w:r>
          </w:p>
        </w:tc>
      </w:tr>
    </w:tbl>
    <w:p w:rsidR="004F7A12" w:rsidRPr="006603BC" w:rsidRDefault="004F7A12" w:rsidP="006511BE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 </w:t>
      </w:r>
    </w:p>
    <w:p w:rsidR="004F7A12" w:rsidRPr="006603BC" w:rsidRDefault="004F7A12" w:rsidP="006511BE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Таблица 2. Размер окладов водителей, осуществляющих профессиональную деятельность по общеотраслевым профессиям рабочих </w:t>
      </w:r>
    </w:p>
    <w:p w:rsidR="004F7A12" w:rsidRPr="006603BC" w:rsidRDefault="004F7A12" w:rsidP="006511BE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783"/>
        <w:gridCol w:w="1659"/>
      </w:tblGrid>
      <w:tr w:rsidR="004F7A12" w:rsidRPr="006603BC" w:rsidTr="0081047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4F7A12" w:rsidRPr="006603BC" w:rsidRDefault="004F7A12" w:rsidP="006511B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603BC">
              <w:rPr>
                <w:sz w:val="24"/>
                <w:szCs w:val="24"/>
              </w:rPr>
              <w:t>Разряд работ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7A12" w:rsidRPr="006603BC" w:rsidRDefault="004F7A12" w:rsidP="006511B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603BC">
              <w:rPr>
                <w:sz w:val="24"/>
                <w:szCs w:val="24"/>
              </w:rPr>
              <w:t>Размер оклада, рублей</w:t>
            </w:r>
          </w:p>
        </w:tc>
      </w:tr>
      <w:tr w:rsidR="004F7A12" w:rsidRPr="006603BC" w:rsidTr="0081047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4F7A12" w:rsidRPr="006603BC" w:rsidRDefault="004F7A12" w:rsidP="006511B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603BC">
              <w:rPr>
                <w:sz w:val="24"/>
                <w:szCs w:val="24"/>
              </w:rPr>
              <w:t>6 тарифный разряд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F7A12" w:rsidRPr="006603BC" w:rsidRDefault="004F7A12" w:rsidP="006511B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8 486</w:t>
            </w:r>
          </w:p>
        </w:tc>
      </w:tr>
    </w:tbl>
    <w:p w:rsidR="004F7A12" w:rsidRPr="00035022" w:rsidRDefault="004F7A12" w:rsidP="006511BE">
      <w:pPr>
        <w:pStyle w:val="ConsPlusTitle"/>
        <w:spacing w:line="276" w:lineRule="auto"/>
        <w:ind w:firstLine="709"/>
        <w:jc w:val="right"/>
        <w:rPr>
          <w:b w:val="0"/>
        </w:rPr>
      </w:pPr>
      <w:r>
        <w:rPr>
          <w:b w:val="0"/>
        </w:rPr>
        <w:t>».</w:t>
      </w:r>
    </w:p>
    <w:p w:rsidR="004F7A12" w:rsidRPr="006603BC" w:rsidRDefault="004F7A12" w:rsidP="006511BE">
      <w:pPr>
        <w:spacing w:line="276" w:lineRule="auto"/>
        <w:ind w:firstLine="708"/>
        <w:jc w:val="both"/>
        <w:rPr>
          <w:sz w:val="24"/>
          <w:szCs w:val="24"/>
        </w:rPr>
      </w:pPr>
      <w:r w:rsidRPr="006603BC">
        <w:rPr>
          <w:sz w:val="24"/>
          <w:szCs w:val="24"/>
        </w:rPr>
        <w:t xml:space="preserve">2. Настоящее </w:t>
      </w:r>
      <w:r>
        <w:rPr>
          <w:sz w:val="24"/>
          <w:szCs w:val="24"/>
        </w:rPr>
        <w:t>постановле</w:t>
      </w:r>
      <w:r w:rsidRPr="006603BC">
        <w:rPr>
          <w:sz w:val="24"/>
          <w:szCs w:val="24"/>
        </w:rPr>
        <w:t>ние подлежит официальному опубликованию в установленном порядке.</w:t>
      </w:r>
    </w:p>
    <w:p w:rsidR="004F7A12" w:rsidRPr="006603BC" w:rsidRDefault="004F7A12" w:rsidP="006511BE">
      <w:pPr>
        <w:spacing w:line="276" w:lineRule="auto"/>
        <w:ind w:firstLine="708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3</w:t>
      </w:r>
      <w:r>
        <w:rPr>
          <w:sz w:val="24"/>
          <w:szCs w:val="24"/>
        </w:rPr>
        <w:t>. Настоящее постановлен</w:t>
      </w:r>
      <w:r w:rsidRPr="006603BC">
        <w:rPr>
          <w:sz w:val="24"/>
          <w:szCs w:val="24"/>
        </w:rPr>
        <w:t>ие вступает в силу после его официального опубликования</w:t>
      </w:r>
      <w:r>
        <w:rPr>
          <w:sz w:val="24"/>
          <w:szCs w:val="24"/>
        </w:rPr>
        <w:t xml:space="preserve">, </w:t>
      </w:r>
      <w:r w:rsidRPr="00425C30">
        <w:rPr>
          <w:color w:val="1E1D1E"/>
          <w:sz w:val="24"/>
          <w:szCs w:val="24"/>
        </w:rPr>
        <w:t xml:space="preserve">применяется к правоотношениям, возникшим с </w:t>
      </w:r>
      <w:r>
        <w:rPr>
          <w:color w:val="1E1D1E"/>
          <w:sz w:val="24"/>
          <w:szCs w:val="24"/>
        </w:rPr>
        <w:t>01июля</w:t>
      </w:r>
      <w:r w:rsidRPr="00425C30">
        <w:rPr>
          <w:color w:val="1E1D1E"/>
          <w:sz w:val="24"/>
          <w:szCs w:val="24"/>
        </w:rPr>
        <w:t xml:space="preserve"> 202</w:t>
      </w:r>
      <w:r>
        <w:rPr>
          <w:color w:val="1E1D1E"/>
          <w:sz w:val="24"/>
          <w:szCs w:val="24"/>
        </w:rPr>
        <w:t>4</w:t>
      </w:r>
      <w:r w:rsidRPr="00425C30">
        <w:rPr>
          <w:color w:val="1E1D1E"/>
          <w:sz w:val="24"/>
          <w:szCs w:val="24"/>
        </w:rPr>
        <w:t xml:space="preserve"> года.</w:t>
      </w:r>
    </w:p>
    <w:p w:rsidR="004F7A12" w:rsidRPr="006603BC" w:rsidRDefault="004F7A12" w:rsidP="006511BE">
      <w:pPr>
        <w:widowControl/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4. Контроль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>за выполнением настоящего постановления возложить на заместителя Главы Притобольного муниципального округа Курганской области - руководителя Финансового управления Администрации Притобольного муниципального округа Курганской области.</w:t>
      </w:r>
    </w:p>
    <w:p w:rsidR="004F7A12" w:rsidRPr="006603BC" w:rsidRDefault="004F7A12" w:rsidP="006511BE">
      <w:pPr>
        <w:spacing w:line="276" w:lineRule="auto"/>
        <w:rPr>
          <w:sz w:val="24"/>
          <w:szCs w:val="24"/>
        </w:rPr>
      </w:pPr>
    </w:p>
    <w:p w:rsidR="004F7A12" w:rsidRPr="006603BC" w:rsidRDefault="004F7A12" w:rsidP="006511BE">
      <w:pPr>
        <w:spacing w:line="276" w:lineRule="auto"/>
        <w:rPr>
          <w:sz w:val="24"/>
          <w:szCs w:val="24"/>
        </w:rPr>
      </w:pPr>
    </w:p>
    <w:p w:rsidR="004F7A12" w:rsidRPr="006603BC" w:rsidRDefault="004F7A12" w:rsidP="006511BE">
      <w:pPr>
        <w:spacing w:line="276" w:lineRule="auto"/>
        <w:rPr>
          <w:sz w:val="24"/>
          <w:szCs w:val="24"/>
        </w:rPr>
      </w:pPr>
      <w:r w:rsidRPr="006603BC">
        <w:rPr>
          <w:sz w:val="24"/>
          <w:szCs w:val="24"/>
        </w:rPr>
        <w:t>Глава Притобольного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 xml:space="preserve">муниципального округа  </w:t>
      </w:r>
    </w:p>
    <w:p w:rsidR="004F7A12" w:rsidRPr="006603BC" w:rsidRDefault="004F7A12" w:rsidP="006511BE">
      <w:pPr>
        <w:spacing w:line="276" w:lineRule="auto"/>
        <w:rPr>
          <w:sz w:val="24"/>
          <w:szCs w:val="24"/>
        </w:rPr>
      </w:pPr>
      <w:r w:rsidRPr="006603BC">
        <w:rPr>
          <w:sz w:val="24"/>
          <w:szCs w:val="24"/>
        </w:rPr>
        <w:t xml:space="preserve">Курганской области               </w:t>
      </w:r>
      <w:r>
        <w:rPr>
          <w:sz w:val="24"/>
          <w:szCs w:val="24"/>
        </w:rPr>
        <w:t xml:space="preserve">                                                                        </w:t>
      </w:r>
      <w:r w:rsidRPr="006603BC">
        <w:rPr>
          <w:sz w:val="24"/>
          <w:szCs w:val="24"/>
        </w:rPr>
        <w:t xml:space="preserve">    Д.А.Спиридонов</w:t>
      </w:r>
    </w:p>
    <w:p w:rsidR="004F7A12" w:rsidRPr="006603BC" w:rsidRDefault="004F7A12" w:rsidP="006511BE">
      <w:pPr>
        <w:spacing w:line="276" w:lineRule="auto"/>
        <w:rPr>
          <w:sz w:val="24"/>
          <w:szCs w:val="24"/>
        </w:rPr>
      </w:pPr>
    </w:p>
    <w:p w:rsidR="004F7A12" w:rsidRPr="006603BC" w:rsidRDefault="004F7A12" w:rsidP="006511BE">
      <w:pPr>
        <w:spacing w:line="276" w:lineRule="auto"/>
        <w:rPr>
          <w:sz w:val="24"/>
          <w:szCs w:val="24"/>
        </w:rPr>
      </w:pPr>
    </w:p>
    <w:p w:rsidR="004F7A12" w:rsidRPr="006603BC" w:rsidRDefault="004F7A12" w:rsidP="006511BE">
      <w:pPr>
        <w:spacing w:line="276" w:lineRule="auto"/>
        <w:rPr>
          <w:sz w:val="24"/>
          <w:szCs w:val="24"/>
        </w:rPr>
      </w:pPr>
    </w:p>
    <w:p w:rsidR="004F7A12" w:rsidRPr="006603BC" w:rsidRDefault="004F7A12" w:rsidP="006511BE">
      <w:pPr>
        <w:spacing w:line="276" w:lineRule="auto"/>
        <w:rPr>
          <w:sz w:val="24"/>
          <w:szCs w:val="24"/>
        </w:rPr>
      </w:pPr>
    </w:p>
    <w:p w:rsidR="004F7A12" w:rsidRDefault="004F7A12" w:rsidP="006511BE">
      <w:pPr>
        <w:spacing w:line="276" w:lineRule="auto"/>
        <w:rPr>
          <w:sz w:val="24"/>
          <w:szCs w:val="24"/>
        </w:rPr>
      </w:pPr>
    </w:p>
    <w:p w:rsidR="004F7A12" w:rsidRDefault="004F7A12" w:rsidP="006511BE">
      <w:pPr>
        <w:spacing w:line="276" w:lineRule="auto"/>
        <w:rPr>
          <w:sz w:val="24"/>
          <w:szCs w:val="24"/>
        </w:rPr>
      </w:pPr>
    </w:p>
    <w:p w:rsidR="004F7A12" w:rsidRDefault="004F7A12" w:rsidP="006511BE">
      <w:pPr>
        <w:spacing w:line="276" w:lineRule="auto"/>
        <w:rPr>
          <w:sz w:val="24"/>
          <w:szCs w:val="24"/>
        </w:rPr>
      </w:pPr>
    </w:p>
    <w:p w:rsidR="004F7A12" w:rsidRDefault="004F7A12" w:rsidP="006603BC">
      <w:pPr>
        <w:rPr>
          <w:sz w:val="24"/>
          <w:szCs w:val="24"/>
        </w:rPr>
      </w:pPr>
    </w:p>
    <w:p w:rsidR="004F7A12" w:rsidRDefault="004F7A12" w:rsidP="006603BC">
      <w:pPr>
        <w:rPr>
          <w:sz w:val="24"/>
          <w:szCs w:val="24"/>
        </w:rPr>
      </w:pPr>
    </w:p>
    <w:p w:rsidR="004F7A12" w:rsidRDefault="004F7A12" w:rsidP="006603BC">
      <w:pPr>
        <w:rPr>
          <w:sz w:val="24"/>
          <w:szCs w:val="24"/>
        </w:rPr>
      </w:pPr>
    </w:p>
    <w:p w:rsidR="004F7A12" w:rsidRPr="006603BC" w:rsidRDefault="004F7A12" w:rsidP="006603BC">
      <w:pPr>
        <w:rPr>
          <w:sz w:val="24"/>
          <w:szCs w:val="24"/>
        </w:rPr>
      </w:pPr>
    </w:p>
    <w:sectPr w:rsidR="004F7A12" w:rsidRPr="006603BC" w:rsidSect="00163B5C">
      <w:headerReference w:type="even" r:id="rId7"/>
      <w:headerReference w:type="default" r:id="rId8"/>
      <w:footerReference w:type="even" r:id="rId9"/>
      <w:pgSz w:w="11909" w:h="16834"/>
      <w:pgMar w:top="1069" w:right="1069" w:bottom="851" w:left="1418" w:header="720" w:footer="720" w:gutter="0"/>
      <w:pgNumType w:start="3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A12" w:rsidRDefault="004F7A12">
      <w:r>
        <w:separator/>
      </w:r>
    </w:p>
  </w:endnote>
  <w:endnote w:type="continuationSeparator" w:id="0">
    <w:p w:rsidR="004F7A12" w:rsidRDefault="004F7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12" w:rsidRDefault="004F7A12" w:rsidP="00EA09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7A12" w:rsidRDefault="004F7A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A12" w:rsidRDefault="004F7A12">
      <w:r>
        <w:separator/>
      </w:r>
    </w:p>
  </w:footnote>
  <w:footnote w:type="continuationSeparator" w:id="0">
    <w:p w:rsidR="004F7A12" w:rsidRDefault="004F7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12" w:rsidRDefault="004F7A12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7A12" w:rsidRDefault="004F7A1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12" w:rsidRDefault="004F7A1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2DB0"/>
    <w:multiLevelType w:val="multilevel"/>
    <w:tmpl w:val="D59C5D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color w:val="auto"/>
      </w:rPr>
    </w:lvl>
  </w:abstractNum>
  <w:abstractNum w:abstractNumId="1">
    <w:nsid w:val="46987188"/>
    <w:multiLevelType w:val="multilevel"/>
    <w:tmpl w:val="82789B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98841A0"/>
    <w:multiLevelType w:val="hybridMultilevel"/>
    <w:tmpl w:val="D37CB8BE"/>
    <w:lvl w:ilvl="0" w:tplc="E4DAFE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C3A1FF6"/>
    <w:multiLevelType w:val="multilevel"/>
    <w:tmpl w:val="CAA8121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4">
    <w:nsid w:val="7E6C441B"/>
    <w:multiLevelType w:val="multilevel"/>
    <w:tmpl w:val="1E82CD2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8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6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0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0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40" w:hanging="1800"/>
      </w:pPr>
      <w:rPr>
        <w:rFonts w:cs="Times New Roman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0D4"/>
    <w:rsid w:val="00013E30"/>
    <w:rsid w:val="0002214A"/>
    <w:rsid w:val="00035022"/>
    <w:rsid w:val="00057C42"/>
    <w:rsid w:val="00067520"/>
    <w:rsid w:val="00097BCE"/>
    <w:rsid w:val="000B5194"/>
    <w:rsid w:val="000B6C4A"/>
    <w:rsid w:val="000C2BFE"/>
    <w:rsid w:val="000D09C6"/>
    <w:rsid w:val="0014401B"/>
    <w:rsid w:val="00146B71"/>
    <w:rsid w:val="00161B5E"/>
    <w:rsid w:val="00163B5C"/>
    <w:rsid w:val="00163E85"/>
    <w:rsid w:val="00164DCC"/>
    <w:rsid w:val="00195B73"/>
    <w:rsid w:val="001B0C1B"/>
    <w:rsid w:val="0021448E"/>
    <w:rsid w:val="00215C9D"/>
    <w:rsid w:val="00275B9E"/>
    <w:rsid w:val="002942A5"/>
    <w:rsid w:val="00297AA1"/>
    <w:rsid w:val="002A39F1"/>
    <w:rsid w:val="002E3E08"/>
    <w:rsid w:val="002F759C"/>
    <w:rsid w:val="00300C61"/>
    <w:rsid w:val="003150B3"/>
    <w:rsid w:val="00327051"/>
    <w:rsid w:val="00330B38"/>
    <w:rsid w:val="003423F7"/>
    <w:rsid w:val="0034731D"/>
    <w:rsid w:val="00377736"/>
    <w:rsid w:val="00380546"/>
    <w:rsid w:val="003814F3"/>
    <w:rsid w:val="00382BC7"/>
    <w:rsid w:val="003A35B7"/>
    <w:rsid w:val="003E61B0"/>
    <w:rsid w:val="003F023A"/>
    <w:rsid w:val="0040178C"/>
    <w:rsid w:val="0042036A"/>
    <w:rsid w:val="00425C30"/>
    <w:rsid w:val="00430BA8"/>
    <w:rsid w:val="00446B2F"/>
    <w:rsid w:val="004811AD"/>
    <w:rsid w:val="0048374C"/>
    <w:rsid w:val="004F7A12"/>
    <w:rsid w:val="00505A15"/>
    <w:rsid w:val="00520634"/>
    <w:rsid w:val="005308DE"/>
    <w:rsid w:val="00534697"/>
    <w:rsid w:val="005406D8"/>
    <w:rsid w:val="00551FF9"/>
    <w:rsid w:val="00570F24"/>
    <w:rsid w:val="005866B7"/>
    <w:rsid w:val="005A4A89"/>
    <w:rsid w:val="005B5872"/>
    <w:rsid w:val="005C0887"/>
    <w:rsid w:val="005C20F4"/>
    <w:rsid w:val="00603564"/>
    <w:rsid w:val="006310B9"/>
    <w:rsid w:val="006370E4"/>
    <w:rsid w:val="006511BE"/>
    <w:rsid w:val="006603BC"/>
    <w:rsid w:val="00673EE5"/>
    <w:rsid w:val="0068106D"/>
    <w:rsid w:val="006C5677"/>
    <w:rsid w:val="006C6B76"/>
    <w:rsid w:val="007030AC"/>
    <w:rsid w:val="00722873"/>
    <w:rsid w:val="00726758"/>
    <w:rsid w:val="00730E24"/>
    <w:rsid w:val="007620D6"/>
    <w:rsid w:val="00796BD9"/>
    <w:rsid w:val="007975A1"/>
    <w:rsid w:val="007B3653"/>
    <w:rsid w:val="007C58EF"/>
    <w:rsid w:val="007D696A"/>
    <w:rsid w:val="007E32E4"/>
    <w:rsid w:val="00803230"/>
    <w:rsid w:val="00810470"/>
    <w:rsid w:val="00837A28"/>
    <w:rsid w:val="008659C3"/>
    <w:rsid w:val="0087031A"/>
    <w:rsid w:val="00883343"/>
    <w:rsid w:val="008A1013"/>
    <w:rsid w:val="008B040C"/>
    <w:rsid w:val="008D0D68"/>
    <w:rsid w:val="008E2659"/>
    <w:rsid w:val="008E4E2B"/>
    <w:rsid w:val="00912C5A"/>
    <w:rsid w:val="009136E1"/>
    <w:rsid w:val="00922B17"/>
    <w:rsid w:val="0092573A"/>
    <w:rsid w:val="00933CA2"/>
    <w:rsid w:val="009926D0"/>
    <w:rsid w:val="009A25D0"/>
    <w:rsid w:val="009A5F39"/>
    <w:rsid w:val="009A6C25"/>
    <w:rsid w:val="009B300C"/>
    <w:rsid w:val="009B3DB5"/>
    <w:rsid w:val="009B6B7C"/>
    <w:rsid w:val="009C51E0"/>
    <w:rsid w:val="009C7037"/>
    <w:rsid w:val="009E22EA"/>
    <w:rsid w:val="009E25E9"/>
    <w:rsid w:val="009E4BD6"/>
    <w:rsid w:val="009F1BD7"/>
    <w:rsid w:val="009F4C56"/>
    <w:rsid w:val="00A05AC2"/>
    <w:rsid w:val="00A25DD6"/>
    <w:rsid w:val="00A45552"/>
    <w:rsid w:val="00A53486"/>
    <w:rsid w:val="00A627B0"/>
    <w:rsid w:val="00A652AD"/>
    <w:rsid w:val="00A72CC0"/>
    <w:rsid w:val="00AC1B9E"/>
    <w:rsid w:val="00B51909"/>
    <w:rsid w:val="00B5533E"/>
    <w:rsid w:val="00B95314"/>
    <w:rsid w:val="00B95FDC"/>
    <w:rsid w:val="00BD46D7"/>
    <w:rsid w:val="00C037B1"/>
    <w:rsid w:val="00C130D4"/>
    <w:rsid w:val="00C16696"/>
    <w:rsid w:val="00C935F9"/>
    <w:rsid w:val="00CA6817"/>
    <w:rsid w:val="00CB39EA"/>
    <w:rsid w:val="00CC0865"/>
    <w:rsid w:val="00CE5F3A"/>
    <w:rsid w:val="00CF0A7A"/>
    <w:rsid w:val="00D00F68"/>
    <w:rsid w:val="00D11668"/>
    <w:rsid w:val="00D14428"/>
    <w:rsid w:val="00D15EF0"/>
    <w:rsid w:val="00D70165"/>
    <w:rsid w:val="00D736A9"/>
    <w:rsid w:val="00D9398E"/>
    <w:rsid w:val="00DA0A06"/>
    <w:rsid w:val="00DA37E2"/>
    <w:rsid w:val="00DA5763"/>
    <w:rsid w:val="00DE1FB1"/>
    <w:rsid w:val="00DF06CC"/>
    <w:rsid w:val="00DF412A"/>
    <w:rsid w:val="00DF7C6A"/>
    <w:rsid w:val="00E0601C"/>
    <w:rsid w:val="00E2049B"/>
    <w:rsid w:val="00E324C9"/>
    <w:rsid w:val="00E43A6A"/>
    <w:rsid w:val="00E50473"/>
    <w:rsid w:val="00E854B0"/>
    <w:rsid w:val="00E940E8"/>
    <w:rsid w:val="00EA0935"/>
    <w:rsid w:val="00EA7485"/>
    <w:rsid w:val="00F37154"/>
    <w:rsid w:val="00F44132"/>
    <w:rsid w:val="00F5259D"/>
    <w:rsid w:val="00F53DA2"/>
    <w:rsid w:val="00F57414"/>
    <w:rsid w:val="00F77787"/>
    <w:rsid w:val="00F87F3E"/>
    <w:rsid w:val="00FB7CB5"/>
    <w:rsid w:val="00FE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130D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30D4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C130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130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0D4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C130D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0BA8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BA8"/>
    <w:rPr>
      <w:rFonts w:ascii="Arial" w:hAnsi="Arial" w:cs="Arial"/>
      <w:sz w:val="18"/>
      <w:szCs w:val="1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057C42"/>
    <w:pPr>
      <w:suppressAutoHyphens/>
      <w:autoSpaceDE/>
      <w:autoSpaceDN/>
      <w:adjustRightInd/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7C42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2F759C"/>
    <w:pPr>
      <w:widowControl w:val="0"/>
      <w:suppressAutoHyphens/>
    </w:pPr>
    <w:rPr>
      <w:rFonts w:ascii="Arial" w:eastAsia="Arial Unicode MS" w:hAnsi="Arial" w:cs="Tahoma"/>
      <w:kern w:val="2"/>
      <w:sz w:val="21"/>
      <w:szCs w:val="24"/>
    </w:rPr>
  </w:style>
  <w:style w:type="paragraph" w:customStyle="1" w:styleId="1">
    <w:name w:val="Обычный1"/>
    <w:uiPriority w:val="99"/>
    <w:rsid w:val="002F759C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14401B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4401B"/>
    <w:pPr>
      <w:shd w:val="clear" w:color="auto" w:fill="FFFFFF"/>
      <w:autoSpaceDE/>
      <w:autoSpaceDN/>
      <w:adjustRightInd/>
      <w:spacing w:before="480" w:line="262" w:lineRule="exact"/>
      <w:ind w:hanging="400"/>
      <w:jc w:val="both"/>
    </w:pPr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87031A"/>
    <w:pPr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1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440</Words>
  <Characters>2509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Ладошко Ольга Олеговна</dc:creator>
  <cp:keywords/>
  <dc:description/>
  <cp:lastModifiedBy>Требух Н В</cp:lastModifiedBy>
  <cp:revision>5</cp:revision>
  <cp:lastPrinted>2024-06-27T04:09:00Z</cp:lastPrinted>
  <dcterms:created xsi:type="dcterms:W3CDTF">2024-07-09T03:23:00Z</dcterms:created>
  <dcterms:modified xsi:type="dcterms:W3CDTF">2024-07-29T03:34:00Z</dcterms:modified>
</cp:coreProperties>
</file>