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9922"/>
      </w:tblGrid>
      <w:tr w:rsidR="00F85315" w:rsidRPr="00297AA1" w:rsidTr="006603BC">
        <w:tc>
          <w:tcPr>
            <w:tcW w:w="9922" w:type="dxa"/>
          </w:tcPr>
          <w:p w:rsidR="00F85315" w:rsidRPr="008D0D68" w:rsidRDefault="00F85315" w:rsidP="007F7A8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РОССИЙСКАЯ ФЕДЕРАЦИЯ</w:t>
            </w:r>
          </w:p>
          <w:p w:rsidR="00F85315" w:rsidRPr="008D0D68" w:rsidRDefault="00F85315" w:rsidP="007F7A8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КУРГАНСКАЯ ОБЛАСТЬ</w:t>
            </w:r>
          </w:p>
          <w:p w:rsidR="00F85315" w:rsidRPr="008D0D68" w:rsidRDefault="00F85315" w:rsidP="007F7A8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ПРИТОБОЛЬНЫЙ МУНИЦИПАЛЬНЫЙ ОКРУГ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 КУРГАНСКОЙ ОБЛАСТИ</w:t>
            </w:r>
          </w:p>
          <w:p w:rsidR="00F85315" w:rsidRDefault="00F85315" w:rsidP="007F7A8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АДМИНИСТРАЦИЯ ПРИТОБОЛЬНОГО МУНИЦИПАЛЬНОГО ОКРУГА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F85315" w:rsidRDefault="00F85315" w:rsidP="007F7A8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F85315" w:rsidRPr="008D0D68" w:rsidRDefault="00F85315" w:rsidP="007F7A8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F85315" w:rsidRPr="008D0D68" w:rsidRDefault="00F85315" w:rsidP="007F7A8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F85315" w:rsidRPr="00297AA1" w:rsidTr="006603BC">
        <w:tc>
          <w:tcPr>
            <w:tcW w:w="9922" w:type="dxa"/>
          </w:tcPr>
          <w:p w:rsidR="00F85315" w:rsidRPr="008D0D68" w:rsidRDefault="00F85315" w:rsidP="007F7A8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85315" w:rsidRPr="00297AA1" w:rsidTr="006603BC">
        <w:tc>
          <w:tcPr>
            <w:tcW w:w="9922" w:type="dxa"/>
          </w:tcPr>
          <w:p w:rsidR="00F85315" w:rsidRPr="008D0D68" w:rsidRDefault="00F85315" w:rsidP="007F7A8B">
            <w:pPr>
              <w:spacing w:line="276" w:lineRule="auto"/>
              <w:rPr>
                <w:sz w:val="24"/>
                <w:szCs w:val="24"/>
              </w:rPr>
            </w:pPr>
          </w:p>
          <w:p w:rsidR="00F85315" w:rsidRPr="008D0D68" w:rsidRDefault="00F85315" w:rsidP="007F7A8B">
            <w:pPr>
              <w:spacing w:line="276" w:lineRule="auto"/>
              <w:rPr>
                <w:sz w:val="24"/>
                <w:szCs w:val="24"/>
              </w:rPr>
            </w:pPr>
            <w:r w:rsidRPr="008D0D6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«28» июня </w:t>
            </w:r>
            <w:r w:rsidRPr="008D0D6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8D0D6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ода</w:t>
            </w:r>
            <w:r w:rsidRPr="008D0D68">
              <w:rPr>
                <w:sz w:val="24"/>
                <w:szCs w:val="24"/>
              </w:rPr>
              <w:t xml:space="preserve">  № </w:t>
            </w:r>
            <w:r>
              <w:rPr>
                <w:sz w:val="24"/>
                <w:szCs w:val="24"/>
              </w:rPr>
              <w:t>247</w:t>
            </w:r>
          </w:p>
          <w:p w:rsidR="00F85315" w:rsidRPr="008D0D68" w:rsidRDefault="00F85315" w:rsidP="007F7A8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Глядянское</w:t>
            </w:r>
            <w:bookmarkStart w:id="0" w:name="_GoBack"/>
            <w:bookmarkEnd w:id="0"/>
          </w:p>
        </w:tc>
      </w:tr>
    </w:tbl>
    <w:p w:rsidR="00F85315" w:rsidRPr="00297AA1" w:rsidRDefault="00F85315" w:rsidP="007F7A8B">
      <w:pPr>
        <w:spacing w:line="276" w:lineRule="auto"/>
        <w:jc w:val="center"/>
        <w:rPr>
          <w:b/>
          <w:sz w:val="24"/>
          <w:szCs w:val="24"/>
        </w:rPr>
      </w:pPr>
      <w:bookmarkStart w:id="1" w:name="Par1"/>
      <w:bookmarkEnd w:id="1"/>
    </w:p>
    <w:p w:rsidR="00F85315" w:rsidRPr="00297AA1" w:rsidRDefault="00F85315" w:rsidP="007F7A8B">
      <w:pPr>
        <w:spacing w:line="276" w:lineRule="auto"/>
        <w:jc w:val="center"/>
        <w:rPr>
          <w:b/>
          <w:sz w:val="24"/>
          <w:szCs w:val="24"/>
        </w:rPr>
      </w:pPr>
    </w:p>
    <w:p w:rsidR="00F85315" w:rsidRPr="00297AA1" w:rsidRDefault="00F85315" w:rsidP="00C5210D">
      <w:pPr>
        <w:spacing w:line="276" w:lineRule="auto"/>
        <w:ind w:right="4886"/>
        <w:jc w:val="both"/>
        <w:rPr>
          <w:b/>
          <w:bCs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О внесении изменений в постановление Администрации Притобольного муниципального </w:t>
      </w:r>
      <w:r w:rsidRPr="00CA7A3E">
        <w:rPr>
          <w:b/>
          <w:sz w:val="24"/>
          <w:szCs w:val="24"/>
        </w:rPr>
        <w:t>округа от 05 сентября 2023 года №33</w:t>
      </w:r>
      <w:r>
        <w:rPr>
          <w:b/>
          <w:sz w:val="24"/>
          <w:szCs w:val="24"/>
        </w:rPr>
        <w:t xml:space="preserve"> «</w:t>
      </w:r>
      <w:r w:rsidRPr="00297AA1">
        <w:rPr>
          <w:b/>
          <w:sz w:val="24"/>
          <w:szCs w:val="24"/>
        </w:rPr>
        <w:t xml:space="preserve">Об утверждении Положения об </w:t>
      </w:r>
      <w:r w:rsidRPr="00297AA1">
        <w:rPr>
          <w:b/>
          <w:bCs/>
          <w:sz w:val="24"/>
          <w:szCs w:val="24"/>
          <w:shd w:val="clear" w:color="auto" w:fill="FFFFFF"/>
        </w:rPr>
        <w:t>оплат</w:t>
      </w:r>
      <w:r>
        <w:rPr>
          <w:b/>
          <w:bCs/>
          <w:sz w:val="24"/>
          <w:szCs w:val="24"/>
          <w:shd w:val="clear" w:color="auto" w:fill="FFFFFF"/>
        </w:rPr>
        <w:t>е</w:t>
      </w:r>
      <w:r w:rsidRPr="00297AA1">
        <w:rPr>
          <w:b/>
          <w:bCs/>
          <w:sz w:val="24"/>
          <w:szCs w:val="24"/>
          <w:shd w:val="clear" w:color="auto" w:fill="FFFFFF"/>
        </w:rPr>
        <w:t xml:space="preserve"> труда </w:t>
      </w:r>
      <w:r>
        <w:rPr>
          <w:b/>
          <w:bCs/>
          <w:sz w:val="24"/>
          <w:szCs w:val="24"/>
          <w:shd w:val="clear" w:color="auto" w:fill="FFFFFF"/>
        </w:rPr>
        <w:t>специалистов военно-учетного стола»</w:t>
      </w:r>
    </w:p>
    <w:p w:rsidR="00F85315" w:rsidRDefault="00F85315" w:rsidP="007F7A8B">
      <w:pPr>
        <w:spacing w:line="276" w:lineRule="auto"/>
        <w:ind w:right="5594"/>
        <w:jc w:val="both"/>
        <w:rPr>
          <w:b/>
          <w:sz w:val="24"/>
          <w:szCs w:val="24"/>
        </w:rPr>
      </w:pPr>
    </w:p>
    <w:p w:rsidR="00F85315" w:rsidRPr="00297AA1" w:rsidRDefault="00F85315" w:rsidP="007F7A8B">
      <w:pPr>
        <w:spacing w:line="276" w:lineRule="auto"/>
        <w:ind w:right="5594"/>
        <w:jc w:val="both"/>
        <w:rPr>
          <w:b/>
          <w:sz w:val="24"/>
          <w:szCs w:val="24"/>
        </w:rPr>
      </w:pPr>
    </w:p>
    <w:p w:rsidR="00F85315" w:rsidRPr="004E7658" w:rsidRDefault="00F85315" w:rsidP="00F932C4">
      <w:pPr>
        <w:spacing w:line="276" w:lineRule="auto"/>
        <w:ind w:firstLine="708"/>
        <w:jc w:val="both"/>
        <w:rPr>
          <w:sz w:val="24"/>
          <w:szCs w:val="24"/>
        </w:rPr>
      </w:pPr>
      <w:r w:rsidRPr="006603BC">
        <w:rPr>
          <w:sz w:val="24"/>
          <w:szCs w:val="24"/>
        </w:rPr>
        <w:t xml:space="preserve">   В соответствии с</w:t>
      </w:r>
      <w:r>
        <w:rPr>
          <w:sz w:val="24"/>
          <w:szCs w:val="24"/>
        </w:rPr>
        <w:t xml:space="preserve">о </w:t>
      </w:r>
      <w:r w:rsidRPr="006603BC">
        <w:rPr>
          <w:sz w:val="24"/>
          <w:szCs w:val="24"/>
        </w:rPr>
        <w:t>статьей 144 Трудового Кодекса Российской Федерации</w:t>
      </w:r>
      <w:r>
        <w:rPr>
          <w:sz w:val="24"/>
          <w:szCs w:val="24"/>
        </w:rPr>
        <w:t>,</w:t>
      </w:r>
      <w:r w:rsidRPr="006603BC">
        <w:rPr>
          <w:sz w:val="24"/>
          <w:szCs w:val="24"/>
        </w:rPr>
        <w:t xml:space="preserve">   Федеральным   </w:t>
      </w:r>
      <w:r w:rsidRPr="008B0174">
        <w:rPr>
          <w:sz w:val="24"/>
          <w:szCs w:val="24"/>
        </w:rPr>
        <w:t>законом от 6октября 2003 года №131-ФЗ «Об общих принципах организации местного самоуправления в Российской Федерации»,</w:t>
      </w:r>
      <w:r w:rsidRPr="008B0174">
        <w:rPr>
          <w:sz w:val="24"/>
          <w:szCs w:val="24"/>
          <w:shd w:val="clear" w:color="auto" w:fill="FFFFFF"/>
        </w:rPr>
        <w:t> </w:t>
      </w:r>
      <w:hyperlink r:id="rId7" w:history="1">
        <w:r w:rsidRPr="008B0174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Постановлением Правительства РФ от 27 ноября 2006 года № 719 «Об утверждении Положения о воинском учете</w:t>
        </w:r>
      </w:hyperlink>
      <w:r w:rsidRPr="008B0174">
        <w:rPr>
          <w:sz w:val="24"/>
          <w:szCs w:val="24"/>
          <w:shd w:val="clear" w:color="auto" w:fill="FFFFFF"/>
        </w:rPr>
        <w:t>»</w:t>
      </w:r>
      <w:r>
        <w:rPr>
          <w:sz w:val="24"/>
          <w:szCs w:val="24"/>
          <w:shd w:val="clear" w:color="auto" w:fill="FFFFFF"/>
        </w:rPr>
        <w:t xml:space="preserve">, </w:t>
      </w:r>
      <w:r w:rsidRPr="008B0174">
        <w:rPr>
          <w:sz w:val="24"/>
          <w:szCs w:val="24"/>
          <w:shd w:val="clear" w:color="auto" w:fill="FFFFFF"/>
        </w:rPr>
        <w:t>Постановлением</w:t>
      </w:r>
      <w:r w:rsidRPr="004E7658">
        <w:rPr>
          <w:sz w:val="24"/>
          <w:szCs w:val="24"/>
          <w:shd w:val="clear" w:color="auto" w:fill="FFFFFF"/>
        </w:rPr>
        <w:t xml:space="preserve"> Правительства РФ от 29</w:t>
      </w:r>
      <w:r>
        <w:rPr>
          <w:sz w:val="24"/>
          <w:szCs w:val="24"/>
          <w:shd w:val="clear" w:color="auto" w:fill="FFFFFF"/>
        </w:rPr>
        <w:t xml:space="preserve"> апреля </w:t>
      </w:r>
      <w:r w:rsidRPr="004E7658">
        <w:rPr>
          <w:sz w:val="24"/>
          <w:szCs w:val="24"/>
          <w:shd w:val="clear" w:color="auto" w:fill="FFFFFF"/>
        </w:rPr>
        <w:t>2006 г</w:t>
      </w:r>
      <w:r>
        <w:rPr>
          <w:sz w:val="24"/>
          <w:szCs w:val="24"/>
          <w:shd w:val="clear" w:color="auto" w:fill="FFFFFF"/>
        </w:rPr>
        <w:t xml:space="preserve">ода </w:t>
      </w:r>
      <w:r w:rsidRPr="004E7658">
        <w:rPr>
          <w:sz w:val="24"/>
          <w:szCs w:val="24"/>
          <w:shd w:val="clear" w:color="auto" w:fill="FFFFFF"/>
        </w:rPr>
        <w:t xml:space="preserve"> № 258 «О субвенциях на осуществление полномочий по первичному воинскому учету на территориях, где отсутствуют военные комиссариаты»</w:t>
      </w:r>
      <w:r w:rsidRPr="004E7658">
        <w:rPr>
          <w:sz w:val="24"/>
          <w:szCs w:val="24"/>
        </w:rPr>
        <w:t xml:space="preserve">, </w:t>
      </w:r>
      <w:r w:rsidRPr="00C5210D">
        <w:rPr>
          <w:sz w:val="24"/>
          <w:szCs w:val="24"/>
        </w:rPr>
        <w:t>решением Думы Притобольного муниципального округа Курганской области</w:t>
      </w:r>
      <w:r>
        <w:rPr>
          <w:sz w:val="24"/>
          <w:szCs w:val="24"/>
        </w:rPr>
        <w:t xml:space="preserve"> от 26 июня 2024 года № 216 </w:t>
      </w:r>
      <w:r w:rsidRPr="00C5210D">
        <w:rPr>
          <w:color w:val="000000"/>
          <w:sz w:val="24"/>
          <w:szCs w:val="22"/>
          <w:lang w:eastAsia="en-US"/>
        </w:rPr>
        <w:t>«</w:t>
      </w:r>
      <w:r w:rsidRPr="00C5210D">
        <w:rPr>
          <w:kern w:val="2"/>
          <w:sz w:val="24"/>
          <w:szCs w:val="22"/>
          <w:lang w:eastAsia="en-US"/>
        </w:rPr>
        <w:t xml:space="preserve">О внесении изменений в решение Думы Притобольного муниципального округа Курганской области </w:t>
      </w:r>
      <w:r w:rsidRPr="00C5210D">
        <w:rPr>
          <w:rFonts w:cs="Arial"/>
          <w:kern w:val="2"/>
          <w:sz w:val="24"/>
          <w:szCs w:val="22"/>
          <w:lang w:eastAsia="en-US"/>
        </w:rPr>
        <w:t xml:space="preserve">от 27декабря 2023 года № 143 </w:t>
      </w:r>
      <w:r w:rsidRPr="00C5210D">
        <w:rPr>
          <w:kern w:val="2"/>
          <w:sz w:val="24"/>
          <w:szCs w:val="22"/>
          <w:lang w:eastAsia="en-US"/>
        </w:rPr>
        <w:t>«О бюджете Притобольного муниципального округа Курганской области на 2024</w:t>
      </w:r>
      <w:r>
        <w:rPr>
          <w:kern w:val="2"/>
          <w:sz w:val="24"/>
          <w:szCs w:val="22"/>
          <w:lang w:eastAsia="en-US"/>
        </w:rPr>
        <w:t xml:space="preserve"> </w:t>
      </w:r>
      <w:r w:rsidRPr="00C5210D">
        <w:rPr>
          <w:kern w:val="2"/>
          <w:sz w:val="24"/>
          <w:szCs w:val="22"/>
          <w:lang w:eastAsia="en-US"/>
        </w:rPr>
        <w:t>год и на плановый период 2025 и 2026 годов»</w:t>
      </w:r>
      <w:r>
        <w:rPr>
          <w:sz w:val="24"/>
          <w:szCs w:val="24"/>
        </w:rPr>
        <w:t xml:space="preserve">, </w:t>
      </w:r>
      <w:r w:rsidRPr="004E7658">
        <w:rPr>
          <w:bCs/>
          <w:sz w:val="24"/>
          <w:szCs w:val="24"/>
        </w:rPr>
        <w:t>Уставом Притобольного</w:t>
      </w:r>
      <w:r>
        <w:rPr>
          <w:bCs/>
          <w:sz w:val="24"/>
          <w:szCs w:val="24"/>
        </w:rPr>
        <w:t xml:space="preserve"> </w:t>
      </w:r>
      <w:r w:rsidRPr="004E7658">
        <w:rPr>
          <w:bCs/>
          <w:sz w:val="24"/>
          <w:szCs w:val="24"/>
        </w:rPr>
        <w:t>муниципального округа Курганской области</w:t>
      </w:r>
      <w:r>
        <w:rPr>
          <w:bCs/>
          <w:sz w:val="24"/>
          <w:szCs w:val="24"/>
        </w:rPr>
        <w:t xml:space="preserve"> </w:t>
      </w:r>
      <w:r w:rsidRPr="004E7658">
        <w:rPr>
          <w:sz w:val="24"/>
          <w:szCs w:val="24"/>
        </w:rPr>
        <w:t>Администрация Притобольного муниципального округа</w:t>
      </w:r>
      <w:r>
        <w:rPr>
          <w:sz w:val="24"/>
          <w:szCs w:val="24"/>
        </w:rPr>
        <w:t xml:space="preserve"> Курганской области</w:t>
      </w:r>
    </w:p>
    <w:p w:rsidR="00F85315" w:rsidRPr="004E7658" w:rsidRDefault="00F85315" w:rsidP="00F932C4">
      <w:pPr>
        <w:spacing w:line="276" w:lineRule="auto"/>
        <w:jc w:val="both"/>
        <w:rPr>
          <w:sz w:val="24"/>
          <w:szCs w:val="24"/>
        </w:rPr>
      </w:pPr>
      <w:r w:rsidRPr="004E7658">
        <w:rPr>
          <w:sz w:val="24"/>
          <w:szCs w:val="24"/>
        </w:rPr>
        <w:t>ПОСТАНОВЛЯЕТ:</w:t>
      </w:r>
    </w:p>
    <w:p w:rsidR="00F85315" w:rsidRPr="00725E00" w:rsidRDefault="00F85315" w:rsidP="00F932C4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25E00">
        <w:rPr>
          <w:sz w:val="24"/>
          <w:szCs w:val="24"/>
        </w:rPr>
        <w:t xml:space="preserve">Внести изменения в приложение к постановлению Администрации Притобольного муниципального округа от 05 сентября 2023 года № 33 «Об утверждении Положения об </w:t>
      </w:r>
      <w:r w:rsidRPr="00725E00">
        <w:rPr>
          <w:bCs/>
          <w:sz w:val="24"/>
          <w:szCs w:val="24"/>
          <w:shd w:val="clear" w:color="auto" w:fill="FFFFFF"/>
        </w:rPr>
        <w:t>оплате труда специалистов военно-учетного стола»</w:t>
      </w:r>
      <w:r w:rsidRPr="00725E00">
        <w:rPr>
          <w:sz w:val="24"/>
          <w:szCs w:val="24"/>
        </w:rPr>
        <w:t>, изложив пункт 9 Положения об оплате труда специалистов военно-учетного стола в следующей редакции:</w:t>
      </w:r>
    </w:p>
    <w:p w:rsidR="00F85315" w:rsidRPr="008D0D68" w:rsidRDefault="00F85315" w:rsidP="00F932C4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color w:val="1E1D1E"/>
          <w:sz w:val="24"/>
          <w:szCs w:val="24"/>
        </w:rPr>
        <w:t xml:space="preserve">9. </w:t>
      </w:r>
      <w:r w:rsidRPr="0049201C">
        <w:rPr>
          <w:color w:val="1E1D1E"/>
          <w:sz w:val="24"/>
          <w:szCs w:val="24"/>
        </w:rPr>
        <w:t xml:space="preserve">Должностной оклад </w:t>
      </w:r>
      <w:r>
        <w:rPr>
          <w:color w:val="1E1D1E"/>
          <w:sz w:val="24"/>
          <w:szCs w:val="24"/>
        </w:rPr>
        <w:t>специалист</w:t>
      </w:r>
      <w:r w:rsidRPr="006A124A">
        <w:rPr>
          <w:color w:val="1E1D1E"/>
          <w:sz w:val="24"/>
          <w:szCs w:val="24"/>
        </w:rPr>
        <w:t xml:space="preserve">а ВУС </w:t>
      </w:r>
      <w:r w:rsidRPr="0049201C">
        <w:rPr>
          <w:color w:val="1E1D1E"/>
          <w:sz w:val="24"/>
          <w:szCs w:val="24"/>
        </w:rPr>
        <w:t>у</w:t>
      </w:r>
      <w:r w:rsidRPr="006A124A">
        <w:rPr>
          <w:color w:val="1E1D1E"/>
          <w:sz w:val="24"/>
          <w:szCs w:val="24"/>
        </w:rPr>
        <w:t>станавливается в размере</w:t>
      </w:r>
      <w:r>
        <w:rPr>
          <w:color w:val="1E1D1E"/>
          <w:sz w:val="24"/>
          <w:szCs w:val="24"/>
        </w:rPr>
        <w:t xml:space="preserve"> – 12 221,00</w:t>
      </w:r>
      <w:r w:rsidRPr="0049201C">
        <w:rPr>
          <w:color w:val="1E1D1E"/>
          <w:sz w:val="24"/>
          <w:szCs w:val="24"/>
        </w:rPr>
        <w:t xml:space="preserve"> ру</w:t>
      </w:r>
      <w:r>
        <w:rPr>
          <w:color w:val="1E1D1E"/>
          <w:sz w:val="24"/>
          <w:szCs w:val="24"/>
        </w:rPr>
        <w:t>блей».</w:t>
      </w:r>
    </w:p>
    <w:p w:rsidR="00F85315" w:rsidRPr="006603BC" w:rsidRDefault="00F85315" w:rsidP="00A43676">
      <w:pPr>
        <w:spacing w:line="276" w:lineRule="auto"/>
        <w:ind w:firstLine="709"/>
        <w:jc w:val="both"/>
        <w:rPr>
          <w:sz w:val="24"/>
          <w:szCs w:val="24"/>
        </w:rPr>
      </w:pPr>
      <w:r w:rsidRPr="006603BC">
        <w:rPr>
          <w:sz w:val="24"/>
          <w:szCs w:val="24"/>
        </w:rPr>
        <w:t xml:space="preserve">2. Настоящее </w:t>
      </w:r>
      <w:r>
        <w:rPr>
          <w:sz w:val="24"/>
          <w:szCs w:val="24"/>
        </w:rPr>
        <w:t>постановле</w:t>
      </w:r>
      <w:r w:rsidRPr="006603BC">
        <w:rPr>
          <w:sz w:val="24"/>
          <w:szCs w:val="24"/>
        </w:rPr>
        <w:t>ние подлежит официальному опубликованию в установленном порядке.</w:t>
      </w:r>
    </w:p>
    <w:p w:rsidR="00F85315" w:rsidRPr="006603BC" w:rsidRDefault="00F85315" w:rsidP="00A43676">
      <w:pPr>
        <w:spacing w:line="276" w:lineRule="auto"/>
        <w:ind w:firstLine="709"/>
        <w:jc w:val="both"/>
        <w:rPr>
          <w:sz w:val="24"/>
          <w:szCs w:val="24"/>
        </w:rPr>
      </w:pPr>
      <w:r w:rsidRPr="006603BC">
        <w:rPr>
          <w:sz w:val="24"/>
          <w:szCs w:val="24"/>
        </w:rPr>
        <w:t xml:space="preserve">3. Настоящее </w:t>
      </w:r>
      <w:r>
        <w:rPr>
          <w:sz w:val="24"/>
          <w:szCs w:val="24"/>
        </w:rPr>
        <w:t>постановлен</w:t>
      </w:r>
      <w:r w:rsidRPr="006603BC">
        <w:rPr>
          <w:sz w:val="24"/>
          <w:szCs w:val="24"/>
        </w:rPr>
        <w:t>ие вступает в силу после его официального опубликования</w:t>
      </w:r>
      <w:r>
        <w:rPr>
          <w:sz w:val="24"/>
          <w:szCs w:val="24"/>
        </w:rPr>
        <w:t xml:space="preserve">, </w:t>
      </w:r>
      <w:r w:rsidRPr="00425C30">
        <w:rPr>
          <w:color w:val="1E1D1E"/>
          <w:sz w:val="24"/>
          <w:szCs w:val="24"/>
        </w:rPr>
        <w:t xml:space="preserve">применяется к правоотношениям, возникшим с </w:t>
      </w:r>
      <w:r>
        <w:rPr>
          <w:color w:val="1E1D1E"/>
          <w:sz w:val="24"/>
          <w:szCs w:val="24"/>
        </w:rPr>
        <w:t>1 июля</w:t>
      </w:r>
      <w:r w:rsidRPr="00425C30">
        <w:rPr>
          <w:color w:val="1E1D1E"/>
          <w:sz w:val="24"/>
          <w:szCs w:val="24"/>
        </w:rPr>
        <w:t xml:space="preserve"> 202</w:t>
      </w:r>
      <w:r>
        <w:rPr>
          <w:color w:val="1E1D1E"/>
          <w:sz w:val="24"/>
          <w:szCs w:val="24"/>
        </w:rPr>
        <w:t>4</w:t>
      </w:r>
      <w:r w:rsidRPr="00425C30">
        <w:rPr>
          <w:color w:val="1E1D1E"/>
          <w:sz w:val="24"/>
          <w:szCs w:val="24"/>
        </w:rPr>
        <w:t xml:space="preserve"> года.</w:t>
      </w:r>
    </w:p>
    <w:p w:rsidR="00F85315" w:rsidRPr="006603BC" w:rsidRDefault="00F85315" w:rsidP="00A43676">
      <w:pPr>
        <w:widowControl/>
        <w:tabs>
          <w:tab w:val="left" w:pos="851"/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4. Контроль</w:t>
      </w:r>
      <w:r>
        <w:rPr>
          <w:sz w:val="24"/>
          <w:szCs w:val="24"/>
        </w:rPr>
        <w:t xml:space="preserve"> </w:t>
      </w:r>
      <w:r w:rsidRPr="006603BC">
        <w:rPr>
          <w:sz w:val="24"/>
          <w:szCs w:val="24"/>
        </w:rPr>
        <w:t>за выполнением настоящего постановления возложить на заместителя Главы Притобольного муниципального округа Курганской области - руководителя Финансового управления Администрации Притобольного муниципального округа Курганской области.</w:t>
      </w:r>
    </w:p>
    <w:p w:rsidR="00F85315" w:rsidRPr="006603BC" w:rsidRDefault="00F85315" w:rsidP="007F7A8B">
      <w:pPr>
        <w:spacing w:line="276" w:lineRule="auto"/>
        <w:rPr>
          <w:sz w:val="24"/>
          <w:szCs w:val="24"/>
        </w:rPr>
      </w:pPr>
    </w:p>
    <w:p w:rsidR="00F85315" w:rsidRPr="006603BC" w:rsidRDefault="00F85315" w:rsidP="007F7A8B">
      <w:pPr>
        <w:spacing w:line="276" w:lineRule="auto"/>
        <w:rPr>
          <w:sz w:val="24"/>
          <w:szCs w:val="24"/>
        </w:rPr>
      </w:pPr>
    </w:p>
    <w:p w:rsidR="00F85315" w:rsidRPr="006603BC" w:rsidRDefault="00F85315" w:rsidP="007F7A8B">
      <w:pPr>
        <w:spacing w:line="276" w:lineRule="auto"/>
        <w:rPr>
          <w:sz w:val="24"/>
          <w:szCs w:val="24"/>
        </w:rPr>
      </w:pPr>
      <w:r w:rsidRPr="006603BC">
        <w:rPr>
          <w:sz w:val="24"/>
          <w:szCs w:val="24"/>
        </w:rPr>
        <w:t>Глава Притобольного</w:t>
      </w:r>
      <w:r>
        <w:rPr>
          <w:sz w:val="24"/>
          <w:szCs w:val="24"/>
        </w:rPr>
        <w:t xml:space="preserve"> </w:t>
      </w:r>
      <w:r w:rsidRPr="006603BC">
        <w:rPr>
          <w:sz w:val="24"/>
          <w:szCs w:val="24"/>
        </w:rPr>
        <w:t xml:space="preserve">муниципального округа  </w:t>
      </w:r>
    </w:p>
    <w:p w:rsidR="00F85315" w:rsidRPr="006603BC" w:rsidRDefault="00F85315" w:rsidP="007F7A8B">
      <w:pPr>
        <w:spacing w:line="276" w:lineRule="auto"/>
        <w:rPr>
          <w:sz w:val="24"/>
          <w:szCs w:val="24"/>
        </w:rPr>
      </w:pPr>
      <w:r w:rsidRPr="006603BC">
        <w:rPr>
          <w:sz w:val="24"/>
          <w:szCs w:val="24"/>
        </w:rPr>
        <w:t xml:space="preserve">Курганской области           </w:t>
      </w:r>
      <w:r>
        <w:rPr>
          <w:sz w:val="24"/>
          <w:szCs w:val="24"/>
        </w:rPr>
        <w:t xml:space="preserve">                                                                       </w:t>
      </w:r>
      <w:r w:rsidRPr="006603BC">
        <w:rPr>
          <w:sz w:val="24"/>
          <w:szCs w:val="24"/>
        </w:rPr>
        <w:t xml:space="preserve">        Д.А.Спиридонов</w:t>
      </w:r>
    </w:p>
    <w:p w:rsidR="00F85315" w:rsidRDefault="00F85315" w:rsidP="007F7A8B">
      <w:pPr>
        <w:spacing w:line="276" w:lineRule="auto"/>
        <w:rPr>
          <w:sz w:val="24"/>
          <w:szCs w:val="24"/>
        </w:rPr>
      </w:pPr>
    </w:p>
    <w:p w:rsidR="00F85315" w:rsidRDefault="00F85315" w:rsidP="007F7A8B">
      <w:pPr>
        <w:spacing w:line="276" w:lineRule="auto"/>
        <w:rPr>
          <w:sz w:val="24"/>
          <w:szCs w:val="24"/>
        </w:rPr>
      </w:pPr>
    </w:p>
    <w:p w:rsidR="00F85315" w:rsidRDefault="00F85315" w:rsidP="007F7A8B">
      <w:pPr>
        <w:spacing w:line="276" w:lineRule="auto"/>
        <w:rPr>
          <w:sz w:val="24"/>
          <w:szCs w:val="24"/>
        </w:rPr>
      </w:pPr>
    </w:p>
    <w:p w:rsidR="00F85315" w:rsidRDefault="00F85315" w:rsidP="007F7A8B">
      <w:pPr>
        <w:spacing w:line="276" w:lineRule="auto"/>
        <w:rPr>
          <w:sz w:val="24"/>
          <w:szCs w:val="24"/>
        </w:rPr>
      </w:pPr>
    </w:p>
    <w:p w:rsidR="00F85315" w:rsidRDefault="00F85315" w:rsidP="007F7A8B">
      <w:pPr>
        <w:spacing w:line="276" w:lineRule="auto"/>
        <w:rPr>
          <w:sz w:val="24"/>
          <w:szCs w:val="24"/>
        </w:rPr>
      </w:pPr>
    </w:p>
    <w:p w:rsidR="00F85315" w:rsidRDefault="00F85315" w:rsidP="007F7A8B">
      <w:pPr>
        <w:spacing w:line="276" w:lineRule="auto"/>
        <w:rPr>
          <w:sz w:val="24"/>
          <w:szCs w:val="24"/>
        </w:rPr>
      </w:pPr>
    </w:p>
    <w:p w:rsidR="00F85315" w:rsidRDefault="00F85315" w:rsidP="007F7A8B">
      <w:pPr>
        <w:spacing w:line="276" w:lineRule="auto"/>
        <w:rPr>
          <w:sz w:val="24"/>
          <w:szCs w:val="24"/>
        </w:rPr>
      </w:pPr>
    </w:p>
    <w:p w:rsidR="00F85315" w:rsidRDefault="00F85315" w:rsidP="007F7A8B">
      <w:pPr>
        <w:spacing w:line="276" w:lineRule="auto"/>
        <w:rPr>
          <w:sz w:val="24"/>
          <w:szCs w:val="24"/>
        </w:rPr>
      </w:pPr>
    </w:p>
    <w:p w:rsidR="00F85315" w:rsidRDefault="00F85315" w:rsidP="007F7A8B">
      <w:pPr>
        <w:spacing w:line="276" w:lineRule="auto"/>
        <w:rPr>
          <w:sz w:val="24"/>
          <w:szCs w:val="24"/>
        </w:rPr>
      </w:pPr>
    </w:p>
    <w:p w:rsidR="00F85315" w:rsidRDefault="00F85315" w:rsidP="007F7A8B">
      <w:pPr>
        <w:spacing w:line="276" w:lineRule="auto"/>
        <w:rPr>
          <w:sz w:val="24"/>
          <w:szCs w:val="24"/>
        </w:rPr>
      </w:pPr>
    </w:p>
    <w:p w:rsidR="00F85315" w:rsidRDefault="00F85315" w:rsidP="007F7A8B">
      <w:pPr>
        <w:spacing w:line="276" w:lineRule="auto"/>
        <w:rPr>
          <w:sz w:val="24"/>
          <w:szCs w:val="24"/>
        </w:rPr>
      </w:pPr>
    </w:p>
    <w:p w:rsidR="00F85315" w:rsidRDefault="00F85315" w:rsidP="007F7A8B">
      <w:pPr>
        <w:spacing w:line="276" w:lineRule="auto"/>
        <w:rPr>
          <w:sz w:val="24"/>
          <w:szCs w:val="24"/>
        </w:rPr>
      </w:pPr>
    </w:p>
    <w:p w:rsidR="00F85315" w:rsidRDefault="00F85315" w:rsidP="007F7A8B">
      <w:pPr>
        <w:spacing w:line="276" w:lineRule="auto"/>
        <w:rPr>
          <w:sz w:val="24"/>
          <w:szCs w:val="24"/>
        </w:rPr>
      </w:pPr>
    </w:p>
    <w:p w:rsidR="00F85315" w:rsidRDefault="00F85315" w:rsidP="007F7A8B">
      <w:pPr>
        <w:spacing w:line="276" w:lineRule="auto"/>
        <w:rPr>
          <w:sz w:val="24"/>
          <w:szCs w:val="24"/>
        </w:rPr>
      </w:pPr>
    </w:p>
    <w:p w:rsidR="00F85315" w:rsidRDefault="00F85315" w:rsidP="007F7A8B">
      <w:pPr>
        <w:spacing w:line="276" w:lineRule="auto"/>
        <w:rPr>
          <w:sz w:val="24"/>
          <w:szCs w:val="24"/>
        </w:rPr>
      </w:pPr>
    </w:p>
    <w:p w:rsidR="00F85315" w:rsidRDefault="00F85315" w:rsidP="007F7A8B">
      <w:pPr>
        <w:spacing w:line="276" w:lineRule="auto"/>
        <w:rPr>
          <w:sz w:val="24"/>
          <w:szCs w:val="24"/>
        </w:rPr>
      </w:pPr>
    </w:p>
    <w:p w:rsidR="00F85315" w:rsidRDefault="00F85315" w:rsidP="007F7A8B">
      <w:pPr>
        <w:spacing w:line="276" w:lineRule="auto"/>
        <w:rPr>
          <w:sz w:val="24"/>
          <w:szCs w:val="24"/>
        </w:rPr>
      </w:pPr>
    </w:p>
    <w:p w:rsidR="00F85315" w:rsidRDefault="00F85315" w:rsidP="007F7A8B">
      <w:pPr>
        <w:spacing w:line="276" w:lineRule="auto"/>
        <w:rPr>
          <w:sz w:val="24"/>
          <w:szCs w:val="24"/>
        </w:rPr>
      </w:pPr>
    </w:p>
    <w:p w:rsidR="00F85315" w:rsidRDefault="00F85315" w:rsidP="007F7A8B">
      <w:pPr>
        <w:spacing w:line="276" w:lineRule="auto"/>
        <w:rPr>
          <w:sz w:val="24"/>
          <w:szCs w:val="24"/>
        </w:rPr>
      </w:pPr>
    </w:p>
    <w:p w:rsidR="00F85315" w:rsidRDefault="00F85315" w:rsidP="007F7A8B">
      <w:pPr>
        <w:spacing w:line="276" w:lineRule="auto"/>
        <w:rPr>
          <w:sz w:val="24"/>
          <w:szCs w:val="24"/>
        </w:rPr>
      </w:pPr>
    </w:p>
    <w:p w:rsidR="00F85315" w:rsidRDefault="00F85315" w:rsidP="007F7A8B">
      <w:pPr>
        <w:spacing w:line="276" w:lineRule="auto"/>
        <w:rPr>
          <w:sz w:val="24"/>
          <w:szCs w:val="24"/>
        </w:rPr>
      </w:pPr>
    </w:p>
    <w:p w:rsidR="00F85315" w:rsidRDefault="00F85315" w:rsidP="007F7A8B">
      <w:pPr>
        <w:spacing w:line="276" w:lineRule="auto"/>
        <w:rPr>
          <w:sz w:val="24"/>
          <w:szCs w:val="24"/>
        </w:rPr>
      </w:pPr>
    </w:p>
    <w:p w:rsidR="00F85315" w:rsidRDefault="00F85315" w:rsidP="007F7A8B">
      <w:pPr>
        <w:spacing w:line="276" w:lineRule="auto"/>
        <w:rPr>
          <w:sz w:val="24"/>
          <w:szCs w:val="24"/>
        </w:rPr>
      </w:pPr>
    </w:p>
    <w:p w:rsidR="00F85315" w:rsidRDefault="00F85315" w:rsidP="007F7A8B">
      <w:pPr>
        <w:spacing w:line="276" w:lineRule="auto"/>
        <w:rPr>
          <w:sz w:val="24"/>
          <w:szCs w:val="24"/>
        </w:rPr>
      </w:pPr>
    </w:p>
    <w:p w:rsidR="00F85315" w:rsidRDefault="00F85315" w:rsidP="007F7A8B">
      <w:pPr>
        <w:spacing w:line="276" w:lineRule="auto"/>
        <w:rPr>
          <w:sz w:val="24"/>
          <w:szCs w:val="24"/>
        </w:rPr>
      </w:pPr>
    </w:p>
    <w:p w:rsidR="00F85315" w:rsidRDefault="00F85315" w:rsidP="007F7A8B">
      <w:pPr>
        <w:spacing w:line="276" w:lineRule="auto"/>
        <w:rPr>
          <w:sz w:val="24"/>
          <w:szCs w:val="24"/>
        </w:rPr>
      </w:pPr>
    </w:p>
    <w:p w:rsidR="00F85315" w:rsidRDefault="00F85315" w:rsidP="007F7A8B">
      <w:pPr>
        <w:spacing w:line="276" w:lineRule="auto"/>
        <w:rPr>
          <w:sz w:val="24"/>
          <w:szCs w:val="24"/>
        </w:rPr>
      </w:pPr>
    </w:p>
    <w:sectPr w:rsidR="00F85315" w:rsidSect="00163B5C">
      <w:headerReference w:type="even" r:id="rId8"/>
      <w:headerReference w:type="default" r:id="rId9"/>
      <w:footerReference w:type="even" r:id="rId10"/>
      <w:pgSz w:w="11909" w:h="16834"/>
      <w:pgMar w:top="1069" w:right="1069" w:bottom="851" w:left="1418" w:header="720" w:footer="720" w:gutter="0"/>
      <w:pgNumType w:start="3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315" w:rsidRDefault="00F85315">
      <w:r>
        <w:separator/>
      </w:r>
    </w:p>
  </w:endnote>
  <w:endnote w:type="continuationSeparator" w:id="0">
    <w:p w:rsidR="00F85315" w:rsidRDefault="00F85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315" w:rsidRDefault="00F85315" w:rsidP="00EA09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5315" w:rsidRDefault="00F853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315" w:rsidRDefault="00F85315">
      <w:r>
        <w:separator/>
      </w:r>
    </w:p>
  </w:footnote>
  <w:footnote w:type="continuationSeparator" w:id="0">
    <w:p w:rsidR="00F85315" w:rsidRDefault="00F853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315" w:rsidRDefault="00F85315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5315" w:rsidRDefault="00F85315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315" w:rsidRDefault="00F85315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B32"/>
    <w:multiLevelType w:val="multilevel"/>
    <w:tmpl w:val="F03CE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A2DB0"/>
    <w:multiLevelType w:val="multilevel"/>
    <w:tmpl w:val="D59C5DD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color w:val="auto"/>
      </w:rPr>
    </w:lvl>
  </w:abstractNum>
  <w:abstractNum w:abstractNumId="2">
    <w:nsid w:val="0F74178D"/>
    <w:multiLevelType w:val="multilevel"/>
    <w:tmpl w:val="4D1EEB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2141D9"/>
    <w:multiLevelType w:val="multilevel"/>
    <w:tmpl w:val="BC8E1A7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971A69"/>
    <w:multiLevelType w:val="multilevel"/>
    <w:tmpl w:val="E50C89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EB45C0"/>
    <w:multiLevelType w:val="multilevel"/>
    <w:tmpl w:val="481CF00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9F44279"/>
    <w:multiLevelType w:val="multilevel"/>
    <w:tmpl w:val="CAC695E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E801996"/>
    <w:multiLevelType w:val="multilevel"/>
    <w:tmpl w:val="8D9C22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C1364E2"/>
    <w:multiLevelType w:val="multilevel"/>
    <w:tmpl w:val="062A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987188"/>
    <w:multiLevelType w:val="multilevel"/>
    <w:tmpl w:val="82789B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8534D35"/>
    <w:multiLevelType w:val="multilevel"/>
    <w:tmpl w:val="3E7C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DF7E69"/>
    <w:multiLevelType w:val="multilevel"/>
    <w:tmpl w:val="89064B4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A80330B"/>
    <w:multiLevelType w:val="multilevel"/>
    <w:tmpl w:val="D598A6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BFF160D"/>
    <w:multiLevelType w:val="multilevel"/>
    <w:tmpl w:val="40FC552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98841A0"/>
    <w:multiLevelType w:val="hybridMultilevel"/>
    <w:tmpl w:val="D37CB8BE"/>
    <w:lvl w:ilvl="0" w:tplc="E4DAFE5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6BF314AF"/>
    <w:multiLevelType w:val="multilevel"/>
    <w:tmpl w:val="79F62F5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2671A75"/>
    <w:multiLevelType w:val="multilevel"/>
    <w:tmpl w:val="6E18324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C3A1FF6"/>
    <w:multiLevelType w:val="multilevel"/>
    <w:tmpl w:val="CAA8121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8">
    <w:nsid w:val="7CB036A4"/>
    <w:multiLevelType w:val="multilevel"/>
    <w:tmpl w:val="EA24E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E6C441B"/>
    <w:multiLevelType w:val="multilevel"/>
    <w:tmpl w:val="1E82CD2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8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6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0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0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040" w:hanging="1800"/>
      </w:pPr>
      <w:rPr>
        <w:rFonts w:cs="Times New Roman"/>
        <w:b/>
      </w:rPr>
    </w:lvl>
  </w:abstractNum>
  <w:num w:numId="1">
    <w:abstractNumId w:val="17"/>
  </w:num>
  <w:num w:numId="2">
    <w:abstractNumId w:val="1"/>
  </w:num>
  <w:num w:numId="3">
    <w:abstractNumId w:val="14"/>
  </w:num>
  <w:num w:numId="4">
    <w:abstractNumId w:val="19"/>
  </w:num>
  <w:num w:numId="5">
    <w:abstractNumId w:val="9"/>
  </w:num>
  <w:num w:numId="6">
    <w:abstractNumId w:val="18"/>
  </w:num>
  <w:num w:numId="7">
    <w:abstractNumId w:val="7"/>
  </w:num>
  <w:num w:numId="8">
    <w:abstractNumId w:val="2"/>
  </w:num>
  <w:num w:numId="9">
    <w:abstractNumId w:val="4"/>
  </w:num>
  <w:num w:numId="10">
    <w:abstractNumId w:val="12"/>
  </w:num>
  <w:num w:numId="11">
    <w:abstractNumId w:val="6"/>
  </w:num>
  <w:num w:numId="12">
    <w:abstractNumId w:val="3"/>
  </w:num>
  <w:num w:numId="13">
    <w:abstractNumId w:val="16"/>
  </w:num>
  <w:num w:numId="14">
    <w:abstractNumId w:val="0"/>
  </w:num>
  <w:num w:numId="15">
    <w:abstractNumId w:val="10"/>
  </w:num>
  <w:num w:numId="16">
    <w:abstractNumId w:val="8"/>
  </w:num>
  <w:num w:numId="17">
    <w:abstractNumId w:val="15"/>
  </w:num>
  <w:num w:numId="18">
    <w:abstractNumId w:val="11"/>
  </w:num>
  <w:num w:numId="19">
    <w:abstractNumId w:val="5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0D4"/>
    <w:rsid w:val="00013E30"/>
    <w:rsid w:val="0002214A"/>
    <w:rsid w:val="00022720"/>
    <w:rsid w:val="00057C42"/>
    <w:rsid w:val="00067520"/>
    <w:rsid w:val="00085471"/>
    <w:rsid w:val="00097BCE"/>
    <w:rsid w:val="000B5194"/>
    <w:rsid w:val="000B6C4A"/>
    <w:rsid w:val="000C2BFE"/>
    <w:rsid w:val="000D09C6"/>
    <w:rsid w:val="0013352B"/>
    <w:rsid w:val="0014401B"/>
    <w:rsid w:val="00150C28"/>
    <w:rsid w:val="00161B5E"/>
    <w:rsid w:val="00162024"/>
    <w:rsid w:val="00163B5C"/>
    <w:rsid w:val="00163E85"/>
    <w:rsid w:val="00164DCC"/>
    <w:rsid w:val="001954CD"/>
    <w:rsid w:val="001B0C1B"/>
    <w:rsid w:val="0021448E"/>
    <w:rsid w:val="00215C9D"/>
    <w:rsid w:val="00256A9B"/>
    <w:rsid w:val="0026366F"/>
    <w:rsid w:val="00275B9E"/>
    <w:rsid w:val="002942A5"/>
    <w:rsid w:val="00297AA1"/>
    <w:rsid w:val="002A39F1"/>
    <w:rsid w:val="002F759C"/>
    <w:rsid w:val="00300C61"/>
    <w:rsid w:val="003150B3"/>
    <w:rsid w:val="00315E1E"/>
    <w:rsid w:val="00326C14"/>
    <w:rsid w:val="00327051"/>
    <w:rsid w:val="00330B38"/>
    <w:rsid w:val="003423F7"/>
    <w:rsid w:val="0034731D"/>
    <w:rsid w:val="00377736"/>
    <w:rsid w:val="00380546"/>
    <w:rsid w:val="00382BC7"/>
    <w:rsid w:val="003A35B7"/>
    <w:rsid w:val="003F023A"/>
    <w:rsid w:val="0040178C"/>
    <w:rsid w:val="0042036A"/>
    <w:rsid w:val="00425C30"/>
    <w:rsid w:val="00430BA8"/>
    <w:rsid w:val="00446B2F"/>
    <w:rsid w:val="004811AD"/>
    <w:rsid w:val="0049201C"/>
    <w:rsid w:val="004B256D"/>
    <w:rsid w:val="004E7658"/>
    <w:rsid w:val="00520634"/>
    <w:rsid w:val="005300F9"/>
    <w:rsid w:val="005308DE"/>
    <w:rsid w:val="00534697"/>
    <w:rsid w:val="00547D5D"/>
    <w:rsid w:val="00551FF9"/>
    <w:rsid w:val="00570F24"/>
    <w:rsid w:val="005866B7"/>
    <w:rsid w:val="00592CB2"/>
    <w:rsid w:val="005B5872"/>
    <w:rsid w:val="005C20F4"/>
    <w:rsid w:val="00617F06"/>
    <w:rsid w:val="00650068"/>
    <w:rsid w:val="006603BC"/>
    <w:rsid w:val="0068106D"/>
    <w:rsid w:val="006A124A"/>
    <w:rsid w:val="006C5677"/>
    <w:rsid w:val="006C7BE7"/>
    <w:rsid w:val="006F64BA"/>
    <w:rsid w:val="007030AC"/>
    <w:rsid w:val="00725E00"/>
    <w:rsid w:val="00726758"/>
    <w:rsid w:val="00730E24"/>
    <w:rsid w:val="0075533E"/>
    <w:rsid w:val="007620D6"/>
    <w:rsid w:val="00782C54"/>
    <w:rsid w:val="00796BD9"/>
    <w:rsid w:val="007975A1"/>
    <w:rsid w:val="007B3653"/>
    <w:rsid w:val="007B67A7"/>
    <w:rsid w:val="007C58EF"/>
    <w:rsid w:val="007D696A"/>
    <w:rsid w:val="007E32E4"/>
    <w:rsid w:val="007F7A8B"/>
    <w:rsid w:val="00803230"/>
    <w:rsid w:val="00837A28"/>
    <w:rsid w:val="008659C3"/>
    <w:rsid w:val="00873985"/>
    <w:rsid w:val="008A1013"/>
    <w:rsid w:val="008B0174"/>
    <w:rsid w:val="008B040C"/>
    <w:rsid w:val="008D0D68"/>
    <w:rsid w:val="008E2659"/>
    <w:rsid w:val="008E4E2B"/>
    <w:rsid w:val="00912C5A"/>
    <w:rsid w:val="009136E1"/>
    <w:rsid w:val="0092573A"/>
    <w:rsid w:val="00933CA2"/>
    <w:rsid w:val="00941293"/>
    <w:rsid w:val="009A5F39"/>
    <w:rsid w:val="009A6C25"/>
    <w:rsid w:val="009A70A5"/>
    <w:rsid w:val="009C08B2"/>
    <w:rsid w:val="009C51E0"/>
    <w:rsid w:val="009E22EA"/>
    <w:rsid w:val="009F1BD7"/>
    <w:rsid w:val="009F4C56"/>
    <w:rsid w:val="00A05AC2"/>
    <w:rsid w:val="00A43676"/>
    <w:rsid w:val="00A45552"/>
    <w:rsid w:val="00A53486"/>
    <w:rsid w:val="00A5461B"/>
    <w:rsid w:val="00A627B0"/>
    <w:rsid w:val="00A652AD"/>
    <w:rsid w:val="00A72CC0"/>
    <w:rsid w:val="00A7427F"/>
    <w:rsid w:val="00AC1B9E"/>
    <w:rsid w:val="00B31462"/>
    <w:rsid w:val="00B51909"/>
    <w:rsid w:val="00B5533E"/>
    <w:rsid w:val="00B95314"/>
    <w:rsid w:val="00B95FDC"/>
    <w:rsid w:val="00B9795A"/>
    <w:rsid w:val="00BD46D7"/>
    <w:rsid w:val="00C130D4"/>
    <w:rsid w:val="00C16696"/>
    <w:rsid w:val="00C5210D"/>
    <w:rsid w:val="00C64415"/>
    <w:rsid w:val="00CA6817"/>
    <w:rsid w:val="00CA7A3E"/>
    <w:rsid w:val="00CC0865"/>
    <w:rsid w:val="00CE57AD"/>
    <w:rsid w:val="00CE5F3A"/>
    <w:rsid w:val="00D00F68"/>
    <w:rsid w:val="00D45379"/>
    <w:rsid w:val="00D70165"/>
    <w:rsid w:val="00D736A9"/>
    <w:rsid w:val="00D9398E"/>
    <w:rsid w:val="00DA0A06"/>
    <w:rsid w:val="00DA37E2"/>
    <w:rsid w:val="00DE1FB1"/>
    <w:rsid w:val="00DF412A"/>
    <w:rsid w:val="00DF7C6A"/>
    <w:rsid w:val="00E0601C"/>
    <w:rsid w:val="00E324C9"/>
    <w:rsid w:val="00E43A6A"/>
    <w:rsid w:val="00E50473"/>
    <w:rsid w:val="00E854B0"/>
    <w:rsid w:val="00E8774E"/>
    <w:rsid w:val="00E940E8"/>
    <w:rsid w:val="00EA0935"/>
    <w:rsid w:val="00F37154"/>
    <w:rsid w:val="00F5259D"/>
    <w:rsid w:val="00F61376"/>
    <w:rsid w:val="00F77787"/>
    <w:rsid w:val="00F85315"/>
    <w:rsid w:val="00F87F3E"/>
    <w:rsid w:val="00F9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0D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130D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30D4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C130D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130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30D4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C130D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0BA8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0BA8"/>
    <w:rPr>
      <w:rFonts w:ascii="Arial" w:hAnsi="Arial" w:cs="Arial"/>
      <w:sz w:val="18"/>
      <w:szCs w:val="18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057C42"/>
    <w:pPr>
      <w:suppressAutoHyphens/>
      <w:autoSpaceDE/>
      <w:autoSpaceDN/>
      <w:adjustRightInd/>
      <w:spacing w:after="120"/>
      <w:ind w:left="283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57C42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uiPriority w:val="99"/>
    <w:rsid w:val="002F759C"/>
    <w:pPr>
      <w:widowControl w:val="0"/>
      <w:suppressAutoHyphens/>
    </w:pPr>
    <w:rPr>
      <w:rFonts w:ascii="Arial" w:eastAsia="Arial Unicode MS" w:hAnsi="Arial" w:cs="Tahoma"/>
      <w:kern w:val="2"/>
      <w:sz w:val="21"/>
      <w:szCs w:val="24"/>
    </w:rPr>
  </w:style>
  <w:style w:type="paragraph" w:customStyle="1" w:styleId="1">
    <w:name w:val="Обычный1"/>
    <w:uiPriority w:val="99"/>
    <w:rsid w:val="002F759C"/>
    <w:pPr>
      <w:suppressAutoHyphens/>
    </w:pPr>
    <w:rPr>
      <w:rFonts w:ascii="Times New Roman" w:eastAsia="Times New Roman" w:hAnsi="Times New Roman"/>
      <w:sz w:val="20"/>
      <w:szCs w:val="20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14401B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14401B"/>
    <w:pPr>
      <w:shd w:val="clear" w:color="auto" w:fill="FFFFFF"/>
      <w:autoSpaceDE/>
      <w:autoSpaceDN/>
      <w:adjustRightInd/>
      <w:spacing w:before="480" w:line="262" w:lineRule="exact"/>
      <w:ind w:hanging="400"/>
      <w:jc w:val="both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rsid w:val="008B017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70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1603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374</Words>
  <Characters>2134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Ладошко Ольга Олеговна</dc:creator>
  <cp:keywords/>
  <dc:description/>
  <cp:lastModifiedBy>Требух Н В</cp:lastModifiedBy>
  <cp:revision>5</cp:revision>
  <cp:lastPrinted>2024-06-27T04:17:00Z</cp:lastPrinted>
  <dcterms:created xsi:type="dcterms:W3CDTF">2024-07-09T03:21:00Z</dcterms:created>
  <dcterms:modified xsi:type="dcterms:W3CDTF">2024-07-29T03:41:00Z</dcterms:modified>
</cp:coreProperties>
</file>