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487BD4">
        <w:rPr>
          <w:rFonts w:ascii="Times New Roman" w:hAnsi="Times New Roman"/>
          <w:b/>
        </w:rPr>
        <w:t>РОССИЙСКАЯ ФЕДЕРАЦИЯ</w:t>
      </w: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487BD4">
        <w:rPr>
          <w:rFonts w:ascii="Times New Roman" w:hAnsi="Times New Roman"/>
          <w:b/>
        </w:rPr>
        <w:t>КУРГАНСКАЯ ОБЛАСТЬ</w:t>
      </w: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487BD4">
        <w:rPr>
          <w:rFonts w:ascii="Times New Roman" w:hAnsi="Times New Roman"/>
          <w:b/>
        </w:rPr>
        <w:t>ПРИТОБОЛЬНЫЙ МУНИЦИПАЛЬНЫЙ ОКРУГ</w:t>
      </w: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487BD4">
        <w:rPr>
          <w:rFonts w:ascii="Times New Roman" w:hAnsi="Times New Roman"/>
          <w:b/>
        </w:rPr>
        <w:t>АДМИНИСТРАЦИЯ ПРИТОБОЛЬНОГО МУНИЦИПАЛЬНОГО ОКРУГА</w:t>
      </w: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C13111" w:rsidRPr="00487BD4" w:rsidRDefault="00C13111" w:rsidP="00F044D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487BD4">
        <w:rPr>
          <w:rFonts w:ascii="Times New Roman" w:hAnsi="Times New Roman"/>
          <w:b/>
        </w:rPr>
        <w:t>ПОСТАНОВЛЕНИЕ</w:t>
      </w:r>
    </w:p>
    <w:p w:rsidR="00C13111" w:rsidRPr="00487BD4" w:rsidRDefault="00C13111" w:rsidP="00F044D1">
      <w:pPr>
        <w:spacing w:after="0" w:line="240" w:lineRule="auto"/>
        <w:ind w:firstLine="720"/>
        <w:rPr>
          <w:rFonts w:ascii="Times New Roman" w:hAnsi="Times New Roman"/>
        </w:rPr>
      </w:pPr>
    </w:p>
    <w:p w:rsidR="00C13111" w:rsidRPr="00487BD4" w:rsidRDefault="00C13111" w:rsidP="00F044D1">
      <w:pPr>
        <w:spacing w:after="0" w:line="240" w:lineRule="auto"/>
        <w:rPr>
          <w:rFonts w:ascii="Times New Roman" w:hAnsi="Times New Roman"/>
        </w:rPr>
      </w:pPr>
    </w:p>
    <w:p w:rsidR="00C13111" w:rsidRPr="00487BD4" w:rsidRDefault="00C13111" w:rsidP="00F044D1">
      <w:pPr>
        <w:spacing w:after="0" w:line="240" w:lineRule="auto"/>
        <w:rPr>
          <w:rFonts w:ascii="Times New Roman" w:hAnsi="Times New Roman"/>
        </w:rPr>
      </w:pPr>
      <w:r w:rsidRPr="00487BD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 декабря</w:t>
      </w:r>
      <w:r w:rsidRPr="00487BD4">
        <w:rPr>
          <w:rFonts w:ascii="Times New Roman" w:hAnsi="Times New Roman"/>
        </w:rPr>
        <w:t xml:space="preserve"> 2024 года  № </w:t>
      </w:r>
      <w:r>
        <w:rPr>
          <w:rFonts w:ascii="Times New Roman" w:hAnsi="Times New Roman"/>
        </w:rPr>
        <w:t>511</w:t>
      </w:r>
      <w:r w:rsidRPr="00487BD4">
        <w:rPr>
          <w:rFonts w:ascii="Times New Roman" w:hAnsi="Times New Roman"/>
        </w:rPr>
        <w:t xml:space="preserve">  </w:t>
      </w:r>
    </w:p>
    <w:p w:rsidR="00C13111" w:rsidRPr="00487BD4" w:rsidRDefault="00C13111" w:rsidP="00F044D1">
      <w:pPr>
        <w:spacing w:after="0" w:line="240" w:lineRule="auto"/>
        <w:rPr>
          <w:rFonts w:ascii="Times New Roman" w:hAnsi="Times New Roman"/>
        </w:rPr>
      </w:pPr>
      <w:r w:rsidRPr="00487BD4">
        <w:rPr>
          <w:rFonts w:ascii="Times New Roman" w:hAnsi="Times New Roman"/>
        </w:rPr>
        <w:t>с. Глядянское</w:t>
      </w:r>
    </w:p>
    <w:p w:rsidR="00C13111" w:rsidRPr="00487BD4" w:rsidRDefault="00C13111" w:rsidP="00F044D1">
      <w:pPr>
        <w:spacing w:after="0" w:line="240" w:lineRule="auto"/>
        <w:ind w:firstLine="720"/>
        <w:rPr>
          <w:rFonts w:ascii="Times New Roman" w:hAnsi="Times New Roman"/>
        </w:rPr>
      </w:pPr>
    </w:p>
    <w:p w:rsidR="00C13111" w:rsidRPr="00487BD4" w:rsidRDefault="00C13111" w:rsidP="00F044D1">
      <w:pPr>
        <w:spacing w:after="0"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5410"/>
      </w:tblGrid>
      <w:tr w:rsidR="00C13111" w:rsidRPr="00A61D17" w:rsidTr="00593DB9">
        <w:trPr>
          <w:trHeight w:val="142"/>
        </w:trPr>
        <w:tc>
          <w:tcPr>
            <w:tcW w:w="5410" w:type="dxa"/>
          </w:tcPr>
          <w:p w:rsidR="00C13111" w:rsidRPr="00A61D17" w:rsidRDefault="00C13111" w:rsidP="00F044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1D17">
              <w:rPr>
                <w:rFonts w:ascii="Times New Roman" w:hAnsi="Times New Roman"/>
                <w:b/>
                <w:bCs/>
                <w:szCs w:val="24"/>
              </w:rPr>
              <w:t>О внесении изменений в постановление Администрации Притобольного муниципального округа от 23 сентября 2024 года № 365 «О муниципальной программе Притобольного муниципального округа Курганской области «Развитие муниципальной службы в Притобольном муниципальном округе Курганской области» на 2025 – 2027 годы»</w:t>
            </w:r>
          </w:p>
          <w:p w:rsidR="00C13111" w:rsidRPr="00A61D17" w:rsidRDefault="00C13111" w:rsidP="00F044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13111" w:rsidRPr="00487BD4" w:rsidRDefault="00C13111" w:rsidP="00F044D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13111" w:rsidRPr="00487BD4" w:rsidRDefault="00C13111" w:rsidP="00286278">
      <w:pPr>
        <w:keepNext/>
        <w:spacing w:after="0" w:line="240" w:lineRule="auto"/>
        <w:ind w:firstLine="720"/>
        <w:jc w:val="both"/>
        <w:rPr>
          <w:rFonts w:ascii="Times New Roman" w:hAnsi="Times New Roman"/>
          <w:bCs/>
          <w:szCs w:val="24"/>
        </w:rPr>
      </w:pPr>
      <w:r w:rsidRPr="00487BD4">
        <w:rPr>
          <w:rFonts w:ascii="Times New Roman" w:hAnsi="Times New Roman"/>
          <w:bCs/>
          <w:szCs w:val="24"/>
        </w:rPr>
        <w:t xml:space="preserve">В соответствии со статьей 179 Бюджетного кодекса </w:t>
      </w:r>
      <w:r w:rsidRPr="00487BD4">
        <w:rPr>
          <w:rFonts w:ascii="Times New Roman" w:hAnsi="Times New Roman"/>
          <w:szCs w:val="24"/>
        </w:rPr>
        <w:t xml:space="preserve">Российской Федерации, статьей </w:t>
      </w:r>
      <w:r>
        <w:rPr>
          <w:rFonts w:ascii="Times New Roman" w:hAnsi="Times New Roman"/>
          <w:szCs w:val="24"/>
        </w:rPr>
        <w:t xml:space="preserve">         </w:t>
      </w:r>
      <w:r w:rsidRPr="00487BD4">
        <w:rPr>
          <w:rFonts w:ascii="Times New Roman" w:hAnsi="Times New Roman"/>
          <w:szCs w:val="24"/>
        </w:rPr>
        <w:t xml:space="preserve">35 Федерального закона от 2 марта 2007 года № 25-ФЗ «О муниципальной службе в Российской Федерации», </w:t>
      </w:r>
      <w:r w:rsidRPr="00487BD4">
        <w:rPr>
          <w:rFonts w:ascii="Times New Roman" w:hAnsi="Times New Roman"/>
          <w:bCs/>
          <w:szCs w:val="24"/>
        </w:rPr>
        <w:t>Администрация Притобольного муниципального округа Курганской области</w:t>
      </w:r>
    </w:p>
    <w:p w:rsidR="00C13111" w:rsidRPr="00487BD4" w:rsidRDefault="00C13111" w:rsidP="00C45162">
      <w:pPr>
        <w:spacing w:after="0" w:line="240" w:lineRule="auto"/>
        <w:jc w:val="both"/>
        <w:rPr>
          <w:rFonts w:ascii="Times New Roman" w:hAnsi="Times New Roman"/>
        </w:rPr>
      </w:pPr>
      <w:r w:rsidRPr="00487BD4">
        <w:rPr>
          <w:rFonts w:ascii="Times New Roman" w:hAnsi="Times New Roman"/>
          <w:szCs w:val="24"/>
        </w:rPr>
        <w:t>ПОСТАНОВЛЯЕТ:</w:t>
      </w:r>
    </w:p>
    <w:p w:rsidR="00C13111" w:rsidRDefault="00C13111" w:rsidP="00286278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Внести в постановление Администрации Притобольного муниципального округа от 23 сентября 2024 года № 365 </w:t>
      </w:r>
      <w:r w:rsidRPr="00286278">
        <w:rPr>
          <w:rFonts w:ascii="Times New Roman" w:hAnsi="Times New Roman"/>
          <w:bCs/>
          <w:szCs w:val="24"/>
        </w:rPr>
        <w:t>«О муниципальной программе Притобольного муниципального округа Курганской области «Развитие муниципальной службы в Притобольном муниципальном округе Курганской области» на 2025 – 2027 годы»</w:t>
      </w:r>
      <w:r>
        <w:rPr>
          <w:rFonts w:ascii="Times New Roman" w:hAnsi="Times New Roman"/>
          <w:bCs/>
          <w:szCs w:val="24"/>
        </w:rPr>
        <w:t xml:space="preserve"> следующие изменения:</w:t>
      </w:r>
    </w:p>
    <w:p w:rsidR="00C13111" w:rsidRDefault="00C13111" w:rsidP="00286278">
      <w:pPr>
        <w:pStyle w:val="ListParagraph"/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 преамбуле постановления слова «</w:t>
      </w:r>
      <w:r w:rsidRPr="00487BD4">
        <w:rPr>
          <w:rFonts w:ascii="Times New Roman" w:hAnsi="Times New Roman"/>
          <w:szCs w:val="24"/>
        </w:rPr>
        <w:t xml:space="preserve">постановлением Правительства Курганской области </w:t>
      </w:r>
      <w:r w:rsidRPr="00487BD4">
        <w:rPr>
          <w:rFonts w:ascii="Times New Roman" w:hAnsi="Times New Roman"/>
          <w:bCs/>
          <w:szCs w:val="24"/>
        </w:rPr>
        <w:t>от 14 января 2021 года № 1</w:t>
      </w:r>
      <w:r>
        <w:rPr>
          <w:rFonts w:ascii="Times New Roman" w:hAnsi="Times New Roman"/>
          <w:bCs/>
          <w:szCs w:val="24"/>
        </w:rPr>
        <w:t xml:space="preserve"> </w:t>
      </w:r>
      <w:r w:rsidRPr="00487BD4">
        <w:rPr>
          <w:rFonts w:ascii="Times New Roman" w:hAnsi="Times New Roman"/>
          <w:bCs/>
          <w:szCs w:val="24"/>
        </w:rPr>
        <w:t>«О государственной программе Курганской области «Развитие государственной гражданской службы Курганской области и муниципальной службы в Курганской области»</w:t>
      </w:r>
      <w:r>
        <w:rPr>
          <w:rFonts w:ascii="Times New Roman" w:hAnsi="Times New Roman"/>
          <w:bCs/>
          <w:szCs w:val="24"/>
        </w:rPr>
        <w:t xml:space="preserve">,» исключить; </w:t>
      </w:r>
    </w:p>
    <w:p w:rsidR="00C13111" w:rsidRDefault="00C13111" w:rsidP="00286278">
      <w:pPr>
        <w:pStyle w:val="ListParagraph"/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разделе </w:t>
      </w:r>
      <w:r>
        <w:rPr>
          <w:rFonts w:ascii="Times New Roman" w:hAnsi="Times New Roman"/>
          <w:bCs/>
          <w:szCs w:val="24"/>
          <w:lang w:val="en-US"/>
        </w:rPr>
        <w:t>III</w:t>
      </w:r>
      <w:r>
        <w:rPr>
          <w:rFonts w:ascii="Times New Roman" w:hAnsi="Times New Roman"/>
          <w:bCs/>
          <w:szCs w:val="24"/>
        </w:rPr>
        <w:t xml:space="preserve"> приложения к постановлению абзац третий исключить;</w:t>
      </w:r>
    </w:p>
    <w:p w:rsidR="00C13111" w:rsidRDefault="00C13111" w:rsidP="00286278">
      <w:pPr>
        <w:pStyle w:val="ListParagraph"/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таблице раздела </w:t>
      </w:r>
      <w:r>
        <w:rPr>
          <w:rFonts w:ascii="Times New Roman" w:hAnsi="Times New Roman"/>
          <w:bCs/>
          <w:szCs w:val="24"/>
          <w:lang w:val="en-US"/>
        </w:rPr>
        <w:t>IX</w:t>
      </w:r>
      <w:r>
        <w:rPr>
          <w:rFonts w:ascii="Times New Roman" w:hAnsi="Times New Roman"/>
          <w:bCs/>
          <w:szCs w:val="24"/>
        </w:rPr>
        <w:t xml:space="preserve"> приложения к постановлению слова «лиц, замещающих высших должностных лиц Администрации» заменить словами «лиц, замещающих высшие должности муниципальной службы в Администрации»;</w:t>
      </w:r>
    </w:p>
    <w:p w:rsidR="00C13111" w:rsidRPr="00286278" w:rsidRDefault="00C13111" w:rsidP="00286278">
      <w:pPr>
        <w:pStyle w:val="ListParagraph"/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разделе </w:t>
      </w:r>
      <w:r>
        <w:rPr>
          <w:rFonts w:ascii="Times New Roman" w:hAnsi="Times New Roman"/>
          <w:bCs/>
          <w:szCs w:val="24"/>
          <w:lang w:val="en-US"/>
        </w:rPr>
        <w:t>IX</w:t>
      </w:r>
      <w:r>
        <w:rPr>
          <w:rFonts w:ascii="Times New Roman" w:hAnsi="Times New Roman"/>
          <w:bCs/>
          <w:szCs w:val="24"/>
        </w:rPr>
        <w:t xml:space="preserve"> приложения к постановлению слова «2027 год – 200 тыс. руб.» заменить словами «2027 год – 20 тыс. руб.».</w:t>
      </w:r>
    </w:p>
    <w:p w:rsidR="00C13111" w:rsidRPr="00487BD4" w:rsidRDefault="00C13111" w:rsidP="00F044D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2</w:t>
      </w:r>
      <w:r w:rsidRPr="00487BD4">
        <w:rPr>
          <w:rFonts w:ascii="Times New Roman" w:hAnsi="Times New Roman"/>
          <w:bCs/>
          <w:szCs w:val="24"/>
        </w:rPr>
        <w:t xml:space="preserve">. </w:t>
      </w:r>
      <w:r w:rsidRPr="00487BD4">
        <w:rPr>
          <w:rFonts w:ascii="Times New Roman" w:hAnsi="Times New Roman"/>
        </w:rPr>
        <w:t>Настоящее постановление обнародовать в установленном порядке и разместить на официальном сайте Администрации Притобольного муниципального округа в информационно-коммуникационной сети Интернет.</w:t>
      </w:r>
    </w:p>
    <w:p w:rsidR="00C13111" w:rsidRPr="00487BD4" w:rsidRDefault="00C13111" w:rsidP="00F044D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3</w:t>
      </w:r>
      <w:r w:rsidRPr="00487BD4">
        <w:rPr>
          <w:rFonts w:ascii="Times New Roman" w:hAnsi="Times New Roman"/>
        </w:rPr>
        <w:t>. Настоящее постановление вступает в силу после его официального опубликования.</w:t>
      </w:r>
    </w:p>
    <w:p w:rsidR="00C13111" w:rsidRPr="00487BD4" w:rsidRDefault="00C13111" w:rsidP="00F044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Arial Unicode MS" w:hAnsi="Times New Roman"/>
          <w:color w:val="000000"/>
          <w:kern w:val="2"/>
          <w:szCs w:val="24"/>
        </w:rPr>
        <w:t>4</w:t>
      </w:r>
      <w:r w:rsidRPr="00487BD4">
        <w:rPr>
          <w:rFonts w:ascii="Times New Roman" w:hAnsi="Times New Roman"/>
          <w:bCs/>
          <w:szCs w:val="24"/>
        </w:rPr>
        <w:t>. Контроль за выполнением настоящего постановления возложить на заместителя Главы Притобольного муниципального округа Курганской области – руководителя аппарата Администрации Притобольного муниципального округа Курганской области.</w:t>
      </w:r>
    </w:p>
    <w:p w:rsidR="00C13111" w:rsidRPr="00487BD4" w:rsidRDefault="00C13111" w:rsidP="00F044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13111" w:rsidRPr="00487BD4" w:rsidRDefault="00C13111" w:rsidP="00F044D1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13111" w:rsidRDefault="00C13111" w:rsidP="00F044D1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исполняющий полномочия </w:t>
      </w:r>
      <w:r w:rsidRPr="00487BD4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ы</w:t>
      </w:r>
      <w:r w:rsidRPr="00487BD4">
        <w:rPr>
          <w:rFonts w:ascii="Times New Roman" w:hAnsi="Times New Roman"/>
          <w:szCs w:val="24"/>
        </w:rPr>
        <w:t xml:space="preserve"> </w:t>
      </w:r>
    </w:p>
    <w:p w:rsidR="00C13111" w:rsidRPr="00487BD4" w:rsidRDefault="00C13111" w:rsidP="00F044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87BD4">
        <w:rPr>
          <w:rFonts w:ascii="Times New Roman" w:hAnsi="Times New Roman"/>
          <w:szCs w:val="24"/>
        </w:rPr>
        <w:t>Притобольного муниципального округа</w:t>
      </w:r>
      <w:r>
        <w:rPr>
          <w:rFonts w:ascii="Times New Roman" w:hAnsi="Times New Roman"/>
          <w:szCs w:val="24"/>
        </w:rPr>
        <w:t xml:space="preserve"> Курганской области                                         Ф.Р. Ахметов</w:t>
      </w:r>
    </w:p>
    <w:p w:rsidR="00C13111" w:rsidRPr="00487BD4" w:rsidRDefault="00C13111" w:rsidP="00F044D1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C13111" w:rsidRDefault="00C13111" w:rsidP="00F044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13111" w:rsidRDefault="00C13111" w:rsidP="00F044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13111" w:rsidRPr="00487BD4" w:rsidRDefault="00C13111" w:rsidP="00F044D1">
      <w:pPr>
        <w:spacing w:after="0" w:line="240" w:lineRule="auto"/>
        <w:jc w:val="both"/>
        <w:rPr>
          <w:rFonts w:ascii="Times New Roman" w:hAnsi="Times New Roman"/>
        </w:rPr>
      </w:pPr>
      <w:r w:rsidRPr="00487BD4">
        <w:rPr>
          <w:rFonts w:ascii="Times New Roman" w:hAnsi="Times New Roman"/>
          <w:sz w:val="18"/>
          <w:szCs w:val="18"/>
        </w:rPr>
        <w:t>Исп. Кузьмина С.В.</w:t>
      </w:r>
    </w:p>
    <w:p w:rsidR="00C13111" w:rsidRPr="00487BD4" w:rsidRDefault="00C13111" w:rsidP="00F044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7BD4">
        <w:rPr>
          <w:rFonts w:ascii="Times New Roman" w:hAnsi="Times New Roman"/>
          <w:sz w:val="18"/>
          <w:szCs w:val="18"/>
        </w:rPr>
        <w:t>Тел. 42-89-86 (доб.223)</w:t>
      </w:r>
    </w:p>
    <w:p w:rsidR="00C13111" w:rsidRPr="00487BD4" w:rsidRDefault="00C13111" w:rsidP="00F044D1">
      <w:pPr>
        <w:spacing w:after="0" w:line="240" w:lineRule="auto"/>
        <w:jc w:val="both"/>
        <w:rPr>
          <w:rFonts w:ascii="Times New Roman" w:hAnsi="Times New Roman"/>
        </w:rPr>
      </w:pPr>
      <w:r w:rsidRPr="00487BD4">
        <w:rPr>
          <w:rFonts w:ascii="Times New Roman" w:hAnsi="Times New Roman"/>
          <w:sz w:val="18"/>
          <w:szCs w:val="18"/>
        </w:rPr>
        <w:t>Разослано по списку (см. оборот)</w:t>
      </w:r>
    </w:p>
    <w:sectPr w:rsidR="00C13111" w:rsidRPr="00487BD4" w:rsidSect="008B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0637"/>
    <w:multiLevelType w:val="hybridMultilevel"/>
    <w:tmpl w:val="A896F73E"/>
    <w:lvl w:ilvl="0" w:tplc="8048B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9AD0B0D"/>
    <w:multiLevelType w:val="hybridMultilevel"/>
    <w:tmpl w:val="9FBA20C2"/>
    <w:lvl w:ilvl="0" w:tplc="3DD0D096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D1"/>
    <w:rsid w:val="00073AA9"/>
    <w:rsid w:val="0018486D"/>
    <w:rsid w:val="00230B0A"/>
    <w:rsid w:val="00236291"/>
    <w:rsid w:val="00286278"/>
    <w:rsid w:val="003C4CC5"/>
    <w:rsid w:val="00487BD4"/>
    <w:rsid w:val="004E1915"/>
    <w:rsid w:val="00593DB9"/>
    <w:rsid w:val="006B33A4"/>
    <w:rsid w:val="006D099A"/>
    <w:rsid w:val="00752CFC"/>
    <w:rsid w:val="007A2320"/>
    <w:rsid w:val="008B30BB"/>
    <w:rsid w:val="00A61D17"/>
    <w:rsid w:val="00B310EA"/>
    <w:rsid w:val="00B6529D"/>
    <w:rsid w:val="00B76B1F"/>
    <w:rsid w:val="00C13111"/>
    <w:rsid w:val="00C45162"/>
    <w:rsid w:val="00CC2F55"/>
    <w:rsid w:val="00DB2136"/>
    <w:rsid w:val="00EA3A14"/>
    <w:rsid w:val="00F0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B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044D1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hAnsi="Arial" w:cs="Arial"/>
      <w:b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4D1"/>
    <w:rPr>
      <w:rFonts w:ascii="Arial" w:hAnsi="Arial" w:cs="Arial"/>
      <w:b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286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MajorJurist</dc:creator>
  <cp:keywords/>
  <dc:description/>
  <cp:lastModifiedBy>Требух Н В</cp:lastModifiedBy>
  <cp:revision>9</cp:revision>
  <dcterms:created xsi:type="dcterms:W3CDTF">2024-12-26T04:04:00Z</dcterms:created>
  <dcterms:modified xsi:type="dcterms:W3CDTF">2025-01-14T04:24:00Z</dcterms:modified>
</cp:coreProperties>
</file>