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D5" w:rsidRDefault="002B4FD5" w:rsidP="00FC4A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2B4FD5" w:rsidRDefault="002B4FD5" w:rsidP="00FC4AF8">
      <w:pPr>
        <w:pStyle w:val="BodyText"/>
        <w:jc w:val="center"/>
        <w:rPr>
          <w:b/>
          <w:bCs/>
          <w:szCs w:val="24"/>
        </w:rPr>
      </w:pPr>
      <w:r>
        <w:rPr>
          <w:b/>
          <w:bCs/>
          <w:szCs w:val="24"/>
        </w:rPr>
        <w:t>КУРГАНСКАЯ ОБЛАСТЬ</w:t>
      </w:r>
    </w:p>
    <w:p w:rsidR="002B4FD5" w:rsidRDefault="002B4FD5" w:rsidP="00FC4AF8">
      <w:pPr>
        <w:pStyle w:val="BodyText"/>
        <w:jc w:val="center"/>
        <w:rPr>
          <w:b/>
        </w:rPr>
      </w:pPr>
      <w:r>
        <w:rPr>
          <w:b/>
        </w:rPr>
        <w:t>ПРИТОБОЛЬНЫЙ МУНИЦИПАЛЬНЫЙ ОКРУГ</w:t>
      </w:r>
      <w:r>
        <w:rPr>
          <w:b/>
        </w:rPr>
        <w:br/>
        <w:t>АДМИНИСТРАЦИЯ ПРИТОБОЛЬНОГО МУНИЦИПАЛЬНОГО ОКРУГА</w:t>
      </w:r>
    </w:p>
    <w:p w:rsidR="002B4FD5" w:rsidRDefault="002B4FD5" w:rsidP="00FC4AF8">
      <w:pPr>
        <w:pStyle w:val="BodyText"/>
        <w:jc w:val="center"/>
        <w:rPr>
          <w:b/>
        </w:rPr>
      </w:pPr>
    </w:p>
    <w:p w:rsidR="002B4FD5" w:rsidRDefault="002B4FD5" w:rsidP="00FC4AF8">
      <w:pPr>
        <w:pStyle w:val="BodyText"/>
        <w:jc w:val="center"/>
        <w:rPr>
          <w:b/>
          <w:bCs/>
          <w:szCs w:val="24"/>
        </w:rPr>
      </w:pPr>
    </w:p>
    <w:p w:rsidR="002B4FD5" w:rsidRDefault="002B4FD5" w:rsidP="00FC4AF8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B4FD5" w:rsidRDefault="002B4FD5" w:rsidP="00FC4AF8">
      <w:pPr>
        <w:jc w:val="both"/>
        <w:rPr>
          <w:b/>
          <w:spacing w:val="20"/>
          <w:sz w:val="24"/>
          <w:szCs w:val="24"/>
        </w:rPr>
      </w:pPr>
    </w:p>
    <w:p w:rsidR="002B4FD5" w:rsidRDefault="002B4FD5" w:rsidP="00FC4AF8">
      <w:pPr>
        <w:pStyle w:val="Heading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от 29 января 2024 года № 19</w:t>
      </w:r>
    </w:p>
    <w:p w:rsidR="002B4FD5" w:rsidRDefault="002B4FD5" w:rsidP="00FC4AF8">
      <w:pPr>
        <w:jc w:val="both"/>
        <w:rPr>
          <w:sz w:val="24"/>
          <w:szCs w:val="24"/>
        </w:rPr>
      </w:pPr>
      <w:r>
        <w:rPr>
          <w:sz w:val="24"/>
          <w:szCs w:val="24"/>
        </w:rPr>
        <w:t>с. Глядянское</w:t>
      </w:r>
    </w:p>
    <w:p w:rsidR="002B4FD5" w:rsidRDefault="002B4FD5" w:rsidP="00FC4AF8">
      <w:pPr>
        <w:pStyle w:val="Aacao"/>
        <w:spacing w:line="240" w:lineRule="auto"/>
        <w:ind w:firstLine="0"/>
        <w:rPr>
          <w:bCs/>
          <w:sz w:val="24"/>
          <w:lang w:val="ru-RU"/>
        </w:rPr>
      </w:pPr>
    </w:p>
    <w:p w:rsidR="002B4FD5" w:rsidRDefault="002B4FD5" w:rsidP="00FC4AF8">
      <w:pPr>
        <w:pStyle w:val="Aacao"/>
        <w:spacing w:line="240" w:lineRule="auto"/>
        <w:ind w:firstLine="0"/>
        <w:rPr>
          <w:b/>
          <w:bCs/>
          <w:sz w:val="24"/>
          <w:lang w:val="ru-RU"/>
        </w:rPr>
      </w:pPr>
    </w:p>
    <w:tbl>
      <w:tblPr>
        <w:tblW w:w="0" w:type="auto"/>
        <w:tblLook w:val="00A0"/>
      </w:tblPr>
      <w:tblGrid>
        <w:gridCol w:w="4644"/>
      </w:tblGrid>
      <w:tr w:rsidR="002B4FD5" w:rsidRPr="002D5BCB" w:rsidTr="002374B6">
        <w:trPr>
          <w:trHeight w:val="2731"/>
        </w:trPr>
        <w:tc>
          <w:tcPr>
            <w:tcW w:w="4644" w:type="dxa"/>
          </w:tcPr>
          <w:p w:rsidR="002B4FD5" w:rsidRPr="002D5BCB" w:rsidRDefault="002B4FD5" w:rsidP="00B238C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изменения в постановление </w:t>
            </w:r>
            <w:r w:rsidRPr="002D5BCB">
              <w:rPr>
                <w:b/>
                <w:sz w:val="24"/>
                <w:szCs w:val="24"/>
              </w:rPr>
              <w:t>Администрации Притобольного района</w:t>
            </w:r>
            <w:r>
              <w:rPr>
                <w:b/>
                <w:sz w:val="24"/>
                <w:szCs w:val="24"/>
              </w:rPr>
              <w:t xml:space="preserve"> от 27 июля 2015 </w:t>
            </w:r>
            <w:r w:rsidRPr="002D5BCB">
              <w:rPr>
                <w:b/>
                <w:sz w:val="24"/>
                <w:szCs w:val="24"/>
              </w:rPr>
              <w:t>го</w:t>
            </w:r>
            <w:r>
              <w:rPr>
                <w:b/>
                <w:sz w:val="24"/>
                <w:szCs w:val="24"/>
              </w:rPr>
              <w:t xml:space="preserve">да № </w:t>
            </w:r>
            <w:r w:rsidRPr="002D5BCB">
              <w:rPr>
                <w:b/>
                <w:sz w:val="24"/>
                <w:szCs w:val="24"/>
              </w:rPr>
              <w:t xml:space="preserve">334 </w:t>
            </w:r>
            <w:r w:rsidRPr="002D5BCB">
              <w:rPr>
                <w:sz w:val="24"/>
                <w:szCs w:val="24"/>
              </w:rPr>
              <w:t>«</w:t>
            </w:r>
            <w:r w:rsidRPr="002D5BCB">
              <w:rPr>
                <w:b/>
                <w:sz w:val="24"/>
                <w:szCs w:val="24"/>
              </w:rPr>
              <w:t>Об образовании избирательных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D5BCB">
              <w:rPr>
                <w:b/>
                <w:sz w:val="24"/>
                <w:szCs w:val="24"/>
              </w:rPr>
              <w:t>участков, участков референдума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D5BCB">
              <w:rPr>
                <w:b/>
                <w:sz w:val="24"/>
                <w:szCs w:val="24"/>
              </w:rPr>
              <w:t xml:space="preserve">для проведения голосования </w:t>
            </w:r>
            <w:r>
              <w:rPr>
                <w:b/>
                <w:sz w:val="24"/>
                <w:szCs w:val="24"/>
              </w:rPr>
              <w:t xml:space="preserve">и подсчета голосов избирателей, </w:t>
            </w:r>
            <w:r w:rsidRPr="002D5BCB">
              <w:rPr>
                <w:b/>
                <w:sz w:val="24"/>
                <w:szCs w:val="24"/>
              </w:rPr>
              <w:t>участников референдума при проведении выборов на территории Притобольного района Курганской области»</w:t>
            </w:r>
          </w:p>
          <w:p w:rsidR="002B4FD5" w:rsidRPr="002D5BCB" w:rsidRDefault="002B4FD5" w:rsidP="002D5BCB">
            <w:pPr>
              <w:pStyle w:val="Aacao"/>
              <w:spacing w:line="240" w:lineRule="auto"/>
              <w:ind w:firstLine="0"/>
              <w:rPr>
                <w:b/>
                <w:bCs/>
                <w:sz w:val="24"/>
                <w:lang w:val="ru-RU"/>
              </w:rPr>
            </w:pPr>
          </w:p>
        </w:tc>
      </w:tr>
    </w:tbl>
    <w:p w:rsidR="002B4FD5" w:rsidRPr="007140DC" w:rsidRDefault="002B4FD5" w:rsidP="00FC4AF8">
      <w:pPr>
        <w:pStyle w:val="Aacao"/>
        <w:spacing w:line="240" w:lineRule="auto"/>
        <w:ind w:firstLine="0"/>
        <w:rPr>
          <w:b/>
          <w:bCs/>
          <w:sz w:val="24"/>
          <w:szCs w:val="24"/>
          <w:lang w:val="ru-RU"/>
        </w:rPr>
      </w:pPr>
    </w:p>
    <w:p w:rsidR="002B4FD5" w:rsidRPr="002D65ED" w:rsidRDefault="002B4FD5" w:rsidP="002D65ED">
      <w:pPr>
        <w:ind w:firstLine="709"/>
        <w:jc w:val="both"/>
        <w:rPr>
          <w:sz w:val="24"/>
          <w:szCs w:val="24"/>
        </w:rPr>
      </w:pPr>
      <w:r w:rsidRPr="007140DC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</w:t>
      </w:r>
      <w:r w:rsidRPr="0091682E">
        <w:rPr>
          <w:sz w:val="24"/>
          <w:szCs w:val="24"/>
        </w:rPr>
        <w:t>подпункт</w:t>
      </w:r>
      <w:r>
        <w:rPr>
          <w:sz w:val="24"/>
          <w:szCs w:val="24"/>
        </w:rPr>
        <w:t>ом «г</w:t>
      </w:r>
      <w:r w:rsidRPr="0091682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7140DC">
        <w:rPr>
          <w:sz w:val="24"/>
          <w:szCs w:val="24"/>
        </w:rPr>
        <w:t>пункта 2</w:t>
      </w:r>
      <w:r>
        <w:rPr>
          <w:sz w:val="24"/>
          <w:szCs w:val="24"/>
        </w:rPr>
        <w:t>.1</w:t>
      </w:r>
      <w:r w:rsidRPr="007140DC">
        <w:rPr>
          <w:sz w:val="24"/>
          <w:szCs w:val="24"/>
        </w:rPr>
        <w:t xml:space="preserve"> стать</w:t>
      </w:r>
      <w:r>
        <w:rPr>
          <w:sz w:val="24"/>
          <w:szCs w:val="24"/>
        </w:rPr>
        <w:t>и</w:t>
      </w:r>
      <w:r w:rsidRPr="007140DC">
        <w:rPr>
          <w:sz w:val="24"/>
          <w:szCs w:val="24"/>
        </w:rPr>
        <w:t xml:space="preserve">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4"/>
          <w:szCs w:val="24"/>
        </w:rPr>
        <w:t xml:space="preserve">, </w:t>
      </w:r>
      <w:r w:rsidRPr="0091682E">
        <w:rPr>
          <w:sz w:val="24"/>
          <w:szCs w:val="24"/>
        </w:rPr>
        <w:t xml:space="preserve">в </w:t>
      </w:r>
      <w:r>
        <w:rPr>
          <w:sz w:val="24"/>
          <w:szCs w:val="24"/>
        </w:rPr>
        <w:t>целях увеличения максимальной численности избирателей, участников референдума на избирательном участке, участке референдума до трех тысяч, Администрация Притобольного муниципального округа</w:t>
      </w:r>
    </w:p>
    <w:p w:rsidR="002B4FD5" w:rsidRDefault="002B4FD5" w:rsidP="003635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</w:t>
      </w:r>
      <w:r w:rsidRPr="007140DC">
        <w:rPr>
          <w:b/>
          <w:sz w:val="24"/>
          <w:szCs w:val="24"/>
        </w:rPr>
        <w:t>:</w:t>
      </w:r>
    </w:p>
    <w:p w:rsidR="002B4FD5" w:rsidRPr="00486AA9" w:rsidRDefault="002B4FD5" w:rsidP="00541970">
      <w:pPr>
        <w:ind w:firstLine="708"/>
        <w:jc w:val="both"/>
        <w:rPr>
          <w:sz w:val="24"/>
          <w:szCs w:val="24"/>
        </w:rPr>
      </w:pPr>
      <w:r w:rsidRPr="007140DC">
        <w:rPr>
          <w:sz w:val="24"/>
          <w:szCs w:val="24"/>
        </w:rPr>
        <w:t>1. </w:t>
      </w:r>
      <w:r>
        <w:rPr>
          <w:sz w:val="24"/>
          <w:szCs w:val="24"/>
        </w:rPr>
        <w:t xml:space="preserve"> </w:t>
      </w:r>
      <w:r w:rsidRPr="00486AA9">
        <w:rPr>
          <w:sz w:val="24"/>
          <w:szCs w:val="24"/>
        </w:rPr>
        <w:t>Внести изменени</w:t>
      </w:r>
      <w:r>
        <w:rPr>
          <w:sz w:val="24"/>
          <w:szCs w:val="24"/>
        </w:rPr>
        <w:t>е</w:t>
      </w:r>
      <w:r w:rsidRPr="00486AA9">
        <w:rPr>
          <w:sz w:val="24"/>
          <w:szCs w:val="24"/>
        </w:rPr>
        <w:t xml:space="preserve"> в п</w:t>
      </w:r>
      <w:r>
        <w:rPr>
          <w:sz w:val="24"/>
          <w:szCs w:val="24"/>
        </w:rPr>
        <w:t>остановление Администрации Притобольного района от 27</w:t>
      </w:r>
      <w:r w:rsidRPr="00486AA9">
        <w:rPr>
          <w:sz w:val="24"/>
          <w:szCs w:val="24"/>
        </w:rPr>
        <w:t xml:space="preserve"> </w:t>
      </w:r>
      <w:r>
        <w:rPr>
          <w:sz w:val="24"/>
          <w:szCs w:val="24"/>
        </w:rPr>
        <w:t>июл</w:t>
      </w:r>
      <w:r w:rsidRPr="00486AA9">
        <w:rPr>
          <w:sz w:val="24"/>
          <w:szCs w:val="24"/>
        </w:rPr>
        <w:t>я 201</w:t>
      </w:r>
      <w:r>
        <w:rPr>
          <w:sz w:val="24"/>
          <w:szCs w:val="24"/>
        </w:rPr>
        <w:t>5 года № 334</w:t>
      </w:r>
      <w:r w:rsidRPr="00486AA9">
        <w:rPr>
          <w:sz w:val="24"/>
          <w:szCs w:val="24"/>
        </w:rPr>
        <w:t xml:space="preserve">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выборов, референдума на территории </w:t>
      </w:r>
      <w:r>
        <w:rPr>
          <w:sz w:val="24"/>
          <w:szCs w:val="24"/>
        </w:rPr>
        <w:t>Притобольного</w:t>
      </w:r>
      <w:r w:rsidRPr="00486AA9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Курганской области</w:t>
      </w:r>
      <w:r w:rsidRPr="00486AA9">
        <w:rPr>
          <w:sz w:val="24"/>
          <w:szCs w:val="24"/>
        </w:rPr>
        <w:t>», изложив приложение к постановлению в новой редакции согласно приложению к настоящему постановлению.</w:t>
      </w:r>
    </w:p>
    <w:p w:rsidR="002B4FD5" w:rsidRDefault="002B4FD5" w:rsidP="008309EF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</w:rPr>
        <w:t xml:space="preserve">2. Настоящее </w:t>
      </w:r>
      <w:r>
        <w:rPr>
          <w:bCs/>
          <w:sz w:val="24"/>
          <w:szCs w:val="24"/>
        </w:rPr>
        <w:t>постановление</w:t>
      </w:r>
      <w:r w:rsidRPr="007140D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вступает в силу с момента принятия</w:t>
      </w:r>
      <w:r>
        <w:rPr>
          <w:bCs/>
          <w:sz w:val="24"/>
          <w:szCs w:val="24"/>
        </w:rPr>
        <w:t>.</w:t>
      </w:r>
    </w:p>
    <w:p w:rsidR="002B4FD5" w:rsidRPr="00D20247" w:rsidRDefault="002B4FD5" w:rsidP="008309EF">
      <w:pPr>
        <w:pStyle w:val="Aacao"/>
        <w:spacing w:line="240" w:lineRule="auto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3. </w:t>
      </w:r>
      <w:r>
        <w:rPr>
          <w:sz w:val="24"/>
          <w:szCs w:val="24"/>
          <w:lang w:val="ru-RU"/>
        </w:rPr>
        <w:t xml:space="preserve">Опубликовать </w:t>
      </w:r>
      <w:r w:rsidRPr="00D20247">
        <w:rPr>
          <w:sz w:val="24"/>
          <w:szCs w:val="24"/>
          <w:lang w:val="ru-RU"/>
        </w:rPr>
        <w:t>настоящее постановление</w:t>
      </w:r>
      <w:r>
        <w:rPr>
          <w:sz w:val="24"/>
          <w:szCs w:val="24"/>
          <w:lang w:val="ru-RU"/>
        </w:rPr>
        <w:t xml:space="preserve"> в установленном порядке, разместить на официальном сайте Администрации Притобольного муниципального округа.</w:t>
      </w:r>
    </w:p>
    <w:p w:rsidR="002B4FD5" w:rsidRPr="007140DC" w:rsidRDefault="002B4FD5" w:rsidP="008309EF">
      <w:pPr>
        <w:pStyle w:val="Aacao"/>
        <w:spacing w:line="240" w:lineRule="auto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4</w:t>
      </w:r>
      <w:r w:rsidRPr="007140DC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lang w:val="ru-RU"/>
        </w:rPr>
        <w:t>Контроль за выполнением настоящего постановления оставляю за собой.</w:t>
      </w:r>
    </w:p>
    <w:p w:rsidR="002B4FD5" w:rsidRPr="007140DC" w:rsidRDefault="002B4FD5" w:rsidP="007140DC">
      <w:pPr>
        <w:pStyle w:val="Aacao"/>
        <w:spacing w:line="240" w:lineRule="auto"/>
        <w:ind w:firstLine="0"/>
        <w:rPr>
          <w:bCs/>
          <w:sz w:val="24"/>
          <w:szCs w:val="24"/>
          <w:lang w:val="ru-RU"/>
        </w:rPr>
      </w:pPr>
    </w:p>
    <w:p w:rsidR="002B4FD5" w:rsidRPr="007140DC" w:rsidRDefault="002B4FD5" w:rsidP="007140DC">
      <w:pPr>
        <w:pStyle w:val="Aacao"/>
        <w:spacing w:line="240" w:lineRule="auto"/>
        <w:ind w:firstLine="0"/>
        <w:rPr>
          <w:bCs/>
          <w:sz w:val="24"/>
          <w:szCs w:val="24"/>
          <w:lang w:val="ru-RU"/>
        </w:rPr>
      </w:pPr>
    </w:p>
    <w:p w:rsidR="002B4FD5" w:rsidRDefault="002B4FD5" w:rsidP="005271A9">
      <w:pPr>
        <w:pStyle w:val="Aacao"/>
        <w:spacing w:line="240" w:lineRule="auto"/>
        <w:ind w:firstLine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Исполняющий полномочия </w:t>
      </w:r>
      <w:r w:rsidRPr="007140DC">
        <w:rPr>
          <w:bCs/>
          <w:sz w:val="24"/>
          <w:szCs w:val="24"/>
          <w:lang w:val="ru-RU"/>
        </w:rPr>
        <w:t>Глав</w:t>
      </w:r>
      <w:r>
        <w:rPr>
          <w:bCs/>
          <w:sz w:val="24"/>
          <w:szCs w:val="24"/>
          <w:lang w:val="ru-RU"/>
        </w:rPr>
        <w:t>ы</w:t>
      </w:r>
      <w:r w:rsidRPr="007140DC">
        <w:rPr>
          <w:bCs/>
          <w:sz w:val="24"/>
          <w:szCs w:val="24"/>
          <w:lang w:val="ru-RU"/>
        </w:rPr>
        <w:t xml:space="preserve"> </w:t>
      </w:r>
    </w:p>
    <w:p w:rsidR="002B4FD5" w:rsidRDefault="002B4FD5" w:rsidP="005271A9">
      <w:pPr>
        <w:pStyle w:val="Aacao"/>
        <w:spacing w:line="240" w:lineRule="auto"/>
        <w:ind w:firstLine="0"/>
        <w:rPr>
          <w:bCs/>
          <w:sz w:val="24"/>
          <w:szCs w:val="24"/>
          <w:lang w:val="ru-RU"/>
        </w:rPr>
      </w:pPr>
      <w:r w:rsidRPr="007140DC">
        <w:rPr>
          <w:bCs/>
          <w:sz w:val="24"/>
          <w:szCs w:val="24"/>
          <w:lang w:val="ru-RU"/>
        </w:rPr>
        <w:t>Притобольного</w:t>
      </w:r>
      <w:r>
        <w:rPr>
          <w:bCs/>
          <w:sz w:val="24"/>
          <w:szCs w:val="24"/>
          <w:lang w:val="ru-RU"/>
        </w:rPr>
        <w:t xml:space="preserve"> муниципального округа </w:t>
      </w:r>
    </w:p>
    <w:p w:rsidR="002B4FD5" w:rsidRPr="00A072E3" w:rsidRDefault="002B4FD5" w:rsidP="005271A9">
      <w:pPr>
        <w:pStyle w:val="Aacao"/>
        <w:spacing w:line="240" w:lineRule="auto"/>
        <w:ind w:firstLine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Курганской области                              </w:t>
      </w:r>
      <w:r w:rsidRPr="007140DC">
        <w:rPr>
          <w:bCs/>
          <w:sz w:val="24"/>
          <w:szCs w:val="24"/>
          <w:lang w:val="ru-RU"/>
        </w:rPr>
        <w:t xml:space="preserve">               </w:t>
      </w:r>
      <w:r>
        <w:rPr>
          <w:bCs/>
          <w:sz w:val="24"/>
          <w:szCs w:val="24"/>
          <w:lang w:val="ru-RU"/>
        </w:rPr>
        <w:t xml:space="preserve">                                                                   В.Н. Ильин</w:t>
      </w:r>
    </w:p>
    <w:p w:rsidR="002B4FD5" w:rsidRDefault="002B4FD5" w:rsidP="007140DC"/>
    <w:p w:rsidR="002B4FD5" w:rsidRDefault="002B4FD5" w:rsidP="007140DC"/>
    <w:p w:rsidR="002B4FD5" w:rsidRDefault="002B4FD5" w:rsidP="007140DC"/>
    <w:p w:rsidR="002B4FD5" w:rsidRDefault="002B4FD5" w:rsidP="007140DC"/>
    <w:p w:rsidR="002B4FD5" w:rsidRDefault="002B4FD5" w:rsidP="007140DC"/>
    <w:p w:rsidR="002B4FD5" w:rsidRDefault="002B4FD5" w:rsidP="007140DC"/>
    <w:p w:rsidR="002B4FD5" w:rsidRDefault="002B4FD5" w:rsidP="007140DC">
      <w:r>
        <w:t xml:space="preserve"> С.В. Кузьмина</w:t>
      </w:r>
    </w:p>
    <w:p w:rsidR="002B4FD5" w:rsidRDefault="002B4FD5" w:rsidP="007140DC">
      <w:r>
        <w:t>42-89-86</w:t>
      </w:r>
    </w:p>
    <w:p w:rsidR="002B4FD5" w:rsidRDefault="002B4FD5" w:rsidP="00AC0498"/>
    <w:p w:rsidR="002B4FD5" w:rsidRDefault="002B4FD5" w:rsidP="00FC4AF8">
      <w:pPr>
        <w:ind w:left="4956"/>
      </w:pPr>
    </w:p>
    <w:p w:rsidR="002B4FD5" w:rsidRPr="00BD3DFE" w:rsidRDefault="002B4FD5" w:rsidP="001B574B">
      <w:pPr>
        <w:ind w:left="5245"/>
        <w:jc w:val="both"/>
        <w:rPr>
          <w:b/>
          <w:sz w:val="24"/>
          <w:szCs w:val="24"/>
        </w:rPr>
      </w:pPr>
      <w:r w:rsidRPr="00BD3DFE">
        <w:rPr>
          <w:b/>
          <w:sz w:val="24"/>
          <w:szCs w:val="24"/>
        </w:rPr>
        <w:t>Приложение к постановлению</w:t>
      </w:r>
      <w:r>
        <w:rPr>
          <w:b/>
          <w:sz w:val="24"/>
          <w:szCs w:val="24"/>
        </w:rPr>
        <w:t xml:space="preserve"> </w:t>
      </w:r>
      <w:r w:rsidRPr="00BD3DFE">
        <w:rPr>
          <w:b/>
          <w:sz w:val="24"/>
          <w:szCs w:val="24"/>
        </w:rPr>
        <w:t xml:space="preserve">Администрации Притобольного </w:t>
      </w:r>
      <w:r>
        <w:rPr>
          <w:b/>
          <w:sz w:val="24"/>
          <w:szCs w:val="24"/>
        </w:rPr>
        <w:t>муниципального округа</w:t>
      </w:r>
    </w:p>
    <w:p w:rsidR="002B4FD5" w:rsidRPr="00BD3DFE" w:rsidRDefault="002B4FD5" w:rsidP="001B574B">
      <w:pPr>
        <w:ind w:left="52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29 января 2024 года № 19</w:t>
      </w:r>
    </w:p>
    <w:p w:rsidR="002B4FD5" w:rsidRPr="00486AA9" w:rsidRDefault="002B4FD5" w:rsidP="001B574B">
      <w:pPr>
        <w:ind w:left="52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486AA9">
        <w:rPr>
          <w:b/>
          <w:sz w:val="24"/>
          <w:szCs w:val="24"/>
        </w:rPr>
        <w:t>О внесении</w:t>
      </w:r>
      <w:r>
        <w:rPr>
          <w:b/>
          <w:sz w:val="24"/>
          <w:szCs w:val="24"/>
        </w:rPr>
        <w:t xml:space="preserve"> изменения</w:t>
      </w:r>
      <w:r w:rsidRPr="00486AA9">
        <w:rPr>
          <w:b/>
          <w:sz w:val="24"/>
          <w:szCs w:val="24"/>
        </w:rPr>
        <w:t xml:space="preserve"> в </w:t>
      </w:r>
      <w:r>
        <w:rPr>
          <w:b/>
          <w:sz w:val="24"/>
          <w:szCs w:val="24"/>
        </w:rPr>
        <w:t>п</w:t>
      </w:r>
      <w:r w:rsidRPr="00486AA9">
        <w:rPr>
          <w:b/>
          <w:sz w:val="24"/>
          <w:szCs w:val="24"/>
        </w:rPr>
        <w:t>остановление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Администрации</w:t>
      </w:r>
      <w:r>
        <w:rPr>
          <w:b/>
          <w:sz w:val="24"/>
          <w:szCs w:val="24"/>
        </w:rPr>
        <w:t xml:space="preserve"> Притобольного района от 27 июл</w:t>
      </w:r>
      <w:r w:rsidRPr="00486AA9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 xml:space="preserve">5 года № 334 </w:t>
      </w:r>
      <w:r w:rsidRPr="00486AA9">
        <w:rPr>
          <w:b/>
          <w:sz w:val="24"/>
          <w:szCs w:val="24"/>
        </w:rPr>
        <w:t>«Об образовании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 xml:space="preserve">избирательных </w:t>
      </w:r>
      <w:r>
        <w:rPr>
          <w:b/>
          <w:sz w:val="24"/>
          <w:szCs w:val="24"/>
        </w:rPr>
        <w:t xml:space="preserve">участков, </w:t>
      </w:r>
      <w:r w:rsidRPr="00486AA9">
        <w:rPr>
          <w:b/>
          <w:sz w:val="24"/>
          <w:szCs w:val="24"/>
        </w:rPr>
        <w:t>участков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референдума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их </w:t>
      </w:r>
      <w:r w:rsidRPr="00486AA9">
        <w:rPr>
          <w:b/>
          <w:sz w:val="24"/>
          <w:szCs w:val="24"/>
        </w:rPr>
        <w:t>границ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 xml:space="preserve">для проведения голосования </w:t>
      </w:r>
      <w:r>
        <w:rPr>
          <w:b/>
          <w:sz w:val="24"/>
          <w:szCs w:val="24"/>
        </w:rPr>
        <w:t xml:space="preserve"> и </w:t>
      </w:r>
      <w:r w:rsidRPr="00486AA9">
        <w:rPr>
          <w:b/>
          <w:sz w:val="24"/>
          <w:szCs w:val="24"/>
        </w:rPr>
        <w:t>подсчета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голосов избирателей,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 xml:space="preserve">участников </w:t>
      </w:r>
      <w:r>
        <w:rPr>
          <w:b/>
          <w:sz w:val="24"/>
          <w:szCs w:val="24"/>
        </w:rPr>
        <w:t xml:space="preserve">референдума </w:t>
      </w:r>
      <w:r w:rsidRPr="00486AA9"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проведении выборов,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референдума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 xml:space="preserve">территории </w:t>
      </w:r>
      <w:r>
        <w:rPr>
          <w:b/>
          <w:sz w:val="24"/>
          <w:szCs w:val="24"/>
        </w:rPr>
        <w:t>Притобольного района Курганской области</w:t>
      </w:r>
      <w:r w:rsidRPr="00486AA9">
        <w:rPr>
          <w:b/>
          <w:sz w:val="24"/>
          <w:szCs w:val="24"/>
        </w:rPr>
        <w:t xml:space="preserve">» </w:t>
      </w:r>
    </w:p>
    <w:p w:rsidR="002B4FD5" w:rsidRDefault="002B4FD5" w:rsidP="001B574B">
      <w:pPr>
        <w:ind w:left="5245"/>
        <w:jc w:val="both"/>
      </w:pPr>
      <w:r>
        <w:t xml:space="preserve"> </w:t>
      </w:r>
    </w:p>
    <w:p w:rsidR="002B4FD5" w:rsidRPr="00A548E6" w:rsidRDefault="002B4FD5" w:rsidP="001B574B">
      <w:pPr>
        <w:ind w:left="5245"/>
        <w:jc w:val="both"/>
        <w:rPr>
          <w:b/>
          <w:sz w:val="24"/>
          <w:szCs w:val="24"/>
        </w:rPr>
      </w:pPr>
      <w:r>
        <w:t>«</w:t>
      </w:r>
      <w:r w:rsidRPr="00BD3DFE">
        <w:rPr>
          <w:b/>
          <w:sz w:val="24"/>
          <w:szCs w:val="24"/>
        </w:rPr>
        <w:t>Приложение</w:t>
      </w:r>
      <w:r>
        <w:rPr>
          <w:b/>
          <w:sz w:val="24"/>
          <w:szCs w:val="24"/>
        </w:rPr>
        <w:t xml:space="preserve"> к </w:t>
      </w:r>
      <w:r w:rsidRPr="00BD3DFE">
        <w:rPr>
          <w:b/>
          <w:sz w:val="24"/>
          <w:szCs w:val="24"/>
        </w:rPr>
        <w:t>постановлению</w:t>
      </w:r>
      <w:r>
        <w:rPr>
          <w:b/>
          <w:sz w:val="24"/>
          <w:szCs w:val="24"/>
        </w:rPr>
        <w:t xml:space="preserve"> </w:t>
      </w:r>
      <w:r w:rsidRPr="00BD3DFE">
        <w:rPr>
          <w:b/>
          <w:sz w:val="24"/>
          <w:szCs w:val="24"/>
        </w:rPr>
        <w:t>Администрации Притобольного района</w:t>
      </w:r>
      <w:r>
        <w:rPr>
          <w:b/>
          <w:sz w:val="24"/>
          <w:szCs w:val="24"/>
        </w:rPr>
        <w:t xml:space="preserve"> от 27</w:t>
      </w:r>
      <w:r w:rsidRPr="00BD3D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июля </w:t>
      </w:r>
      <w:r w:rsidRPr="00BD3DFE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 xml:space="preserve">5 года № 334  </w:t>
      </w:r>
      <w:r w:rsidRPr="00486AA9">
        <w:rPr>
          <w:b/>
          <w:sz w:val="24"/>
          <w:szCs w:val="24"/>
        </w:rPr>
        <w:t>«Об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образовании избирательных участков, участков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референдума и</w:t>
      </w:r>
      <w:r>
        <w:rPr>
          <w:b/>
          <w:sz w:val="24"/>
          <w:szCs w:val="24"/>
        </w:rPr>
        <w:t xml:space="preserve"> их </w:t>
      </w:r>
      <w:r w:rsidRPr="00486AA9">
        <w:rPr>
          <w:b/>
          <w:sz w:val="24"/>
          <w:szCs w:val="24"/>
        </w:rPr>
        <w:t>границ для проведения голосования и подсчета</w:t>
      </w:r>
      <w:r>
        <w:rPr>
          <w:b/>
          <w:sz w:val="24"/>
          <w:szCs w:val="24"/>
        </w:rPr>
        <w:t xml:space="preserve"> голосов </w:t>
      </w:r>
      <w:r w:rsidRPr="00486AA9">
        <w:rPr>
          <w:b/>
          <w:sz w:val="24"/>
          <w:szCs w:val="24"/>
        </w:rPr>
        <w:t>избирателей,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участников референдума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проведении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выборов,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>референдума на</w:t>
      </w:r>
      <w:r>
        <w:rPr>
          <w:b/>
          <w:sz w:val="24"/>
          <w:szCs w:val="24"/>
        </w:rPr>
        <w:t xml:space="preserve"> </w:t>
      </w:r>
      <w:r w:rsidRPr="00486AA9">
        <w:rPr>
          <w:b/>
          <w:sz w:val="24"/>
          <w:szCs w:val="24"/>
        </w:rPr>
        <w:t xml:space="preserve">территории </w:t>
      </w:r>
      <w:r>
        <w:rPr>
          <w:b/>
          <w:sz w:val="24"/>
          <w:szCs w:val="24"/>
        </w:rPr>
        <w:t xml:space="preserve">Притобольного </w:t>
      </w:r>
      <w:r w:rsidRPr="00486AA9">
        <w:rPr>
          <w:b/>
          <w:sz w:val="24"/>
          <w:szCs w:val="24"/>
        </w:rPr>
        <w:t>района</w:t>
      </w:r>
      <w:r>
        <w:rPr>
          <w:b/>
          <w:sz w:val="24"/>
          <w:szCs w:val="24"/>
        </w:rPr>
        <w:t xml:space="preserve"> Курганской области</w:t>
      </w:r>
      <w:r w:rsidRPr="00486AA9">
        <w:rPr>
          <w:b/>
          <w:sz w:val="24"/>
          <w:szCs w:val="24"/>
        </w:rPr>
        <w:t>»</w:t>
      </w:r>
    </w:p>
    <w:p w:rsidR="002B4FD5" w:rsidRDefault="002B4FD5" w:rsidP="003B7C0F">
      <w:pPr>
        <w:rPr>
          <w:b/>
          <w:sz w:val="28"/>
          <w:szCs w:val="28"/>
        </w:rPr>
      </w:pPr>
    </w:p>
    <w:p w:rsidR="002B4FD5" w:rsidRPr="00CC6F06" w:rsidRDefault="002B4FD5" w:rsidP="003B7C0F">
      <w:pPr>
        <w:jc w:val="center"/>
        <w:rPr>
          <w:sz w:val="24"/>
          <w:szCs w:val="24"/>
        </w:rPr>
      </w:pPr>
      <w:r w:rsidRPr="00CC6F06">
        <w:rPr>
          <w:b/>
          <w:sz w:val="24"/>
          <w:szCs w:val="24"/>
        </w:rPr>
        <w:t>Перечень избирательных участков,</w:t>
      </w:r>
      <w:r w:rsidRPr="00CC6F06">
        <w:rPr>
          <w:sz w:val="24"/>
          <w:szCs w:val="24"/>
        </w:rPr>
        <w:t xml:space="preserve"> </w:t>
      </w:r>
      <w:r w:rsidRPr="00CC6F06">
        <w:rPr>
          <w:b/>
          <w:sz w:val="24"/>
          <w:szCs w:val="24"/>
        </w:rPr>
        <w:t xml:space="preserve">участков референдума и их границ для проведения голосования и подсчета голосов избирателей, участников референдума при проведении выборов, референдума на территории </w:t>
      </w:r>
      <w:r w:rsidRPr="00CC6F06">
        <w:rPr>
          <w:b/>
          <w:bCs/>
          <w:sz w:val="24"/>
          <w:szCs w:val="24"/>
        </w:rPr>
        <w:t xml:space="preserve">Притобольного </w:t>
      </w:r>
      <w:r>
        <w:rPr>
          <w:b/>
          <w:bCs/>
          <w:sz w:val="24"/>
          <w:szCs w:val="24"/>
        </w:rPr>
        <w:t>муниципального округа</w:t>
      </w:r>
      <w:r w:rsidRPr="00CC6F06">
        <w:rPr>
          <w:b/>
          <w:bCs/>
          <w:sz w:val="24"/>
          <w:szCs w:val="24"/>
        </w:rPr>
        <w:t xml:space="preserve"> </w:t>
      </w:r>
    </w:p>
    <w:p w:rsidR="002B4FD5" w:rsidRDefault="002B4FD5" w:rsidP="003B7C0F">
      <w:pPr>
        <w:tabs>
          <w:tab w:val="left" w:pos="1170"/>
        </w:tabs>
        <w:rPr>
          <w:bCs/>
          <w:sz w:val="28"/>
          <w:szCs w:val="2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320"/>
        <w:gridCol w:w="2340"/>
        <w:gridCol w:w="2340"/>
      </w:tblGrid>
      <w:tr w:rsidR="002B4FD5" w:rsidRPr="004364F9" w:rsidTr="00E96A64">
        <w:tc>
          <w:tcPr>
            <w:tcW w:w="108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Номер избирательного участка</w:t>
            </w:r>
          </w:p>
        </w:tc>
        <w:tc>
          <w:tcPr>
            <w:tcW w:w="432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Границы избирательного участка (населенные пункты, улицы и номера домов, входящие в избирательный участок)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Адрес участковой избирательной комиссии, телефон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Адрес помещения для голосования, 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телефон</w:t>
            </w:r>
          </w:p>
        </w:tc>
      </w:tr>
      <w:tr w:rsidR="002B4FD5" w:rsidRPr="004364F9" w:rsidTr="00E96A64">
        <w:tc>
          <w:tcPr>
            <w:tcW w:w="108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499</w:t>
            </w:r>
          </w:p>
        </w:tc>
        <w:tc>
          <w:tcPr>
            <w:tcW w:w="432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с. Глядянское 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улицы: Заозерная, Пролетарская, 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К. Мяготина, Некрасова, Односторонка, Молодёжная, Луговая, 60 лет СССР, Анфиногенова, Первомайская с № 19 по № 37 и с № 16 по № 30, Рабочая с № 11 по № 37 и с № 10 по № 30, Банковская с № 1 по № 37 и с № 2 по № 26, Красноармейская с № 48 по № 110 и с № 23 по № 73, Кравченко с № 15, 17, 17а по № 51 и с № 14 по № 64, Гагарина с № 60 по № 116 и с № 53 по № 89, Постовалова с № 1 по № 41 и с № 2 по № 34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переулки: Колхозный, Октябрьский, Пионерский, Северный, Юбилейный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Глядянское,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ул. Красноармейская, д. 44 (Районный Дом культуры), 9-92-79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Глядянское,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ул. Красноармейская, д. 44 (Районный Дом культуры), 9-92-79</w:t>
            </w:r>
          </w:p>
        </w:tc>
      </w:tr>
      <w:tr w:rsidR="002B4FD5" w:rsidRPr="004364F9" w:rsidTr="00E96A64">
        <w:tc>
          <w:tcPr>
            <w:tcW w:w="108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500</w:t>
            </w:r>
          </w:p>
        </w:tc>
        <w:tc>
          <w:tcPr>
            <w:tcW w:w="432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Глядянское</w:t>
            </w:r>
          </w:p>
          <w:p w:rsidR="002B4FD5" w:rsidRPr="003F2FED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улицы: Спортивная, Зелёная, Сосновая, Мира, Космонавтов, Комсомольская, Кравченко с № 1 по № 11 и с № 2 по № 12, Рабочая с № 37а, 37б, 39 по № 45 и с № 32 по № 40, Банковская с № 39 по № 47 и с № 26а, 28, 28а по № 44, Постовалова с № 43, 43а по № 57 и с № 36, 36а по № 48, К.Маркса с № 43 по № 55 и с № 44 по № 48, Гагарина с № 1 по № 47 и с № 2 по № 58, Ленина с № 86 по № 114 и с № 99 по № 113, жилые до</w:t>
            </w:r>
            <w:r>
              <w:rPr>
                <w:bCs/>
                <w:sz w:val="22"/>
                <w:szCs w:val="22"/>
                <w:lang w:val="ru-RU"/>
              </w:rPr>
              <w:t>ма территории кирпичного завода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Глядянское,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Красноармейская, д. 38 (Дом детского творчества), 9-90-54 </w:t>
            </w:r>
          </w:p>
          <w:p w:rsidR="002B4FD5" w:rsidRDefault="002B4FD5" w:rsidP="003B7C0F"/>
          <w:p w:rsidR="002B4FD5" w:rsidRPr="00AD6CA4" w:rsidRDefault="002B4FD5" w:rsidP="004364F9">
            <w:pPr>
              <w:ind w:firstLine="708"/>
            </w:pP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Глядянское,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ул. Красноармейская, д. 38 (Дом детского творчества), 9-90-54</w:t>
            </w:r>
          </w:p>
          <w:p w:rsidR="002B4FD5" w:rsidRDefault="002B4FD5" w:rsidP="003B7C0F"/>
          <w:p w:rsidR="002B4FD5" w:rsidRPr="00AD6CA4" w:rsidRDefault="002B4FD5" w:rsidP="004364F9">
            <w:pPr>
              <w:ind w:firstLine="708"/>
            </w:pPr>
          </w:p>
        </w:tc>
      </w:tr>
      <w:tr w:rsidR="002B4FD5" w:rsidRPr="004364F9" w:rsidTr="00E96A64">
        <w:tc>
          <w:tcPr>
            <w:tcW w:w="108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501</w:t>
            </w:r>
          </w:p>
        </w:tc>
        <w:tc>
          <w:tcPr>
            <w:tcW w:w="432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Глядянское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улицы: Береговая, Кирова, Советская, Калинина, Куйбышева, М. Горького, Пушкина, Набережная, К. Маркса с № 1 по № 41 и с № 2 по № 42, Красноармейская с № 1 по № 13 и с № 2 по № 36, Ленина с № 1 по № 89 и с № 2 по № 80, Первомайская с № 1 по № 17 и с № 2 по № 14, Рабочая с № 1 по № 9 и с № 2 по № 8.</w:t>
            </w:r>
          </w:p>
          <w:p w:rsidR="002B4FD5" w:rsidRPr="000C1B95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переулки: Позднякова, Степной, Западный, Мостовой</w:t>
            </w:r>
            <w:r>
              <w:rPr>
                <w:bCs/>
                <w:sz w:val="22"/>
                <w:szCs w:val="22"/>
                <w:lang w:val="ru-RU"/>
              </w:rPr>
              <w:t>, Тополиный, Промкомбинатовский</w:t>
            </w:r>
          </w:p>
        </w:tc>
        <w:tc>
          <w:tcPr>
            <w:tcW w:w="2340" w:type="dxa"/>
          </w:tcPr>
          <w:p w:rsidR="002B4FD5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с. Глядянское,</w:t>
            </w:r>
          </w:p>
          <w:p w:rsidR="002B4FD5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r>
              <w:rPr>
                <w:bCs/>
                <w:sz w:val="22"/>
                <w:szCs w:val="22"/>
                <w:lang w:val="ru-RU"/>
              </w:rPr>
              <w:t>Спортивная, 14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(ДЮСШ)</w:t>
            </w:r>
          </w:p>
          <w:p w:rsidR="002B4FD5" w:rsidRPr="004364F9" w:rsidRDefault="002B4FD5" w:rsidP="007A5E72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9-92-48</w:t>
            </w:r>
          </w:p>
          <w:p w:rsidR="002B4FD5" w:rsidRPr="00AD6CA4" w:rsidRDefault="002B4FD5" w:rsidP="003B7C0F"/>
          <w:p w:rsidR="002B4FD5" w:rsidRDefault="002B4FD5" w:rsidP="003B7C0F"/>
          <w:p w:rsidR="002B4FD5" w:rsidRPr="00AD6CA4" w:rsidRDefault="002B4FD5" w:rsidP="004364F9">
            <w:pPr>
              <w:ind w:firstLine="708"/>
            </w:pPr>
          </w:p>
        </w:tc>
        <w:tc>
          <w:tcPr>
            <w:tcW w:w="2340" w:type="dxa"/>
          </w:tcPr>
          <w:p w:rsidR="002B4FD5" w:rsidRDefault="002B4FD5" w:rsidP="007A5E72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с. Глядянское,</w:t>
            </w:r>
          </w:p>
          <w:p w:rsidR="002B4FD5" w:rsidRPr="004364F9" w:rsidRDefault="002B4FD5" w:rsidP="007A5E72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r>
              <w:rPr>
                <w:bCs/>
                <w:sz w:val="22"/>
                <w:szCs w:val="22"/>
                <w:lang w:val="ru-RU"/>
              </w:rPr>
              <w:t>Спортивная, 14</w:t>
            </w:r>
          </w:p>
          <w:p w:rsidR="002B4FD5" w:rsidRPr="004364F9" w:rsidRDefault="002B4FD5" w:rsidP="003B57C5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(ДЮСШ)</w:t>
            </w:r>
          </w:p>
          <w:p w:rsidR="002B4FD5" w:rsidRPr="004364F9" w:rsidRDefault="002B4FD5" w:rsidP="007A5E72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9-92-48</w:t>
            </w:r>
          </w:p>
          <w:p w:rsidR="002B4FD5" w:rsidRPr="00AD6CA4" w:rsidRDefault="002B4FD5" w:rsidP="003B7C0F"/>
        </w:tc>
      </w:tr>
      <w:tr w:rsidR="002B4FD5" w:rsidRPr="004364F9" w:rsidTr="00E96A64">
        <w:tc>
          <w:tcPr>
            <w:tcW w:w="108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502</w:t>
            </w:r>
          </w:p>
        </w:tc>
        <w:tc>
          <w:tcPr>
            <w:tcW w:w="432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д. Арсёновка, п. Сосновый</w:t>
            </w:r>
          </w:p>
        </w:tc>
        <w:tc>
          <w:tcPr>
            <w:tcW w:w="2340" w:type="dxa"/>
          </w:tcPr>
          <w:p w:rsidR="002B4FD5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с. Глядянское, </w:t>
            </w:r>
          </w:p>
          <w:p w:rsidR="002B4FD5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ул. Подстанция, 1</w:t>
            </w:r>
          </w:p>
          <w:p w:rsidR="002B4FD5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(РЭС)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902-599-40-68</w:t>
            </w:r>
          </w:p>
        </w:tc>
        <w:tc>
          <w:tcPr>
            <w:tcW w:w="2340" w:type="dxa"/>
          </w:tcPr>
          <w:p w:rsidR="002B4FD5" w:rsidRDefault="002B4FD5" w:rsidP="007A5E72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с. Глядянское, </w:t>
            </w:r>
          </w:p>
          <w:p w:rsidR="002B4FD5" w:rsidRDefault="002B4FD5" w:rsidP="007A5E72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ул. Подстанция, 1</w:t>
            </w:r>
          </w:p>
          <w:p w:rsidR="002B4FD5" w:rsidRDefault="002B4FD5" w:rsidP="007A5E72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(РЭС)</w:t>
            </w:r>
          </w:p>
          <w:p w:rsidR="002B4FD5" w:rsidRPr="00AD6CA4" w:rsidRDefault="002B4FD5" w:rsidP="007A5E72">
            <w:r>
              <w:rPr>
                <w:bCs/>
                <w:sz w:val="22"/>
                <w:szCs w:val="22"/>
              </w:rPr>
              <w:t>902-599-40-68</w:t>
            </w:r>
          </w:p>
        </w:tc>
      </w:tr>
      <w:tr w:rsidR="002B4FD5" w:rsidRPr="004364F9" w:rsidTr="00E96A64">
        <w:tc>
          <w:tcPr>
            <w:tcW w:w="108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503</w:t>
            </w:r>
          </w:p>
        </w:tc>
        <w:tc>
          <w:tcPr>
            <w:tcW w:w="432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Межборное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Межборное,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ул. Сосновая, д. 8 (школа), 9-45-36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Межборное,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ул. Сосновая, д. 8 (школа), 9-45-36</w:t>
            </w:r>
          </w:p>
        </w:tc>
      </w:tr>
      <w:tr w:rsidR="002B4FD5" w:rsidRPr="004364F9" w:rsidTr="00E96A64">
        <w:tc>
          <w:tcPr>
            <w:tcW w:w="108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504</w:t>
            </w:r>
          </w:p>
        </w:tc>
        <w:tc>
          <w:tcPr>
            <w:tcW w:w="432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Чернавское, д. Осиновка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с. Чернавское, 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Центральная, д. 30 (Дом культуры), 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9-88-73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с. Чернавское, 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Центральная, д. 30 (Дом культуры), 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9-88-73</w:t>
            </w:r>
          </w:p>
        </w:tc>
      </w:tr>
      <w:tr w:rsidR="002B4FD5" w:rsidRPr="004364F9" w:rsidTr="00E96A64">
        <w:tc>
          <w:tcPr>
            <w:tcW w:w="108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505</w:t>
            </w:r>
          </w:p>
        </w:tc>
        <w:tc>
          <w:tcPr>
            <w:tcW w:w="432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Раскатиха</w:t>
            </w:r>
          </w:p>
        </w:tc>
        <w:tc>
          <w:tcPr>
            <w:tcW w:w="2340" w:type="dxa"/>
          </w:tcPr>
          <w:p w:rsidR="002B4FD5" w:rsidRPr="004364F9" w:rsidRDefault="002B4FD5" w:rsidP="007A5E72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Раскатиха,</w:t>
            </w:r>
          </w:p>
          <w:p w:rsidR="002B4FD5" w:rsidRPr="004364F9" w:rsidRDefault="002B4FD5" w:rsidP="007A5E72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ул. Центральная, д. 4, (школа), 9-87-34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Раскатиха,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ул. Центральная, д. 4, (школа), 9-87-34</w:t>
            </w:r>
          </w:p>
        </w:tc>
      </w:tr>
      <w:tr w:rsidR="002B4FD5" w:rsidRPr="004364F9" w:rsidTr="00E96A64">
        <w:tc>
          <w:tcPr>
            <w:tcW w:w="108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506</w:t>
            </w:r>
          </w:p>
        </w:tc>
        <w:tc>
          <w:tcPr>
            <w:tcW w:w="432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Камышное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Камышное,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ул. Новая, д. 7 (библиотека), 9-84-30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Камышное,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ул. Новая, д. 7 (клуб), 9-84-30</w:t>
            </w:r>
          </w:p>
        </w:tc>
      </w:tr>
      <w:tr w:rsidR="002B4FD5" w:rsidRPr="004364F9" w:rsidTr="00E96A64">
        <w:tc>
          <w:tcPr>
            <w:tcW w:w="108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507</w:t>
            </w:r>
          </w:p>
        </w:tc>
        <w:tc>
          <w:tcPr>
            <w:tcW w:w="432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Нагорское, д. Заборская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с. Нагорское, 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Центральная, д. </w:t>
            </w:r>
            <w:r>
              <w:rPr>
                <w:bCs/>
                <w:sz w:val="22"/>
                <w:szCs w:val="22"/>
                <w:lang w:val="ru-RU"/>
              </w:rPr>
              <w:t>37</w:t>
            </w:r>
            <w:r w:rsidRPr="004364F9">
              <w:rPr>
                <w:bCs/>
                <w:sz w:val="22"/>
                <w:szCs w:val="22"/>
                <w:lang w:val="ru-RU"/>
              </w:rPr>
              <w:t xml:space="preserve"> (</w:t>
            </w:r>
            <w:r>
              <w:rPr>
                <w:bCs/>
                <w:sz w:val="22"/>
                <w:szCs w:val="22"/>
                <w:lang w:val="ru-RU"/>
              </w:rPr>
              <w:t>школа</w:t>
            </w:r>
            <w:r w:rsidRPr="004364F9">
              <w:rPr>
                <w:bCs/>
                <w:sz w:val="22"/>
                <w:szCs w:val="22"/>
                <w:lang w:val="ru-RU"/>
              </w:rPr>
              <w:t>), 9-85-</w:t>
            </w:r>
            <w:r>
              <w:rPr>
                <w:bCs/>
                <w:sz w:val="22"/>
                <w:szCs w:val="22"/>
                <w:lang w:val="ru-RU"/>
              </w:rPr>
              <w:t>67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с. Нагорское, 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ул. Центральная, д. 37 (школа), 9-85-67</w:t>
            </w:r>
          </w:p>
        </w:tc>
      </w:tr>
      <w:tr w:rsidR="002B4FD5" w:rsidRPr="004364F9" w:rsidTr="00E96A64">
        <w:tc>
          <w:tcPr>
            <w:tcW w:w="108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508</w:t>
            </w:r>
          </w:p>
        </w:tc>
        <w:tc>
          <w:tcPr>
            <w:tcW w:w="432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Утятское, д. Новая Деревня,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д. Вавилкова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с. Утятское, 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ул. Центральная, д. 88 (клуб)</w:t>
            </w:r>
            <w:r>
              <w:rPr>
                <w:bCs/>
                <w:sz w:val="22"/>
                <w:szCs w:val="22"/>
                <w:lang w:val="ru-RU"/>
              </w:rPr>
              <w:t>, 902-599-40-49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с. Утятское, 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ул. Центральная, д. 88 (клуб)</w:t>
            </w:r>
            <w:r>
              <w:rPr>
                <w:bCs/>
                <w:sz w:val="22"/>
                <w:szCs w:val="22"/>
                <w:lang w:val="ru-RU"/>
              </w:rPr>
              <w:t>, 902-599-40-49</w:t>
            </w:r>
          </w:p>
        </w:tc>
      </w:tr>
      <w:tr w:rsidR="002B4FD5" w:rsidRPr="004364F9" w:rsidTr="00E96A64">
        <w:tc>
          <w:tcPr>
            <w:tcW w:w="108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509</w:t>
            </w:r>
          </w:p>
        </w:tc>
        <w:tc>
          <w:tcPr>
            <w:tcW w:w="432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Обухово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Обухово,</w:t>
            </w:r>
          </w:p>
          <w:p w:rsidR="002B4FD5" w:rsidRPr="004364F9" w:rsidRDefault="002B4FD5" w:rsidP="007A5E72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ул. Центральная, д. 40 (</w:t>
            </w:r>
            <w:r>
              <w:rPr>
                <w:bCs/>
                <w:sz w:val="22"/>
                <w:szCs w:val="22"/>
                <w:lang w:val="ru-RU"/>
              </w:rPr>
              <w:t>Раскатихинский территориальный отдел</w:t>
            </w:r>
            <w:r w:rsidRPr="004364F9">
              <w:rPr>
                <w:bCs/>
                <w:sz w:val="22"/>
                <w:szCs w:val="22"/>
                <w:lang w:val="ru-RU"/>
              </w:rPr>
              <w:t>), 9-43-25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Обухово,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ул. Центральная, д. 55 (школа), 9-43-42</w:t>
            </w:r>
          </w:p>
        </w:tc>
      </w:tr>
      <w:tr w:rsidR="002B4FD5" w:rsidRPr="004364F9" w:rsidTr="00E96A64">
        <w:tc>
          <w:tcPr>
            <w:tcW w:w="108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510</w:t>
            </w:r>
          </w:p>
        </w:tc>
        <w:tc>
          <w:tcPr>
            <w:tcW w:w="432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с. Ярославское  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Ярославское,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right="-108"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Школьная, д. 23 (школа), 9-42-10 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Ярославское,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ул. Школьная, д. 23 (школа), 9-42-10</w:t>
            </w:r>
          </w:p>
        </w:tc>
      </w:tr>
      <w:tr w:rsidR="002B4FD5" w:rsidRPr="004364F9" w:rsidTr="00E96A64">
        <w:tc>
          <w:tcPr>
            <w:tcW w:w="108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511</w:t>
            </w:r>
          </w:p>
        </w:tc>
        <w:tc>
          <w:tcPr>
            <w:tcW w:w="432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Давыдовка, д. Покровка, д. Туманова</w:t>
            </w:r>
            <w:r>
              <w:rPr>
                <w:bCs/>
                <w:sz w:val="22"/>
                <w:szCs w:val="22"/>
                <w:lang w:val="ru-RU"/>
              </w:rPr>
              <w:t>,</w:t>
            </w:r>
            <w:r w:rsidRPr="004364F9">
              <w:rPr>
                <w:bCs/>
                <w:sz w:val="22"/>
                <w:szCs w:val="22"/>
                <w:lang w:val="ru-RU"/>
              </w:rPr>
              <w:t xml:space="preserve"> д. Патраки, д. Комановка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с. Давыдовка, 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Школьная, д. 9 (Дом культуры), 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9-83-34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с. Давыдовка, 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Школьная, д. 9 (Дом культуры), 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9-83-34</w:t>
            </w:r>
          </w:p>
        </w:tc>
      </w:tr>
      <w:tr w:rsidR="002B4FD5" w:rsidRPr="004364F9" w:rsidTr="00E96A64">
        <w:tc>
          <w:tcPr>
            <w:tcW w:w="108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514</w:t>
            </w:r>
          </w:p>
        </w:tc>
        <w:tc>
          <w:tcPr>
            <w:tcW w:w="432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д. Верхнеберезово, с. Нижнеберезово, 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д. Подгорная</w:t>
            </w:r>
            <w:r>
              <w:rPr>
                <w:bCs/>
                <w:sz w:val="22"/>
                <w:szCs w:val="22"/>
                <w:lang w:val="ru-RU"/>
              </w:rPr>
              <w:t xml:space="preserve">, </w:t>
            </w:r>
            <w:r w:rsidRPr="004364F9">
              <w:rPr>
                <w:bCs/>
                <w:sz w:val="22"/>
                <w:szCs w:val="22"/>
                <w:lang w:val="ru-RU"/>
              </w:rPr>
              <w:t>п. Водный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д. Верхнеберезово, </w:t>
            </w:r>
          </w:p>
          <w:p w:rsidR="002B4FD5" w:rsidRPr="004364F9" w:rsidRDefault="002B4FD5" w:rsidP="006655C1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r w:rsidRPr="00722807">
              <w:rPr>
                <w:bCs/>
                <w:sz w:val="22"/>
                <w:szCs w:val="22"/>
                <w:lang w:val="ru-RU"/>
              </w:rPr>
              <w:t xml:space="preserve">ул. Советская, </w:t>
            </w:r>
            <w:r>
              <w:rPr>
                <w:bCs/>
                <w:sz w:val="22"/>
                <w:szCs w:val="22"/>
                <w:lang w:val="ru-RU"/>
              </w:rPr>
              <w:t>д</w:t>
            </w:r>
            <w:r w:rsidRPr="00722807">
              <w:rPr>
                <w:bCs/>
                <w:sz w:val="22"/>
                <w:szCs w:val="22"/>
                <w:lang w:val="ru-RU"/>
              </w:rPr>
              <w:t xml:space="preserve">.22 </w:t>
            </w:r>
            <w:r w:rsidRPr="004364F9">
              <w:rPr>
                <w:bCs/>
                <w:sz w:val="22"/>
                <w:szCs w:val="22"/>
                <w:lang w:val="ru-RU"/>
              </w:rPr>
              <w:t>(</w:t>
            </w:r>
            <w:r>
              <w:rPr>
                <w:bCs/>
                <w:sz w:val="22"/>
                <w:szCs w:val="22"/>
                <w:lang w:val="ru-RU"/>
              </w:rPr>
              <w:t>школа</w:t>
            </w:r>
            <w:r w:rsidRPr="004364F9">
              <w:rPr>
                <w:bCs/>
                <w:sz w:val="22"/>
                <w:szCs w:val="22"/>
                <w:lang w:val="ru-RU"/>
              </w:rPr>
              <w:t xml:space="preserve">), </w:t>
            </w:r>
            <w:r w:rsidRPr="00722807">
              <w:rPr>
                <w:bCs/>
                <w:sz w:val="22"/>
                <w:szCs w:val="22"/>
                <w:lang w:val="ru-RU"/>
              </w:rPr>
              <w:t> 9-21-17</w:t>
            </w:r>
          </w:p>
        </w:tc>
        <w:tc>
          <w:tcPr>
            <w:tcW w:w="2340" w:type="dxa"/>
          </w:tcPr>
          <w:p w:rsidR="002B4FD5" w:rsidRPr="004364F9" w:rsidRDefault="002B4FD5" w:rsidP="006655C1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д. Верхнеберезово, </w:t>
            </w:r>
          </w:p>
          <w:p w:rsidR="002B4FD5" w:rsidRPr="004364F9" w:rsidRDefault="002B4FD5" w:rsidP="006655C1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</w:t>
            </w:r>
            <w:r w:rsidRPr="00722807">
              <w:rPr>
                <w:bCs/>
                <w:sz w:val="22"/>
                <w:szCs w:val="22"/>
                <w:lang w:val="ru-RU"/>
              </w:rPr>
              <w:t xml:space="preserve">ул. Советская, </w:t>
            </w:r>
            <w:r>
              <w:rPr>
                <w:bCs/>
                <w:sz w:val="22"/>
                <w:szCs w:val="22"/>
                <w:lang w:val="ru-RU"/>
              </w:rPr>
              <w:t>д</w:t>
            </w:r>
            <w:r w:rsidRPr="00722807">
              <w:rPr>
                <w:bCs/>
                <w:sz w:val="22"/>
                <w:szCs w:val="22"/>
                <w:lang w:val="ru-RU"/>
              </w:rPr>
              <w:t xml:space="preserve">.22 </w:t>
            </w:r>
            <w:r w:rsidRPr="004364F9">
              <w:rPr>
                <w:bCs/>
                <w:sz w:val="22"/>
                <w:szCs w:val="22"/>
                <w:lang w:val="ru-RU"/>
              </w:rPr>
              <w:t>(</w:t>
            </w:r>
            <w:r>
              <w:rPr>
                <w:bCs/>
                <w:sz w:val="22"/>
                <w:szCs w:val="22"/>
                <w:lang w:val="ru-RU"/>
              </w:rPr>
              <w:t>школа</w:t>
            </w:r>
            <w:r w:rsidRPr="004364F9">
              <w:rPr>
                <w:bCs/>
                <w:sz w:val="22"/>
                <w:szCs w:val="22"/>
                <w:lang w:val="ru-RU"/>
              </w:rPr>
              <w:t xml:space="preserve">), </w:t>
            </w:r>
            <w:r w:rsidRPr="00722807">
              <w:rPr>
                <w:bCs/>
                <w:sz w:val="22"/>
                <w:szCs w:val="22"/>
                <w:lang w:val="ru-RU"/>
              </w:rPr>
              <w:t> 9-21-17</w:t>
            </w:r>
          </w:p>
        </w:tc>
      </w:tr>
      <w:tr w:rsidR="002B4FD5" w:rsidRPr="004364F9" w:rsidTr="00E96A64">
        <w:tc>
          <w:tcPr>
            <w:tcW w:w="108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516</w:t>
            </w:r>
          </w:p>
        </w:tc>
        <w:tc>
          <w:tcPr>
            <w:tcW w:w="432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Ялым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с. Ялым, 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Центральная, д. 14 (Дом культуры), 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9-89-11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Ялым,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Центральная, д. 14 (Дом культуры), 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9-89-11</w:t>
            </w:r>
          </w:p>
        </w:tc>
      </w:tr>
      <w:tr w:rsidR="002B4FD5" w:rsidRPr="004364F9" w:rsidTr="00E96A64">
        <w:tc>
          <w:tcPr>
            <w:tcW w:w="108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517</w:t>
            </w:r>
          </w:p>
        </w:tc>
        <w:tc>
          <w:tcPr>
            <w:tcW w:w="432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д. Обрядовка, д. Новокаминка 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д. Обрядовка, 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Центральная, д. 20 (клуб), </w:t>
            </w:r>
            <w:r>
              <w:rPr>
                <w:bCs/>
                <w:sz w:val="22"/>
                <w:szCs w:val="22"/>
                <w:lang w:val="ru-RU"/>
              </w:rPr>
              <w:t>902-599-40-54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д. Обрядовка, 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Центральная, д. 20 (клуб), </w:t>
            </w:r>
            <w:r>
              <w:rPr>
                <w:bCs/>
                <w:sz w:val="22"/>
                <w:szCs w:val="22"/>
                <w:lang w:val="ru-RU"/>
              </w:rPr>
              <w:t>902-599-40-54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</w:tr>
      <w:tr w:rsidR="002B4FD5" w:rsidRPr="004364F9" w:rsidTr="00E96A64">
        <w:tc>
          <w:tcPr>
            <w:tcW w:w="108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518</w:t>
            </w:r>
          </w:p>
        </w:tc>
        <w:tc>
          <w:tcPr>
            <w:tcW w:w="4320" w:type="dxa"/>
          </w:tcPr>
          <w:p w:rsidR="002B4FD5" w:rsidRPr="004364F9" w:rsidRDefault="002B4FD5" w:rsidP="00A548E6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Гладковское, д. Ершовка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Гладковское,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Школьная, д. 11 (школа), </w:t>
            </w:r>
            <w:r>
              <w:rPr>
                <w:bCs/>
                <w:sz w:val="22"/>
                <w:szCs w:val="22"/>
                <w:lang w:val="ru-RU"/>
              </w:rPr>
              <w:t>902-599-40-64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Гладковское,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ул. Школьная, д. 11 (школа), </w:t>
            </w:r>
            <w:r>
              <w:rPr>
                <w:bCs/>
                <w:sz w:val="22"/>
                <w:szCs w:val="22"/>
                <w:lang w:val="ru-RU"/>
              </w:rPr>
              <w:t>902-599-40-64</w:t>
            </w:r>
          </w:p>
        </w:tc>
      </w:tr>
      <w:tr w:rsidR="002B4FD5" w:rsidRPr="004364F9" w:rsidTr="00E96A64">
        <w:tc>
          <w:tcPr>
            <w:tcW w:w="108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520</w:t>
            </w:r>
          </w:p>
        </w:tc>
        <w:tc>
          <w:tcPr>
            <w:tcW w:w="432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д. Нижняя Алабуга</w:t>
            </w:r>
            <w:r>
              <w:rPr>
                <w:bCs/>
                <w:sz w:val="22"/>
                <w:szCs w:val="22"/>
                <w:lang w:val="ru-RU"/>
              </w:rPr>
              <w:t>,</w:t>
            </w:r>
            <w:r w:rsidRPr="004364F9">
              <w:rPr>
                <w:bCs/>
                <w:sz w:val="22"/>
                <w:szCs w:val="22"/>
                <w:lang w:val="ru-RU"/>
              </w:rPr>
              <w:t xml:space="preserve"> д. Банщиково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д. Нижняя Алабуга,</w:t>
            </w:r>
          </w:p>
          <w:p w:rsidR="002B4FD5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ул. Школьная, д. 7 (библиотека), 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902-599-40-46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д. Нижняя Алабуга,</w:t>
            </w:r>
          </w:p>
          <w:p w:rsidR="002B4FD5" w:rsidRDefault="002B4FD5" w:rsidP="00D509CB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ул. Школьная, д. 7 (библиотека), </w:t>
            </w:r>
          </w:p>
          <w:p w:rsidR="002B4FD5" w:rsidRPr="004364F9" w:rsidRDefault="002B4FD5" w:rsidP="00D509CB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902-599-40-46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</w:p>
          <w:p w:rsidR="002B4FD5" w:rsidRPr="00B23D18" w:rsidRDefault="002B4FD5" w:rsidP="003B7C0F"/>
        </w:tc>
      </w:tr>
      <w:tr w:rsidR="002B4FD5" w:rsidRPr="004364F9" w:rsidTr="00E96A64">
        <w:tc>
          <w:tcPr>
            <w:tcW w:w="108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521</w:t>
            </w:r>
          </w:p>
        </w:tc>
        <w:tc>
          <w:tcPr>
            <w:tcW w:w="432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Плотниково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Плотниково,</w:t>
            </w:r>
          </w:p>
          <w:p w:rsidR="002B4FD5" w:rsidRPr="004364F9" w:rsidRDefault="002B4FD5" w:rsidP="007A5E72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пер. Широкий, д. 7/4  (</w:t>
            </w:r>
            <w:r>
              <w:rPr>
                <w:bCs/>
                <w:sz w:val="22"/>
                <w:szCs w:val="22"/>
                <w:lang w:val="ru-RU"/>
              </w:rPr>
              <w:t>Плотниковский территориальный отдел</w:t>
            </w:r>
            <w:r w:rsidRPr="004364F9">
              <w:rPr>
                <w:bCs/>
                <w:sz w:val="22"/>
                <w:szCs w:val="22"/>
                <w:lang w:val="ru-RU"/>
              </w:rPr>
              <w:t>) 9-86-48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Плотниково,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пер. Широкий, д. 7/4 (</w:t>
            </w:r>
            <w:r>
              <w:rPr>
                <w:bCs/>
                <w:sz w:val="22"/>
                <w:szCs w:val="22"/>
                <w:lang w:val="ru-RU"/>
              </w:rPr>
              <w:t>Плотниковский территориальный отдел</w:t>
            </w:r>
            <w:r w:rsidRPr="004364F9">
              <w:rPr>
                <w:bCs/>
                <w:sz w:val="22"/>
                <w:szCs w:val="22"/>
                <w:lang w:val="ru-RU"/>
              </w:rPr>
              <w:t>) 9-86-48</w:t>
            </w:r>
          </w:p>
        </w:tc>
      </w:tr>
      <w:tr w:rsidR="002B4FD5" w:rsidRPr="004364F9" w:rsidTr="00E96A64">
        <w:tc>
          <w:tcPr>
            <w:tcW w:w="108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522</w:t>
            </w:r>
          </w:p>
        </w:tc>
        <w:tc>
          <w:tcPr>
            <w:tcW w:w="432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Боровлянка, д. Мочалово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Боровлянка,</w:t>
            </w:r>
          </w:p>
          <w:p w:rsidR="002B4FD5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ул. Центральная, д. 6 (</w:t>
            </w:r>
            <w:r>
              <w:rPr>
                <w:bCs/>
                <w:sz w:val="22"/>
                <w:szCs w:val="22"/>
                <w:lang w:val="ru-RU"/>
              </w:rPr>
              <w:t>Плотниковский территориальный отдел</w:t>
            </w:r>
            <w:r w:rsidRPr="004364F9">
              <w:rPr>
                <w:bCs/>
                <w:sz w:val="22"/>
                <w:szCs w:val="22"/>
                <w:lang w:val="ru-RU"/>
              </w:rPr>
              <w:t xml:space="preserve">), 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902-599-40-34</w:t>
            </w:r>
          </w:p>
        </w:tc>
        <w:tc>
          <w:tcPr>
            <w:tcW w:w="2340" w:type="dxa"/>
          </w:tcPr>
          <w:p w:rsidR="002B4FD5" w:rsidRPr="004364F9" w:rsidRDefault="002B4FD5" w:rsidP="006655C1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Боровлянка,</w:t>
            </w:r>
          </w:p>
          <w:p w:rsidR="002B4FD5" w:rsidRDefault="002B4FD5" w:rsidP="006655C1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ул. Центральная, д. 6 (</w:t>
            </w:r>
            <w:r>
              <w:rPr>
                <w:bCs/>
                <w:sz w:val="22"/>
                <w:szCs w:val="22"/>
                <w:lang w:val="ru-RU"/>
              </w:rPr>
              <w:t>Плотниковский территориальный отдел</w:t>
            </w:r>
            <w:r w:rsidRPr="004364F9">
              <w:rPr>
                <w:bCs/>
                <w:sz w:val="22"/>
                <w:szCs w:val="22"/>
                <w:lang w:val="ru-RU"/>
              </w:rPr>
              <w:t xml:space="preserve">), </w:t>
            </w:r>
          </w:p>
          <w:p w:rsidR="002B4FD5" w:rsidRPr="004364F9" w:rsidRDefault="002B4FD5" w:rsidP="006655C1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902-599-40-34</w:t>
            </w:r>
          </w:p>
        </w:tc>
      </w:tr>
      <w:tr w:rsidR="002B4FD5" w:rsidRPr="004364F9" w:rsidTr="00E96A64">
        <w:tc>
          <w:tcPr>
            <w:tcW w:w="108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524</w:t>
            </w:r>
          </w:p>
        </w:tc>
        <w:tc>
          <w:tcPr>
            <w:tcW w:w="432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с. Притобольное,  д. Ясная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с. Притобольное, 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ул. Центр</w:t>
            </w:r>
            <w:r>
              <w:rPr>
                <w:bCs/>
                <w:sz w:val="22"/>
                <w:szCs w:val="22"/>
                <w:lang w:val="ru-RU"/>
              </w:rPr>
              <w:t>альная, д. 7 (клуб), 902-599-40-37</w:t>
            </w:r>
          </w:p>
        </w:tc>
        <w:tc>
          <w:tcPr>
            <w:tcW w:w="2340" w:type="dxa"/>
          </w:tcPr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 xml:space="preserve">с. Притобольное, </w:t>
            </w:r>
          </w:p>
          <w:p w:rsidR="002B4FD5" w:rsidRPr="004364F9" w:rsidRDefault="002B4FD5" w:rsidP="004364F9">
            <w:pPr>
              <w:pStyle w:val="Aacao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4364F9">
              <w:rPr>
                <w:bCs/>
                <w:sz w:val="22"/>
                <w:szCs w:val="22"/>
                <w:lang w:val="ru-RU"/>
              </w:rPr>
              <w:t>ул. Центр</w:t>
            </w:r>
            <w:r>
              <w:rPr>
                <w:bCs/>
                <w:sz w:val="22"/>
                <w:szCs w:val="22"/>
                <w:lang w:val="ru-RU"/>
              </w:rPr>
              <w:t>альная, д. 7 (клуб), 902-599-40-37</w:t>
            </w:r>
          </w:p>
        </w:tc>
      </w:tr>
    </w:tbl>
    <w:p w:rsidR="002B4FD5" w:rsidRDefault="002B4FD5" w:rsidP="003B7C0F"/>
    <w:p w:rsidR="002B4FD5" w:rsidRDefault="002B4FD5" w:rsidP="003B7C0F"/>
    <w:p w:rsidR="002B4FD5" w:rsidRDefault="002B4FD5" w:rsidP="003B7C0F"/>
    <w:p w:rsidR="002B4FD5" w:rsidRDefault="002B4FD5" w:rsidP="003B7C0F"/>
    <w:p w:rsidR="002B4FD5" w:rsidRDefault="002B4FD5" w:rsidP="003B7C0F"/>
    <w:p w:rsidR="002B4FD5" w:rsidRDefault="002B4FD5" w:rsidP="003B7C0F"/>
    <w:p w:rsidR="002B4FD5" w:rsidRDefault="002B4FD5" w:rsidP="003B7C0F"/>
    <w:p w:rsidR="002B4FD5" w:rsidRDefault="002B4FD5" w:rsidP="003B7C0F"/>
    <w:p w:rsidR="002B4FD5" w:rsidRDefault="002B4FD5" w:rsidP="003B7C0F"/>
    <w:p w:rsidR="002B4FD5" w:rsidRDefault="002B4FD5" w:rsidP="003B7C0F">
      <w:pPr>
        <w:jc w:val="center"/>
        <w:rPr>
          <w:b/>
          <w:sz w:val="24"/>
          <w:szCs w:val="24"/>
        </w:rPr>
      </w:pPr>
    </w:p>
    <w:p w:rsidR="002B4FD5" w:rsidRDefault="002B4FD5" w:rsidP="00CB68E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B4FD5" w:rsidRDefault="002B4FD5" w:rsidP="00CB68EC">
      <w:pPr>
        <w:rPr>
          <w:b/>
          <w:sz w:val="24"/>
          <w:szCs w:val="24"/>
        </w:rPr>
      </w:pPr>
    </w:p>
    <w:p w:rsidR="002B4FD5" w:rsidRDefault="002B4FD5" w:rsidP="00CB68EC">
      <w:pPr>
        <w:rPr>
          <w:b/>
          <w:sz w:val="24"/>
          <w:szCs w:val="24"/>
        </w:rPr>
      </w:pPr>
    </w:p>
    <w:p w:rsidR="002B4FD5" w:rsidRDefault="002B4FD5" w:rsidP="00CB68EC">
      <w:pPr>
        <w:rPr>
          <w:b/>
          <w:sz w:val="24"/>
          <w:szCs w:val="24"/>
        </w:rPr>
      </w:pPr>
    </w:p>
    <w:p w:rsidR="002B4FD5" w:rsidRDefault="002B4FD5" w:rsidP="00CB68EC">
      <w:pPr>
        <w:rPr>
          <w:b/>
          <w:sz w:val="24"/>
          <w:szCs w:val="24"/>
        </w:rPr>
      </w:pPr>
    </w:p>
    <w:p w:rsidR="002B4FD5" w:rsidRDefault="002B4FD5" w:rsidP="00CB68EC">
      <w:pPr>
        <w:rPr>
          <w:b/>
          <w:sz w:val="24"/>
          <w:szCs w:val="24"/>
        </w:rPr>
      </w:pPr>
    </w:p>
    <w:p w:rsidR="002B4FD5" w:rsidRDefault="002B4FD5" w:rsidP="00CB68EC">
      <w:pPr>
        <w:rPr>
          <w:b/>
          <w:sz w:val="24"/>
          <w:szCs w:val="24"/>
        </w:rPr>
      </w:pPr>
    </w:p>
    <w:p w:rsidR="002B4FD5" w:rsidRDefault="002B4FD5" w:rsidP="00CB68EC">
      <w:pPr>
        <w:rPr>
          <w:b/>
          <w:sz w:val="24"/>
          <w:szCs w:val="24"/>
        </w:rPr>
      </w:pPr>
    </w:p>
    <w:p w:rsidR="002B4FD5" w:rsidRDefault="002B4FD5" w:rsidP="00CB68EC">
      <w:pPr>
        <w:rPr>
          <w:b/>
          <w:sz w:val="24"/>
          <w:szCs w:val="24"/>
        </w:rPr>
      </w:pPr>
    </w:p>
    <w:p w:rsidR="002B4FD5" w:rsidRDefault="002B4FD5" w:rsidP="00CB68EC">
      <w:pPr>
        <w:rPr>
          <w:b/>
          <w:sz w:val="24"/>
          <w:szCs w:val="24"/>
        </w:rPr>
      </w:pPr>
    </w:p>
    <w:p w:rsidR="002B4FD5" w:rsidRDefault="002B4FD5" w:rsidP="00CB68EC">
      <w:pPr>
        <w:rPr>
          <w:b/>
          <w:sz w:val="24"/>
          <w:szCs w:val="24"/>
        </w:rPr>
      </w:pPr>
    </w:p>
    <w:p w:rsidR="002B4FD5" w:rsidRDefault="002B4FD5" w:rsidP="00CB68EC">
      <w:pPr>
        <w:rPr>
          <w:b/>
          <w:sz w:val="24"/>
          <w:szCs w:val="24"/>
        </w:rPr>
      </w:pPr>
    </w:p>
    <w:p w:rsidR="002B4FD5" w:rsidRDefault="002B4FD5" w:rsidP="00CB68EC">
      <w:pPr>
        <w:rPr>
          <w:b/>
          <w:sz w:val="24"/>
          <w:szCs w:val="24"/>
        </w:rPr>
      </w:pPr>
    </w:p>
    <w:p w:rsidR="002B4FD5" w:rsidRDefault="002B4FD5" w:rsidP="00CB68EC">
      <w:pPr>
        <w:rPr>
          <w:b/>
          <w:sz w:val="24"/>
          <w:szCs w:val="24"/>
        </w:rPr>
      </w:pPr>
    </w:p>
    <w:p w:rsidR="002B4FD5" w:rsidRDefault="002B4FD5" w:rsidP="00CB68EC">
      <w:pPr>
        <w:rPr>
          <w:b/>
          <w:sz w:val="24"/>
          <w:szCs w:val="24"/>
        </w:rPr>
      </w:pPr>
    </w:p>
    <w:sectPr w:rsidR="002B4FD5" w:rsidSect="00B0094F">
      <w:pgSz w:w="11906" w:h="16838"/>
      <w:pgMar w:top="899" w:right="850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AF8"/>
    <w:rsid w:val="000005C5"/>
    <w:rsid w:val="00001EB8"/>
    <w:rsid w:val="000024C1"/>
    <w:rsid w:val="00005B4D"/>
    <w:rsid w:val="0001056C"/>
    <w:rsid w:val="00032A1D"/>
    <w:rsid w:val="00033563"/>
    <w:rsid w:val="0003551D"/>
    <w:rsid w:val="00080A72"/>
    <w:rsid w:val="000823ED"/>
    <w:rsid w:val="000A60AD"/>
    <w:rsid w:val="000B5297"/>
    <w:rsid w:val="000C1B95"/>
    <w:rsid w:val="000C3ED9"/>
    <w:rsid w:val="000D14C2"/>
    <w:rsid w:val="000F2914"/>
    <w:rsid w:val="00113C72"/>
    <w:rsid w:val="001818C6"/>
    <w:rsid w:val="00182D8C"/>
    <w:rsid w:val="001A5CD6"/>
    <w:rsid w:val="001B0ABD"/>
    <w:rsid w:val="001B574B"/>
    <w:rsid w:val="001C210A"/>
    <w:rsid w:val="001D2C7D"/>
    <w:rsid w:val="001D321F"/>
    <w:rsid w:val="001E1489"/>
    <w:rsid w:val="002374B6"/>
    <w:rsid w:val="0025395A"/>
    <w:rsid w:val="00267CF7"/>
    <w:rsid w:val="002879A6"/>
    <w:rsid w:val="002939F2"/>
    <w:rsid w:val="0029506A"/>
    <w:rsid w:val="00297D63"/>
    <w:rsid w:val="002A0B09"/>
    <w:rsid w:val="002A1A0C"/>
    <w:rsid w:val="002B1F50"/>
    <w:rsid w:val="002B425A"/>
    <w:rsid w:val="002B4855"/>
    <w:rsid w:val="002B4FD5"/>
    <w:rsid w:val="002B54FD"/>
    <w:rsid w:val="002B6137"/>
    <w:rsid w:val="002D5BCB"/>
    <w:rsid w:val="002D65ED"/>
    <w:rsid w:val="002E7172"/>
    <w:rsid w:val="002F24AE"/>
    <w:rsid w:val="002F3022"/>
    <w:rsid w:val="002F56DA"/>
    <w:rsid w:val="00316BF5"/>
    <w:rsid w:val="00321078"/>
    <w:rsid w:val="00363505"/>
    <w:rsid w:val="00364478"/>
    <w:rsid w:val="00377901"/>
    <w:rsid w:val="003831BB"/>
    <w:rsid w:val="00383589"/>
    <w:rsid w:val="003B122D"/>
    <w:rsid w:val="003B57C5"/>
    <w:rsid w:val="003B7C0F"/>
    <w:rsid w:val="003E61C1"/>
    <w:rsid w:val="003F2FED"/>
    <w:rsid w:val="00425F36"/>
    <w:rsid w:val="004364F9"/>
    <w:rsid w:val="00441156"/>
    <w:rsid w:val="004574CB"/>
    <w:rsid w:val="00473BED"/>
    <w:rsid w:val="00482021"/>
    <w:rsid w:val="00486AA9"/>
    <w:rsid w:val="004D29A9"/>
    <w:rsid w:val="004E662D"/>
    <w:rsid w:val="004F67E5"/>
    <w:rsid w:val="005063B2"/>
    <w:rsid w:val="005255C1"/>
    <w:rsid w:val="005271A9"/>
    <w:rsid w:val="00541970"/>
    <w:rsid w:val="00547936"/>
    <w:rsid w:val="005508B9"/>
    <w:rsid w:val="00580078"/>
    <w:rsid w:val="00585E71"/>
    <w:rsid w:val="00590715"/>
    <w:rsid w:val="005A1B45"/>
    <w:rsid w:val="005D0716"/>
    <w:rsid w:val="005D113A"/>
    <w:rsid w:val="005D3035"/>
    <w:rsid w:val="005F676A"/>
    <w:rsid w:val="005F7388"/>
    <w:rsid w:val="00620B50"/>
    <w:rsid w:val="00642145"/>
    <w:rsid w:val="00644157"/>
    <w:rsid w:val="00662021"/>
    <w:rsid w:val="00662DDD"/>
    <w:rsid w:val="00663A7F"/>
    <w:rsid w:val="006655C1"/>
    <w:rsid w:val="00686EDC"/>
    <w:rsid w:val="006958B0"/>
    <w:rsid w:val="006C7348"/>
    <w:rsid w:val="006D371C"/>
    <w:rsid w:val="006E45C2"/>
    <w:rsid w:val="006E5374"/>
    <w:rsid w:val="007001CC"/>
    <w:rsid w:val="00713519"/>
    <w:rsid w:val="007140DC"/>
    <w:rsid w:val="0071632E"/>
    <w:rsid w:val="00722807"/>
    <w:rsid w:val="007556A6"/>
    <w:rsid w:val="00797B50"/>
    <w:rsid w:val="007A5E72"/>
    <w:rsid w:val="007C7862"/>
    <w:rsid w:val="007D4467"/>
    <w:rsid w:val="007E26AC"/>
    <w:rsid w:val="007E33F4"/>
    <w:rsid w:val="007F4557"/>
    <w:rsid w:val="008309EF"/>
    <w:rsid w:val="00844CFD"/>
    <w:rsid w:val="0086083E"/>
    <w:rsid w:val="00866FFA"/>
    <w:rsid w:val="00871502"/>
    <w:rsid w:val="00874AC3"/>
    <w:rsid w:val="00876266"/>
    <w:rsid w:val="008A7398"/>
    <w:rsid w:val="008B1884"/>
    <w:rsid w:val="008D2CF4"/>
    <w:rsid w:val="009044D0"/>
    <w:rsid w:val="00910D2A"/>
    <w:rsid w:val="0091682E"/>
    <w:rsid w:val="00934002"/>
    <w:rsid w:val="00947E69"/>
    <w:rsid w:val="009519D0"/>
    <w:rsid w:val="00990D45"/>
    <w:rsid w:val="00992C4B"/>
    <w:rsid w:val="009B07A1"/>
    <w:rsid w:val="009C1646"/>
    <w:rsid w:val="009E05B3"/>
    <w:rsid w:val="00A04761"/>
    <w:rsid w:val="00A072E3"/>
    <w:rsid w:val="00A10B15"/>
    <w:rsid w:val="00A548E6"/>
    <w:rsid w:val="00A6339F"/>
    <w:rsid w:val="00A71967"/>
    <w:rsid w:val="00AC0498"/>
    <w:rsid w:val="00AC25F4"/>
    <w:rsid w:val="00AC598B"/>
    <w:rsid w:val="00AC6F1F"/>
    <w:rsid w:val="00AD6CA4"/>
    <w:rsid w:val="00AE1664"/>
    <w:rsid w:val="00AE3189"/>
    <w:rsid w:val="00B0094F"/>
    <w:rsid w:val="00B07682"/>
    <w:rsid w:val="00B13D02"/>
    <w:rsid w:val="00B238C1"/>
    <w:rsid w:val="00B23D18"/>
    <w:rsid w:val="00B42C3A"/>
    <w:rsid w:val="00B47F43"/>
    <w:rsid w:val="00B51125"/>
    <w:rsid w:val="00B61304"/>
    <w:rsid w:val="00B83064"/>
    <w:rsid w:val="00B87B97"/>
    <w:rsid w:val="00BC3667"/>
    <w:rsid w:val="00BC4F0A"/>
    <w:rsid w:val="00BD3DFE"/>
    <w:rsid w:val="00C05A74"/>
    <w:rsid w:val="00C07900"/>
    <w:rsid w:val="00C31760"/>
    <w:rsid w:val="00C515E5"/>
    <w:rsid w:val="00C5471D"/>
    <w:rsid w:val="00C8189C"/>
    <w:rsid w:val="00C92EC0"/>
    <w:rsid w:val="00CB68EC"/>
    <w:rsid w:val="00CC6F06"/>
    <w:rsid w:val="00CE7FED"/>
    <w:rsid w:val="00D03B0B"/>
    <w:rsid w:val="00D20247"/>
    <w:rsid w:val="00D3004C"/>
    <w:rsid w:val="00D31E65"/>
    <w:rsid w:val="00D509CB"/>
    <w:rsid w:val="00D65844"/>
    <w:rsid w:val="00D70748"/>
    <w:rsid w:val="00D9392A"/>
    <w:rsid w:val="00DA1662"/>
    <w:rsid w:val="00DB6A3B"/>
    <w:rsid w:val="00DE33BB"/>
    <w:rsid w:val="00DF19E7"/>
    <w:rsid w:val="00DF2CCE"/>
    <w:rsid w:val="00E033B9"/>
    <w:rsid w:val="00E36859"/>
    <w:rsid w:val="00E42C2C"/>
    <w:rsid w:val="00E441F5"/>
    <w:rsid w:val="00E51A61"/>
    <w:rsid w:val="00E54ED5"/>
    <w:rsid w:val="00E84420"/>
    <w:rsid w:val="00E858DC"/>
    <w:rsid w:val="00E95655"/>
    <w:rsid w:val="00E96A64"/>
    <w:rsid w:val="00EA0ED2"/>
    <w:rsid w:val="00ED5321"/>
    <w:rsid w:val="00EE38BD"/>
    <w:rsid w:val="00EE43D9"/>
    <w:rsid w:val="00F04689"/>
    <w:rsid w:val="00F80BA2"/>
    <w:rsid w:val="00FC4AF8"/>
    <w:rsid w:val="00FD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F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4A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4A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2C2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42C2C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C4AF8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42C2C"/>
    <w:rPr>
      <w:rFonts w:cs="Times New Roman"/>
      <w:sz w:val="20"/>
      <w:szCs w:val="20"/>
    </w:rPr>
  </w:style>
  <w:style w:type="paragraph" w:customStyle="1" w:styleId="Aacao">
    <w:name w:val="Aacao"/>
    <w:uiPriority w:val="99"/>
    <w:rsid w:val="00FC4AF8"/>
    <w:pPr>
      <w:spacing w:line="360" w:lineRule="auto"/>
      <w:ind w:firstLine="709"/>
      <w:jc w:val="both"/>
    </w:pPr>
    <w:rPr>
      <w:sz w:val="28"/>
      <w:szCs w:val="20"/>
      <w:lang w:val="en-US"/>
    </w:rPr>
  </w:style>
  <w:style w:type="paragraph" w:customStyle="1" w:styleId="Normal1">
    <w:name w:val="Normal1"/>
    <w:uiPriority w:val="99"/>
    <w:rsid w:val="00FC4AF8"/>
    <w:pPr>
      <w:widowControl w:val="0"/>
    </w:pPr>
    <w:rPr>
      <w:sz w:val="20"/>
      <w:szCs w:val="20"/>
    </w:rPr>
  </w:style>
  <w:style w:type="table" w:styleId="TableGrid">
    <w:name w:val="Table Grid"/>
    <w:basedOn w:val="TableNormal"/>
    <w:uiPriority w:val="99"/>
    <w:rsid w:val="002539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8B18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1154</Words>
  <Characters>6581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Требух Н В</dc:creator>
  <cp:keywords/>
  <dc:description/>
  <cp:lastModifiedBy>Требух Н В</cp:lastModifiedBy>
  <cp:revision>5</cp:revision>
  <cp:lastPrinted>2024-01-30T09:23:00Z</cp:lastPrinted>
  <dcterms:created xsi:type="dcterms:W3CDTF">2024-01-30T09:24:00Z</dcterms:created>
  <dcterms:modified xsi:type="dcterms:W3CDTF">2024-02-28T10:14:00Z</dcterms:modified>
</cp:coreProperties>
</file>