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3F" w:rsidRPr="004D11DF" w:rsidRDefault="0020443F" w:rsidP="007D0614">
      <w:pPr>
        <w:pStyle w:val="NormalWeb"/>
        <w:spacing w:before="0" w:beforeAutospacing="0" w:after="0"/>
        <w:jc w:val="center"/>
      </w:pPr>
      <w:r w:rsidRPr="004D11DF">
        <w:rPr>
          <w:b/>
          <w:bCs/>
          <w:color w:val="000000"/>
        </w:rPr>
        <w:t>РОССИЙСКАЯ ФЕДЕРАЦИЯ</w:t>
      </w: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  <w:r w:rsidRPr="004D11DF">
        <w:rPr>
          <w:b/>
          <w:bCs/>
          <w:color w:val="000000"/>
        </w:rPr>
        <w:t>КУРГАНСКАЯ ОБЛАСТЬ</w:t>
      </w: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  <w:r w:rsidRPr="004D11DF">
        <w:rPr>
          <w:b/>
          <w:bCs/>
          <w:color w:val="000000"/>
        </w:rPr>
        <w:t xml:space="preserve">ПРИТОБОЛЬНЫЙ </w:t>
      </w:r>
      <w:r>
        <w:rPr>
          <w:b/>
          <w:bCs/>
          <w:color w:val="000000"/>
        </w:rPr>
        <w:t>МУНИЦИПАЛЬНЫЙ ОКРУГ</w:t>
      </w: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  <w:r w:rsidRPr="004D11DF">
        <w:rPr>
          <w:b/>
          <w:bCs/>
          <w:color w:val="000000"/>
        </w:rPr>
        <w:t xml:space="preserve">АДМИНИСТРАЦИЯ ПРИТОБОЛЬНОГО </w:t>
      </w:r>
      <w:r>
        <w:rPr>
          <w:b/>
          <w:bCs/>
          <w:color w:val="000000"/>
        </w:rPr>
        <w:t>МУНИЦИПАЛЬНОГО ОКРУГА</w:t>
      </w: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</w:p>
    <w:p w:rsidR="0020443F" w:rsidRPr="004D11DF" w:rsidRDefault="0020443F" w:rsidP="007D0614">
      <w:pPr>
        <w:pStyle w:val="NormalWeb"/>
        <w:spacing w:before="0" w:beforeAutospacing="0" w:after="0"/>
        <w:jc w:val="center"/>
      </w:pPr>
      <w:r w:rsidRPr="004D11DF">
        <w:rPr>
          <w:b/>
          <w:bCs/>
          <w:color w:val="000000"/>
        </w:rPr>
        <w:t>ПОСТАНОВЛЕНИЕ</w:t>
      </w:r>
    </w:p>
    <w:p w:rsidR="0020443F" w:rsidRPr="004D11DF" w:rsidRDefault="0020443F" w:rsidP="007D0614">
      <w:pPr>
        <w:pStyle w:val="NormalWeb"/>
        <w:spacing w:before="0" w:beforeAutospacing="0" w:after="0"/>
        <w:jc w:val="both"/>
      </w:pPr>
    </w:p>
    <w:p w:rsidR="0020443F" w:rsidRPr="004D11DF" w:rsidRDefault="0020443F" w:rsidP="007D0614">
      <w:pPr>
        <w:pStyle w:val="NormalWeb"/>
        <w:spacing w:before="0" w:beforeAutospacing="0" w:after="0"/>
        <w:jc w:val="both"/>
      </w:pPr>
    </w:p>
    <w:p w:rsidR="0020443F" w:rsidRPr="004D11DF" w:rsidRDefault="0020443F" w:rsidP="007D0614">
      <w:pPr>
        <w:pStyle w:val="NormalWeb"/>
        <w:spacing w:before="0" w:beforeAutospacing="0" w:after="0"/>
        <w:jc w:val="both"/>
      </w:pPr>
      <w:r w:rsidRPr="004D11DF">
        <w:rPr>
          <w:bCs/>
          <w:color w:val="000000"/>
        </w:rPr>
        <w:t xml:space="preserve">от </w:t>
      </w:r>
      <w:r>
        <w:rPr>
          <w:bCs/>
          <w:color w:val="000000"/>
        </w:rPr>
        <w:t>30 мая</w:t>
      </w:r>
      <w:r w:rsidRPr="004D11DF">
        <w:rPr>
          <w:bCs/>
          <w:color w:val="000000"/>
        </w:rPr>
        <w:t xml:space="preserve"> 20</w:t>
      </w:r>
      <w:r>
        <w:rPr>
          <w:bCs/>
          <w:color w:val="000000"/>
        </w:rPr>
        <w:t>24 года</w:t>
      </w:r>
      <w:r w:rsidRPr="004D11DF">
        <w:rPr>
          <w:bCs/>
          <w:color w:val="000000"/>
        </w:rPr>
        <w:t xml:space="preserve"> №</w:t>
      </w:r>
      <w:r>
        <w:rPr>
          <w:bCs/>
          <w:color w:val="000000"/>
        </w:rPr>
        <w:t xml:space="preserve"> 213</w:t>
      </w:r>
    </w:p>
    <w:p w:rsidR="0020443F" w:rsidRPr="004D11DF" w:rsidRDefault="0020443F" w:rsidP="007D0614">
      <w:pPr>
        <w:pStyle w:val="NormalWeb"/>
        <w:spacing w:before="0" w:beforeAutospacing="0" w:after="0"/>
        <w:jc w:val="both"/>
      </w:pPr>
      <w:r w:rsidRPr="004D11DF">
        <w:rPr>
          <w:bCs/>
          <w:color w:val="000000"/>
        </w:rPr>
        <w:t>с. Глядянское</w:t>
      </w:r>
    </w:p>
    <w:p w:rsidR="0020443F" w:rsidRDefault="0020443F" w:rsidP="007D0614">
      <w:pPr>
        <w:pStyle w:val="NormalWeb"/>
        <w:spacing w:before="0" w:beforeAutospacing="0" w:after="0"/>
        <w:jc w:val="both"/>
      </w:pPr>
    </w:p>
    <w:p w:rsidR="0020443F" w:rsidRPr="004D11DF" w:rsidRDefault="0020443F" w:rsidP="007D0614">
      <w:pPr>
        <w:pStyle w:val="NormalWeb"/>
        <w:spacing w:before="0" w:beforeAutospacing="0" w:after="0"/>
        <w:jc w:val="both"/>
      </w:pPr>
    </w:p>
    <w:tbl>
      <w:tblPr>
        <w:tblW w:w="0" w:type="auto"/>
        <w:tblLook w:val="00A0"/>
      </w:tblPr>
      <w:tblGrid>
        <w:gridCol w:w="4644"/>
      </w:tblGrid>
      <w:tr w:rsidR="0020443F" w:rsidRPr="004D11DF" w:rsidTr="007C7653">
        <w:trPr>
          <w:trHeight w:val="1907"/>
        </w:trPr>
        <w:tc>
          <w:tcPr>
            <w:tcW w:w="4644" w:type="dxa"/>
          </w:tcPr>
          <w:p w:rsidR="0020443F" w:rsidRPr="004D11DF" w:rsidRDefault="0020443F" w:rsidP="00F95003">
            <w:pPr>
              <w:pStyle w:val="NormalWeb"/>
              <w:spacing w:before="0" w:beforeAutospacing="0" w:after="0"/>
              <w:jc w:val="both"/>
            </w:pPr>
            <w:r>
              <w:rPr>
                <w:b/>
                <w:bCs/>
                <w:color w:val="000000"/>
              </w:rPr>
              <w:t>О внесении изменения в постановление Администрации Притобольного муниципального округа от 15.11.2023 года № 127 «</w:t>
            </w:r>
            <w:r w:rsidRPr="004D11DF">
              <w:rPr>
                <w:b/>
                <w:bCs/>
                <w:color w:val="000000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b/>
                <w:bCs/>
                <w:color w:val="000000"/>
              </w:rPr>
              <w:t>»</w:t>
            </w:r>
          </w:p>
        </w:tc>
      </w:tr>
    </w:tbl>
    <w:p w:rsidR="0020443F" w:rsidRDefault="0020443F" w:rsidP="007D0614">
      <w:pPr>
        <w:pStyle w:val="NormalWeb"/>
        <w:spacing w:before="0" w:beforeAutospacing="0" w:after="0"/>
        <w:jc w:val="both"/>
      </w:pPr>
    </w:p>
    <w:p w:rsidR="0020443F" w:rsidRPr="004D11DF" w:rsidRDefault="0020443F" w:rsidP="007D0614">
      <w:pPr>
        <w:pStyle w:val="NormalWeb"/>
        <w:spacing w:before="0" w:beforeAutospacing="0" w:after="0"/>
        <w:jc w:val="both"/>
      </w:pPr>
    </w:p>
    <w:p w:rsidR="0020443F" w:rsidRPr="004D11DF" w:rsidRDefault="0020443F" w:rsidP="00050E97">
      <w:pPr>
        <w:pStyle w:val="NormalWeb"/>
        <w:spacing w:before="0" w:beforeAutospacing="0" w:after="0"/>
        <w:ind w:firstLine="709"/>
        <w:jc w:val="both"/>
      </w:pPr>
      <w:r w:rsidRPr="004D11DF">
        <w:rPr>
          <w:color w:val="000000"/>
        </w:rPr>
        <w:t>В соответствии с Федеральным</w:t>
      </w:r>
      <w:r>
        <w:rPr>
          <w:color w:val="000000"/>
        </w:rPr>
        <w:t>и</w:t>
      </w:r>
      <w:r w:rsidRPr="004D11DF">
        <w:rPr>
          <w:color w:val="000000"/>
        </w:rPr>
        <w:t xml:space="preserve"> закон</w:t>
      </w:r>
      <w:r>
        <w:rPr>
          <w:color w:val="000000"/>
        </w:rPr>
        <w:t>а</w:t>
      </w:r>
      <w:r w:rsidRPr="004D11DF">
        <w:rPr>
          <w:color w:val="000000"/>
        </w:rPr>
        <w:t>м</w:t>
      </w:r>
      <w:r>
        <w:rPr>
          <w:color w:val="000000"/>
        </w:rPr>
        <w:t>и</w:t>
      </w:r>
      <w:r w:rsidRPr="004D11DF">
        <w:rPr>
          <w:color w:val="000000"/>
        </w:rPr>
        <w:t xml:space="preserve"> от 2 марта 2007 года № 25 - ФЗ </w:t>
      </w:r>
      <w:r>
        <w:rPr>
          <w:color w:val="000000"/>
        </w:rPr>
        <w:t xml:space="preserve">                </w:t>
      </w:r>
      <w:r w:rsidRPr="004D11DF">
        <w:rPr>
          <w:color w:val="000000"/>
        </w:rPr>
        <w:t>«О муниципальной службе в Российской Федерации», от</w:t>
      </w:r>
      <w:r>
        <w:rPr>
          <w:color w:val="000000"/>
        </w:rPr>
        <w:t xml:space="preserve"> </w:t>
      </w:r>
      <w:r w:rsidRPr="004D11DF">
        <w:rPr>
          <w:color w:val="000000"/>
        </w:rPr>
        <w:t>25 декабря 2008 года № 273 - ФЗ</w:t>
      </w:r>
      <w:r>
        <w:rPr>
          <w:color w:val="000000"/>
        </w:rPr>
        <w:t xml:space="preserve"> «О противодействии коррупции»,</w:t>
      </w:r>
      <w:r w:rsidRPr="00820BAA">
        <w:rPr>
          <w:color w:val="000000"/>
        </w:rPr>
        <w:t xml:space="preserve"> от 6</w:t>
      </w:r>
      <w:r>
        <w:rPr>
          <w:color w:val="000000"/>
        </w:rPr>
        <w:t xml:space="preserve"> октября 2003 года №</w:t>
      </w:r>
      <w:r w:rsidRPr="00820BAA">
        <w:rPr>
          <w:color w:val="000000"/>
        </w:rPr>
        <w:t xml:space="preserve"> 131-ФЗ </w:t>
      </w:r>
      <w:r>
        <w:rPr>
          <w:color w:val="000000"/>
        </w:rPr>
        <w:t>«</w:t>
      </w:r>
      <w:r w:rsidRPr="00820BAA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»,</w:t>
      </w:r>
      <w:r w:rsidRPr="00A84E07">
        <w:t xml:space="preserve"> </w:t>
      </w:r>
      <w:r w:rsidRPr="00A84E07">
        <w:rPr>
          <w:color w:val="000000"/>
        </w:rPr>
        <w:t>Указ</w:t>
      </w:r>
      <w:r>
        <w:rPr>
          <w:color w:val="000000"/>
        </w:rPr>
        <w:t xml:space="preserve">ом Президента Российской Федерации от </w:t>
      </w:r>
      <w:r w:rsidRPr="00A84E07">
        <w:rPr>
          <w:color w:val="000000"/>
        </w:rPr>
        <w:t>1</w:t>
      </w:r>
      <w:r>
        <w:rPr>
          <w:color w:val="000000"/>
        </w:rPr>
        <w:t xml:space="preserve"> июля </w:t>
      </w:r>
      <w:r w:rsidRPr="00A84E07">
        <w:rPr>
          <w:color w:val="000000"/>
        </w:rPr>
        <w:t xml:space="preserve">2010 </w:t>
      </w:r>
      <w:r>
        <w:rPr>
          <w:color w:val="000000"/>
        </w:rPr>
        <w:t>года  №</w:t>
      </w:r>
      <w:r w:rsidRPr="00A84E07">
        <w:rPr>
          <w:color w:val="000000"/>
        </w:rPr>
        <w:t xml:space="preserve"> 821 </w:t>
      </w:r>
      <w:r>
        <w:rPr>
          <w:color w:val="000000"/>
        </w:rPr>
        <w:t>«</w:t>
      </w:r>
      <w:r w:rsidRPr="00A84E07">
        <w:rPr>
          <w:color w:val="000000"/>
        </w:rPr>
        <w:t>О комиссиях по соблюдению требований к служебному поведению федеральных государственных служащих и урегулированию конфликта ин</w:t>
      </w:r>
      <w:r>
        <w:rPr>
          <w:color w:val="000000"/>
        </w:rPr>
        <w:t xml:space="preserve">тересов», </w:t>
      </w:r>
      <w:r w:rsidRPr="004D11DF">
        <w:rPr>
          <w:color w:val="000000"/>
        </w:rPr>
        <w:t>Указом Губернатора Курганской области от 7 августа 2012 года № 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области»</w:t>
      </w:r>
      <w:r>
        <w:rPr>
          <w:color w:val="000000"/>
        </w:rPr>
        <w:t>, п</w:t>
      </w:r>
      <w:r w:rsidRPr="00A84E07">
        <w:rPr>
          <w:color w:val="000000"/>
        </w:rPr>
        <w:t>остановление</w:t>
      </w:r>
      <w:r>
        <w:rPr>
          <w:color w:val="000000"/>
        </w:rPr>
        <w:t>м</w:t>
      </w:r>
      <w:r w:rsidRPr="00A84E07">
        <w:rPr>
          <w:color w:val="000000"/>
        </w:rPr>
        <w:t xml:space="preserve"> Губернатора Курганской области от 7</w:t>
      </w:r>
      <w:r>
        <w:rPr>
          <w:color w:val="000000"/>
        </w:rPr>
        <w:t xml:space="preserve"> июля </w:t>
      </w:r>
      <w:r w:rsidRPr="00A84E07">
        <w:rPr>
          <w:color w:val="000000"/>
        </w:rPr>
        <w:t>2021</w:t>
      </w:r>
      <w:r>
        <w:rPr>
          <w:color w:val="000000"/>
        </w:rPr>
        <w:t xml:space="preserve"> года</w:t>
      </w:r>
      <w:r w:rsidRPr="00A84E07">
        <w:rPr>
          <w:color w:val="000000"/>
        </w:rPr>
        <w:t xml:space="preserve"> </w:t>
      </w:r>
      <w:r>
        <w:rPr>
          <w:color w:val="000000"/>
        </w:rPr>
        <w:t>№</w:t>
      </w:r>
      <w:r w:rsidRPr="00A84E07">
        <w:rPr>
          <w:color w:val="000000"/>
        </w:rPr>
        <w:t xml:space="preserve"> 79 </w:t>
      </w:r>
      <w:r>
        <w:rPr>
          <w:color w:val="000000"/>
        </w:rPr>
        <w:t>«</w:t>
      </w:r>
      <w:r w:rsidRPr="00A84E07">
        <w:rPr>
          <w:color w:val="000000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>
        <w:rPr>
          <w:color w:val="000000"/>
        </w:rPr>
        <w:t>№</w:t>
      </w:r>
      <w:r w:rsidRPr="00A84E07">
        <w:rPr>
          <w:color w:val="000000"/>
        </w:rPr>
        <w:t xml:space="preserve"> 273-ФЗ </w:t>
      </w:r>
      <w:r>
        <w:rPr>
          <w:color w:val="000000"/>
        </w:rPr>
        <w:t>«</w:t>
      </w:r>
      <w:r w:rsidRPr="00A84E07">
        <w:rPr>
          <w:color w:val="000000"/>
        </w:rPr>
        <w:t>О противодействии коррупции</w:t>
      </w:r>
      <w:r>
        <w:rPr>
          <w:color w:val="000000"/>
        </w:rPr>
        <w:t>»</w:t>
      </w:r>
      <w:r w:rsidRPr="00A84E07">
        <w:rPr>
          <w:color w:val="000000"/>
        </w:rPr>
        <w:t xml:space="preserve"> и другими нормативными правовыми актами Российской Федерации</w:t>
      </w:r>
      <w:r>
        <w:rPr>
          <w:color w:val="000000"/>
        </w:rPr>
        <w:t>»</w:t>
      </w:r>
      <w:r w:rsidRPr="004D11DF">
        <w:rPr>
          <w:color w:val="000000"/>
        </w:rPr>
        <w:t xml:space="preserve"> Администрация Притобольного </w:t>
      </w:r>
      <w:r>
        <w:rPr>
          <w:color w:val="000000"/>
        </w:rPr>
        <w:t>муниципального округа</w:t>
      </w:r>
      <w:r w:rsidRPr="004D11DF">
        <w:rPr>
          <w:color w:val="000000"/>
        </w:rPr>
        <w:t xml:space="preserve"> </w:t>
      </w:r>
    </w:p>
    <w:p w:rsidR="0020443F" w:rsidRPr="004D11DF" w:rsidRDefault="0020443F" w:rsidP="008868DE">
      <w:pPr>
        <w:pStyle w:val="NormalWeb"/>
        <w:spacing w:before="0" w:beforeAutospacing="0" w:after="0"/>
        <w:jc w:val="both"/>
      </w:pPr>
      <w:r w:rsidRPr="004D11DF">
        <w:rPr>
          <w:color w:val="000000"/>
        </w:rPr>
        <w:t>ПОСТАНОВЛЯЕТ:</w:t>
      </w:r>
    </w:p>
    <w:p w:rsidR="0020443F" w:rsidRPr="00F07C47" w:rsidRDefault="0020443F" w:rsidP="00050E97">
      <w:pPr>
        <w:pStyle w:val="NormalWeb"/>
        <w:spacing w:before="0" w:beforeAutospacing="0" w:after="0"/>
        <w:ind w:firstLine="709"/>
        <w:jc w:val="both"/>
      </w:pPr>
      <w:r w:rsidRPr="004D11DF">
        <w:rPr>
          <w:color w:val="000000"/>
        </w:rPr>
        <w:t>1. </w:t>
      </w:r>
      <w:r>
        <w:rPr>
          <w:color w:val="000000"/>
        </w:rPr>
        <w:t xml:space="preserve">Внести в </w:t>
      </w:r>
      <w:r>
        <w:rPr>
          <w:bCs/>
          <w:color w:val="000000"/>
        </w:rPr>
        <w:t>п</w:t>
      </w:r>
      <w:r w:rsidRPr="00F07C47">
        <w:rPr>
          <w:bCs/>
          <w:color w:val="000000"/>
        </w:rPr>
        <w:t>остановление Администрации Притобольного муниципального округа от 15.11.2023 года № 127 «О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bCs/>
          <w:color w:val="000000"/>
        </w:rPr>
        <w:t xml:space="preserve"> следующее изменение, изложив </w:t>
      </w:r>
      <w:r>
        <w:rPr>
          <w:color w:val="000000"/>
        </w:rPr>
        <w:t>приложение в новой редакции согласно приложению к настоящему постановлению.</w:t>
      </w:r>
      <w:r w:rsidRPr="00F07C47">
        <w:rPr>
          <w:color w:val="000000"/>
        </w:rPr>
        <w:t xml:space="preserve">  </w:t>
      </w:r>
    </w:p>
    <w:p w:rsidR="0020443F" w:rsidRDefault="0020443F" w:rsidP="008129D9">
      <w:pPr>
        <w:pStyle w:val="NormalWeb"/>
        <w:tabs>
          <w:tab w:val="left" w:pos="709"/>
        </w:tabs>
        <w:spacing w:before="0" w:beforeAutospacing="0" w:after="0"/>
        <w:ind w:firstLine="709"/>
        <w:jc w:val="both"/>
      </w:pPr>
      <w:r w:rsidRPr="004D11DF">
        <w:t xml:space="preserve">2. </w:t>
      </w:r>
      <w:r>
        <w:t>Н</w:t>
      </w:r>
      <w:r w:rsidRPr="004D11DF">
        <w:t>астоящее постановление опубликова</w:t>
      </w:r>
      <w:r>
        <w:t>ть</w:t>
      </w:r>
      <w:r w:rsidRPr="004D11DF">
        <w:t xml:space="preserve"> в информационном бюллетене «Муниципальный вестник Притоболья»</w:t>
      </w:r>
      <w:r>
        <w:t>,</w:t>
      </w:r>
      <w:r w:rsidRPr="004D11DF">
        <w:t xml:space="preserve"> разме</w:t>
      </w:r>
      <w:r>
        <w:t>стить</w:t>
      </w:r>
      <w:r w:rsidRPr="004D11DF">
        <w:t xml:space="preserve"> на официальном сайте Администрации Притобольного </w:t>
      </w:r>
      <w:r>
        <w:t>муниципального округа</w:t>
      </w:r>
      <w:r w:rsidRPr="004D11DF">
        <w:t xml:space="preserve"> в сети «Интернет».</w:t>
      </w:r>
    </w:p>
    <w:p w:rsidR="0020443F" w:rsidRPr="004D11DF" w:rsidRDefault="0020443F" w:rsidP="00050E97">
      <w:pPr>
        <w:pStyle w:val="NormalWeb"/>
        <w:spacing w:before="0" w:beforeAutospacing="0" w:after="0"/>
        <w:ind w:firstLine="709"/>
        <w:jc w:val="both"/>
      </w:pPr>
      <w:r>
        <w:t xml:space="preserve">3. </w:t>
      </w:r>
      <w:r w:rsidRPr="004D11DF">
        <w:t>Настоящее постановление вступает в силу после его официального</w:t>
      </w:r>
      <w:r>
        <w:t xml:space="preserve"> опубликования </w:t>
      </w:r>
      <w:r w:rsidRPr="004D11DF">
        <w:t>в информационном бюллетене «Муниципальный вестник Притоболья»</w:t>
      </w:r>
      <w:r>
        <w:t>.</w:t>
      </w:r>
    </w:p>
    <w:p w:rsidR="0020443F" w:rsidRPr="004D11DF" w:rsidRDefault="0020443F" w:rsidP="0005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11DF">
        <w:rPr>
          <w:rFonts w:ascii="Times New Roman" w:hAnsi="Times New Roman"/>
          <w:sz w:val="24"/>
          <w:szCs w:val="24"/>
        </w:rPr>
        <w:t xml:space="preserve">. Контроль за выполнением настоящего постановления возложить на заместителя Главы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D1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</w:t>
      </w:r>
      <w:r w:rsidRPr="004D11DF">
        <w:rPr>
          <w:rFonts w:ascii="Times New Roman" w:hAnsi="Times New Roman"/>
          <w:sz w:val="24"/>
          <w:szCs w:val="24"/>
        </w:rPr>
        <w:t>.</w:t>
      </w:r>
    </w:p>
    <w:p w:rsidR="0020443F" w:rsidRPr="004D11DF" w:rsidRDefault="0020443F" w:rsidP="0030552C">
      <w:pPr>
        <w:pStyle w:val="Standard"/>
        <w:autoSpaceDE w:val="0"/>
        <w:rPr>
          <w:rFonts w:ascii="Times New Roman" w:hAnsi="Times New Roman" w:cs="Times New Roman"/>
          <w:sz w:val="24"/>
        </w:rPr>
      </w:pPr>
    </w:p>
    <w:p w:rsidR="0020443F" w:rsidRPr="004D11DF" w:rsidRDefault="0020443F" w:rsidP="0030552C">
      <w:pPr>
        <w:pStyle w:val="Standard"/>
        <w:autoSpaceDE w:val="0"/>
        <w:rPr>
          <w:rFonts w:ascii="Times New Roman" w:hAnsi="Times New Roman" w:cs="Times New Roman"/>
          <w:sz w:val="24"/>
        </w:rPr>
      </w:pPr>
    </w:p>
    <w:p w:rsidR="0020443F" w:rsidRDefault="0020443F" w:rsidP="0030552C">
      <w:pPr>
        <w:pStyle w:val="Standard"/>
        <w:autoSpaceDE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Исполняющий полномочия Главы</w:t>
      </w:r>
    </w:p>
    <w:p w:rsidR="0020443F" w:rsidRDefault="0020443F" w:rsidP="0030552C">
      <w:pPr>
        <w:pStyle w:val="Standard"/>
        <w:autoSpaceDE w:val="0"/>
        <w:rPr>
          <w:rFonts w:ascii="Times New Roman" w:hAnsi="Times New Roman" w:cs="Times New Roman"/>
          <w:sz w:val="24"/>
        </w:rPr>
      </w:pPr>
      <w:r w:rsidRPr="004D11DF">
        <w:rPr>
          <w:rFonts w:ascii="Times New Roman" w:hAnsi="Times New Roman" w:cs="Times New Roman"/>
          <w:sz w:val="24"/>
        </w:rPr>
        <w:t xml:space="preserve">Притобольного </w:t>
      </w:r>
      <w:r>
        <w:rPr>
          <w:rFonts w:ascii="Times New Roman" w:hAnsi="Times New Roman" w:cs="Times New Roman"/>
          <w:sz w:val="24"/>
        </w:rPr>
        <w:t>муниципального округа</w:t>
      </w:r>
    </w:p>
    <w:p w:rsidR="0020443F" w:rsidRPr="004D11DF" w:rsidRDefault="0020443F" w:rsidP="0030552C">
      <w:pPr>
        <w:pStyle w:val="Standard"/>
        <w:autoSpaceDE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Курганской области                </w:t>
      </w:r>
      <w:r w:rsidRPr="004D11DF">
        <w:rPr>
          <w:rFonts w:ascii="Times New Roman" w:hAnsi="Times New Roman" w:cs="Times New Roman"/>
          <w:sz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В.Н. Ильин</w:t>
      </w:r>
    </w:p>
    <w:p w:rsidR="0020443F" w:rsidRPr="004D11DF" w:rsidRDefault="0020443F" w:rsidP="002C24C9">
      <w:pPr>
        <w:pStyle w:val="NormalWeb"/>
        <w:spacing w:before="0" w:beforeAutospacing="0" w:after="0"/>
        <w:jc w:val="both"/>
        <w:rPr>
          <w:color w:val="000000"/>
        </w:rPr>
      </w:pPr>
    </w:p>
    <w:p w:rsidR="0020443F" w:rsidRDefault="0020443F" w:rsidP="002C24C9">
      <w:pPr>
        <w:pStyle w:val="NormalWeb"/>
        <w:spacing w:before="0" w:beforeAutospacing="0" w:after="0"/>
        <w:jc w:val="both"/>
        <w:rPr>
          <w:color w:val="00000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Default="0020443F" w:rsidP="00492AB6">
      <w:pPr>
        <w:pStyle w:val="NormalWeb"/>
        <w:spacing w:before="0" w:beforeAutospacing="0" w:after="0"/>
        <w:jc w:val="both"/>
        <w:rPr>
          <w:color w:val="000000"/>
          <w:sz w:val="20"/>
          <w:szCs w:val="20"/>
        </w:rPr>
      </w:pPr>
    </w:p>
    <w:p w:rsidR="0020443F" w:rsidRPr="00BA1749" w:rsidRDefault="0020443F" w:rsidP="00BA1749">
      <w:pPr>
        <w:spacing w:after="0" w:line="240" w:lineRule="auto"/>
        <w:jc w:val="both"/>
        <w:rPr>
          <w:rFonts w:ascii="Times New Roman" w:hAnsi="Times New Roman"/>
        </w:rPr>
      </w:pPr>
      <w:r w:rsidRPr="00BA1749">
        <w:rPr>
          <w:rFonts w:ascii="Times New Roman" w:hAnsi="Times New Roman"/>
          <w:sz w:val="20"/>
          <w:szCs w:val="20"/>
        </w:rPr>
        <w:t>Исп. С.В. Кузьмина</w:t>
      </w:r>
    </w:p>
    <w:p w:rsidR="0020443F" w:rsidRDefault="0020443F" w:rsidP="00334138">
      <w:pPr>
        <w:spacing w:after="0" w:line="240" w:lineRule="auto"/>
        <w:rPr>
          <w:color w:val="000000"/>
        </w:rPr>
      </w:pPr>
      <w:r w:rsidRPr="00BA1749">
        <w:t>тел</w:t>
      </w:r>
    </w:p>
    <w:p w:rsidR="0020443F" w:rsidRPr="004D11DF" w:rsidRDefault="0020443F" w:rsidP="00C65E49">
      <w:pPr>
        <w:pStyle w:val="NormalWeb"/>
        <w:spacing w:before="0" w:beforeAutospacing="0" w:after="0"/>
        <w:ind w:left="4253"/>
        <w:jc w:val="both"/>
      </w:pPr>
      <w:r w:rsidRPr="004D11DF">
        <w:rPr>
          <w:color w:val="000000"/>
        </w:rPr>
        <w:t>Приложение</w:t>
      </w:r>
    </w:p>
    <w:p w:rsidR="0020443F" w:rsidRPr="004D11DF" w:rsidRDefault="0020443F" w:rsidP="00C65E49">
      <w:pPr>
        <w:pStyle w:val="NormalWeb"/>
        <w:spacing w:before="0" w:beforeAutospacing="0" w:after="0"/>
        <w:ind w:left="4253"/>
        <w:jc w:val="both"/>
      </w:pPr>
      <w:r w:rsidRPr="004D11DF">
        <w:rPr>
          <w:color w:val="000000"/>
        </w:rPr>
        <w:t xml:space="preserve">к постановлению Администрации Притобольного </w:t>
      </w:r>
      <w:r>
        <w:rPr>
          <w:color w:val="000000"/>
        </w:rPr>
        <w:t xml:space="preserve">муниципального округа             </w:t>
      </w:r>
      <w:r w:rsidRPr="004D11DF">
        <w:rPr>
          <w:color w:val="000000"/>
        </w:rPr>
        <w:t xml:space="preserve">от </w:t>
      </w:r>
      <w:r>
        <w:rPr>
          <w:color w:val="000000"/>
        </w:rPr>
        <w:t xml:space="preserve">30 мая </w:t>
      </w:r>
      <w:r w:rsidRPr="004D11DF">
        <w:rPr>
          <w:color w:val="000000"/>
        </w:rPr>
        <w:t>20</w:t>
      </w:r>
      <w:r>
        <w:rPr>
          <w:color w:val="000000"/>
        </w:rPr>
        <w:t xml:space="preserve">24  </w:t>
      </w:r>
      <w:r w:rsidRPr="004D11DF">
        <w:rPr>
          <w:color w:val="000000"/>
        </w:rPr>
        <w:t xml:space="preserve">года </w:t>
      </w:r>
      <w:r>
        <w:rPr>
          <w:color w:val="000000"/>
        </w:rPr>
        <w:t xml:space="preserve"> </w:t>
      </w:r>
      <w:r w:rsidRPr="004D11DF">
        <w:rPr>
          <w:color w:val="000000"/>
        </w:rPr>
        <w:t xml:space="preserve">№ </w:t>
      </w:r>
      <w:r>
        <w:rPr>
          <w:color w:val="000000"/>
        </w:rPr>
        <w:t xml:space="preserve">213 </w:t>
      </w:r>
      <w:r w:rsidRPr="004D11DF">
        <w:rPr>
          <w:color w:val="000000"/>
        </w:rPr>
        <w:t>«</w:t>
      </w:r>
      <w:r w:rsidRPr="0059319D">
        <w:rPr>
          <w:bCs/>
          <w:color w:val="000000"/>
        </w:rPr>
        <w:t xml:space="preserve">О внесении изменения в </w:t>
      </w:r>
      <w:r>
        <w:rPr>
          <w:bCs/>
          <w:color w:val="000000"/>
        </w:rPr>
        <w:t>п</w:t>
      </w:r>
      <w:r w:rsidRPr="0059319D">
        <w:rPr>
          <w:bCs/>
          <w:color w:val="000000"/>
        </w:rPr>
        <w:t>остановление Администрации Притобольного муниципального округа от 15.11.2023 года № 127 «О комиссии по соблюдению требований к служебному поведению муниципальных служащих и урегулированию конфликта интересов»</w:t>
      </w:r>
    </w:p>
    <w:p w:rsidR="0020443F" w:rsidRPr="004D11DF" w:rsidRDefault="0020443F" w:rsidP="007D0614">
      <w:pPr>
        <w:pStyle w:val="NormalWeb"/>
        <w:spacing w:before="0" w:beforeAutospacing="0" w:after="0"/>
        <w:ind w:left="4502"/>
        <w:jc w:val="both"/>
      </w:pPr>
    </w:p>
    <w:p w:rsidR="0020443F" w:rsidRDefault="0020443F" w:rsidP="007D0614">
      <w:pPr>
        <w:pStyle w:val="NormalWeb"/>
        <w:spacing w:before="0" w:beforeAutospacing="0" w:after="0"/>
        <w:ind w:left="4502"/>
        <w:jc w:val="both"/>
      </w:pPr>
    </w:p>
    <w:p w:rsidR="0020443F" w:rsidRPr="004D11DF" w:rsidRDefault="0020443F" w:rsidP="007D0614">
      <w:pPr>
        <w:pStyle w:val="NormalWeb"/>
        <w:spacing w:before="0" w:beforeAutospacing="0" w:after="0"/>
        <w:ind w:left="4502"/>
        <w:jc w:val="both"/>
      </w:pPr>
    </w:p>
    <w:p w:rsidR="0020443F" w:rsidRPr="004D11DF" w:rsidRDefault="0020443F" w:rsidP="0030552C">
      <w:pPr>
        <w:pStyle w:val="NormalWeb"/>
        <w:spacing w:before="0" w:beforeAutospacing="0" w:after="0"/>
        <w:jc w:val="center"/>
        <w:rPr>
          <w:b/>
        </w:rPr>
      </w:pPr>
      <w:r w:rsidRPr="004D11DF">
        <w:rPr>
          <w:b/>
          <w:color w:val="000000"/>
        </w:rPr>
        <w:t>ПОЛОЖЕНИЕ</w:t>
      </w:r>
    </w:p>
    <w:p w:rsidR="0020443F" w:rsidRPr="004D11DF" w:rsidRDefault="0020443F" w:rsidP="0030552C">
      <w:pPr>
        <w:pStyle w:val="NormalWeb"/>
        <w:spacing w:before="0" w:beforeAutospacing="0" w:after="0"/>
        <w:jc w:val="center"/>
        <w:rPr>
          <w:b/>
          <w:color w:val="000000"/>
        </w:rPr>
      </w:pPr>
      <w:r w:rsidRPr="004D11DF">
        <w:rPr>
          <w:b/>
          <w:color w:val="000000"/>
        </w:rPr>
        <w:t xml:space="preserve">о комиссии по соблюдению требований к служебному поведению </w:t>
      </w:r>
    </w:p>
    <w:p w:rsidR="0020443F" w:rsidRPr="004D11DF" w:rsidRDefault="0020443F" w:rsidP="0030552C">
      <w:pPr>
        <w:pStyle w:val="NormalWeb"/>
        <w:spacing w:before="0" w:beforeAutospacing="0" w:after="0"/>
        <w:jc w:val="center"/>
        <w:rPr>
          <w:b/>
          <w:color w:val="000000"/>
        </w:rPr>
      </w:pPr>
      <w:r w:rsidRPr="004D11DF">
        <w:rPr>
          <w:b/>
          <w:color w:val="000000"/>
        </w:rPr>
        <w:t xml:space="preserve">муниципальных служащих и урегулированию конфликта интересов </w:t>
      </w:r>
    </w:p>
    <w:p w:rsidR="0020443F" w:rsidRPr="004D11DF" w:rsidRDefault="0020443F" w:rsidP="0030552C">
      <w:pPr>
        <w:pStyle w:val="NormalWeb"/>
        <w:spacing w:before="0" w:beforeAutospacing="0" w:after="0"/>
        <w:jc w:val="center"/>
        <w:rPr>
          <w:b/>
        </w:rPr>
      </w:pPr>
      <w:r w:rsidRPr="004D11DF">
        <w:rPr>
          <w:b/>
          <w:color w:val="000000"/>
        </w:rPr>
        <w:t xml:space="preserve"> 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в Администрации Притобольного муниципального округа (далее – комиссия).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Курганской области, актами Губернатора Курганской области и Правительства Курганской области, нормативными правовыми актами Притобольного муниципального округа, настоящим Положением.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Основной задачей комиссии является содействие Администрации Притобольного муниципального округа: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Притобольного муниципального округа (далее - муниципальные служащие) </w:t>
      </w:r>
      <w:r w:rsidRPr="004A7ED3">
        <w:rPr>
          <w:rFonts w:ascii="Times New Roman" w:hAnsi="Times New Roman"/>
          <w:sz w:val="24"/>
          <w:szCs w:val="24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" w:history="1">
        <w:r w:rsidRPr="004A7ED3">
          <w:rPr>
            <w:rFonts w:ascii="Times New Roman" w:hAnsi="Times New Roman"/>
            <w:sz w:val="24"/>
            <w:szCs w:val="24"/>
          </w:rPr>
          <w:t>законом</w:t>
        </w:r>
      </w:hyperlink>
      <w:r w:rsidRPr="004A7ED3">
        <w:rPr>
          <w:rFonts w:ascii="Times New Roman" w:hAnsi="Times New Roman"/>
          <w:sz w:val="24"/>
          <w:szCs w:val="24"/>
        </w:rPr>
        <w:t xml:space="preserve"> от 25 декабря 2008 г</w:t>
      </w:r>
      <w:r>
        <w:rPr>
          <w:rFonts w:ascii="Times New Roman" w:hAnsi="Times New Roman"/>
          <w:sz w:val="24"/>
          <w:szCs w:val="24"/>
        </w:rPr>
        <w:t>ода №</w:t>
      </w:r>
      <w:r w:rsidRPr="004A7ED3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4A7ED3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4A7ED3">
        <w:rPr>
          <w:rFonts w:ascii="Times New Roman" w:hAnsi="Times New Roman"/>
          <w:sz w:val="24"/>
          <w:szCs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rFonts w:ascii="Times New Roman" w:hAnsi="Times New Roman"/>
          <w:sz w:val="24"/>
          <w:szCs w:val="24"/>
        </w:rPr>
        <w:t>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осуществлении в Администрации Притобольного муниципального округа мер по предупреждению коррупции.</w:t>
      </w:r>
    </w:p>
    <w:p w:rsidR="0020443F" w:rsidRDefault="0020443F" w:rsidP="00C66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Притобольного муниципального округа,</w:t>
      </w:r>
      <w:r>
        <w:rPr>
          <w:rFonts w:ascii="Times New Roman" w:hAnsi="Times New Roman"/>
          <w:sz w:val="24"/>
          <w:szCs w:val="24"/>
          <w:lang w:eastAsia="ru-RU"/>
        </w:rPr>
        <w:t xml:space="preserve"> а также в отношении муниципальных служащих, замещающих должности руководителей и заместителей руководителей территориальных органов муниципальных органов.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формирования и деятельности комиссии, а также ее состав определяются Главой Притобольного муниципального округа Курганской области в соответствии с настоящим Положением.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состав комиссии входят председатель комиссии, его заместитель, назначаемый Главой Притобольного муниципального округа из числа членов комиссии, замещающих должности муниципальной службы в Администрации Притобольного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0"/>
      <w:bookmarkEnd w:id="0"/>
      <w:r>
        <w:rPr>
          <w:rFonts w:ascii="Times New Roman" w:hAnsi="Times New Roman"/>
          <w:sz w:val="24"/>
          <w:szCs w:val="24"/>
        </w:rPr>
        <w:t>7. В состав комиссии входят: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заместитель Главы Притобольного муниципального округа (председатель комиссии); должностное лицо Администрации Притобольного муниципального округа, ответственное за работу по профилактике коррупционных и иных правонарушений (секретарь комиссии); муниципальные служащие из подразделения по вопросам муниципальной службы и кадров, других отделов Администрации Притобольного муниципального округа, определяемые Главой Притобольного муниципального округа Курганской области;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2"/>
      <w:bookmarkStart w:id="2" w:name="Par24"/>
      <w:bookmarkEnd w:id="1"/>
      <w:bookmarkEnd w:id="2"/>
      <w:r>
        <w:rPr>
          <w:rFonts w:ascii="Times New Roman" w:hAnsi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(или) муниципальной службой.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5"/>
      <w:bookmarkEnd w:id="3"/>
      <w:r>
        <w:rPr>
          <w:rFonts w:ascii="Times New Roman" w:hAnsi="Times New Roman"/>
          <w:sz w:val="24"/>
          <w:szCs w:val="24"/>
        </w:rPr>
        <w:t>8. Глава Притобольного муниципального округа Курганской области может принять решение о включении в состав комиссии: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представителя общественной палаты Притобольного муниципального округа;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представителя общественной организации ветеранов Администрации Притобольного муниципального округа;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представителя профсоюзной организации, действующей в установленном порядке в Администрации Притобольного муниципального округа.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Лица, указанные в подпункте "б"  пункта 7 и в пункте </w:t>
      </w:r>
      <w:hyperlink r:id="rId6" w:anchor="Par25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деятельность которых связана с муниципальной службой, с общественной палатой Притобольного муниципального округа, с общественной организацией ветеранов Администрации Притобольного муниципального округа, с профсоюзной организацией, действующей в установленном порядке в Администрации Притобольного муниципального округа, объединения (ассоциация) профсоюзов, действующего на территории Притобольного муниципального округа, на основании запроса Главы Притобольного муниципального округа</w:t>
      </w:r>
      <w:r w:rsidRPr="00A54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области. Согласование осуществляется в 10-дневный срок со дня получения запроса.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Число членов комиссии, не замещающих должности муниципальной службы в Администрации Притобольного муниципального округа, должно составлять не менее одной четверти от общего числа членов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3"/>
      <w:bookmarkEnd w:id="4"/>
      <w:r>
        <w:rPr>
          <w:rFonts w:ascii="Times New Roman" w:hAnsi="Times New Roman"/>
          <w:sz w:val="24"/>
          <w:szCs w:val="24"/>
        </w:rPr>
        <w:t>12. В заседаниях комиссии с правом совещательного голоса участвуют: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Притобольного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5"/>
      <w:bookmarkEnd w:id="5"/>
      <w:r>
        <w:rPr>
          <w:rFonts w:ascii="Times New Roman" w:hAnsi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 Притобольного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Притобольного муниципального округа, недопустимо.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38"/>
      <w:bookmarkEnd w:id="6"/>
      <w:r>
        <w:rPr>
          <w:rFonts w:ascii="Times New Roman" w:hAnsi="Times New Roman"/>
          <w:sz w:val="24"/>
          <w:szCs w:val="24"/>
        </w:rPr>
        <w:t>15. Основаниями для проведения заседания комиссии являются: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Par39"/>
      <w:bookmarkEnd w:id="7"/>
      <w:r>
        <w:rPr>
          <w:rFonts w:ascii="Times New Roman" w:hAnsi="Times New Roman"/>
          <w:sz w:val="24"/>
          <w:szCs w:val="24"/>
        </w:rPr>
        <w:t xml:space="preserve">а) представление Главой Притобольного муниципального округа Курганской области в соответствии с пунктом 25 </w:t>
      </w:r>
      <w:r>
        <w:rPr>
          <w:rFonts w:ascii="Times New Roman" w:hAnsi="Times New Roman"/>
          <w:sz w:val="24"/>
          <w:szCs w:val="24"/>
          <w:lang w:eastAsia="ru-RU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утвержденного постановлением Губернатора Курганской области от 7 июля 2021 года № 79 (далее – Положение о проверке), материалов проверки, свидетельствующих: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ar40"/>
      <w:bookmarkEnd w:id="8"/>
      <w:r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ar41"/>
      <w:bookmarkEnd w:id="9"/>
      <w:r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42"/>
      <w:bookmarkEnd w:id="10"/>
      <w:r>
        <w:rPr>
          <w:rFonts w:ascii="Times New Roman" w:hAnsi="Times New Roman"/>
          <w:sz w:val="24"/>
          <w:szCs w:val="24"/>
        </w:rPr>
        <w:t>б) поступившее должностному лицу Администрации Притобольного муниципального округа, ответственному за работу по профилактике коррупционных и иных правонарушений, в порядке, установленном нормативным правовым актом Администрации Притобольного муниципального округа: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43"/>
      <w:bookmarkEnd w:id="11"/>
      <w:r>
        <w:rPr>
          <w:rFonts w:ascii="Times New Roman" w:hAnsi="Times New Roman"/>
          <w:sz w:val="24"/>
          <w:szCs w:val="24"/>
        </w:rPr>
        <w:t>- обращение гражданина, замещавшего в Администрации Притобольного муниципального округа должность муниципальной службы, включенную в перечень должностей, утвержденный нормативным правовым актом Администрации Притобольного муниципального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44"/>
      <w:bookmarkEnd w:id="12"/>
      <w:r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ar45"/>
      <w:bookmarkEnd w:id="13"/>
      <w:r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47"/>
      <w:bookmarkEnd w:id="14"/>
      <w:r>
        <w:rPr>
          <w:rFonts w:ascii="Times New Roman" w:hAnsi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49"/>
      <w:bookmarkEnd w:id="15"/>
      <w:r>
        <w:rPr>
          <w:rFonts w:ascii="Times New Roman" w:hAnsi="Times New Roman"/>
          <w:sz w:val="24"/>
          <w:szCs w:val="24"/>
        </w:rPr>
        <w:t>в) представление Главы Притобольного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Притобольного муниципального округа мер по предупреждению коррупции;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50"/>
      <w:bookmarkEnd w:id="16"/>
      <w:r>
        <w:rPr>
          <w:rFonts w:ascii="Times New Roman" w:hAnsi="Times New Roman"/>
          <w:sz w:val="24"/>
          <w:szCs w:val="24"/>
        </w:rPr>
        <w:t>г) представление Главой Притобольного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20443F" w:rsidRDefault="0020443F" w:rsidP="0083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ar52"/>
      <w:bookmarkEnd w:id="17"/>
      <w:r>
        <w:rPr>
          <w:rFonts w:ascii="Times New Roman" w:hAnsi="Times New Roman"/>
          <w:sz w:val="24"/>
          <w:szCs w:val="24"/>
        </w:rPr>
        <w:t>д) поступившее в соответствии с частью 4 статьи 12 Федерального закона от         25 декабря 2008 года № 273-ФЗ «О противодействии коррупции» и статьей 64.1 Трудового кодекса Российской Федерации в Администрацию Притобольного муниципального округа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Притобольного муниципального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0443F" w:rsidRDefault="0020443F" w:rsidP="0083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20443F" w:rsidRDefault="0020443F" w:rsidP="00831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ar55"/>
      <w:bookmarkEnd w:id="18"/>
      <w:r>
        <w:rPr>
          <w:rFonts w:ascii="Times New Roman" w:hAnsi="Times New Roman"/>
          <w:sz w:val="24"/>
          <w:szCs w:val="24"/>
        </w:rPr>
        <w:t>16.1. Обращение, указанное в абзаце втором подпункта «б» пункта 15 настоящего Положения, подается гражданином, замещавшим должность муниципальной службы в Администрации Притобольного муниципального округа,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Обращение, указанное в абзаце втором подпункта «б»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59"/>
      <w:bookmarkEnd w:id="19"/>
      <w:r>
        <w:rPr>
          <w:rFonts w:ascii="Times New Roman" w:hAnsi="Times New Roman"/>
          <w:sz w:val="24"/>
          <w:szCs w:val="24"/>
        </w:rPr>
        <w:t>16.3. Уведомление, указанное в подпункте «д» пункта 15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Притобольного муниципального округа, требований статьи 12 Федерального закона от 25 декабря 2008 года № 273-ФЗ «О противодействии коррупции».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61"/>
      <w:bookmarkEnd w:id="20"/>
      <w:r>
        <w:rPr>
          <w:rFonts w:ascii="Times New Roman" w:hAnsi="Times New Roman"/>
          <w:sz w:val="24"/>
          <w:szCs w:val="24"/>
        </w:rPr>
        <w:t>16.4. Уведомления, указанные в абзаце пятом подпункта «б» и подпункта «е» пункта 15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16.5.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и подпунктах «д» и «е» пункта 15 настоящего Положения,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Притобольного муниципального округа Курганской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16.6. Мотивированные заключения, предусмотренные пунктами 16.1, 16.3 и 16.4 настоящего Положения, должны содержать: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15 настоящего Положения;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15 настоящего Положения, а также рекомендации для принятия одного из решений в соответствии с пунктами </w:t>
      </w:r>
      <w:r w:rsidRPr="00F038D9">
        <w:rPr>
          <w:rFonts w:ascii="Times New Roman" w:hAnsi="Times New Roman"/>
          <w:sz w:val="24"/>
          <w:szCs w:val="24"/>
        </w:rPr>
        <w:t>23, 24.3, 24.4, 25.1</w:t>
      </w:r>
      <w:r>
        <w:rPr>
          <w:rFonts w:ascii="Times New Roman" w:hAnsi="Times New Roman"/>
          <w:sz w:val="24"/>
          <w:szCs w:val="24"/>
        </w:rPr>
        <w:t xml:space="preserve"> настоящего Положения или иного решения.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Председатель комиссии при поступлении к нему в порядке, предусмотренном нормативным правовым актом Администрации Притобольного муниципального округа, информации, содержащей основания для проведения заседания комиссии: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75"/>
      <w:bookmarkEnd w:id="21"/>
      <w:r>
        <w:rPr>
          <w:rFonts w:ascii="Times New Roman" w:hAnsi="Times New Roman"/>
          <w:sz w:val="24"/>
          <w:szCs w:val="24"/>
        </w:rPr>
        <w:t>17.1.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Par77"/>
      <w:bookmarkEnd w:id="22"/>
      <w:r>
        <w:rPr>
          <w:rFonts w:ascii="Times New Roman" w:hAnsi="Times New Roman"/>
          <w:sz w:val="24"/>
          <w:szCs w:val="24"/>
        </w:rPr>
        <w:t>17.2. Уведомление, указанное в подпунктах «д» и «е» пункта 15 настоящего Положения, как правило, рассматривается на очередном (плановом) заседании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15 настоящего Положения.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Заседания комиссии могут проводиться в отсутствие муниципального служащего или гражданина в случае: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в обращении, заявлении или уведомлении, предусмотренных подпунктами «б» и «е»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Притобольного муниципального округа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Par88"/>
      <w:bookmarkEnd w:id="23"/>
      <w:r>
        <w:rPr>
          <w:rFonts w:ascii="Times New Roman" w:hAnsi="Times New Roman"/>
          <w:sz w:val="24"/>
          <w:szCs w:val="24"/>
        </w:rPr>
        <w:t>21. По итогам рассмотрения вопроса, указанного в абзаце втором подпункта «а» пункта 15 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Par89"/>
      <w:bookmarkEnd w:id="24"/>
      <w:r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Положения, названного в подпункте «а» настоящего пункта, являются недостоверными и (или) неполными. В этом случае комиссия рекомендует Главе Притобольного муниципального округа Курганской области применить к муниципальному служащему конкретную меру ответственности.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Притобольного муниципального округа Курганской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Par94"/>
      <w:bookmarkEnd w:id="25"/>
      <w:r>
        <w:rPr>
          <w:rFonts w:ascii="Times New Roman" w:hAnsi="Times New Roman"/>
          <w:sz w:val="24"/>
          <w:szCs w:val="24"/>
        </w:rPr>
        <w:t>23.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Par97"/>
      <w:bookmarkEnd w:id="26"/>
      <w:r>
        <w:rPr>
          <w:rFonts w:ascii="Times New Roman" w:hAnsi="Times New Roman"/>
          <w:sz w:val="24"/>
          <w:szCs w:val="24"/>
        </w:rPr>
        <w:t>24. По итогам рассмотрения вопроса, указанного в абзаце третьем подпункта «б» пункта 15 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Притобольного муниципального округа Курганской области применить к муниципальному служащему конкретную меру ответственности.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Par101"/>
      <w:bookmarkEnd w:id="27"/>
      <w:r>
        <w:rPr>
          <w:rFonts w:ascii="Times New Roman" w:hAnsi="Times New Roman"/>
          <w:sz w:val="24"/>
          <w:szCs w:val="24"/>
        </w:rPr>
        <w:t>24.1. По итогам рассмотрения вопроса, указанного в подпункте «г» пункта 15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Притобольного муниципального округа Курганской области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C19">
        <w:rPr>
          <w:rFonts w:ascii="Times New Roman" w:hAnsi="Times New Roman"/>
          <w:sz w:val="24"/>
          <w:szCs w:val="24"/>
        </w:rPr>
        <w:t>24.2. По итогам рассмотрения вопроса, указанного в абзаце четвертом подпункта «б» пункта 15 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Притобольного муниципального округа Курганской области применить к муниципальному служащему конкретную меру ответственности.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Par109"/>
      <w:bookmarkEnd w:id="28"/>
      <w:r>
        <w:rPr>
          <w:rFonts w:ascii="Times New Roman" w:hAnsi="Times New Roman"/>
          <w:sz w:val="24"/>
          <w:szCs w:val="24"/>
        </w:rPr>
        <w:t>24.3. По итогам рассмотрения вопроса, указанного в абзаце пятом подпункта «б» пункта 15  настоящего Положения, комиссия принимает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Притобольного муниципального округа Курганской области принять меры по урегулированию конфликта интересов или по недопущению его возникновения;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Притобольного муниципального округа Курганской области применить к муниципальному служащему конкретную меру ответственности.</w:t>
      </w:r>
    </w:p>
    <w:p w:rsidR="0020443F" w:rsidRDefault="0020443F" w:rsidP="007E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24.4. По итогам рассмотрения вопроса, </w:t>
      </w:r>
      <w:r w:rsidRPr="007E2535">
        <w:rPr>
          <w:rFonts w:ascii="Times New Roman" w:hAnsi="Times New Roman"/>
          <w:sz w:val="24"/>
          <w:szCs w:val="24"/>
          <w:lang w:eastAsia="ru-RU"/>
        </w:rPr>
        <w:t xml:space="preserve">указанного в </w:t>
      </w:r>
      <w:hyperlink r:id="rId7" w:history="1">
        <w:r w:rsidRPr="007E2535">
          <w:rPr>
            <w:rFonts w:ascii="Times New Roman" w:hAnsi="Times New Roman"/>
            <w:sz w:val="24"/>
            <w:szCs w:val="24"/>
            <w:lang w:eastAsia="ru-RU"/>
          </w:rPr>
          <w:t>подпункте "е" пункта 15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20443F" w:rsidRDefault="0020443F" w:rsidP="007E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0443F" w:rsidRDefault="0020443F" w:rsidP="007E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0443F" w:rsidRDefault="0020443F" w:rsidP="007E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По итогам рассмотрения вопросов, указанных в подпунктах «а», «</w:t>
      </w:r>
      <w:hyperlink r:id="rId8" w:anchor="Par42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б</w:t>
        </w:r>
      </w:hyperlink>
      <w:r>
        <w:t>»</w:t>
      </w:r>
      <w:r>
        <w:rPr>
          <w:rFonts w:ascii="Times New Roman" w:hAnsi="Times New Roman"/>
          <w:sz w:val="24"/>
          <w:szCs w:val="24"/>
        </w:rPr>
        <w:t>, «</w:t>
      </w:r>
      <w:r w:rsidRPr="00FC2F1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», «д» и  «е» пункта 15 настоящего Положения, и при наличии к тому оснований комиссия может принять иное решение, чем это предусмотрено пунктами 21 - 24, 24.1 - 24.4 и 25.1 настоящего Положения. Основания и мотивы принятия такого решения должны быть отражены в протоколе заседания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Par116"/>
      <w:bookmarkEnd w:id="29"/>
      <w:r>
        <w:rPr>
          <w:rFonts w:ascii="Times New Roman" w:hAnsi="Times New Roman"/>
          <w:sz w:val="24"/>
          <w:szCs w:val="24"/>
        </w:rPr>
        <w:t>25.1. По итогам рассмотрения вопроса, указанного в подпункте «д» пункта 15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Притобольного муниципального округа Курганской области проинформировать об указанных обстоятельствах органы прокуратуры и уведомившую организацию.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По итогам рассмотрения вопроса, предусмотренного подпунктом «в» пункта 15 настоящего Положения, комиссия принимает соответствующее решение.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Для исполнения решений комиссии могут быть подготовлены проекты нормативных правовых актов Администрации Притобольного муниципального округа, решений или поручений Главы Притобольного муниципального округа Курганской области, которые в установленном порядке представляются на рассмотрение Главы Притобольного муниципального округа Курганской области.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Главы Притобольного муниципального округа Курганской области носят рекомендательный характер. 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В протоколе заседания комиссии указываются: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другие сведения;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результаты голосования;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Копии протокола заседания комиссии в 7-дневный срок со дня заседания направляются Главе Притобольного муниципального округа</w:t>
      </w:r>
      <w:r w:rsidRPr="00964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Курганской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Глава Притобольного муниципального округа Курганской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Притобольного муниципального округа в письменной форме уведомляет комиссию в месячный срок со дня поступления к нему протокола заседания комиссии. Решение Главы Притобольного муниципального округа Курганской области оглашается на ближайшем заседании комиссии и принимается к сведению без обсуждения.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Притобольного муниципального округа Курганской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«б» пункта 15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443F" w:rsidRDefault="0020443F" w:rsidP="0049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 осуществляется должностным лицом, ответственным за работу по профилактике коррупционных и иных правонарушений.</w:t>
      </w:r>
    </w:p>
    <w:sectPr w:rsidR="0020443F" w:rsidSect="00A84E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424"/>
    <w:multiLevelType w:val="multilevel"/>
    <w:tmpl w:val="3202C3A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AA92B26"/>
    <w:multiLevelType w:val="multilevel"/>
    <w:tmpl w:val="08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A972C3"/>
    <w:multiLevelType w:val="multilevel"/>
    <w:tmpl w:val="FF8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9C7ACE"/>
    <w:multiLevelType w:val="multilevel"/>
    <w:tmpl w:val="0582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D64C2D"/>
    <w:multiLevelType w:val="multilevel"/>
    <w:tmpl w:val="4096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E20228"/>
    <w:multiLevelType w:val="multilevel"/>
    <w:tmpl w:val="DA20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2E7C1D"/>
    <w:multiLevelType w:val="multilevel"/>
    <w:tmpl w:val="8D5E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DF6620"/>
    <w:multiLevelType w:val="hybridMultilevel"/>
    <w:tmpl w:val="BD724522"/>
    <w:lvl w:ilvl="0" w:tplc="CB74A4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D325AF"/>
    <w:multiLevelType w:val="multilevel"/>
    <w:tmpl w:val="C8A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6744D1"/>
    <w:multiLevelType w:val="multilevel"/>
    <w:tmpl w:val="84C8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783FBD"/>
    <w:multiLevelType w:val="multilevel"/>
    <w:tmpl w:val="F6E6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496C9B"/>
    <w:multiLevelType w:val="multilevel"/>
    <w:tmpl w:val="86E81C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535109C6"/>
    <w:multiLevelType w:val="multilevel"/>
    <w:tmpl w:val="49F83E8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D9A29C1"/>
    <w:multiLevelType w:val="multilevel"/>
    <w:tmpl w:val="15A4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634728"/>
    <w:multiLevelType w:val="multilevel"/>
    <w:tmpl w:val="F4FE3EA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5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709E396D"/>
    <w:multiLevelType w:val="multilevel"/>
    <w:tmpl w:val="9BB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9E37D4"/>
    <w:multiLevelType w:val="multilevel"/>
    <w:tmpl w:val="EFB0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614"/>
    <w:rsid w:val="0000088F"/>
    <w:rsid w:val="00000AD8"/>
    <w:rsid w:val="0000123F"/>
    <w:rsid w:val="000026A6"/>
    <w:rsid w:val="00002BFD"/>
    <w:rsid w:val="000037ED"/>
    <w:rsid w:val="00003C11"/>
    <w:rsid w:val="0000414B"/>
    <w:rsid w:val="000047AE"/>
    <w:rsid w:val="00004F25"/>
    <w:rsid w:val="0000555F"/>
    <w:rsid w:val="000057D5"/>
    <w:rsid w:val="0000611D"/>
    <w:rsid w:val="00006254"/>
    <w:rsid w:val="000062C7"/>
    <w:rsid w:val="0000743A"/>
    <w:rsid w:val="00007855"/>
    <w:rsid w:val="00007E0D"/>
    <w:rsid w:val="00010F67"/>
    <w:rsid w:val="000116C8"/>
    <w:rsid w:val="00011C1E"/>
    <w:rsid w:val="00011ED2"/>
    <w:rsid w:val="0001292A"/>
    <w:rsid w:val="00012FFE"/>
    <w:rsid w:val="00013554"/>
    <w:rsid w:val="00013778"/>
    <w:rsid w:val="000138E8"/>
    <w:rsid w:val="00013F0E"/>
    <w:rsid w:val="00014039"/>
    <w:rsid w:val="0001495C"/>
    <w:rsid w:val="0001662E"/>
    <w:rsid w:val="00016777"/>
    <w:rsid w:val="00016C8B"/>
    <w:rsid w:val="00016DB2"/>
    <w:rsid w:val="00017511"/>
    <w:rsid w:val="00017556"/>
    <w:rsid w:val="00017A44"/>
    <w:rsid w:val="00021467"/>
    <w:rsid w:val="000217C0"/>
    <w:rsid w:val="00021C1C"/>
    <w:rsid w:val="00022275"/>
    <w:rsid w:val="00022ED1"/>
    <w:rsid w:val="0002429F"/>
    <w:rsid w:val="0002495E"/>
    <w:rsid w:val="00025358"/>
    <w:rsid w:val="000254B0"/>
    <w:rsid w:val="00025550"/>
    <w:rsid w:val="00025616"/>
    <w:rsid w:val="000268CF"/>
    <w:rsid w:val="0002712E"/>
    <w:rsid w:val="0002781C"/>
    <w:rsid w:val="00030337"/>
    <w:rsid w:val="000303E9"/>
    <w:rsid w:val="00031880"/>
    <w:rsid w:val="00031B24"/>
    <w:rsid w:val="0003225F"/>
    <w:rsid w:val="00032587"/>
    <w:rsid w:val="00032F36"/>
    <w:rsid w:val="00033014"/>
    <w:rsid w:val="00033172"/>
    <w:rsid w:val="000340F0"/>
    <w:rsid w:val="0003410F"/>
    <w:rsid w:val="00034526"/>
    <w:rsid w:val="0003484A"/>
    <w:rsid w:val="000352D2"/>
    <w:rsid w:val="00035516"/>
    <w:rsid w:val="000359C6"/>
    <w:rsid w:val="00036420"/>
    <w:rsid w:val="00036427"/>
    <w:rsid w:val="000373E1"/>
    <w:rsid w:val="000374B9"/>
    <w:rsid w:val="0004002B"/>
    <w:rsid w:val="0004080B"/>
    <w:rsid w:val="00041330"/>
    <w:rsid w:val="00042EFF"/>
    <w:rsid w:val="00043A60"/>
    <w:rsid w:val="00043CA4"/>
    <w:rsid w:val="00044584"/>
    <w:rsid w:val="00044DAE"/>
    <w:rsid w:val="00045265"/>
    <w:rsid w:val="0004544E"/>
    <w:rsid w:val="00045993"/>
    <w:rsid w:val="000459F2"/>
    <w:rsid w:val="00045BAD"/>
    <w:rsid w:val="00046E27"/>
    <w:rsid w:val="00047D65"/>
    <w:rsid w:val="00047FA1"/>
    <w:rsid w:val="000502E4"/>
    <w:rsid w:val="000504D6"/>
    <w:rsid w:val="00050E97"/>
    <w:rsid w:val="000516D2"/>
    <w:rsid w:val="0005241F"/>
    <w:rsid w:val="00052BF3"/>
    <w:rsid w:val="00052CFD"/>
    <w:rsid w:val="00053277"/>
    <w:rsid w:val="0005397F"/>
    <w:rsid w:val="000541E8"/>
    <w:rsid w:val="000546ED"/>
    <w:rsid w:val="000547B5"/>
    <w:rsid w:val="00054957"/>
    <w:rsid w:val="00055284"/>
    <w:rsid w:val="00055D1F"/>
    <w:rsid w:val="000563CF"/>
    <w:rsid w:val="0005697B"/>
    <w:rsid w:val="00056B7F"/>
    <w:rsid w:val="00056E24"/>
    <w:rsid w:val="00057BDD"/>
    <w:rsid w:val="00060A0B"/>
    <w:rsid w:val="00060CCD"/>
    <w:rsid w:val="00061BB6"/>
    <w:rsid w:val="00061D15"/>
    <w:rsid w:val="0006200C"/>
    <w:rsid w:val="00063781"/>
    <w:rsid w:val="00063B87"/>
    <w:rsid w:val="00063B92"/>
    <w:rsid w:val="000642CA"/>
    <w:rsid w:val="00064413"/>
    <w:rsid w:val="00064738"/>
    <w:rsid w:val="00064A0B"/>
    <w:rsid w:val="00064A43"/>
    <w:rsid w:val="0006503C"/>
    <w:rsid w:val="000650DE"/>
    <w:rsid w:val="00065484"/>
    <w:rsid w:val="00065600"/>
    <w:rsid w:val="00065C0B"/>
    <w:rsid w:val="00065C35"/>
    <w:rsid w:val="0006675A"/>
    <w:rsid w:val="00067275"/>
    <w:rsid w:val="00067FC1"/>
    <w:rsid w:val="0007063F"/>
    <w:rsid w:val="00070664"/>
    <w:rsid w:val="000707E5"/>
    <w:rsid w:val="00071310"/>
    <w:rsid w:val="00071871"/>
    <w:rsid w:val="00072C41"/>
    <w:rsid w:val="00072C51"/>
    <w:rsid w:val="00073782"/>
    <w:rsid w:val="00074322"/>
    <w:rsid w:val="000748DD"/>
    <w:rsid w:val="00074904"/>
    <w:rsid w:val="00077A7B"/>
    <w:rsid w:val="00077DF5"/>
    <w:rsid w:val="00081435"/>
    <w:rsid w:val="000817B7"/>
    <w:rsid w:val="00082AB0"/>
    <w:rsid w:val="000830D7"/>
    <w:rsid w:val="00084351"/>
    <w:rsid w:val="000844C0"/>
    <w:rsid w:val="0008485B"/>
    <w:rsid w:val="0008582A"/>
    <w:rsid w:val="0008630A"/>
    <w:rsid w:val="0008651C"/>
    <w:rsid w:val="0008690C"/>
    <w:rsid w:val="00087BC5"/>
    <w:rsid w:val="0009111F"/>
    <w:rsid w:val="0009131B"/>
    <w:rsid w:val="000916B9"/>
    <w:rsid w:val="00091DD2"/>
    <w:rsid w:val="000922B6"/>
    <w:rsid w:val="00093160"/>
    <w:rsid w:val="000938DE"/>
    <w:rsid w:val="0009399B"/>
    <w:rsid w:val="00093C46"/>
    <w:rsid w:val="00093CDF"/>
    <w:rsid w:val="00094454"/>
    <w:rsid w:val="000945FA"/>
    <w:rsid w:val="00094AB8"/>
    <w:rsid w:val="00095143"/>
    <w:rsid w:val="00096055"/>
    <w:rsid w:val="000A0673"/>
    <w:rsid w:val="000A0B62"/>
    <w:rsid w:val="000A3170"/>
    <w:rsid w:val="000A5B7D"/>
    <w:rsid w:val="000A62A5"/>
    <w:rsid w:val="000A7059"/>
    <w:rsid w:val="000A7424"/>
    <w:rsid w:val="000B01EB"/>
    <w:rsid w:val="000B0E61"/>
    <w:rsid w:val="000B1EA9"/>
    <w:rsid w:val="000B2FEA"/>
    <w:rsid w:val="000B338D"/>
    <w:rsid w:val="000B3BC7"/>
    <w:rsid w:val="000B4AA8"/>
    <w:rsid w:val="000B4E83"/>
    <w:rsid w:val="000B52DF"/>
    <w:rsid w:val="000B5A8F"/>
    <w:rsid w:val="000B69CE"/>
    <w:rsid w:val="000B6D49"/>
    <w:rsid w:val="000C00A3"/>
    <w:rsid w:val="000C05A2"/>
    <w:rsid w:val="000C0891"/>
    <w:rsid w:val="000C0A4D"/>
    <w:rsid w:val="000C20D0"/>
    <w:rsid w:val="000C223F"/>
    <w:rsid w:val="000C2B6A"/>
    <w:rsid w:val="000C33BC"/>
    <w:rsid w:val="000C3ED8"/>
    <w:rsid w:val="000C4913"/>
    <w:rsid w:val="000C4A5C"/>
    <w:rsid w:val="000C4DE3"/>
    <w:rsid w:val="000C5E32"/>
    <w:rsid w:val="000C662D"/>
    <w:rsid w:val="000C6F03"/>
    <w:rsid w:val="000C72F9"/>
    <w:rsid w:val="000C748B"/>
    <w:rsid w:val="000C768A"/>
    <w:rsid w:val="000C7FBA"/>
    <w:rsid w:val="000D0089"/>
    <w:rsid w:val="000D0399"/>
    <w:rsid w:val="000D068B"/>
    <w:rsid w:val="000D13A7"/>
    <w:rsid w:val="000D153B"/>
    <w:rsid w:val="000D1C98"/>
    <w:rsid w:val="000D2C04"/>
    <w:rsid w:val="000D2DAE"/>
    <w:rsid w:val="000D4465"/>
    <w:rsid w:val="000D4A1F"/>
    <w:rsid w:val="000D4AC4"/>
    <w:rsid w:val="000D4C23"/>
    <w:rsid w:val="000D4ED2"/>
    <w:rsid w:val="000D50D9"/>
    <w:rsid w:val="000D517E"/>
    <w:rsid w:val="000D5CCA"/>
    <w:rsid w:val="000D71CF"/>
    <w:rsid w:val="000D7AEC"/>
    <w:rsid w:val="000D7E23"/>
    <w:rsid w:val="000D7FC2"/>
    <w:rsid w:val="000E1260"/>
    <w:rsid w:val="000E1379"/>
    <w:rsid w:val="000E27B5"/>
    <w:rsid w:val="000E3849"/>
    <w:rsid w:val="000E50EB"/>
    <w:rsid w:val="000E623F"/>
    <w:rsid w:val="000E7D40"/>
    <w:rsid w:val="000F0693"/>
    <w:rsid w:val="000F142E"/>
    <w:rsid w:val="000F1B28"/>
    <w:rsid w:val="000F266C"/>
    <w:rsid w:val="000F31AF"/>
    <w:rsid w:val="000F3669"/>
    <w:rsid w:val="000F472D"/>
    <w:rsid w:val="000F5B0B"/>
    <w:rsid w:val="000F5D26"/>
    <w:rsid w:val="000F6762"/>
    <w:rsid w:val="000F693B"/>
    <w:rsid w:val="000F75A7"/>
    <w:rsid w:val="000F77EB"/>
    <w:rsid w:val="001002FE"/>
    <w:rsid w:val="001005B1"/>
    <w:rsid w:val="00100A7B"/>
    <w:rsid w:val="001029A0"/>
    <w:rsid w:val="00102EE9"/>
    <w:rsid w:val="0010356F"/>
    <w:rsid w:val="00103880"/>
    <w:rsid w:val="00103F74"/>
    <w:rsid w:val="00104185"/>
    <w:rsid w:val="00104D08"/>
    <w:rsid w:val="0010613F"/>
    <w:rsid w:val="00106204"/>
    <w:rsid w:val="001065A9"/>
    <w:rsid w:val="0010691F"/>
    <w:rsid w:val="00106F8E"/>
    <w:rsid w:val="00107737"/>
    <w:rsid w:val="00107AA3"/>
    <w:rsid w:val="00107AE6"/>
    <w:rsid w:val="00110B92"/>
    <w:rsid w:val="00110D06"/>
    <w:rsid w:val="00110E2C"/>
    <w:rsid w:val="00111FBC"/>
    <w:rsid w:val="00112A74"/>
    <w:rsid w:val="00112A78"/>
    <w:rsid w:val="00112EB1"/>
    <w:rsid w:val="00112FFB"/>
    <w:rsid w:val="00113061"/>
    <w:rsid w:val="001131A8"/>
    <w:rsid w:val="001133BF"/>
    <w:rsid w:val="00113570"/>
    <w:rsid w:val="001138F4"/>
    <w:rsid w:val="00113D68"/>
    <w:rsid w:val="00113F13"/>
    <w:rsid w:val="00113F79"/>
    <w:rsid w:val="0011547A"/>
    <w:rsid w:val="00115E4D"/>
    <w:rsid w:val="00116861"/>
    <w:rsid w:val="00117976"/>
    <w:rsid w:val="00117C50"/>
    <w:rsid w:val="00117F4A"/>
    <w:rsid w:val="00120273"/>
    <w:rsid w:val="001210EA"/>
    <w:rsid w:val="00121B99"/>
    <w:rsid w:val="0012211A"/>
    <w:rsid w:val="00122310"/>
    <w:rsid w:val="00122AE9"/>
    <w:rsid w:val="00122D39"/>
    <w:rsid w:val="0012395F"/>
    <w:rsid w:val="00123A2B"/>
    <w:rsid w:val="00123D66"/>
    <w:rsid w:val="00124928"/>
    <w:rsid w:val="00126BC6"/>
    <w:rsid w:val="00127190"/>
    <w:rsid w:val="001279D2"/>
    <w:rsid w:val="00131F50"/>
    <w:rsid w:val="001321A8"/>
    <w:rsid w:val="00132242"/>
    <w:rsid w:val="0013245C"/>
    <w:rsid w:val="00133034"/>
    <w:rsid w:val="00133EDB"/>
    <w:rsid w:val="00134790"/>
    <w:rsid w:val="00136767"/>
    <w:rsid w:val="00136BED"/>
    <w:rsid w:val="00136CEB"/>
    <w:rsid w:val="00140DA7"/>
    <w:rsid w:val="00141D6B"/>
    <w:rsid w:val="0014262C"/>
    <w:rsid w:val="00142B86"/>
    <w:rsid w:val="0014313F"/>
    <w:rsid w:val="001435D7"/>
    <w:rsid w:val="00143BDB"/>
    <w:rsid w:val="00144505"/>
    <w:rsid w:val="00144526"/>
    <w:rsid w:val="001451AF"/>
    <w:rsid w:val="001458E5"/>
    <w:rsid w:val="00145CAE"/>
    <w:rsid w:val="00146137"/>
    <w:rsid w:val="001462B7"/>
    <w:rsid w:val="00146343"/>
    <w:rsid w:val="001467EC"/>
    <w:rsid w:val="00147086"/>
    <w:rsid w:val="00147726"/>
    <w:rsid w:val="0014775A"/>
    <w:rsid w:val="00147923"/>
    <w:rsid w:val="001479B6"/>
    <w:rsid w:val="001502D4"/>
    <w:rsid w:val="00150A5F"/>
    <w:rsid w:val="00151119"/>
    <w:rsid w:val="00151919"/>
    <w:rsid w:val="00151BAF"/>
    <w:rsid w:val="00151E3D"/>
    <w:rsid w:val="001524D2"/>
    <w:rsid w:val="00152865"/>
    <w:rsid w:val="001528A4"/>
    <w:rsid w:val="001529D5"/>
    <w:rsid w:val="00152B76"/>
    <w:rsid w:val="00153320"/>
    <w:rsid w:val="001551A6"/>
    <w:rsid w:val="001551E4"/>
    <w:rsid w:val="00155B0E"/>
    <w:rsid w:val="00155F82"/>
    <w:rsid w:val="00156BC5"/>
    <w:rsid w:val="00156D97"/>
    <w:rsid w:val="0015794F"/>
    <w:rsid w:val="00157BA7"/>
    <w:rsid w:val="001606CB"/>
    <w:rsid w:val="0016096E"/>
    <w:rsid w:val="00161E4E"/>
    <w:rsid w:val="0016316C"/>
    <w:rsid w:val="00163707"/>
    <w:rsid w:val="0016386C"/>
    <w:rsid w:val="00163AD0"/>
    <w:rsid w:val="001655BD"/>
    <w:rsid w:val="00166473"/>
    <w:rsid w:val="001710BF"/>
    <w:rsid w:val="0017196F"/>
    <w:rsid w:val="00171EAE"/>
    <w:rsid w:val="00172166"/>
    <w:rsid w:val="00173603"/>
    <w:rsid w:val="0017468B"/>
    <w:rsid w:val="001746DB"/>
    <w:rsid w:val="00174DD2"/>
    <w:rsid w:val="00174F88"/>
    <w:rsid w:val="00175010"/>
    <w:rsid w:val="0017528B"/>
    <w:rsid w:val="00175A6D"/>
    <w:rsid w:val="00175E69"/>
    <w:rsid w:val="00176740"/>
    <w:rsid w:val="001773A4"/>
    <w:rsid w:val="00180204"/>
    <w:rsid w:val="0018118B"/>
    <w:rsid w:val="001811AD"/>
    <w:rsid w:val="00181BC5"/>
    <w:rsid w:val="00182531"/>
    <w:rsid w:val="00182C8C"/>
    <w:rsid w:val="001830AC"/>
    <w:rsid w:val="00184531"/>
    <w:rsid w:val="00184726"/>
    <w:rsid w:val="00184BDB"/>
    <w:rsid w:val="001856A5"/>
    <w:rsid w:val="00185CFC"/>
    <w:rsid w:val="00186B56"/>
    <w:rsid w:val="001879CD"/>
    <w:rsid w:val="00187D74"/>
    <w:rsid w:val="00187F74"/>
    <w:rsid w:val="0019011D"/>
    <w:rsid w:val="00190289"/>
    <w:rsid w:val="00190685"/>
    <w:rsid w:val="00191676"/>
    <w:rsid w:val="00191EE4"/>
    <w:rsid w:val="00192544"/>
    <w:rsid w:val="001926B8"/>
    <w:rsid w:val="0019290E"/>
    <w:rsid w:val="0019384A"/>
    <w:rsid w:val="00193A5C"/>
    <w:rsid w:val="00194416"/>
    <w:rsid w:val="00194B02"/>
    <w:rsid w:val="00194C96"/>
    <w:rsid w:val="001968A6"/>
    <w:rsid w:val="00196F44"/>
    <w:rsid w:val="0019717F"/>
    <w:rsid w:val="0019728F"/>
    <w:rsid w:val="00197293"/>
    <w:rsid w:val="00197C16"/>
    <w:rsid w:val="001A08CA"/>
    <w:rsid w:val="001A0ED1"/>
    <w:rsid w:val="001A2069"/>
    <w:rsid w:val="001A2F3D"/>
    <w:rsid w:val="001A3080"/>
    <w:rsid w:val="001A3C82"/>
    <w:rsid w:val="001A40DE"/>
    <w:rsid w:val="001A4C08"/>
    <w:rsid w:val="001A4CC6"/>
    <w:rsid w:val="001A61EE"/>
    <w:rsid w:val="001A6B20"/>
    <w:rsid w:val="001A6EE8"/>
    <w:rsid w:val="001A73B9"/>
    <w:rsid w:val="001B08B8"/>
    <w:rsid w:val="001B0A7F"/>
    <w:rsid w:val="001B146B"/>
    <w:rsid w:val="001B175B"/>
    <w:rsid w:val="001B1A63"/>
    <w:rsid w:val="001B1C69"/>
    <w:rsid w:val="001B2143"/>
    <w:rsid w:val="001B328C"/>
    <w:rsid w:val="001B3A03"/>
    <w:rsid w:val="001B3CA6"/>
    <w:rsid w:val="001B3CCF"/>
    <w:rsid w:val="001B42B9"/>
    <w:rsid w:val="001B45D1"/>
    <w:rsid w:val="001B5718"/>
    <w:rsid w:val="001B5985"/>
    <w:rsid w:val="001B5A6A"/>
    <w:rsid w:val="001B6596"/>
    <w:rsid w:val="001B77FD"/>
    <w:rsid w:val="001C142D"/>
    <w:rsid w:val="001C296B"/>
    <w:rsid w:val="001C305B"/>
    <w:rsid w:val="001C3B45"/>
    <w:rsid w:val="001C3B8B"/>
    <w:rsid w:val="001C558F"/>
    <w:rsid w:val="001C5DDE"/>
    <w:rsid w:val="001C6335"/>
    <w:rsid w:val="001C6B66"/>
    <w:rsid w:val="001C759B"/>
    <w:rsid w:val="001C7952"/>
    <w:rsid w:val="001C7B16"/>
    <w:rsid w:val="001D046C"/>
    <w:rsid w:val="001D07A0"/>
    <w:rsid w:val="001D0D5C"/>
    <w:rsid w:val="001D26F1"/>
    <w:rsid w:val="001D2BDF"/>
    <w:rsid w:val="001D2EAB"/>
    <w:rsid w:val="001D3962"/>
    <w:rsid w:val="001D3FD7"/>
    <w:rsid w:val="001D518B"/>
    <w:rsid w:val="001D519F"/>
    <w:rsid w:val="001D5363"/>
    <w:rsid w:val="001D539B"/>
    <w:rsid w:val="001D65C6"/>
    <w:rsid w:val="001D6D4D"/>
    <w:rsid w:val="001D7160"/>
    <w:rsid w:val="001D7837"/>
    <w:rsid w:val="001E094D"/>
    <w:rsid w:val="001E0AA3"/>
    <w:rsid w:val="001E0B19"/>
    <w:rsid w:val="001E158B"/>
    <w:rsid w:val="001E17C9"/>
    <w:rsid w:val="001E23AE"/>
    <w:rsid w:val="001E2669"/>
    <w:rsid w:val="001E2D3A"/>
    <w:rsid w:val="001E32A5"/>
    <w:rsid w:val="001E34DE"/>
    <w:rsid w:val="001E399F"/>
    <w:rsid w:val="001E5574"/>
    <w:rsid w:val="001E5C7E"/>
    <w:rsid w:val="001E6748"/>
    <w:rsid w:val="001E6E79"/>
    <w:rsid w:val="001E70FF"/>
    <w:rsid w:val="001E7709"/>
    <w:rsid w:val="001F1705"/>
    <w:rsid w:val="001F1B0D"/>
    <w:rsid w:val="001F2808"/>
    <w:rsid w:val="001F29E7"/>
    <w:rsid w:val="001F32B5"/>
    <w:rsid w:val="001F389C"/>
    <w:rsid w:val="001F4137"/>
    <w:rsid w:val="001F497B"/>
    <w:rsid w:val="001F4DC7"/>
    <w:rsid w:val="001F54C3"/>
    <w:rsid w:val="001F7161"/>
    <w:rsid w:val="002001C0"/>
    <w:rsid w:val="0020128F"/>
    <w:rsid w:val="002012CA"/>
    <w:rsid w:val="00201F36"/>
    <w:rsid w:val="00202665"/>
    <w:rsid w:val="00203265"/>
    <w:rsid w:val="00203A2D"/>
    <w:rsid w:val="0020443F"/>
    <w:rsid w:val="00204599"/>
    <w:rsid w:val="0020490D"/>
    <w:rsid w:val="002050E0"/>
    <w:rsid w:val="002075D1"/>
    <w:rsid w:val="002105FE"/>
    <w:rsid w:val="00210AF3"/>
    <w:rsid w:val="00210F4F"/>
    <w:rsid w:val="00211CE3"/>
    <w:rsid w:val="00211FF5"/>
    <w:rsid w:val="00212032"/>
    <w:rsid w:val="00213A96"/>
    <w:rsid w:val="00213E73"/>
    <w:rsid w:val="0021406F"/>
    <w:rsid w:val="002147C5"/>
    <w:rsid w:val="00215196"/>
    <w:rsid w:val="00215331"/>
    <w:rsid w:val="00215B12"/>
    <w:rsid w:val="00215C4B"/>
    <w:rsid w:val="002166C6"/>
    <w:rsid w:val="002178FB"/>
    <w:rsid w:val="00217A36"/>
    <w:rsid w:val="00220ABD"/>
    <w:rsid w:val="00223730"/>
    <w:rsid w:val="002244A0"/>
    <w:rsid w:val="002246A0"/>
    <w:rsid w:val="00224909"/>
    <w:rsid w:val="00224B95"/>
    <w:rsid w:val="00225745"/>
    <w:rsid w:val="00225F4D"/>
    <w:rsid w:val="00226A7A"/>
    <w:rsid w:val="0023006F"/>
    <w:rsid w:val="00230784"/>
    <w:rsid w:val="00230B12"/>
    <w:rsid w:val="00230C81"/>
    <w:rsid w:val="00230CB3"/>
    <w:rsid w:val="002321ED"/>
    <w:rsid w:val="00232233"/>
    <w:rsid w:val="0023284B"/>
    <w:rsid w:val="00233BD8"/>
    <w:rsid w:val="00234428"/>
    <w:rsid w:val="002344E2"/>
    <w:rsid w:val="002344F6"/>
    <w:rsid w:val="00234A40"/>
    <w:rsid w:val="002355ED"/>
    <w:rsid w:val="00235681"/>
    <w:rsid w:val="00235DAE"/>
    <w:rsid w:val="00236E9A"/>
    <w:rsid w:val="00236F5F"/>
    <w:rsid w:val="00237E03"/>
    <w:rsid w:val="002418A6"/>
    <w:rsid w:val="00242180"/>
    <w:rsid w:val="0024227E"/>
    <w:rsid w:val="00242434"/>
    <w:rsid w:val="00242CE6"/>
    <w:rsid w:val="002437C1"/>
    <w:rsid w:val="0024380A"/>
    <w:rsid w:val="00243C98"/>
    <w:rsid w:val="00243D60"/>
    <w:rsid w:val="00245A83"/>
    <w:rsid w:val="00245D33"/>
    <w:rsid w:val="00245F20"/>
    <w:rsid w:val="00245FAC"/>
    <w:rsid w:val="002466CB"/>
    <w:rsid w:val="00246B70"/>
    <w:rsid w:val="00246C2E"/>
    <w:rsid w:val="00246C92"/>
    <w:rsid w:val="0024763F"/>
    <w:rsid w:val="00247954"/>
    <w:rsid w:val="002509F1"/>
    <w:rsid w:val="00251252"/>
    <w:rsid w:val="002514EB"/>
    <w:rsid w:val="00251C70"/>
    <w:rsid w:val="00251DDE"/>
    <w:rsid w:val="0025222D"/>
    <w:rsid w:val="0025272B"/>
    <w:rsid w:val="00252B44"/>
    <w:rsid w:val="00252FBD"/>
    <w:rsid w:val="0025434C"/>
    <w:rsid w:val="0025459F"/>
    <w:rsid w:val="00254705"/>
    <w:rsid w:val="00255804"/>
    <w:rsid w:val="00255E7E"/>
    <w:rsid w:val="00256224"/>
    <w:rsid w:val="00256535"/>
    <w:rsid w:val="002567F1"/>
    <w:rsid w:val="00257069"/>
    <w:rsid w:val="0025792C"/>
    <w:rsid w:val="0026005D"/>
    <w:rsid w:val="00260E00"/>
    <w:rsid w:val="0026162C"/>
    <w:rsid w:val="00261ECF"/>
    <w:rsid w:val="00261EF0"/>
    <w:rsid w:val="0026393B"/>
    <w:rsid w:val="0026456D"/>
    <w:rsid w:val="00264CD3"/>
    <w:rsid w:val="002658C3"/>
    <w:rsid w:val="00265B12"/>
    <w:rsid w:val="00266E9D"/>
    <w:rsid w:val="0026708E"/>
    <w:rsid w:val="0026724F"/>
    <w:rsid w:val="002675FC"/>
    <w:rsid w:val="0026772C"/>
    <w:rsid w:val="0026775D"/>
    <w:rsid w:val="00267F9C"/>
    <w:rsid w:val="002700C4"/>
    <w:rsid w:val="002707EA"/>
    <w:rsid w:val="002708B8"/>
    <w:rsid w:val="002709C5"/>
    <w:rsid w:val="00270B29"/>
    <w:rsid w:val="00270CEC"/>
    <w:rsid w:val="00272483"/>
    <w:rsid w:val="0027255C"/>
    <w:rsid w:val="00272F2D"/>
    <w:rsid w:val="00273C45"/>
    <w:rsid w:val="00274ED5"/>
    <w:rsid w:val="0027614D"/>
    <w:rsid w:val="002761A1"/>
    <w:rsid w:val="00276306"/>
    <w:rsid w:val="002765E6"/>
    <w:rsid w:val="002768EC"/>
    <w:rsid w:val="002772C6"/>
    <w:rsid w:val="00277B2E"/>
    <w:rsid w:val="00277CA8"/>
    <w:rsid w:val="00280D6D"/>
    <w:rsid w:val="00281BF2"/>
    <w:rsid w:val="002820B0"/>
    <w:rsid w:val="00282601"/>
    <w:rsid w:val="00282C31"/>
    <w:rsid w:val="002835C8"/>
    <w:rsid w:val="002836B3"/>
    <w:rsid w:val="00283C8E"/>
    <w:rsid w:val="00284972"/>
    <w:rsid w:val="00284B2E"/>
    <w:rsid w:val="00284F59"/>
    <w:rsid w:val="00284F82"/>
    <w:rsid w:val="002864B5"/>
    <w:rsid w:val="002868E4"/>
    <w:rsid w:val="00286A50"/>
    <w:rsid w:val="0028773E"/>
    <w:rsid w:val="00287BD4"/>
    <w:rsid w:val="002908B6"/>
    <w:rsid w:val="00290A54"/>
    <w:rsid w:val="00290EE6"/>
    <w:rsid w:val="00291B1A"/>
    <w:rsid w:val="00292AFD"/>
    <w:rsid w:val="00293D26"/>
    <w:rsid w:val="00294730"/>
    <w:rsid w:val="00295959"/>
    <w:rsid w:val="00295B4F"/>
    <w:rsid w:val="00295DBA"/>
    <w:rsid w:val="00295EBE"/>
    <w:rsid w:val="00296184"/>
    <w:rsid w:val="002961E3"/>
    <w:rsid w:val="00296400"/>
    <w:rsid w:val="00297167"/>
    <w:rsid w:val="00297AB8"/>
    <w:rsid w:val="00297D91"/>
    <w:rsid w:val="002A00D2"/>
    <w:rsid w:val="002A1116"/>
    <w:rsid w:val="002A25AF"/>
    <w:rsid w:val="002A3174"/>
    <w:rsid w:val="002A3FD2"/>
    <w:rsid w:val="002A52DA"/>
    <w:rsid w:val="002A624E"/>
    <w:rsid w:val="002A6438"/>
    <w:rsid w:val="002B04B9"/>
    <w:rsid w:val="002B07E1"/>
    <w:rsid w:val="002B0FB8"/>
    <w:rsid w:val="002B1396"/>
    <w:rsid w:val="002B1614"/>
    <w:rsid w:val="002B2346"/>
    <w:rsid w:val="002B2AB8"/>
    <w:rsid w:val="002B384D"/>
    <w:rsid w:val="002B44FF"/>
    <w:rsid w:val="002B4F1C"/>
    <w:rsid w:val="002B518A"/>
    <w:rsid w:val="002B58C4"/>
    <w:rsid w:val="002B5D02"/>
    <w:rsid w:val="002B7AC4"/>
    <w:rsid w:val="002B7BDE"/>
    <w:rsid w:val="002B7EB9"/>
    <w:rsid w:val="002C1694"/>
    <w:rsid w:val="002C188D"/>
    <w:rsid w:val="002C1D04"/>
    <w:rsid w:val="002C22C1"/>
    <w:rsid w:val="002C24C9"/>
    <w:rsid w:val="002C2502"/>
    <w:rsid w:val="002C342C"/>
    <w:rsid w:val="002C3AE8"/>
    <w:rsid w:val="002C3F22"/>
    <w:rsid w:val="002C4734"/>
    <w:rsid w:val="002C4A15"/>
    <w:rsid w:val="002C4E47"/>
    <w:rsid w:val="002C5A95"/>
    <w:rsid w:val="002C5AE7"/>
    <w:rsid w:val="002C68E4"/>
    <w:rsid w:val="002C6B34"/>
    <w:rsid w:val="002C73D7"/>
    <w:rsid w:val="002D2A73"/>
    <w:rsid w:val="002D34B5"/>
    <w:rsid w:val="002D3738"/>
    <w:rsid w:val="002D3F97"/>
    <w:rsid w:val="002D43A4"/>
    <w:rsid w:val="002D4796"/>
    <w:rsid w:val="002D642E"/>
    <w:rsid w:val="002D668C"/>
    <w:rsid w:val="002D6AA5"/>
    <w:rsid w:val="002D6ACA"/>
    <w:rsid w:val="002D6C19"/>
    <w:rsid w:val="002D7A2E"/>
    <w:rsid w:val="002D7ABA"/>
    <w:rsid w:val="002D7B0E"/>
    <w:rsid w:val="002E04CD"/>
    <w:rsid w:val="002E0C94"/>
    <w:rsid w:val="002E0FE9"/>
    <w:rsid w:val="002E178C"/>
    <w:rsid w:val="002E26D0"/>
    <w:rsid w:val="002E3A16"/>
    <w:rsid w:val="002E4CAE"/>
    <w:rsid w:val="002E4D8C"/>
    <w:rsid w:val="002E4F37"/>
    <w:rsid w:val="002E539D"/>
    <w:rsid w:val="002E54EF"/>
    <w:rsid w:val="002E6B85"/>
    <w:rsid w:val="002E6E31"/>
    <w:rsid w:val="002E740F"/>
    <w:rsid w:val="002E7768"/>
    <w:rsid w:val="002F2CA0"/>
    <w:rsid w:val="002F3159"/>
    <w:rsid w:val="002F3956"/>
    <w:rsid w:val="002F3DC4"/>
    <w:rsid w:val="002F3E36"/>
    <w:rsid w:val="002F3F7B"/>
    <w:rsid w:val="002F478A"/>
    <w:rsid w:val="002F5751"/>
    <w:rsid w:val="002F60F8"/>
    <w:rsid w:val="002F6F49"/>
    <w:rsid w:val="002F7114"/>
    <w:rsid w:val="002F74E6"/>
    <w:rsid w:val="002F7975"/>
    <w:rsid w:val="00300794"/>
    <w:rsid w:val="00300903"/>
    <w:rsid w:val="00301DBB"/>
    <w:rsid w:val="00302AA6"/>
    <w:rsid w:val="00302C09"/>
    <w:rsid w:val="00302EA6"/>
    <w:rsid w:val="0030353E"/>
    <w:rsid w:val="00303790"/>
    <w:rsid w:val="00304304"/>
    <w:rsid w:val="0030502F"/>
    <w:rsid w:val="0030552C"/>
    <w:rsid w:val="0030569F"/>
    <w:rsid w:val="00305AF5"/>
    <w:rsid w:val="00305D9D"/>
    <w:rsid w:val="00305E45"/>
    <w:rsid w:val="00310277"/>
    <w:rsid w:val="003107BA"/>
    <w:rsid w:val="00310BE7"/>
    <w:rsid w:val="003111C5"/>
    <w:rsid w:val="003118FF"/>
    <w:rsid w:val="00311B87"/>
    <w:rsid w:val="00311EF4"/>
    <w:rsid w:val="00312275"/>
    <w:rsid w:val="00312413"/>
    <w:rsid w:val="00312A6A"/>
    <w:rsid w:val="003135E8"/>
    <w:rsid w:val="00313ED0"/>
    <w:rsid w:val="00314C0A"/>
    <w:rsid w:val="00314D3E"/>
    <w:rsid w:val="00315EB8"/>
    <w:rsid w:val="003160CC"/>
    <w:rsid w:val="003167A2"/>
    <w:rsid w:val="00316871"/>
    <w:rsid w:val="003174E8"/>
    <w:rsid w:val="00317A05"/>
    <w:rsid w:val="00320587"/>
    <w:rsid w:val="00322769"/>
    <w:rsid w:val="003237E2"/>
    <w:rsid w:val="003239CC"/>
    <w:rsid w:val="00325E01"/>
    <w:rsid w:val="00325F91"/>
    <w:rsid w:val="0032740F"/>
    <w:rsid w:val="00327972"/>
    <w:rsid w:val="003300F6"/>
    <w:rsid w:val="00330166"/>
    <w:rsid w:val="003304BB"/>
    <w:rsid w:val="003309F0"/>
    <w:rsid w:val="003311E3"/>
    <w:rsid w:val="00331776"/>
    <w:rsid w:val="00331EC1"/>
    <w:rsid w:val="00331F26"/>
    <w:rsid w:val="00331F2B"/>
    <w:rsid w:val="00334138"/>
    <w:rsid w:val="00334C23"/>
    <w:rsid w:val="00335CEC"/>
    <w:rsid w:val="00335DC0"/>
    <w:rsid w:val="00335E31"/>
    <w:rsid w:val="0033712D"/>
    <w:rsid w:val="00337562"/>
    <w:rsid w:val="003375B5"/>
    <w:rsid w:val="00337CCD"/>
    <w:rsid w:val="00340067"/>
    <w:rsid w:val="0034089A"/>
    <w:rsid w:val="00340E1C"/>
    <w:rsid w:val="003418AC"/>
    <w:rsid w:val="003419E6"/>
    <w:rsid w:val="00341D5E"/>
    <w:rsid w:val="003424F1"/>
    <w:rsid w:val="00342897"/>
    <w:rsid w:val="00342C15"/>
    <w:rsid w:val="00345A27"/>
    <w:rsid w:val="0034602E"/>
    <w:rsid w:val="003462CE"/>
    <w:rsid w:val="003464B5"/>
    <w:rsid w:val="0034679A"/>
    <w:rsid w:val="00346CEE"/>
    <w:rsid w:val="003479F3"/>
    <w:rsid w:val="003500A5"/>
    <w:rsid w:val="0035058D"/>
    <w:rsid w:val="0035106F"/>
    <w:rsid w:val="003511B6"/>
    <w:rsid w:val="003513C2"/>
    <w:rsid w:val="003517DF"/>
    <w:rsid w:val="00351C7C"/>
    <w:rsid w:val="00352430"/>
    <w:rsid w:val="0035285C"/>
    <w:rsid w:val="0035498D"/>
    <w:rsid w:val="00354BE1"/>
    <w:rsid w:val="003551FC"/>
    <w:rsid w:val="00355472"/>
    <w:rsid w:val="003557D5"/>
    <w:rsid w:val="00355987"/>
    <w:rsid w:val="00355C8F"/>
    <w:rsid w:val="00357A3F"/>
    <w:rsid w:val="00357FB8"/>
    <w:rsid w:val="003610CA"/>
    <w:rsid w:val="003612FE"/>
    <w:rsid w:val="0036221A"/>
    <w:rsid w:val="00362863"/>
    <w:rsid w:val="003642ED"/>
    <w:rsid w:val="00364A47"/>
    <w:rsid w:val="0036526F"/>
    <w:rsid w:val="00367073"/>
    <w:rsid w:val="003673B5"/>
    <w:rsid w:val="00367621"/>
    <w:rsid w:val="00367A2A"/>
    <w:rsid w:val="00367F52"/>
    <w:rsid w:val="00370477"/>
    <w:rsid w:val="00370AFE"/>
    <w:rsid w:val="00370BF2"/>
    <w:rsid w:val="00371611"/>
    <w:rsid w:val="00372042"/>
    <w:rsid w:val="0037215C"/>
    <w:rsid w:val="00372161"/>
    <w:rsid w:val="003721E5"/>
    <w:rsid w:val="00372FB4"/>
    <w:rsid w:val="00373173"/>
    <w:rsid w:val="00373264"/>
    <w:rsid w:val="00373F96"/>
    <w:rsid w:val="0037413F"/>
    <w:rsid w:val="0037437E"/>
    <w:rsid w:val="00375125"/>
    <w:rsid w:val="003753A6"/>
    <w:rsid w:val="003753BE"/>
    <w:rsid w:val="003758F1"/>
    <w:rsid w:val="00375B9C"/>
    <w:rsid w:val="00375DE7"/>
    <w:rsid w:val="00376FA2"/>
    <w:rsid w:val="003777D1"/>
    <w:rsid w:val="003778F5"/>
    <w:rsid w:val="00377D4E"/>
    <w:rsid w:val="00380AAA"/>
    <w:rsid w:val="00380D81"/>
    <w:rsid w:val="00381493"/>
    <w:rsid w:val="003815E2"/>
    <w:rsid w:val="00382FAF"/>
    <w:rsid w:val="00383BA0"/>
    <w:rsid w:val="00384B48"/>
    <w:rsid w:val="00384CF2"/>
    <w:rsid w:val="00385D62"/>
    <w:rsid w:val="00385D92"/>
    <w:rsid w:val="00386099"/>
    <w:rsid w:val="0039159D"/>
    <w:rsid w:val="003919D0"/>
    <w:rsid w:val="00392A18"/>
    <w:rsid w:val="003933AF"/>
    <w:rsid w:val="003943C5"/>
    <w:rsid w:val="00394A9B"/>
    <w:rsid w:val="00394C45"/>
    <w:rsid w:val="00394C92"/>
    <w:rsid w:val="003952D4"/>
    <w:rsid w:val="0039580A"/>
    <w:rsid w:val="0039738E"/>
    <w:rsid w:val="003A022B"/>
    <w:rsid w:val="003A0412"/>
    <w:rsid w:val="003A0912"/>
    <w:rsid w:val="003A187C"/>
    <w:rsid w:val="003A19A3"/>
    <w:rsid w:val="003A1D55"/>
    <w:rsid w:val="003A2902"/>
    <w:rsid w:val="003A2C04"/>
    <w:rsid w:val="003A2F25"/>
    <w:rsid w:val="003A32D2"/>
    <w:rsid w:val="003A3C37"/>
    <w:rsid w:val="003A5F35"/>
    <w:rsid w:val="003A61E8"/>
    <w:rsid w:val="003A63D7"/>
    <w:rsid w:val="003A6B0F"/>
    <w:rsid w:val="003A6C69"/>
    <w:rsid w:val="003A7122"/>
    <w:rsid w:val="003A748D"/>
    <w:rsid w:val="003A76B9"/>
    <w:rsid w:val="003A78AC"/>
    <w:rsid w:val="003B0533"/>
    <w:rsid w:val="003B076B"/>
    <w:rsid w:val="003B0BAD"/>
    <w:rsid w:val="003B1406"/>
    <w:rsid w:val="003B19B1"/>
    <w:rsid w:val="003B1F9C"/>
    <w:rsid w:val="003B279E"/>
    <w:rsid w:val="003B3289"/>
    <w:rsid w:val="003B3C3B"/>
    <w:rsid w:val="003B3E9C"/>
    <w:rsid w:val="003B3FA8"/>
    <w:rsid w:val="003B5510"/>
    <w:rsid w:val="003B5CAB"/>
    <w:rsid w:val="003B6C04"/>
    <w:rsid w:val="003B75AB"/>
    <w:rsid w:val="003C0BF4"/>
    <w:rsid w:val="003C0D07"/>
    <w:rsid w:val="003C0E7B"/>
    <w:rsid w:val="003C122A"/>
    <w:rsid w:val="003C1987"/>
    <w:rsid w:val="003C1CBF"/>
    <w:rsid w:val="003C2BA6"/>
    <w:rsid w:val="003C3001"/>
    <w:rsid w:val="003C31C8"/>
    <w:rsid w:val="003C32B6"/>
    <w:rsid w:val="003C4A08"/>
    <w:rsid w:val="003C4DD6"/>
    <w:rsid w:val="003C504B"/>
    <w:rsid w:val="003C5D39"/>
    <w:rsid w:val="003C5FBB"/>
    <w:rsid w:val="003C61E1"/>
    <w:rsid w:val="003C67D1"/>
    <w:rsid w:val="003C6E26"/>
    <w:rsid w:val="003C730D"/>
    <w:rsid w:val="003C78C1"/>
    <w:rsid w:val="003C7B20"/>
    <w:rsid w:val="003C7BA4"/>
    <w:rsid w:val="003C7F64"/>
    <w:rsid w:val="003D06CD"/>
    <w:rsid w:val="003D11C3"/>
    <w:rsid w:val="003D15F3"/>
    <w:rsid w:val="003D19A8"/>
    <w:rsid w:val="003D1FED"/>
    <w:rsid w:val="003D3B6A"/>
    <w:rsid w:val="003D3B74"/>
    <w:rsid w:val="003D42E1"/>
    <w:rsid w:val="003D48F6"/>
    <w:rsid w:val="003D7336"/>
    <w:rsid w:val="003D75D7"/>
    <w:rsid w:val="003E0419"/>
    <w:rsid w:val="003E062F"/>
    <w:rsid w:val="003E07FC"/>
    <w:rsid w:val="003E0956"/>
    <w:rsid w:val="003E0FD4"/>
    <w:rsid w:val="003E10B0"/>
    <w:rsid w:val="003E1883"/>
    <w:rsid w:val="003E211B"/>
    <w:rsid w:val="003E2186"/>
    <w:rsid w:val="003E240C"/>
    <w:rsid w:val="003E2CF7"/>
    <w:rsid w:val="003E315D"/>
    <w:rsid w:val="003E786D"/>
    <w:rsid w:val="003E7CCE"/>
    <w:rsid w:val="003F0189"/>
    <w:rsid w:val="003F057D"/>
    <w:rsid w:val="003F0DF3"/>
    <w:rsid w:val="003F11CD"/>
    <w:rsid w:val="003F120E"/>
    <w:rsid w:val="003F1C62"/>
    <w:rsid w:val="003F2156"/>
    <w:rsid w:val="003F2836"/>
    <w:rsid w:val="003F2F26"/>
    <w:rsid w:val="003F3B0F"/>
    <w:rsid w:val="003F4BB1"/>
    <w:rsid w:val="003F5127"/>
    <w:rsid w:val="003F529C"/>
    <w:rsid w:val="003F56A4"/>
    <w:rsid w:val="003F56A5"/>
    <w:rsid w:val="003F5832"/>
    <w:rsid w:val="003F6C07"/>
    <w:rsid w:val="003F7595"/>
    <w:rsid w:val="003F7E7D"/>
    <w:rsid w:val="00400E83"/>
    <w:rsid w:val="004017F0"/>
    <w:rsid w:val="00401C52"/>
    <w:rsid w:val="004025AA"/>
    <w:rsid w:val="00402C75"/>
    <w:rsid w:val="00403211"/>
    <w:rsid w:val="0040331A"/>
    <w:rsid w:val="00405067"/>
    <w:rsid w:val="004059E1"/>
    <w:rsid w:val="00405B65"/>
    <w:rsid w:val="00405CF8"/>
    <w:rsid w:val="004061B4"/>
    <w:rsid w:val="004063A1"/>
    <w:rsid w:val="00406BEA"/>
    <w:rsid w:val="00407374"/>
    <w:rsid w:val="00407B3F"/>
    <w:rsid w:val="004108D9"/>
    <w:rsid w:val="004122DF"/>
    <w:rsid w:val="004124C2"/>
    <w:rsid w:val="00412EF8"/>
    <w:rsid w:val="0041345A"/>
    <w:rsid w:val="00413F02"/>
    <w:rsid w:val="004147FF"/>
    <w:rsid w:val="00414810"/>
    <w:rsid w:val="00414C9E"/>
    <w:rsid w:val="00414DAB"/>
    <w:rsid w:val="0041574D"/>
    <w:rsid w:val="00417012"/>
    <w:rsid w:val="0041763D"/>
    <w:rsid w:val="00417659"/>
    <w:rsid w:val="00420CBD"/>
    <w:rsid w:val="004228A6"/>
    <w:rsid w:val="00423018"/>
    <w:rsid w:val="00423E9D"/>
    <w:rsid w:val="00424E10"/>
    <w:rsid w:val="004266FD"/>
    <w:rsid w:val="00426819"/>
    <w:rsid w:val="00426A47"/>
    <w:rsid w:val="00426BE8"/>
    <w:rsid w:val="0042708B"/>
    <w:rsid w:val="00427FE3"/>
    <w:rsid w:val="0043145A"/>
    <w:rsid w:val="00431653"/>
    <w:rsid w:val="004320BD"/>
    <w:rsid w:val="00432520"/>
    <w:rsid w:val="004325F6"/>
    <w:rsid w:val="00432DAD"/>
    <w:rsid w:val="004331AC"/>
    <w:rsid w:val="004334A7"/>
    <w:rsid w:val="00433A04"/>
    <w:rsid w:val="00433A4E"/>
    <w:rsid w:val="00434E42"/>
    <w:rsid w:val="004372BF"/>
    <w:rsid w:val="00437ED5"/>
    <w:rsid w:val="00441090"/>
    <w:rsid w:val="00443757"/>
    <w:rsid w:val="00443C43"/>
    <w:rsid w:val="00443C77"/>
    <w:rsid w:val="0044458D"/>
    <w:rsid w:val="00444FE6"/>
    <w:rsid w:val="00445144"/>
    <w:rsid w:val="004460CB"/>
    <w:rsid w:val="00446F8A"/>
    <w:rsid w:val="00447EE4"/>
    <w:rsid w:val="004502E1"/>
    <w:rsid w:val="0045067C"/>
    <w:rsid w:val="00450849"/>
    <w:rsid w:val="00450E3A"/>
    <w:rsid w:val="004513D6"/>
    <w:rsid w:val="00451A12"/>
    <w:rsid w:val="00452134"/>
    <w:rsid w:val="004526B9"/>
    <w:rsid w:val="00452781"/>
    <w:rsid w:val="00453D2E"/>
    <w:rsid w:val="00454573"/>
    <w:rsid w:val="00454672"/>
    <w:rsid w:val="00454F16"/>
    <w:rsid w:val="0045512C"/>
    <w:rsid w:val="00455F8D"/>
    <w:rsid w:val="004563D0"/>
    <w:rsid w:val="00456E45"/>
    <w:rsid w:val="00457EAD"/>
    <w:rsid w:val="00457FA1"/>
    <w:rsid w:val="00460C20"/>
    <w:rsid w:val="004625B6"/>
    <w:rsid w:val="00462885"/>
    <w:rsid w:val="0046348D"/>
    <w:rsid w:val="00463F0C"/>
    <w:rsid w:val="004650F4"/>
    <w:rsid w:val="00466770"/>
    <w:rsid w:val="00466954"/>
    <w:rsid w:val="0047001F"/>
    <w:rsid w:val="00470361"/>
    <w:rsid w:val="00470937"/>
    <w:rsid w:val="00471035"/>
    <w:rsid w:val="0047118D"/>
    <w:rsid w:val="00472EC9"/>
    <w:rsid w:val="004730C1"/>
    <w:rsid w:val="00473424"/>
    <w:rsid w:val="00473B30"/>
    <w:rsid w:val="00473BE1"/>
    <w:rsid w:val="00475887"/>
    <w:rsid w:val="00475C19"/>
    <w:rsid w:val="004761E4"/>
    <w:rsid w:val="00476D0A"/>
    <w:rsid w:val="00477290"/>
    <w:rsid w:val="004777BA"/>
    <w:rsid w:val="00477FDB"/>
    <w:rsid w:val="004803AB"/>
    <w:rsid w:val="0048059B"/>
    <w:rsid w:val="0048096F"/>
    <w:rsid w:val="0048131D"/>
    <w:rsid w:val="00481446"/>
    <w:rsid w:val="00482123"/>
    <w:rsid w:val="0048308C"/>
    <w:rsid w:val="00484021"/>
    <w:rsid w:val="00484D16"/>
    <w:rsid w:val="00485B34"/>
    <w:rsid w:val="0049085F"/>
    <w:rsid w:val="00490E78"/>
    <w:rsid w:val="004917B8"/>
    <w:rsid w:val="00491AC8"/>
    <w:rsid w:val="00492AB6"/>
    <w:rsid w:val="00492FA0"/>
    <w:rsid w:val="00492FA7"/>
    <w:rsid w:val="004934B4"/>
    <w:rsid w:val="004935B4"/>
    <w:rsid w:val="00493C23"/>
    <w:rsid w:val="00493EC5"/>
    <w:rsid w:val="0049445C"/>
    <w:rsid w:val="00494A10"/>
    <w:rsid w:val="00494B70"/>
    <w:rsid w:val="004956CF"/>
    <w:rsid w:val="0049589C"/>
    <w:rsid w:val="00495FAF"/>
    <w:rsid w:val="004973C8"/>
    <w:rsid w:val="004A09A5"/>
    <w:rsid w:val="004A105B"/>
    <w:rsid w:val="004A1A24"/>
    <w:rsid w:val="004A1FF9"/>
    <w:rsid w:val="004A2261"/>
    <w:rsid w:val="004A3CC2"/>
    <w:rsid w:val="004A4A66"/>
    <w:rsid w:val="004A4CD6"/>
    <w:rsid w:val="004A4DFC"/>
    <w:rsid w:val="004A4FF9"/>
    <w:rsid w:val="004A5849"/>
    <w:rsid w:val="004A69C9"/>
    <w:rsid w:val="004A6DC3"/>
    <w:rsid w:val="004A7137"/>
    <w:rsid w:val="004A74F8"/>
    <w:rsid w:val="004A7ED3"/>
    <w:rsid w:val="004B0E94"/>
    <w:rsid w:val="004B12C2"/>
    <w:rsid w:val="004B1572"/>
    <w:rsid w:val="004B22AD"/>
    <w:rsid w:val="004B2F73"/>
    <w:rsid w:val="004B3361"/>
    <w:rsid w:val="004B3476"/>
    <w:rsid w:val="004B34D3"/>
    <w:rsid w:val="004B3D0B"/>
    <w:rsid w:val="004B3D19"/>
    <w:rsid w:val="004B6EBD"/>
    <w:rsid w:val="004B701E"/>
    <w:rsid w:val="004B749E"/>
    <w:rsid w:val="004C0AF9"/>
    <w:rsid w:val="004C0B0C"/>
    <w:rsid w:val="004C182A"/>
    <w:rsid w:val="004C1FFE"/>
    <w:rsid w:val="004C22CF"/>
    <w:rsid w:val="004C2D83"/>
    <w:rsid w:val="004C3178"/>
    <w:rsid w:val="004C4299"/>
    <w:rsid w:val="004C42E2"/>
    <w:rsid w:val="004C4B6F"/>
    <w:rsid w:val="004C5A69"/>
    <w:rsid w:val="004C5AB4"/>
    <w:rsid w:val="004C5F3E"/>
    <w:rsid w:val="004C68F0"/>
    <w:rsid w:val="004D05DE"/>
    <w:rsid w:val="004D11DF"/>
    <w:rsid w:val="004D1E74"/>
    <w:rsid w:val="004D1EA4"/>
    <w:rsid w:val="004D1FD9"/>
    <w:rsid w:val="004D393E"/>
    <w:rsid w:val="004D3A24"/>
    <w:rsid w:val="004D4C91"/>
    <w:rsid w:val="004D53EE"/>
    <w:rsid w:val="004D5B65"/>
    <w:rsid w:val="004D5D54"/>
    <w:rsid w:val="004D66BA"/>
    <w:rsid w:val="004D732D"/>
    <w:rsid w:val="004D7B4C"/>
    <w:rsid w:val="004E0070"/>
    <w:rsid w:val="004E16B1"/>
    <w:rsid w:val="004E1810"/>
    <w:rsid w:val="004E2FC6"/>
    <w:rsid w:val="004E3F90"/>
    <w:rsid w:val="004E49AA"/>
    <w:rsid w:val="004E4C0E"/>
    <w:rsid w:val="004E63EE"/>
    <w:rsid w:val="004E692C"/>
    <w:rsid w:val="004E69EE"/>
    <w:rsid w:val="004E6B31"/>
    <w:rsid w:val="004F091C"/>
    <w:rsid w:val="004F09A6"/>
    <w:rsid w:val="004F19DA"/>
    <w:rsid w:val="004F19EE"/>
    <w:rsid w:val="004F2771"/>
    <w:rsid w:val="004F279F"/>
    <w:rsid w:val="004F32E0"/>
    <w:rsid w:val="004F3485"/>
    <w:rsid w:val="004F3FB8"/>
    <w:rsid w:val="004F4D28"/>
    <w:rsid w:val="004F4DF9"/>
    <w:rsid w:val="004F5731"/>
    <w:rsid w:val="004F5EB2"/>
    <w:rsid w:val="004F65D7"/>
    <w:rsid w:val="004F6C1A"/>
    <w:rsid w:val="004F6C99"/>
    <w:rsid w:val="00500034"/>
    <w:rsid w:val="00500860"/>
    <w:rsid w:val="00500984"/>
    <w:rsid w:val="005009A6"/>
    <w:rsid w:val="00500BE5"/>
    <w:rsid w:val="00500C90"/>
    <w:rsid w:val="00500D89"/>
    <w:rsid w:val="005022B3"/>
    <w:rsid w:val="00503FD9"/>
    <w:rsid w:val="0050441D"/>
    <w:rsid w:val="005049B3"/>
    <w:rsid w:val="00505248"/>
    <w:rsid w:val="0050576B"/>
    <w:rsid w:val="00505AFF"/>
    <w:rsid w:val="005061D9"/>
    <w:rsid w:val="005063B9"/>
    <w:rsid w:val="005063D1"/>
    <w:rsid w:val="00506E6D"/>
    <w:rsid w:val="00507093"/>
    <w:rsid w:val="005073BF"/>
    <w:rsid w:val="0050777E"/>
    <w:rsid w:val="00507C02"/>
    <w:rsid w:val="00507D1E"/>
    <w:rsid w:val="00510269"/>
    <w:rsid w:val="00510871"/>
    <w:rsid w:val="0051096B"/>
    <w:rsid w:val="00511543"/>
    <w:rsid w:val="005115D2"/>
    <w:rsid w:val="005117F8"/>
    <w:rsid w:val="00511D98"/>
    <w:rsid w:val="00511E07"/>
    <w:rsid w:val="00512B8B"/>
    <w:rsid w:val="00512D15"/>
    <w:rsid w:val="00514C0F"/>
    <w:rsid w:val="0051508D"/>
    <w:rsid w:val="005155BC"/>
    <w:rsid w:val="0051724B"/>
    <w:rsid w:val="00520AF9"/>
    <w:rsid w:val="00520FE2"/>
    <w:rsid w:val="0052133C"/>
    <w:rsid w:val="00521D62"/>
    <w:rsid w:val="00522A21"/>
    <w:rsid w:val="005233CF"/>
    <w:rsid w:val="005247DB"/>
    <w:rsid w:val="00525455"/>
    <w:rsid w:val="005256B7"/>
    <w:rsid w:val="005269AD"/>
    <w:rsid w:val="00526BE2"/>
    <w:rsid w:val="00526DF5"/>
    <w:rsid w:val="0052701A"/>
    <w:rsid w:val="00527302"/>
    <w:rsid w:val="0052771C"/>
    <w:rsid w:val="005279DE"/>
    <w:rsid w:val="00530023"/>
    <w:rsid w:val="0053023A"/>
    <w:rsid w:val="005302D1"/>
    <w:rsid w:val="00530820"/>
    <w:rsid w:val="00531D8E"/>
    <w:rsid w:val="00533B71"/>
    <w:rsid w:val="00533D28"/>
    <w:rsid w:val="005340E9"/>
    <w:rsid w:val="005342DC"/>
    <w:rsid w:val="0053472B"/>
    <w:rsid w:val="005350DB"/>
    <w:rsid w:val="0053573A"/>
    <w:rsid w:val="005357F4"/>
    <w:rsid w:val="00535D09"/>
    <w:rsid w:val="0053656E"/>
    <w:rsid w:val="00537F34"/>
    <w:rsid w:val="00540309"/>
    <w:rsid w:val="00541627"/>
    <w:rsid w:val="00543FC8"/>
    <w:rsid w:val="00543FF1"/>
    <w:rsid w:val="00544FAD"/>
    <w:rsid w:val="00545489"/>
    <w:rsid w:val="00545B66"/>
    <w:rsid w:val="0054600B"/>
    <w:rsid w:val="00546C4B"/>
    <w:rsid w:val="00546E44"/>
    <w:rsid w:val="00547C28"/>
    <w:rsid w:val="00551386"/>
    <w:rsid w:val="005527E2"/>
    <w:rsid w:val="00553E78"/>
    <w:rsid w:val="0055416E"/>
    <w:rsid w:val="00556F72"/>
    <w:rsid w:val="00557174"/>
    <w:rsid w:val="005574CA"/>
    <w:rsid w:val="00560172"/>
    <w:rsid w:val="005621C4"/>
    <w:rsid w:val="00562A6D"/>
    <w:rsid w:val="005643EC"/>
    <w:rsid w:val="005647CF"/>
    <w:rsid w:val="00564F81"/>
    <w:rsid w:val="005654E1"/>
    <w:rsid w:val="0056558A"/>
    <w:rsid w:val="0056599B"/>
    <w:rsid w:val="00566868"/>
    <w:rsid w:val="00566D99"/>
    <w:rsid w:val="00567E20"/>
    <w:rsid w:val="00570E5F"/>
    <w:rsid w:val="00571AED"/>
    <w:rsid w:val="00571E92"/>
    <w:rsid w:val="00572860"/>
    <w:rsid w:val="005729F9"/>
    <w:rsid w:val="005735F1"/>
    <w:rsid w:val="00573FEE"/>
    <w:rsid w:val="00574E2C"/>
    <w:rsid w:val="005751FB"/>
    <w:rsid w:val="00575CC5"/>
    <w:rsid w:val="00575D14"/>
    <w:rsid w:val="0057607F"/>
    <w:rsid w:val="00576C3D"/>
    <w:rsid w:val="00576E59"/>
    <w:rsid w:val="005778C0"/>
    <w:rsid w:val="00580009"/>
    <w:rsid w:val="0058189A"/>
    <w:rsid w:val="005825A7"/>
    <w:rsid w:val="00582B01"/>
    <w:rsid w:val="00584B89"/>
    <w:rsid w:val="005853A3"/>
    <w:rsid w:val="0058571B"/>
    <w:rsid w:val="00585E7D"/>
    <w:rsid w:val="005863AF"/>
    <w:rsid w:val="00586ECC"/>
    <w:rsid w:val="00587121"/>
    <w:rsid w:val="005873C8"/>
    <w:rsid w:val="00587F82"/>
    <w:rsid w:val="0059091B"/>
    <w:rsid w:val="00591331"/>
    <w:rsid w:val="005916DD"/>
    <w:rsid w:val="0059260F"/>
    <w:rsid w:val="0059319D"/>
    <w:rsid w:val="005935FC"/>
    <w:rsid w:val="005942E4"/>
    <w:rsid w:val="0059598C"/>
    <w:rsid w:val="005962FA"/>
    <w:rsid w:val="005965E6"/>
    <w:rsid w:val="005974D7"/>
    <w:rsid w:val="005A0248"/>
    <w:rsid w:val="005A2DD6"/>
    <w:rsid w:val="005A31EB"/>
    <w:rsid w:val="005A3426"/>
    <w:rsid w:val="005A4718"/>
    <w:rsid w:val="005A4F84"/>
    <w:rsid w:val="005A62C3"/>
    <w:rsid w:val="005A7780"/>
    <w:rsid w:val="005A7829"/>
    <w:rsid w:val="005B0646"/>
    <w:rsid w:val="005B0AB4"/>
    <w:rsid w:val="005B0ABF"/>
    <w:rsid w:val="005B15AE"/>
    <w:rsid w:val="005B1CFA"/>
    <w:rsid w:val="005B1ECD"/>
    <w:rsid w:val="005B2705"/>
    <w:rsid w:val="005B3207"/>
    <w:rsid w:val="005B3788"/>
    <w:rsid w:val="005B4BBC"/>
    <w:rsid w:val="005B5030"/>
    <w:rsid w:val="005B5936"/>
    <w:rsid w:val="005B593A"/>
    <w:rsid w:val="005B7120"/>
    <w:rsid w:val="005B7C89"/>
    <w:rsid w:val="005C0B9E"/>
    <w:rsid w:val="005C0E81"/>
    <w:rsid w:val="005C0F90"/>
    <w:rsid w:val="005C1B29"/>
    <w:rsid w:val="005C2095"/>
    <w:rsid w:val="005C2449"/>
    <w:rsid w:val="005C27A1"/>
    <w:rsid w:val="005C2978"/>
    <w:rsid w:val="005C3A64"/>
    <w:rsid w:val="005C3C4D"/>
    <w:rsid w:val="005C4803"/>
    <w:rsid w:val="005C4979"/>
    <w:rsid w:val="005C4A9A"/>
    <w:rsid w:val="005C5E71"/>
    <w:rsid w:val="005C69AD"/>
    <w:rsid w:val="005C69EE"/>
    <w:rsid w:val="005C74AF"/>
    <w:rsid w:val="005C7CB4"/>
    <w:rsid w:val="005C7EA7"/>
    <w:rsid w:val="005D01FF"/>
    <w:rsid w:val="005D09D7"/>
    <w:rsid w:val="005D123B"/>
    <w:rsid w:val="005D15DC"/>
    <w:rsid w:val="005D1AF7"/>
    <w:rsid w:val="005D1FB7"/>
    <w:rsid w:val="005D2148"/>
    <w:rsid w:val="005D2601"/>
    <w:rsid w:val="005D29EC"/>
    <w:rsid w:val="005D33C3"/>
    <w:rsid w:val="005D3B78"/>
    <w:rsid w:val="005D3CCE"/>
    <w:rsid w:val="005D3E8A"/>
    <w:rsid w:val="005D49A8"/>
    <w:rsid w:val="005D49C1"/>
    <w:rsid w:val="005D4DDA"/>
    <w:rsid w:val="005D79D8"/>
    <w:rsid w:val="005E0146"/>
    <w:rsid w:val="005E02EF"/>
    <w:rsid w:val="005E11D6"/>
    <w:rsid w:val="005E197B"/>
    <w:rsid w:val="005E1E10"/>
    <w:rsid w:val="005E1FF4"/>
    <w:rsid w:val="005E2290"/>
    <w:rsid w:val="005E2BDF"/>
    <w:rsid w:val="005E2D27"/>
    <w:rsid w:val="005E31DD"/>
    <w:rsid w:val="005E32D9"/>
    <w:rsid w:val="005E3DFA"/>
    <w:rsid w:val="005E3EEA"/>
    <w:rsid w:val="005E4AF4"/>
    <w:rsid w:val="005E4FAB"/>
    <w:rsid w:val="005E5126"/>
    <w:rsid w:val="005E5748"/>
    <w:rsid w:val="005E57A7"/>
    <w:rsid w:val="005E5C00"/>
    <w:rsid w:val="005E6AD2"/>
    <w:rsid w:val="005E6CF8"/>
    <w:rsid w:val="005E6D3C"/>
    <w:rsid w:val="005E77E5"/>
    <w:rsid w:val="005E7A91"/>
    <w:rsid w:val="005F069F"/>
    <w:rsid w:val="005F12B4"/>
    <w:rsid w:val="005F2836"/>
    <w:rsid w:val="005F3559"/>
    <w:rsid w:val="005F37F9"/>
    <w:rsid w:val="005F3CC3"/>
    <w:rsid w:val="005F3F86"/>
    <w:rsid w:val="005F55CB"/>
    <w:rsid w:val="005F5BDA"/>
    <w:rsid w:val="005F6214"/>
    <w:rsid w:val="005F66EA"/>
    <w:rsid w:val="005F66F7"/>
    <w:rsid w:val="005F697F"/>
    <w:rsid w:val="005F7539"/>
    <w:rsid w:val="00600F35"/>
    <w:rsid w:val="0060122F"/>
    <w:rsid w:val="00601539"/>
    <w:rsid w:val="00601790"/>
    <w:rsid w:val="00601EA8"/>
    <w:rsid w:val="00602360"/>
    <w:rsid w:val="0060248F"/>
    <w:rsid w:val="00602723"/>
    <w:rsid w:val="00603184"/>
    <w:rsid w:val="00603410"/>
    <w:rsid w:val="006040E0"/>
    <w:rsid w:val="00604F25"/>
    <w:rsid w:val="00605064"/>
    <w:rsid w:val="006066AF"/>
    <w:rsid w:val="00606731"/>
    <w:rsid w:val="00606C4C"/>
    <w:rsid w:val="00606F05"/>
    <w:rsid w:val="006100AE"/>
    <w:rsid w:val="00610B77"/>
    <w:rsid w:val="00610C11"/>
    <w:rsid w:val="006113C7"/>
    <w:rsid w:val="00611655"/>
    <w:rsid w:val="0061186A"/>
    <w:rsid w:val="00611F87"/>
    <w:rsid w:val="00612094"/>
    <w:rsid w:val="0061238B"/>
    <w:rsid w:val="00613460"/>
    <w:rsid w:val="006139CA"/>
    <w:rsid w:val="00613F6E"/>
    <w:rsid w:val="0061402A"/>
    <w:rsid w:val="00614041"/>
    <w:rsid w:val="00614A81"/>
    <w:rsid w:val="00615A68"/>
    <w:rsid w:val="00615CEF"/>
    <w:rsid w:val="006162C5"/>
    <w:rsid w:val="00616448"/>
    <w:rsid w:val="006179C4"/>
    <w:rsid w:val="006207CC"/>
    <w:rsid w:val="0062124B"/>
    <w:rsid w:val="006214A2"/>
    <w:rsid w:val="00621E6A"/>
    <w:rsid w:val="006220E3"/>
    <w:rsid w:val="00622D89"/>
    <w:rsid w:val="00623BF3"/>
    <w:rsid w:val="00623CEC"/>
    <w:rsid w:val="00625A44"/>
    <w:rsid w:val="00625C58"/>
    <w:rsid w:val="00625E79"/>
    <w:rsid w:val="0062622B"/>
    <w:rsid w:val="00626F1E"/>
    <w:rsid w:val="006314FB"/>
    <w:rsid w:val="006317EF"/>
    <w:rsid w:val="0063199D"/>
    <w:rsid w:val="00631CD4"/>
    <w:rsid w:val="0063262C"/>
    <w:rsid w:val="006338DE"/>
    <w:rsid w:val="00633976"/>
    <w:rsid w:val="00633CBA"/>
    <w:rsid w:val="00634109"/>
    <w:rsid w:val="006353AA"/>
    <w:rsid w:val="006354F8"/>
    <w:rsid w:val="00635AF2"/>
    <w:rsid w:val="00635F34"/>
    <w:rsid w:val="00636215"/>
    <w:rsid w:val="00636602"/>
    <w:rsid w:val="00636CA8"/>
    <w:rsid w:val="00636D15"/>
    <w:rsid w:val="00640FD7"/>
    <w:rsid w:val="006416B9"/>
    <w:rsid w:val="00641995"/>
    <w:rsid w:val="00641C44"/>
    <w:rsid w:val="006425ED"/>
    <w:rsid w:val="00642C81"/>
    <w:rsid w:val="006441FB"/>
    <w:rsid w:val="0064631C"/>
    <w:rsid w:val="00646381"/>
    <w:rsid w:val="00647485"/>
    <w:rsid w:val="00647CAF"/>
    <w:rsid w:val="00647E60"/>
    <w:rsid w:val="00647EED"/>
    <w:rsid w:val="00647F25"/>
    <w:rsid w:val="006500AA"/>
    <w:rsid w:val="00650A90"/>
    <w:rsid w:val="00650EC8"/>
    <w:rsid w:val="006516E8"/>
    <w:rsid w:val="00654047"/>
    <w:rsid w:val="006546C2"/>
    <w:rsid w:val="00654954"/>
    <w:rsid w:val="00654CB8"/>
    <w:rsid w:val="00654D55"/>
    <w:rsid w:val="00656368"/>
    <w:rsid w:val="00656ED2"/>
    <w:rsid w:val="006577C7"/>
    <w:rsid w:val="00657EEA"/>
    <w:rsid w:val="00661566"/>
    <w:rsid w:val="006618FE"/>
    <w:rsid w:val="00661C12"/>
    <w:rsid w:val="0066232C"/>
    <w:rsid w:val="00662E67"/>
    <w:rsid w:val="00663337"/>
    <w:rsid w:val="0066395B"/>
    <w:rsid w:val="00664FEE"/>
    <w:rsid w:val="0066501E"/>
    <w:rsid w:val="006650A1"/>
    <w:rsid w:val="00665E63"/>
    <w:rsid w:val="00666661"/>
    <w:rsid w:val="006668C2"/>
    <w:rsid w:val="00666F31"/>
    <w:rsid w:val="0066742C"/>
    <w:rsid w:val="00671125"/>
    <w:rsid w:val="0067188C"/>
    <w:rsid w:val="00673D23"/>
    <w:rsid w:val="00674F4F"/>
    <w:rsid w:val="006751A4"/>
    <w:rsid w:val="00675C46"/>
    <w:rsid w:val="0067781A"/>
    <w:rsid w:val="00680566"/>
    <w:rsid w:val="006807B3"/>
    <w:rsid w:val="00680D47"/>
    <w:rsid w:val="006824DE"/>
    <w:rsid w:val="00682F15"/>
    <w:rsid w:val="006831D9"/>
    <w:rsid w:val="006835B5"/>
    <w:rsid w:val="00684315"/>
    <w:rsid w:val="006854BB"/>
    <w:rsid w:val="006855A7"/>
    <w:rsid w:val="006858B8"/>
    <w:rsid w:val="00685C02"/>
    <w:rsid w:val="00687209"/>
    <w:rsid w:val="006872B9"/>
    <w:rsid w:val="00687584"/>
    <w:rsid w:val="00687669"/>
    <w:rsid w:val="00687B52"/>
    <w:rsid w:val="0069002A"/>
    <w:rsid w:val="006920B2"/>
    <w:rsid w:val="00693C50"/>
    <w:rsid w:val="006942CF"/>
    <w:rsid w:val="00694BBE"/>
    <w:rsid w:val="00695961"/>
    <w:rsid w:val="00696739"/>
    <w:rsid w:val="0069711F"/>
    <w:rsid w:val="006971AC"/>
    <w:rsid w:val="00697757"/>
    <w:rsid w:val="00697837"/>
    <w:rsid w:val="00697CC1"/>
    <w:rsid w:val="00697D82"/>
    <w:rsid w:val="00697E6C"/>
    <w:rsid w:val="006A15D2"/>
    <w:rsid w:val="006A1642"/>
    <w:rsid w:val="006A29B0"/>
    <w:rsid w:val="006A29B8"/>
    <w:rsid w:val="006A2FFB"/>
    <w:rsid w:val="006A3B92"/>
    <w:rsid w:val="006A46E9"/>
    <w:rsid w:val="006A5988"/>
    <w:rsid w:val="006A60B5"/>
    <w:rsid w:val="006A66DB"/>
    <w:rsid w:val="006B022B"/>
    <w:rsid w:val="006B101C"/>
    <w:rsid w:val="006B12B3"/>
    <w:rsid w:val="006B26B2"/>
    <w:rsid w:val="006B289A"/>
    <w:rsid w:val="006B37A0"/>
    <w:rsid w:val="006B3D2C"/>
    <w:rsid w:val="006B3E18"/>
    <w:rsid w:val="006B4DF6"/>
    <w:rsid w:val="006B4E54"/>
    <w:rsid w:val="006B5083"/>
    <w:rsid w:val="006B53E5"/>
    <w:rsid w:val="006B5F24"/>
    <w:rsid w:val="006B632B"/>
    <w:rsid w:val="006B7584"/>
    <w:rsid w:val="006B78D4"/>
    <w:rsid w:val="006C00BB"/>
    <w:rsid w:val="006C05A3"/>
    <w:rsid w:val="006C0B6B"/>
    <w:rsid w:val="006C0CAA"/>
    <w:rsid w:val="006C123B"/>
    <w:rsid w:val="006C2971"/>
    <w:rsid w:val="006C30E8"/>
    <w:rsid w:val="006C497F"/>
    <w:rsid w:val="006C51B0"/>
    <w:rsid w:val="006C54B9"/>
    <w:rsid w:val="006C5B47"/>
    <w:rsid w:val="006C5EED"/>
    <w:rsid w:val="006C6A1D"/>
    <w:rsid w:val="006C6EEF"/>
    <w:rsid w:val="006C7323"/>
    <w:rsid w:val="006C7498"/>
    <w:rsid w:val="006C77B2"/>
    <w:rsid w:val="006C77BF"/>
    <w:rsid w:val="006C7AC0"/>
    <w:rsid w:val="006D0274"/>
    <w:rsid w:val="006D390D"/>
    <w:rsid w:val="006D4E51"/>
    <w:rsid w:val="006D4EE8"/>
    <w:rsid w:val="006D5094"/>
    <w:rsid w:val="006D5313"/>
    <w:rsid w:val="006D597E"/>
    <w:rsid w:val="006D5E04"/>
    <w:rsid w:val="006D609E"/>
    <w:rsid w:val="006D61B7"/>
    <w:rsid w:val="006D64F7"/>
    <w:rsid w:val="006D6F02"/>
    <w:rsid w:val="006D709D"/>
    <w:rsid w:val="006D71A4"/>
    <w:rsid w:val="006D7D07"/>
    <w:rsid w:val="006E00A0"/>
    <w:rsid w:val="006E025B"/>
    <w:rsid w:val="006E047B"/>
    <w:rsid w:val="006E1233"/>
    <w:rsid w:val="006E2333"/>
    <w:rsid w:val="006E2B8A"/>
    <w:rsid w:val="006E387B"/>
    <w:rsid w:val="006E4365"/>
    <w:rsid w:val="006E54B0"/>
    <w:rsid w:val="006E54E2"/>
    <w:rsid w:val="006E5724"/>
    <w:rsid w:val="006E5B38"/>
    <w:rsid w:val="006E6A0F"/>
    <w:rsid w:val="006E72D4"/>
    <w:rsid w:val="006E731B"/>
    <w:rsid w:val="006E7507"/>
    <w:rsid w:val="006F0025"/>
    <w:rsid w:val="006F4583"/>
    <w:rsid w:val="006F47C8"/>
    <w:rsid w:val="006F4906"/>
    <w:rsid w:val="006F4F9D"/>
    <w:rsid w:val="006F50A2"/>
    <w:rsid w:val="006F524C"/>
    <w:rsid w:val="006F696D"/>
    <w:rsid w:val="006F6D12"/>
    <w:rsid w:val="006F7A52"/>
    <w:rsid w:val="006F7A8A"/>
    <w:rsid w:val="00700FD4"/>
    <w:rsid w:val="00701618"/>
    <w:rsid w:val="00702CA2"/>
    <w:rsid w:val="00702E59"/>
    <w:rsid w:val="00703DAE"/>
    <w:rsid w:val="00704670"/>
    <w:rsid w:val="007054C6"/>
    <w:rsid w:val="0070598E"/>
    <w:rsid w:val="00705A8C"/>
    <w:rsid w:val="00705F52"/>
    <w:rsid w:val="007060CB"/>
    <w:rsid w:val="0070617C"/>
    <w:rsid w:val="007075B1"/>
    <w:rsid w:val="00707C04"/>
    <w:rsid w:val="00710056"/>
    <w:rsid w:val="00710B91"/>
    <w:rsid w:val="00710BB9"/>
    <w:rsid w:val="0071237B"/>
    <w:rsid w:val="00712ABC"/>
    <w:rsid w:val="00713459"/>
    <w:rsid w:val="00713492"/>
    <w:rsid w:val="00713C98"/>
    <w:rsid w:val="00714301"/>
    <w:rsid w:val="007148BA"/>
    <w:rsid w:val="00715B29"/>
    <w:rsid w:val="007162A9"/>
    <w:rsid w:val="00717634"/>
    <w:rsid w:val="00717F1E"/>
    <w:rsid w:val="007200D9"/>
    <w:rsid w:val="00720246"/>
    <w:rsid w:val="00722802"/>
    <w:rsid w:val="00722A4E"/>
    <w:rsid w:val="00723208"/>
    <w:rsid w:val="0072367D"/>
    <w:rsid w:val="0072493C"/>
    <w:rsid w:val="00724C32"/>
    <w:rsid w:val="0072564D"/>
    <w:rsid w:val="007258B4"/>
    <w:rsid w:val="00726D40"/>
    <w:rsid w:val="007276AC"/>
    <w:rsid w:val="0072794A"/>
    <w:rsid w:val="00727EA2"/>
    <w:rsid w:val="00727FEE"/>
    <w:rsid w:val="00730AA1"/>
    <w:rsid w:val="00730F94"/>
    <w:rsid w:val="00731419"/>
    <w:rsid w:val="0073151E"/>
    <w:rsid w:val="00731BCA"/>
    <w:rsid w:val="00731CCD"/>
    <w:rsid w:val="007326AC"/>
    <w:rsid w:val="007328EA"/>
    <w:rsid w:val="00732B2F"/>
    <w:rsid w:val="007332D5"/>
    <w:rsid w:val="007333A1"/>
    <w:rsid w:val="00734D86"/>
    <w:rsid w:val="00734FEE"/>
    <w:rsid w:val="00735295"/>
    <w:rsid w:val="00735589"/>
    <w:rsid w:val="00735D92"/>
    <w:rsid w:val="00736372"/>
    <w:rsid w:val="00736E76"/>
    <w:rsid w:val="00737C66"/>
    <w:rsid w:val="00737D6D"/>
    <w:rsid w:val="00740252"/>
    <w:rsid w:val="00740E52"/>
    <w:rsid w:val="00741262"/>
    <w:rsid w:val="00741A26"/>
    <w:rsid w:val="00741BF1"/>
    <w:rsid w:val="00742168"/>
    <w:rsid w:val="00742554"/>
    <w:rsid w:val="00742940"/>
    <w:rsid w:val="00742FAF"/>
    <w:rsid w:val="007432B5"/>
    <w:rsid w:val="00743775"/>
    <w:rsid w:val="00743777"/>
    <w:rsid w:val="00744770"/>
    <w:rsid w:val="00745374"/>
    <w:rsid w:val="00745420"/>
    <w:rsid w:val="00747273"/>
    <w:rsid w:val="0074760E"/>
    <w:rsid w:val="00747EA7"/>
    <w:rsid w:val="00751492"/>
    <w:rsid w:val="00752535"/>
    <w:rsid w:val="00753559"/>
    <w:rsid w:val="007535B3"/>
    <w:rsid w:val="007539D2"/>
    <w:rsid w:val="00753AD0"/>
    <w:rsid w:val="0075446C"/>
    <w:rsid w:val="0075523C"/>
    <w:rsid w:val="0075572E"/>
    <w:rsid w:val="00755BAE"/>
    <w:rsid w:val="0075602E"/>
    <w:rsid w:val="007561FC"/>
    <w:rsid w:val="0075689D"/>
    <w:rsid w:val="00756A4A"/>
    <w:rsid w:val="00756D83"/>
    <w:rsid w:val="007600AE"/>
    <w:rsid w:val="00760615"/>
    <w:rsid w:val="0076100E"/>
    <w:rsid w:val="007614D1"/>
    <w:rsid w:val="00761A3A"/>
    <w:rsid w:val="00761A82"/>
    <w:rsid w:val="007624E2"/>
    <w:rsid w:val="007633B8"/>
    <w:rsid w:val="00763474"/>
    <w:rsid w:val="00763612"/>
    <w:rsid w:val="007642D5"/>
    <w:rsid w:val="007644CD"/>
    <w:rsid w:val="00764610"/>
    <w:rsid w:val="0076507D"/>
    <w:rsid w:val="00765121"/>
    <w:rsid w:val="00766532"/>
    <w:rsid w:val="00767F39"/>
    <w:rsid w:val="007714A9"/>
    <w:rsid w:val="00772730"/>
    <w:rsid w:val="00773062"/>
    <w:rsid w:val="00773FCE"/>
    <w:rsid w:val="0077413A"/>
    <w:rsid w:val="00774B67"/>
    <w:rsid w:val="00775121"/>
    <w:rsid w:val="00775402"/>
    <w:rsid w:val="00775730"/>
    <w:rsid w:val="00775E53"/>
    <w:rsid w:val="0077692D"/>
    <w:rsid w:val="007771E0"/>
    <w:rsid w:val="00777CBE"/>
    <w:rsid w:val="007807B5"/>
    <w:rsid w:val="00780AC4"/>
    <w:rsid w:val="00780CC4"/>
    <w:rsid w:val="00780DBB"/>
    <w:rsid w:val="00781B31"/>
    <w:rsid w:val="00782663"/>
    <w:rsid w:val="0078345B"/>
    <w:rsid w:val="0078589C"/>
    <w:rsid w:val="00785C3C"/>
    <w:rsid w:val="00786073"/>
    <w:rsid w:val="0078692D"/>
    <w:rsid w:val="00786B55"/>
    <w:rsid w:val="00786D38"/>
    <w:rsid w:val="00787169"/>
    <w:rsid w:val="00787B8D"/>
    <w:rsid w:val="00787C4F"/>
    <w:rsid w:val="007901F0"/>
    <w:rsid w:val="00790523"/>
    <w:rsid w:val="00790DB6"/>
    <w:rsid w:val="00791695"/>
    <w:rsid w:val="00791703"/>
    <w:rsid w:val="007924F2"/>
    <w:rsid w:val="007924F8"/>
    <w:rsid w:val="0079290E"/>
    <w:rsid w:val="0079298B"/>
    <w:rsid w:val="00792A85"/>
    <w:rsid w:val="00792C1B"/>
    <w:rsid w:val="00792F1E"/>
    <w:rsid w:val="007937E4"/>
    <w:rsid w:val="00793A50"/>
    <w:rsid w:val="007946F7"/>
    <w:rsid w:val="00796D2C"/>
    <w:rsid w:val="00797671"/>
    <w:rsid w:val="0079795D"/>
    <w:rsid w:val="007A01E0"/>
    <w:rsid w:val="007A05A1"/>
    <w:rsid w:val="007A0EFA"/>
    <w:rsid w:val="007A144D"/>
    <w:rsid w:val="007A1926"/>
    <w:rsid w:val="007A22FB"/>
    <w:rsid w:val="007A27C6"/>
    <w:rsid w:val="007A2E93"/>
    <w:rsid w:val="007A308F"/>
    <w:rsid w:val="007A34A5"/>
    <w:rsid w:val="007A39C0"/>
    <w:rsid w:val="007A3BCB"/>
    <w:rsid w:val="007A4D04"/>
    <w:rsid w:val="007A5145"/>
    <w:rsid w:val="007A54B3"/>
    <w:rsid w:val="007A56C8"/>
    <w:rsid w:val="007A7BF5"/>
    <w:rsid w:val="007B06EB"/>
    <w:rsid w:val="007B097C"/>
    <w:rsid w:val="007B09CB"/>
    <w:rsid w:val="007B0A7C"/>
    <w:rsid w:val="007B1524"/>
    <w:rsid w:val="007B1A30"/>
    <w:rsid w:val="007B294F"/>
    <w:rsid w:val="007B35B3"/>
    <w:rsid w:val="007B3F35"/>
    <w:rsid w:val="007B4909"/>
    <w:rsid w:val="007B4B03"/>
    <w:rsid w:val="007B554B"/>
    <w:rsid w:val="007B57BE"/>
    <w:rsid w:val="007B58FB"/>
    <w:rsid w:val="007B6865"/>
    <w:rsid w:val="007B705D"/>
    <w:rsid w:val="007B7E0B"/>
    <w:rsid w:val="007C11E9"/>
    <w:rsid w:val="007C1C87"/>
    <w:rsid w:val="007C218E"/>
    <w:rsid w:val="007C2968"/>
    <w:rsid w:val="007C2B8F"/>
    <w:rsid w:val="007C3425"/>
    <w:rsid w:val="007C3BDF"/>
    <w:rsid w:val="007C437D"/>
    <w:rsid w:val="007C4961"/>
    <w:rsid w:val="007C6309"/>
    <w:rsid w:val="007C6C45"/>
    <w:rsid w:val="007C7586"/>
    <w:rsid w:val="007C7653"/>
    <w:rsid w:val="007C7E94"/>
    <w:rsid w:val="007D0498"/>
    <w:rsid w:val="007D0614"/>
    <w:rsid w:val="007D1CF0"/>
    <w:rsid w:val="007D1E0B"/>
    <w:rsid w:val="007D2DBF"/>
    <w:rsid w:val="007D3133"/>
    <w:rsid w:val="007D3F77"/>
    <w:rsid w:val="007D3FC1"/>
    <w:rsid w:val="007D4139"/>
    <w:rsid w:val="007D483C"/>
    <w:rsid w:val="007D4945"/>
    <w:rsid w:val="007D5DEE"/>
    <w:rsid w:val="007D6364"/>
    <w:rsid w:val="007D6577"/>
    <w:rsid w:val="007D6A7F"/>
    <w:rsid w:val="007D7ACF"/>
    <w:rsid w:val="007E0176"/>
    <w:rsid w:val="007E1A90"/>
    <w:rsid w:val="007E2535"/>
    <w:rsid w:val="007E25ED"/>
    <w:rsid w:val="007E2DA2"/>
    <w:rsid w:val="007E4CFB"/>
    <w:rsid w:val="007E4E63"/>
    <w:rsid w:val="007E5938"/>
    <w:rsid w:val="007E6733"/>
    <w:rsid w:val="007E7113"/>
    <w:rsid w:val="007E7476"/>
    <w:rsid w:val="007E7645"/>
    <w:rsid w:val="007F0323"/>
    <w:rsid w:val="007F06A9"/>
    <w:rsid w:val="007F115F"/>
    <w:rsid w:val="007F2DD2"/>
    <w:rsid w:val="007F2EE3"/>
    <w:rsid w:val="007F5290"/>
    <w:rsid w:val="007F590E"/>
    <w:rsid w:val="007F6916"/>
    <w:rsid w:val="007F6F52"/>
    <w:rsid w:val="007F712B"/>
    <w:rsid w:val="007F7B63"/>
    <w:rsid w:val="0080049B"/>
    <w:rsid w:val="008008C5"/>
    <w:rsid w:val="0080090C"/>
    <w:rsid w:val="00800A64"/>
    <w:rsid w:val="00801C5F"/>
    <w:rsid w:val="008022E5"/>
    <w:rsid w:val="00803911"/>
    <w:rsid w:val="00803A9D"/>
    <w:rsid w:val="00804469"/>
    <w:rsid w:val="00805125"/>
    <w:rsid w:val="0080593C"/>
    <w:rsid w:val="00806487"/>
    <w:rsid w:val="00806D1F"/>
    <w:rsid w:val="00806D2D"/>
    <w:rsid w:val="0080729D"/>
    <w:rsid w:val="0080740D"/>
    <w:rsid w:val="00807450"/>
    <w:rsid w:val="00807DA7"/>
    <w:rsid w:val="00810983"/>
    <w:rsid w:val="00811015"/>
    <w:rsid w:val="008115D4"/>
    <w:rsid w:val="00811614"/>
    <w:rsid w:val="00812517"/>
    <w:rsid w:val="008129D9"/>
    <w:rsid w:val="00814BC0"/>
    <w:rsid w:val="00814C79"/>
    <w:rsid w:val="00816A55"/>
    <w:rsid w:val="00816EA2"/>
    <w:rsid w:val="0081725B"/>
    <w:rsid w:val="008203F6"/>
    <w:rsid w:val="008205ED"/>
    <w:rsid w:val="00820BAA"/>
    <w:rsid w:val="00821567"/>
    <w:rsid w:val="00822BD8"/>
    <w:rsid w:val="00823064"/>
    <w:rsid w:val="00823C89"/>
    <w:rsid w:val="00824D5F"/>
    <w:rsid w:val="008255D7"/>
    <w:rsid w:val="00825835"/>
    <w:rsid w:val="008259F3"/>
    <w:rsid w:val="00825AF4"/>
    <w:rsid w:val="00826090"/>
    <w:rsid w:val="00826354"/>
    <w:rsid w:val="00826626"/>
    <w:rsid w:val="00827286"/>
    <w:rsid w:val="00827B55"/>
    <w:rsid w:val="00827FD6"/>
    <w:rsid w:val="0083059F"/>
    <w:rsid w:val="00830F6F"/>
    <w:rsid w:val="008315C9"/>
    <w:rsid w:val="00831EF5"/>
    <w:rsid w:val="00832171"/>
    <w:rsid w:val="00832769"/>
    <w:rsid w:val="008328A2"/>
    <w:rsid w:val="00832DBB"/>
    <w:rsid w:val="0083420B"/>
    <w:rsid w:val="0083432A"/>
    <w:rsid w:val="008346CB"/>
    <w:rsid w:val="008353BB"/>
    <w:rsid w:val="0083566D"/>
    <w:rsid w:val="008357CB"/>
    <w:rsid w:val="008368A9"/>
    <w:rsid w:val="00837141"/>
    <w:rsid w:val="00837919"/>
    <w:rsid w:val="00837E7B"/>
    <w:rsid w:val="00841234"/>
    <w:rsid w:val="008425E7"/>
    <w:rsid w:val="00842775"/>
    <w:rsid w:val="00842CAE"/>
    <w:rsid w:val="00843215"/>
    <w:rsid w:val="0084342D"/>
    <w:rsid w:val="0084395C"/>
    <w:rsid w:val="008448EC"/>
    <w:rsid w:val="00844EB6"/>
    <w:rsid w:val="00845241"/>
    <w:rsid w:val="008454FF"/>
    <w:rsid w:val="00845879"/>
    <w:rsid w:val="00845F69"/>
    <w:rsid w:val="00847B71"/>
    <w:rsid w:val="0085059D"/>
    <w:rsid w:val="00850A51"/>
    <w:rsid w:val="00850CAA"/>
    <w:rsid w:val="00850F03"/>
    <w:rsid w:val="008514BF"/>
    <w:rsid w:val="00851FD4"/>
    <w:rsid w:val="00852F76"/>
    <w:rsid w:val="0085306D"/>
    <w:rsid w:val="00853847"/>
    <w:rsid w:val="008538BD"/>
    <w:rsid w:val="00853EA8"/>
    <w:rsid w:val="00856115"/>
    <w:rsid w:val="008564C2"/>
    <w:rsid w:val="00856B1C"/>
    <w:rsid w:val="0085750F"/>
    <w:rsid w:val="0086049B"/>
    <w:rsid w:val="0086061A"/>
    <w:rsid w:val="00860976"/>
    <w:rsid w:val="008610D3"/>
    <w:rsid w:val="00861140"/>
    <w:rsid w:val="00861290"/>
    <w:rsid w:val="00861CC7"/>
    <w:rsid w:val="00862ACE"/>
    <w:rsid w:val="00862F43"/>
    <w:rsid w:val="008632B4"/>
    <w:rsid w:val="00863471"/>
    <w:rsid w:val="008638FC"/>
    <w:rsid w:val="008654B2"/>
    <w:rsid w:val="00865C5C"/>
    <w:rsid w:val="00865D97"/>
    <w:rsid w:val="00866341"/>
    <w:rsid w:val="0086671C"/>
    <w:rsid w:val="00866745"/>
    <w:rsid w:val="00867792"/>
    <w:rsid w:val="00870111"/>
    <w:rsid w:val="00871272"/>
    <w:rsid w:val="0087135D"/>
    <w:rsid w:val="00872697"/>
    <w:rsid w:val="00873918"/>
    <w:rsid w:val="00873BD9"/>
    <w:rsid w:val="0087456C"/>
    <w:rsid w:val="008748E4"/>
    <w:rsid w:val="00874D55"/>
    <w:rsid w:val="00874FF8"/>
    <w:rsid w:val="00875115"/>
    <w:rsid w:val="008757C5"/>
    <w:rsid w:val="00875F2E"/>
    <w:rsid w:val="0087666F"/>
    <w:rsid w:val="008768F0"/>
    <w:rsid w:val="00881322"/>
    <w:rsid w:val="00881961"/>
    <w:rsid w:val="008832F6"/>
    <w:rsid w:val="0088370C"/>
    <w:rsid w:val="00884365"/>
    <w:rsid w:val="0088491F"/>
    <w:rsid w:val="00884A20"/>
    <w:rsid w:val="00885F3F"/>
    <w:rsid w:val="008868DE"/>
    <w:rsid w:val="0088753D"/>
    <w:rsid w:val="00887768"/>
    <w:rsid w:val="008906FB"/>
    <w:rsid w:val="00891407"/>
    <w:rsid w:val="00891FC7"/>
    <w:rsid w:val="0089216B"/>
    <w:rsid w:val="0089384F"/>
    <w:rsid w:val="008940B7"/>
    <w:rsid w:val="00894678"/>
    <w:rsid w:val="00894941"/>
    <w:rsid w:val="00894C1B"/>
    <w:rsid w:val="008955FC"/>
    <w:rsid w:val="00896688"/>
    <w:rsid w:val="00896EB9"/>
    <w:rsid w:val="008A1AB6"/>
    <w:rsid w:val="008A2320"/>
    <w:rsid w:val="008A2588"/>
    <w:rsid w:val="008A2C38"/>
    <w:rsid w:val="008A2FF0"/>
    <w:rsid w:val="008A3985"/>
    <w:rsid w:val="008A3A86"/>
    <w:rsid w:val="008A400F"/>
    <w:rsid w:val="008A4075"/>
    <w:rsid w:val="008A4129"/>
    <w:rsid w:val="008A4996"/>
    <w:rsid w:val="008A5AF1"/>
    <w:rsid w:val="008A60AD"/>
    <w:rsid w:val="008A713F"/>
    <w:rsid w:val="008A74DC"/>
    <w:rsid w:val="008A7569"/>
    <w:rsid w:val="008B004C"/>
    <w:rsid w:val="008B0195"/>
    <w:rsid w:val="008B04F8"/>
    <w:rsid w:val="008B0B44"/>
    <w:rsid w:val="008B0ED4"/>
    <w:rsid w:val="008B1098"/>
    <w:rsid w:val="008B1147"/>
    <w:rsid w:val="008B143F"/>
    <w:rsid w:val="008B15F6"/>
    <w:rsid w:val="008B1E32"/>
    <w:rsid w:val="008B25E0"/>
    <w:rsid w:val="008B2916"/>
    <w:rsid w:val="008B2FAD"/>
    <w:rsid w:val="008B30DD"/>
    <w:rsid w:val="008B42A4"/>
    <w:rsid w:val="008B5307"/>
    <w:rsid w:val="008B5C66"/>
    <w:rsid w:val="008B5FF6"/>
    <w:rsid w:val="008B6B11"/>
    <w:rsid w:val="008B6B44"/>
    <w:rsid w:val="008B6CA1"/>
    <w:rsid w:val="008B6E8C"/>
    <w:rsid w:val="008B7D10"/>
    <w:rsid w:val="008C0968"/>
    <w:rsid w:val="008C18C6"/>
    <w:rsid w:val="008C2FBD"/>
    <w:rsid w:val="008C32F7"/>
    <w:rsid w:val="008C45F4"/>
    <w:rsid w:val="008C51D7"/>
    <w:rsid w:val="008C6083"/>
    <w:rsid w:val="008D0349"/>
    <w:rsid w:val="008D05F0"/>
    <w:rsid w:val="008D1B3A"/>
    <w:rsid w:val="008D1D63"/>
    <w:rsid w:val="008D21E6"/>
    <w:rsid w:val="008D2523"/>
    <w:rsid w:val="008D289A"/>
    <w:rsid w:val="008D2C48"/>
    <w:rsid w:val="008D2C5A"/>
    <w:rsid w:val="008D3C95"/>
    <w:rsid w:val="008D4799"/>
    <w:rsid w:val="008D4887"/>
    <w:rsid w:val="008D4CA2"/>
    <w:rsid w:val="008D526C"/>
    <w:rsid w:val="008D5857"/>
    <w:rsid w:val="008D6495"/>
    <w:rsid w:val="008D71CB"/>
    <w:rsid w:val="008D7B47"/>
    <w:rsid w:val="008E0AED"/>
    <w:rsid w:val="008E0DAE"/>
    <w:rsid w:val="008E1182"/>
    <w:rsid w:val="008E2360"/>
    <w:rsid w:val="008E2FF6"/>
    <w:rsid w:val="008E3BB5"/>
    <w:rsid w:val="008E4C35"/>
    <w:rsid w:val="008E52EF"/>
    <w:rsid w:val="008E53A0"/>
    <w:rsid w:val="008E5646"/>
    <w:rsid w:val="008E57AE"/>
    <w:rsid w:val="008E5C16"/>
    <w:rsid w:val="008E621B"/>
    <w:rsid w:val="008E6DB1"/>
    <w:rsid w:val="008E7362"/>
    <w:rsid w:val="008F0737"/>
    <w:rsid w:val="008F0AA8"/>
    <w:rsid w:val="008F0AE2"/>
    <w:rsid w:val="008F0BB4"/>
    <w:rsid w:val="008F116A"/>
    <w:rsid w:val="008F14C7"/>
    <w:rsid w:val="008F1F44"/>
    <w:rsid w:val="008F2123"/>
    <w:rsid w:val="008F2536"/>
    <w:rsid w:val="008F2FC3"/>
    <w:rsid w:val="008F3138"/>
    <w:rsid w:val="008F3552"/>
    <w:rsid w:val="008F4A89"/>
    <w:rsid w:val="008F552C"/>
    <w:rsid w:val="008F6033"/>
    <w:rsid w:val="008F6140"/>
    <w:rsid w:val="008F6252"/>
    <w:rsid w:val="009001A5"/>
    <w:rsid w:val="0090037C"/>
    <w:rsid w:val="00900618"/>
    <w:rsid w:val="00900D0D"/>
    <w:rsid w:val="00901B0C"/>
    <w:rsid w:val="00903177"/>
    <w:rsid w:val="00903622"/>
    <w:rsid w:val="00903F31"/>
    <w:rsid w:val="00904551"/>
    <w:rsid w:val="009059EB"/>
    <w:rsid w:val="00905EA3"/>
    <w:rsid w:val="0090625F"/>
    <w:rsid w:val="009079D3"/>
    <w:rsid w:val="0091015F"/>
    <w:rsid w:val="0091029D"/>
    <w:rsid w:val="00910394"/>
    <w:rsid w:val="009111D4"/>
    <w:rsid w:val="0091140D"/>
    <w:rsid w:val="00911492"/>
    <w:rsid w:val="00912F39"/>
    <w:rsid w:val="00913083"/>
    <w:rsid w:val="00913293"/>
    <w:rsid w:val="00914A22"/>
    <w:rsid w:val="00914D13"/>
    <w:rsid w:val="009153DF"/>
    <w:rsid w:val="00915755"/>
    <w:rsid w:val="00916A61"/>
    <w:rsid w:val="00916E1F"/>
    <w:rsid w:val="00917818"/>
    <w:rsid w:val="00917E84"/>
    <w:rsid w:val="00921663"/>
    <w:rsid w:val="009217C5"/>
    <w:rsid w:val="00922449"/>
    <w:rsid w:val="00922EE5"/>
    <w:rsid w:val="00922FB0"/>
    <w:rsid w:val="009237EC"/>
    <w:rsid w:val="00924600"/>
    <w:rsid w:val="00924912"/>
    <w:rsid w:val="0092586A"/>
    <w:rsid w:val="00926587"/>
    <w:rsid w:val="00926803"/>
    <w:rsid w:val="00927ACB"/>
    <w:rsid w:val="00927F96"/>
    <w:rsid w:val="009300A5"/>
    <w:rsid w:val="009305DF"/>
    <w:rsid w:val="00930DCE"/>
    <w:rsid w:val="00931BBD"/>
    <w:rsid w:val="00932422"/>
    <w:rsid w:val="00933742"/>
    <w:rsid w:val="0093387B"/>
    <w:rsid w:val="009351BC"/>
    <w:rsid w:val="009361CC"/>
    <w:rsid w:val="00937AF6"/>
    <w:rsid w:val="00937F17"/>
    <w:rsid w:val="00941071"/>
    <w:rsid w:val="00941F8A"/>
    <w:rsid w:val="00943691"/>
    <w:rsid w:val="0094425B"/>
    <w:rsid w:val="00944682"/>
    <w:rsid w:val="00944AC3"/>
    <w:rsid w:val="00946208"/>
    <w:rsid w:val="009467EF"/>
    <w:rsid w:val="00947116"/>
    <w:rsid w:val="009475CB"/>
    <w:rsid w:val="00950396"/>
    <w:rsid w:val="00950EA2"/>
    <w:rsid w:val="00952091"/>
    <w:rsid w:val="00953A7D"/>
    <w:rsid w:val="00954ACE"/>
    <w:rsid w:val="00957A5E"/>
    <w:rsid w:val="00960D28"/>
    <w:rsid w:val="0096158F"/>
    <w:rsid w:val="00962078"/>
    <w:rsid w:val="00962295"/>
    <w:rsid w:val="009629B5"/>
    <w:rsid w:val="00962ADF"/>
    <w:rsid w:val="00964018"/>
    <w:rsid w:val="009645FC"/>
    <w:rsid w:val="00964760"/>
    <w:rsid w:val="00964B36"/>
    <w:rsid w:val="00964CDA"/>
    <w:rsid w:val="00964F4F"/>
    <w:rsid w:val="0096542E"/>
    <w:rsid w:val="00965E8E"/>
    <w:rsid w:val="009665F4"/>
    <w:rsid w:val="00966E18"/>
    <w:rsid w:val="00967D77"/>
    <w:rsid w:val="009701F6"/>
    <w:rsid w:val="00970278"/>
    <w:rsid w:val="00970572"/>
    <w:rsid w:val="009714CA"/>
    <w:rsid w:val="0097259D"/>
    <w:rsid w:val="00973727"/>
    <w:rsid w:val="00973825"/>
    <w:rsid w:val="0097382C"/>
    <w:rsid w:val="009739ED"/>
    <w:rsid w:val="00973A7D"/>
    <w:rsid w:val="00974EB4"/>
    <w:rsid w:val="00974F6B"/>
    <w:rsid w:val="009752BC"/>
    <w:rsid w:val="00975D2B"/>
    <w:rsid w:val="009762C0"/>
    <w:rsid w:val="00976483"/>
    <w:rsid w:val="00976DD8"/>
    <w:rsid w:val="00976EFC"/>
    <w:rsid w:val="009775F2"/>
    <w:rsid w:val="00977EF7"/>
    <w:rsid w:val="00980620"/>
    <w:rsid w:val="00981451"/>
    <w:rsid w:val="00981BCB"/>
    <w:rsid w:val="00981BCD"/>
    <w:rsid w:val="00982FDB"/>
    <w:rsid w:val="009838E4"/>
    <w:rsid w:val="00983E30"/>
    <w:rsid w:val="00984A84"/>
    <w:rsid w:val="00984C71"/>
    <w:rsid w:val="00984D43"/>
    <w:rsid w:val="00986700"/>
    <w:rsid w:val="009867F9"/>
    <w:rsid w:val="0098689A"/>
    <w:rsid w:val="00987407"/>
    <w:rsid w:val="009901AD"/>
    <w:rsid w:val="0099060D"/>
    <w:rsid w:val="00990AEF"/>
    <w:rsid w:val="00992439"/>
    <w:rsid w:val="00992D19"/>
    <w:rsid w:val="00993BAB"/>
    <w:rsid w:val="00993D2C"/>
    <w:rsid w:val="00994F5F"/>
    <w:rsid w:val="009950B8"/>
    <w:rsid w:val="00996BA7"/>
    <w:rsid w:val="009974BD"/>
    <w:rsid w:val="009A0B63"/>
    <w:rsid w:val="009A0CB0"/>
    <w:rsid w:val="009A3172"/>
    <w:rsid w:val="009A3A35"/>
    <w:rsid w:val="009A4553"/>
    <w:rsid w:val="009A45E7"/>
    <w:rsid w:val="009A477A"/>
    <w:rsid w:val="009A486A"/>
    <w:rsid w:val="009A4FEA"/>
    <w:rsid w:val="009A51AD"/>
    <w:rsid w:val="009A5876"/>
    <w:rsid w:val="009A6399"/>
    <w:rsid w:val="009A6422"/>
    <w:rsid w:val="009A69C3"/>
    <w:rsid w:val="009A756E"/>
    <w:rsid w:val="009A77A6"/>
    <w:rsid w:val="009A7F12"/>
    <w:rsid w:val="009B038F"/>
    <w:rsid w:val="009B03EE"/>
    <w:rsid w:val="009B0678"/>
    <w:rsid w:val="009B07D8"/>
    <w:rsid w:val="009B2E18"/>
    <w:rsid w:val="009B313F"/>
    <w:rsid w:val="009B5088"/>
    <w:rsid w:val="009B5488"/>
    <w:rsid w:val="009B56C9"/>
    <w:rsid w:val="009B5DE3"/>
    <w:rsid w:val="009B66CB"/>
    <w:rsid w:val="009B674A"/>
    <w:rsid w:val="009B6B30"/>
    <w:rsid w:val="009B744C"/>
    <w:rsid w:val="009B747D"/>
    <w:rsid w:val="009B7AED"/>
    <w:rsid w:val="009B7D84"/>
    <w:rsid w:val="009B7E3C"/>
    <w:rsid w:val="009C0089"/>
    <w:rsid w:val="009C2000"/>
    <w:rsid w:val="009C2B95"/>
    <w:rsid w:val="009C3238"/>
    <w:rsid w:val="009C3341"/>
    <w:rsid w:val="009C3401"/>
    <w:rsid w:val="009C4548"/>
    <w:rsid w:val="009C53EC"/>
    <w:rsid w:val="009C6377"/>
    <w:rsid w:val="009C6678"/>
    <w:rsid w:val="009C66E9"/>
    <w:rsid w:val="009C6B77"/>
    <w:rsid w:val="009D01CF"/>
    <w:rsid w:val="009D03F9"/>
    <w:rsid w:val="009D04DE"/>
    <w:rsid w:val="009D14A1"/>
    <w:rsid w:val="009D1AD7"/>
    <w:rsid w:val="009D4565"/>
    <w:rsid w:val="009D48F3"/>
    <w:rsid w:val="009D50F3"/>
    <w:rsid w:val="009D6D53"/>
    <w:rsid w:val="009D75CC"/>
    <w:rsid w:val="009E09A8"/>
    <w:rsid w:val="009E1207"/>
    <w:rsid w:val="009E19AB"/>
    <w:rsid w:val="009E3559"/>
    <w:rsid w:val="009E3DB5"/>
    <w:rsid w:val="009E4351"/>
    <w:rsid w:val="009E511C"/>
    <w:rsid w:val="009E6811"/>
    <w:rsid w:val="009E6861"/>
    <w:rsid w:val="009E7359"/>
    <w:rsid w:val="009E741C"/>
    <w:rsid w:val="009E74FA"/>
    <w:rsid w:val="009E7555"/>
    <w:rsid w:val="009E79BB"/>
    <w:rsid w:val="009E7A23"/>
    <w:rsid w:val="009F0212"/>
    <w:rsid w:val="009F0947"/>
    <w:rsid w:val="009F1125"/>
    <w:rsid w:val="009F19DD"/>
    <w:rsid w:val="009F1F87"/>
    <w:rsid w:val="009F1FD1"/>
    <w:rsid w:val="009F331A"/>
    <w:rsid w:val="009F3374"/>
    <w:rsid w:val="009F3522"/>
    <w:rsid w:val="009F49D6"/>
    <w:rsid w:val="009F4E8B"/>
    <w:rsid w:val="009F505D"/>
    <w:rsid w:val="009F5252"/>
    <w:rsid w:val="009F56EA"/>
    <w:rsid w:val="009F6B61"/>
    <w:rsid w:val="009F743D"/>
    <w:rsid w:val="009F7793"/>
    <w:rsid w:val="009F7FF6"/>
    <w:rsid w:val="00A0089B"/>
    <w:rsid w:val="00A012C9"/>
    <w:rsid w:val="00A01DFD"/>
    <w:rsid w:val="00A01F83"/>
    <w:rsid w:val="00A02059"/>
    <w:rsid w:val="00A020ED"/>
    <w:rsid w:val="00A02918"/>
    <w:rsid w:val="00A0385F"/>
    <w:rsid w:val="00A03B0A"/>
    <w:rsid w:val="00A03B9D"/>
    <w:rsid w:val="00A03F23"/>
    <w:rsid w:val="00A04058"/>
    <w:rsid w:val="00A04411"/>
    <w:rsid w:val="00A04E1B"/>
    <w:rsid w:val="00A04EBC"/>
    <w:rsid w:val="00A053D6"/>
    <w:rsid w:val="00A05696"/>
    <w:rsid w:val="00A07836"/>
    <w:rsid w:val="00A07D5F"/>
    <w:rsid w:val="00A102CA"/>
    <w:rsid w:val="00A1104E"/>
    <w:rsid w:val="00A11751"/>
    <w:rsid w:val="00A13595"/>
    <w:rsid w:val="00A13C67"/>
    <w:rsid w:val="00A14753"/>
    <w:rsid w:val="00A14BA7"/>
    <w:rsid w:val="00A15064"/>
    <w:rsid w:val="00A15098"/>
    <w:rsid w:val="00A15277"/>
    <w:rsid w:val="00A15D95"/>
    <w:rsid w:val="00A1685C"/>
    <w:rsid w:val="00A1776F"/>
    <w:rsid w:val="00A206FB"/>
    <w:rsid w:val="00A20CC5"/>
    <w:rsid w:val="00A20E33"/>
    <w:rsid w:val="00A20E50"/>
    <w:rsid w:val="00A2122B"/>
    <w:rsid w:val="00A21DA2"/>
    <w:rsid w:val="00A22BF8"/>
    <w:rsid w:val="00A2312B"/>
    <w:rsid w:val="00A23244"/>
    <w:rsid w:val="00A242DE"/>
    <w:rsid w:val="00A24439"/>
    <w:rsid w:val="00A257AE"/>
    <w:rsid w:val="00A259E0"/>
    <w:rsid w:val="00A25C4A"/>
    <w:rsid w:val="00A26746"/>
    <w:rsid w:val="00A268BC"/>
    <w:rsid w:val="00A27330"/>
    <w:rsid w:val="00A30185"/>
    <w:rsid w:val="00A301D9"/>
    <w:rsid w:val="00A312BC"/>
    <w:rsid w:val="00A31983"/>
    <w:rsid w:val="00A31F90"/>
    <w:rsid w:val="00A320C4"/>
    <w:rsid w:val="00A321AA"/>
    <w:rsid w:val="00A32642"/>
    <w:rsid w:val="00A32CDB"/>
    <w:rsid w:val="00A33360"/>
    <w:rsid w:val="00A33C44"/>
    <w:rsid w:val="00A3407B"/>
    <w:rsid w:val="00A341C3"/>
    <w:rsid w:val="00A34763"/>
    <w:rsid w:val="00A34C91"/>
    <w:rsid w:val="00A351A2"/>
    <w:rsid w:val="00A354FC"/>
    <w:rsid w:val="00A36BF9"/>
    <w:rsid w:val="00A37C40"/>
    <w:rsid w:val="00A402D4"/>
    <w:rsid w:val="00A40426"/>
    <w:rsid w:val="00A40F7C"/>
    <w:rsid w:val="00A41445"/>
    <w:rsid w:val="00A41940"/>
    <w:rsid w:val="00A41ED1"/>
    <w:rsid w:val="00A4216B"/>
    <w:rsid w:val="00A4259B"/>
    <w:rsid w:val="00A42A5A"/>
    <w:rsid w:val="00A42E2F"/>
    <w:rsid w:val="00A4354E"/>
    <w:rsid w:val="00A4391D"/>
    <w:rsid w:val="00A445EA"/>
    <w:rsid w:val="00A44D66"/>
    <w:rsid w:val="00A4595D"/>
    <w:rsid w:val="00A471F7"/>
    <w:rsid w:val="00A47F67"/>
    <w:rsid w:val="00A50F1C"/>
    <w:rsid w:val="00A51ED1"/>
    <w:rsid w:val="00A523A4"/>
    <w:rsid w:val="00A52C73"/>
    <w:rsid w:val="00A53076"/>
    <w:rsid w:val="00A53441"/>
    <w:rsid w:val="00A53788"/>
    <w:rsid w:val="00A54204"/>
    <w:rsid w:val="00A54EE4"/>
    <w:rsid w:val="00A54F80"/>
    <w:rsid w:val="00A55AF2"/>
    <w:rsid w:val="00A56310"/>
    <w:rsid w:val="00A56519"/>
    <w:rsid w:val="00A56601"/>
    <w:rsid w:val="00A56A63"/>
    <w:rsid w:val="00A57351"/>
    <w:rsid w:val="00A57E3A"/>
    <w:rsid w:val="00A60430"/>
    <w:rsid w:val="00A60E71"/>
    <w:rsid w:val="00A615FB"/>
    <w:rsid w:val="00A6281B"/>
    <w:rsid w:val="00A62A83"/>
    <w:rsid w:val="00A6325A"/>
    <w:rsid w:val="00A6459F"/>
    <w:rsid w:val="00A646D9"/>
    <w:rsid w:val="00A65B6B"/>
    <w:rsid w:val="00A65BE6"/>
    <w:rsid w:val="00A66F30"/>
    <w:rsid w:val="00A6724A"/>
    <w:rsid w:val="00A6764B"/>
    <w:rsid w:val="00A7180D"/>
    <w:rsid w:val="00A71A3F"/>
    <w:rsid w:val="00A71D77"/>
    <w:rsid w:val="00A71F21"/>
    <w:rsid w:val="00A7236F"/>
    <w:rsid w:val="00A7277A"/>
    <w:rsid w:val="00A72E39"/>
    <w:rsid w:val="00A7422B"/>
    <w:rsid w:val="00A7505B"/>
    <w:rsid w:val="00A7584E"/>
    <w:rsid w:val="00A7622F"/>
    <w:rsid w:val="00A765E4"/>
    <w:rsid w:val="00A76949"/>
    <w:rsid w:val="00A76E53"/>
    <w:rsid w:val="00A770DC"/>
    <w:rsid w:val="00A774C5"/>
    <w:rsid w:val="00A77531"/>
    <w:rsid w:val="00A80AB1"/>
    <w:rsid w:val="00A81364"/>
    <w:rsid w:val="00A815F9"/>
    <w:rsid w:val="00A81640"/>
    <w:rsid w:val="00A81B9D"/>
    <w:rsid w:val="00A81DD7"/>
    <w:rsid w:val="00A823B0"/>
    <w:rsid w:val="00A82AAB"/>
    <w:rsid w:val="00A83092"/>
    <w:rsid w:val="00A831BF"/>
    <w:rsid w:val="00A84471"/>
    <w:rsid w:val="00A84883"/>
    <w:rsid w:val="00A84A4D"/>
    <w:rsid w:val="00A84E07"/>
    <w:rsid w:val="00A85B73"/>
    <w:rsid w:val="00A87587"/>
    <w:rsid w:val="00A878BC"/>
    <w:rsid w:val="00A902A1"/>
    <w:rsid w:val="00A905DE"/>
    <w:rsid w:val="00A90D7E"/>
    <w:rsid w:val="00A91B0F"/>
    <w:rsid w:val="00A92A0F"/>
    <w:rsid w:val="00A92BFA"/>
    <w:rsid w:val="00A935EC"/>
    <w:rsid w:val="00A94720"/>
    <w:rsid w:val="00A95040"/>
    <w:rsid w:val="00A95CAF"/>
    <w:rsid w:val="00A95D55"/>
    <w:rsid w:val="00A9710C"/>
    <w:rsid w:val="00A97407"/>
    <w:rsid w:val="00A97FC7"/>
    <w:rsid w:val="00AA0F6D"/>
    <w:rsid w:val="00AA16FD"/>
    <w:rsid w:val="00AA1E6D"/>
    <w:rsid w:val="00AA2DA0"/>
    <w:rsid w:val="00AA2DC1"/>
    <w:rsid w:val="00AA3329"/>
    <w:rsid w:val="00AA3346"/>
    <w:rsid w:val="00AA43BD"/>
    <w:rsid w:val="00AA4BE3"/>
    <w:rsid w:val="00AA584D"/>
    <w:rsid w:val="00AA5C0F"/>
    <w:rsid w:val="00AA5C34"/>
    <w:rsid w:val="00AA5F95"/>
    <w:rsid w:val="00AA5FFC"/>
    <w:rsid w:val="00AA690F"/>
    <w:rsid w:val="00AA6C54"/>
    <w:rsid w:val="00AA720F"/>
    <w:rsid w:val="00AB00F7"/>
    <w:rsid w:val="00AB06E0"/>
    <w:rsid w:val="00AB0E7C"/>
    <w:rsid w:val="00AB1663"/>
    <w:rsid w:val="00AB1A37"/>
    <w:rsid w:val="00AB1A76"/>
    <w:rsid w:val="00AB2395"/>
    <w:rsid w:val="00AB34B4"/>
    <w:rsid w:val="00AB3A61"/>
    <w:rsid w:val="00AB4EBC"/>
    <w:rsid w:val="00AB79FA"/>
    <w:rsid w:val="00AB7D46"/>
    <w:rsid w:val="00AC086F"/>
    <w:rsid w:val="00AC106D"/>
    <w:rsid w:val="00AC125B"/>
    <w:rsid w:val="00AC133C"/>
    <w:rsid w:val="00AC3951"/>
    <w:rsid w:val="00AC3C34"/>
    <w:rsid w:val="00AC406E"/>
    <w:rsid w:val="00AC4214"/>
    <w:rsid w:val="00AC451F"/>
    <w:rsid w:val="00AC491A"/>
    <w:rsid w:val="00AC5171"/>
    <w:rsid w:val="00AC56CD"/>
    <w:rsid w:val="00AC61EE"/>
    <w:rsid w:val="00AC639C"/>
    <w:rsid w:val="00AC71A9"/>
    <w:rsid w:val="00AC7457"/>
    <w:rsid w:val="00AC7859"/>
    <w:rsid w:val="00AD14E4"/>
    <w:rsid w:val="00AD17DA"/>
    <w:rsid w:val="00AD1F6A"/>
    <w:rsid w:val="00AD2681"/>
    <w:rsid w:val="00AD2E1A"/>
    <w:rsid w:val="00AD3293"/>
    <w:rsid w:val="00AD3650"/>
    <w:rsid w:val="00AD39B0"/>
    <w:rsid w:val="00AD43B5"/>
    <w:rsid w:val="00AD4854"/>
    <w:rsid w:val="00AD4D24"/>
    <w:rsid w:val="00AD54EB"/>
    <w:rsid w:val="00AD5D8E"/>
    <w:rsid w:val="00AD6667"/>
    <w:rsid w:val="00AD67FF"/>
    <w:rsid w:val="00AD7D7D"/>
    <w:rsid w:val="00AE177D"/>
    <w:rsid w:val="00AE1B7F"/>
    <w:rsid w:val="00AE3572"/>
    <w:rsid w:val="00AE36E8"/>
    <w:rsid w:val="00AE400C"/>
    <w:rsid w:val="00AE5143"/>
    <w:rsid w:val="00AE561E"/>
    <w:rsid w:val="00AF0734"/>
    <w:rsid w:val="00AF0D40"/>
    <w:rsid w:val="00AF11DB"/>
    <w:rsid w:val="00AF1AD8"/>
    <w:rsid w:val="00AF2394"/>
    <w:rsid w:val="00AF3015"/>
    <w:rsid w:val="00AF3A48"/>
    <w:rsid w:val="00AF3ED3"/>
    <w:rsid w:val="00AF5839"/>
    <w:rsid w:val="00AF5DDC"/>
    <w:rsid w:val="00AF615C"/>
    <w:rsid w:val="00AF65B6"/>
    <w:rsid w:val="00AF6D13"/>
    <w:rsid w:val="00AF6ECC"/>
    <w:rsid w:val="00AF7628"/>
    <w:rsid w:val="00B004F4"/>
    <w:rsid w:val="00B00559"/>
    <w:rsid w:val="00B0076E"/>
    <w:rsid w:val="00B00B01"/>
    <w:rsid w:val="00B00B4D"/>
    <w:rsid w:val="00B01B96"/>
    <w:rsid w:val="00B01EC0"/>
    <w:rsid w:val="00B01F27"/>
    <w:rsid w:val="00B0228C"/>
    <w:rsid w:val="00B022FB"/>
    <w:rsid w:val="00B02BBF"/>
    <w:rsid w:val="00B030D0"/>
    <w:rsid w:val="00B03C5D"/>
    <w:rsid w:val="00B03F2F"/>
    <w:rsid w:val="00B03FDA"/>
    <w:rsid w:val="00B04055"/>
    <w:rsid w:val="00B0417C"/>
    <w:rsid w:val="00B0454D"/>
    <w:rsid w:val="00B04AA3"/>
    <w:rsid w:val="00B06231"/>
    <w:rsid w:val="00B06CEC"/>
    <w:rsid w:val="00B076F5"/>
    <w:rsid w:val="00B079B5"/>
    <w:rsid w:val="00B07A52"/>
    <w:rsid w:val="00B10A3E"/>
    <w:rsid w:val="00B10BE2"/>
    <w:rsid w:val="00B10F74"/>
    <w:rsid w:val="00B112A8"/>
    <w:rsid w:val="00B11463"/>
    <w:rsid w:val="00B11EBB"/>
    <w:rsid w:val="00B12AD0"/>
    <w:rsid w:val="00B13A80"/>
    <w:rsid w:val="00B140B6"/>
    <w:rsid w:val="00B14461"/>
    <w:rsid w:val="00B15AE3"/>
    <w:rsid w:val="00B161D0"/>
    <w:rsid w:val="00B171FC"/>
    <w:rsid w:val="00B17503"/>
    <w:rsid w:val="00B2021F"/>
    <w:rsid w:val="00B20C61"/>
    <w:rsid w:val="00B20CBE"/>
    <w:rsid w:val="00B21451"/>
    <w:rsid w:val="00B2304E"/>
    <w:rsid w:val="00B232F4"/>
    <w:rsid w:val="00B23962"/>
    <w:rsid w:val="00B24844"/>
    <w:rsid w:val="00B24BBE"/>
    <w:rsid w:val="00B25AEE"/>
    <w:rsid w:val="00B25F0F"/>
    <w:rsid w:val="00B25F6D"/>
    <w:rsid w:val="00B26A80"/>
    <w:rsid w:val="00B26CBC"/>
    <w:rsid w:val="00B27563"/>
    <w:rsid w:val="00B3041F"/>
    <w:rsid w:val="00B3067E"/>
    <w:rsid w:val="00B31053"/>
    <w:rsid w:val="00B31258"/>
    <w:rsid w:val="00B315E8"/>
    <w:rsid w:val="00B31A11"/>
    <w:rsid w:val="00B31FDC"/>
    <w:rsid w:val="00B32A2F"/>
    <w:rsid w:val="00B32C11"/>
    <w:rsid w:val="00B33574"/>
    <w:rsid w:val="00B33787"/>
    <w:rsid w:val="00B33CF1"/>
    <w:rsid w:val="00B3491F"/>
    <w:rsid w:val="00B3560B"/>
    <w:rsid w:val="00B36B45"/>
    <w:rsid w:val="00B36E9B"/>
    <w:rsid w:val="00B37B90"/>
    <w:rsid w:val="00B37BC1"/>
    <w:rsid w:val="00B40583"/>
    <w:rsid w:val="00B41672"/>
    <w:rsid w:val="00B41AC5"/>
    <w:rsid w:val="00B41DBB"/>
    <w:rsid w:val="00B423ED"/>
    <w:rsid w:val="00B425CE"/>
    <w:rsid w:val="00B42A68"/>
    <w:rsid w:val="00B42E18"/>
    <w:rsid w:val="00B42E4B"/>
    <w:rsid w:val="00B43711"/>
    <w:rsid w:val="00B43943"/>
    <w:rsid w:val="00B43D74"/>
    <w:rsid w:val="00B43DEB"/>
    <w:rsid w:val="00B43E64"/>
    <w:rsid w:val="00B43FDE"/>
    <w:rsid w:val="00B44AE7"/>
    <w:rsid w:val="00B44FC1"/>
    <w:rsid w:val="00B45026"/>
    <w:rsid w:val="00B45CC8"/>
    <w:rsid w:val="00B4693C"/>
    <w:rsid w:val="00B47646"/>
    <w:rsid w:val="00B479F6"/>
    <w:rsid w:val="00B508CA"/>
    <w:rsid w:val="00B50BB4"/>
    <w:rsid w:val="00B50BCC"/>
    <w:rsid w:val="00B520B9"/>
    <w:rsid w:val="00B539F7"/>
    <w:rsid w:val="00B54389"/>
    <w:rsid w:val="00B54FA6"/>
    <w:rsid w:val="00B551EB"/>
    <w:rsid w:val="00B55E5C"/>
    <w:rsid w:val="00B562BA"/>
    <w:rsid w:val="00B60349"/>
    <w:rsid w:val="00B608DA"/>
    <w:rsid w:val="00B60F9D"/>
    <w:rsid w:val="00B61735"/>
    <w:rsid w:val="00B6265F"/>
    <w:rsid w:val="00B62ABE"/>
    <w:rsid w:val="00B637BF"/>
    <w:rsid w:val="00B65787"/>
    <w:rsid w:val="00B65B99"/>
    <w:rsid w:val="00B65DCB"/>
    <w:rsid w:val="00B66E84"/>
    <w:rsid w:val="00B67115"/>
    <w:rsid w:val="00B6745E"/>
    <w:rsid w:val="00B67BB3"/>
    <w:rsid w:val="00B70920"/>
    <w:rsid w:val="00B710E7"/>
    <w:rsid w:val="00B712B8"/>
    <w:rsid w:val="00B7160E"/>
    <w:rsid w:val="00B7377E"/>
    <w:rsid w:val="00B73918"/>
    <w:rsid w:val="00B74049"/>
    <w:rsid w:val="00B7471C"/>
    <w:rsid w:val="00B750EE"/>
    <w:rsid w:val="00B75260"/>
    <w:rsid w:val="00B76A3C"/>
    <w:rsid w:val="00B7772D"/>
    <w:rsid w:val="00B778B1"/>
    <w:rsid w:val="00B77BDD"/>
    <w:rsid w:val="00B80F37"/>
    <w:rsid w:val="00B8151F"/>
    <w:rsid w:val="00B817A1"/>
    <w:rsid w:val="00B81C13"/>
    <w:rsid w:val="00B81FDD"/>
    <w:rsid w:val="00B822E0"/>
    <w:rsid w:val="00B828BC"/>
    <w:rsid w:val="00B82E47"/>
    <w:rsid w:val="00B83757"/>
    <w:rsid w:val="00B838E3"/>
    <w:rsid w:val="00B8475D"/>
    <w:rsid w:val="00B84BC6"/>
    <w:rsid w:val="00B85328"/>
    <w:rsid w:val="00B8555D"/>
    <w:rsid w:val="00B86DBA"/>
    <w:rsid w:val="00B86F41"/>
    <w:rsid w:val="00B9072C"/>
    <w:rsid w:val="00B9085C"/>
    <w:rsid w:val="00B9133A"/>
    <w:rsid w:val="00B915A7"/>
    <w:rsid w:val="00B91FAC"/>
    <w:rsid w:val="00B92461"/>
    <w:rsid w:val="00B92643"/>
    <w:rsid w:val="00B92FB0"/>
    <w:rsid w:val="00B933A9"/>
    <w:rsid w:val="00B93475"/>
    <w:rsid w:val="00B9465A"/>
    <w:rsid w:val="00B950B7"/>
    <w:rsid w:val="00B95C02"/>
    <w:rsid w:val="00B9631D"/>
    <w:rsid w:val="00B9635B"/>
    <w:rsid w:val="00B9650A"/>
    <w:rsid w:val="00B96BA7"/>
    <w:rsid w:val="00B96D1F"/>
    <w:rsid w:val="00BA0693"/>
    <w:rsid w:val="00BA0E4B"/>
    <w:rsid w:val="00BA1749"/>
    <w:rsid w:val="00BA1E64"/>
    <w:rsid w:val="00BA25FF"/>
    <w:rsid w:val="00BA2BA6"/>
    <w:rsid w:val="00BA2CAB"/>
    <w:rsid w:val="00BA4559"/>
    <w:rsid w:val="00BA45AF"/>
    <w:rsid w:val="00BA4796"/>
    <w:rsid w:val="00BA48D8"/>
    <w:rsid w:val="00BA4FCA"/>
    <w:rsid w:val="00BA56E5"/>
    <w:rsid w:val="00BA6A11"/>
    <w:rsid w:val="00BA6C1A"/>
    <w:rsid w:val="00BB053B"/>
    <w:rsid w:val="00BB0BDD"/>
    <w:rsid w:val="00BB1B9C"/>
    <w:rsid w:val="00BB2DD2"/>
    <w:rsid w:val="00BB37CD"/>
    <w:rsid w:val="00BB4925"/>
    <w:rsid w:val="00BB54F7"/>
    <w:rsid w:val="00BB59AB"/>
    <w:rsid w:val="00BB5DA8"/>
    <w:rsid w:val="00BB647B"/>
    <w:rsid w:val="00BB6A72"/>
    <w:rsid w:val="00BB6ADF"/>
    <w:rsid w:val="00BB6D4F"/>
    <w:rsid w:val="00BB6DF3"/>
    <w:rsid w:val="00BB7FDC"/>
    <w:rsid w:val="00BC0A7B"/>
    <w:rsid w:val="00BC0C91"/>
    <w:rsid w:val="00BC0EC0"/>
    <w:rsid w:val="00BC1170"/>
    <w:rsid w:val="00BC1A3C"/>
    <w:rsid w:val="00BC20ED"/>
    <w:rsid w:val="00BC2B87"/>
    <w:rsid w:val="00BC354B"/>
    <w:rsid w:val="00BC35DD"/>
    <w:rsid w:val="00BC3776"/>
    <w:rsid w:val="00BC4C71"/>
    <w:rsid w:val="00BC568F"/>
    <w:rsid w:val="00BC5B92"/>
    <w:rsid w:val="00BC699F"/>
    <w:rsid w:val="00BD1553"/>
    <w:rsid w:val="00BD1859"/>
    <w:rsid w:val="00BD261E"/>
    <w:rsid w:val="00BD2BD3"/>
    <w:rsid w:val="00BD2ED8"/>
    <w:rsid w:val="00BD30A3"/>
    <w:rsid w:val="00BD3F23"/>
    <w:rsid w:val="00BD4CF0"/>
    <w:rsid w:val="00BD58D7"/>
    <w:rsid w:val="00BD6043"/>
    <w:rsid w:val="00BD66AF"/>
    <w:rsid w:val="00BD7D99"/>
    <w:rsid w:val="00BD7ECB"/>
    <w:rsid w:val="00BD7F8A"/>
    <w:rsid w:val="00BE0B08"/>
    <w:rsid w:val="00BE0BAC"/>
    <w:rsid w:val="00BE0BD5"/>
    <w:rsid w:val="00BE1E13"/>
    <w:rsid w:val="00BE1E17"/>
    <w:rsid w:val="00BE21B9"/>
    <w:rsid w:val="00BE220E"/>
    <w:rsid w:val="00BE2B5D"/>
    <w:rsid w:val="00BE38C2"/>
    <w:rsid w:val="00BE3B6A"/>
    <w:rsid w:val="00BE3C14"/>
    <w:rsid w:val="00BE4455"/>
    <w:rsid w:val="00BE4878"/>
    <w:rsid w:val="00BE4CFB"/>
    <w:rsid w:val="00BE51A4"/>
    <w:rsid w:val="00BE525C"/>
    <w:rsid w:val="00BE5F2D"/>
    <w:rsid w:val="00BE664B"/>
    <w:rsid w:val="00BE6BCA"/>
    <w:rsid w:val="00BE6BDA"/>
    <w:rsid w:val="00BE6DD2"/>
    <w:rsid w:val="00BE75BA"/>
    <w:rsid w:val="00BE7CC9"/>
    <w:rsid w:val="00BF05D9"/>
    <w:rsid w:val="00BF0B25"/>
    <w:rsid w:val="00BF10ED"/>
    <w:rsid w:val="00BF2734"/>
    <w:rsid w:val="00BF2C46"/>
    <w:rsid w:val="00BF30BE"/>
    <w:rsid w:val="00BF44E8"/>
    <w:rsid w:val="00BF4774"/>
    <w:rsid w:val="00BF49E9"/>
    <w:rsid w:val="00BF49FC"/>
    <w:rsid w:val="00BF4F6D"/>
    <w:rsid w:val="00BF50B8"/>
    <w:rsid w:val="00BF5418"/>
    <w:rsid w:val="00BF5858"/>
    <w:rsid w:val="00BF5C35"/>
    <w:rsid w:val="00BF67C0"/>
    <w:rsid w:val="00BF6818"/>
    <w:rsid w:val="00BF6A7F"/>
    <w:rsid w:val="00BF7262"/>
    <w:rsid w:val="00BF72F4"/>
    <w:rsid w:val="00BF76E4"/>
    <w:rsid w:val="00BF7D6C"/>
    <w:rsid w:val="00C013FB"/>
    <w:rsid w:val="00C01B77"/>
    <w:rsid w:val="00C0240E"/>
    <w:rsid w:val="00C0269E"/>
    <w:rsid w:val="00C02A59"/>
    <w:rsid w:val="00C02EB5"/>
    <w:rsid w:val="00C03650"/>
    <w:rsid w:val="00C0375A"/>
    <w:rsid w:val="00C037D3"/>
    <w:rsid w:val="00C038EA"/>
    <w:rsid w:val="00C04330"/>
    <w:rsid w:val="00C045E0"/>
    <w:rsid w:val="00C04B62"/>
    <w:rsid w:val="00C05537"/>
    <w:rsid w:val="00C06F92"/>
    <w:rsid w:val="00C07569"/>
    <w:rsid w:val="00C10061"/>
    <w:rsid w:val="00C101D2"/>
    <w:rsid w:val="00C10600"/>
    <w:rsid w:val="00C109F7"/>
    <w:rsid w:val="00C1109C"/>
    <w:rsid w:val="00C11666"/>
    <w:rsid w:val="00C12F6F"/>
    <w:rsid w:val="00C1322F"/>
    <w:rsid w:val="00C13D65"/>
    <w:rsid w:val="00C13E1B"/>
    <w:rsid w:val="00C154EB"/>
    <w:rsid w:val="00C165ED"/>
    <w:rsid w:val="00C1661B"/>
    <w:rsid w:val="00C16855"/>
    <w:rsid w:val="00C16ECC"/>
    <w:rsid w:val="00C1705F"/>
    <w:rsid w:val="00C1795D"/>
    <w:rsid w:val="00C17BAE"/>
    <w:rsid w:val="00C17E01"/>
    <w:rsid w:val="00C20168"/>
    <w:rsid w:val="00C20C65"/>
    <w:rsid w:val="00C20DDA"/>
    <w:rsid w:val="00C2197C"/>
    <w:rsid w:val="00C2221B"/>
    <w:rsid w:val="00C2231E"/>
    <w:rsid w:val="00C22622"/>
    <w:rsid w:val="00C22CAF"/>
    <w:rsid w:val="00C23B13"/>
    <w:rsid w:val="00C23C50"/>
    <w:rsid w:val="00C23F97"/>
    <w:rsid w:val="00C24527"/>
    <w:rsid w:val="00C24691"/>
    <w:rsid w:val="00C24AF5"/>
    <w:rsid w:val="00C24C55"/>
    <w:rsid w:val="00C25EA4"/>
    <w:rsid w:val="00C27019"/>
    <w:rsid w:val="00C325DC"/>
    <w:rsid w:val="00C32B3B"/>
    <w:rsid w:val="00C32C65"/>
    <w:rsid w:val="00C32DEA"/>
    <w:rsid w:val="00C33057"/>
    <w:rsid w:val="00C33271"/>
    <w:rsid w:val="00C33903"/>
    <w:rsid w:val="00C3492C"/>
    <w:rsid w:val="00C35461"/>
    <w:rsid w:val="00C354B4"/>
    <w:rsid w:val="00C35C4E"/>
    <w:rsid w:val="00C366F5"/>
    <w:rsid w:val="00C36F1B"/>
    <w:rsid w:val="00C37A6A"/>
    <w:rsid w:val="00C37C83"/>
    <w:rsid w:val="00C4047A"/>
    <w:rsid w:val="00C42003"/>
    <w:rsid w:val="00C42302"/>
    <w:rsid w:val="00C42B99"/>
    <w:rsid w:val="00C42EB9"/>
    <w:rsid w:val="00C444B6"/>
    <w:rsid w:val="00C446E2"/>
    <w:rsid w:val="00C44A47"/>
    <w:rsid w:val="00C44A66"/>
    <w:rsid w:val="00C44D8F"/>
    <w:rsid w:val="00C45064"/>
    <w:rsid w:val="00C45214"/>
    <w:rsid w:val="00C453E6"/>
    <w:rsid w:val="00C462AD"/>
    <w:rsid w:val="00C46F19"/>
    <w:rsid w:val="00C470D9"/>
    <w:rsid w:val="00C475BF"/>
    <w:rsid w:val="00C4797E"/>
    <w:rsid w:val="00C47ACF"/>
    <w:rsid w:val="00C5092C"/>
    <w:rsid w:val="00C5188E"/>
    <w:rsid w:val="00C519FF"/>
    <w:rsid w:val="00C51A51"/>
    <w:rsid w:val="00C51AB2"/>
    <w:rsid w:val="00C53603"/>
    <w:rsid w:val="00C544A9"/>
    <w:rsid w:val="00C54970"/>
    <w:rsid w:val="00C54E54"/>
    <w:rsid w:val="00C551DB"/>
    <w:rsid w:val="00C56036"/>
    <w:rsid w:val="00C56117"/>
    <w:rsid w:val="00C56300"/>
    <w:rsid w:val="00C567D2"/>
    <w:rsid w:val="00C576B0"/>
    <w:rsid w:val="00C57976"/>
    <w:rsid w:val="00C60FCC"/>
    <w:rsid w:val="00C61393"/>
    <w:rsid w:val="00C61C8F"/>
    <w:rsid w:val="00C6216B"/>
    <w:rsid w:val="00C62224"/>
    <w:rsid w:val="00C634CB"/>
    <w:rsid w:val="00C65E49"/>
    <w:rsid w:val="00C667B3"/>
    <w:rsid w:val="00C667D0"/>
    <w:rsid w:val="00C67826"/>
    <w:rsid w:val="00C67A40"/>
    <w:rsid w:val="00C7134B"/>
    <w:rsid w:val="00C716FE"/>
    <w:rsid w:val="00C71E41"/>
    <w:rsid w:val="00C72C21"/>
    <w:rsid w:val="00C73334"/>
    <w:rsid w:val="00C738FD"/>
    <w:rsid w:val="00C7413E"/>
    <w:rsid w:val="00C74E33"/>
    <w:rsid w:val="00C75A4B"/>
    <w:rsid w:val="00C76322"/>
    <w:rsid w:val="00C81DEB"/>
    <w:rsid w:val="00C81DFD"/>
    <w:rsid w:val="00C81EBD"/>
    <w:rsid w:val="00C82AE4"/>
    <w:rsid w:val="00C82CB2"/>
    <w:rsid w:val="00C82E2A"/>
    <w:rsid w:val="00C83066"/>
    <w:rsid w:val="00C83573"/>
    <w:rsid w:val="00C8421A"/>
    <w:rsid w:val="00C84CEB"/>
    <w:rsid w:val="00C84E70"/>
    <w:rsid w:val="00C8528C"/>
    <w:rsid w:val="00C85633"/>
    <w:rsid w:val="00C85B44"/>
    <w:rsid w:val="00C85C98"/>
    <w:rsid w:val="00C866DE"/>
    <w:rsid w:val="00C86980"/>
    <w:rsid w:val="00C86C97"/>
    <w:rsid w:val="00C879A1"/>
    <w:rsid w:val="00C87C73"/>
    <w:rsid w:val="00C87D30"/>
    <w:rsid w:val="00C87E78"/>
    <w:rsid w:val="00C904B3"/>
    <w:rsid w:val="00C90D2C"/>
    <w:rsid w:val="00C9122A"/>
    <w:rsid w:val="00C92AB4"/>
    <w:rsid w:val="00C92BE8"/>
    <w:rsid w:val="00C92BFC"/>
    <w:rsid w:val="00C92D54"/>
    <w:rsid w:val="00C93054"/>
    <w:rsid w:val="00C936BC"/>
    <w:rsid w:val="00C940E6"/>
    <w:rsid w:val="00C95298"/>
    <w:rsid w:val="00C959CD"/>
    <w:rsid w:val="00C95D3B"/>
    <w:rsid w:val="00C95DDE"/>
    <w:rsid w:val="00C96025"/>
    <w:rsid w:val="00C96100"/>
    <w:rsid w:val="00C97807"/>
    <w:rsid w:val="00C97FD0"/>
    <w:rsid w:val="00CA1777"/>
    <w:rsid w:val="00CA1A3C"/>
    <w:rsid w:val="00CA2AF7"/>
    <w:rsid w:val="00CA3944"/>
    <w:rsid w:val="00CA43D4"/>
    <w:rsid w:val="00CA56BC"/>
    <w:rsid w:val="00CA5798"/>
    <w:rsid w:val="00CA5906"/>
    <w:rsid w:val="00CA6E34"/>
    <w:rsid w:val="00CA7292"/>
    <w:rsid w:val="00CA7651"/>
    <w:rsid w:val="00CA793D"/>
    <w:rsid w:val="00CA7E84"/>
    <w:rsid w:val="00CB0122"/>
    <w:rsid w:val="00CB0401"/>
    <w:rsid w:val="00CB04EE"/>
    <w:rsid w:val="00CB0797"/>
    <w:rsid w:val="00CB0AB4"/>
    <w:rsid w:val="00CB1F5D"/>
    <w:rsid w:val="00CB1F68"/>
    <w:rsid w:val="00CB2D50"/>
    <w:rsid w:val="00CB3072"/>
    <w:rsid w:val="00CB4275"/>
    <w:rsid w:val="00CB42FF"/>
    <w:rsid w:val="00CB558E"/>
    <w:rsid w:val="00CB5B62"/>
    <w:rsid w:val="00CB5D1C"/>
    <w:rsid w:val="00CB69C0"/>
    <w:rsid w:val="00CB6A1E"/>
    <w:rsid w:val="00CB6C90"/>
    <w:rsid w:val="00CB7C27"/>
    <w:rsid w:val="00CC0780"/>
    <w:rsid w:val="00CC1870"/>
    <w:rsid w:val="00CC2561"/>
    <w:rsid w:val="00CC28A6"/>
    <w:rsid w:val="00CC3C4D"/>
    <w:rsid w:val="00CC3C64"/>
    <w:rsid w:val="00CC3E57"/>
    <w:rsid w:val="00CC41EE"/>
    <w:rsid w:val="00CC4503"/>
    <w:rsid w:val="00CC4588"/>
    <w:rsid w:val="00CC4D9B"/>
    <w:rsid w:val="00CC4FC3"/>
    <w:rsid w:val="00CC5125"/>
    <w:rsid w:val="00CC562C"/>
    <w:rsid w:val="00CC695C"/>
    <w:rsid w:val="00CC6C5B"/>
    <w:rsid w:val="00CC6DF6"/>
    <w:rsid w:val="00CC720F"/>
    <w:rsid w:val="00CC772C"/>
    <w:rsid w:val="00CD0E24"/>
    <w:rsid w:val="00CD0ECA"/>
    <w:rsid w:val="00CD13DF"/>
    <w:rsid w:val="00CD15D5"/>
    <w:rsid w:val="00CD16C2"/>
    <w:rsid w:val="00CD1B62"/>
    <w:rsid w:val="00CD329D"/>
    <w:rsid w:val="00CD32A4"/>
    <w:rsid w:val="00CD4C3B"/>
    <w:rsid w:val="00CD584C"/>
    <w:rsid w:val="00CD5E22"/>
    <w:rsid w:val="00CD66A7"/>
    <w:rsid w:val="00CD6E0F"/>
    <w:rsid w:val="00CD7DE1"/>
    <w:rsid w:val="00CE2324"/>
    <w:rsid w:val="00CE257B"/>
    <w:rsid w:val="00CE26C1"/>
    <w:rsid w:val="00CE2F7A"/>
    <w:rsid w:val="00CE57BC"/>
    <w:rsid w:val="00CE6D3E"/>
    <w:rsid w:val="00CE70A8"/>
    <w:rsid w:val="00CE711C"/>
    <w:rsid w:val="00CE7758"/>
    <w:rsid w:val="00CE77FC"/>
    <w:rsid w:val="00CE7FD4"/>
    <w:rsid w:val="00CF10D9"/>
    <w:rsid w:val="00CF1625"/>
    <w:rsid w:val="00CF18FE"/>
    <w:rsid w:val="00CF1CEE"/>
    <w:rsid w:val="00CF2785"/>
    <w:rsid w:val="00CF27BF"/>
    <w:rsid w:val="00CF2A71"/>
    <w:rsid w:val="00CF3381"/>
    <w:rsid w:val="00CF36D5"/>
    <w:rsid w:val="00CF49CD"/>
    <w:rsid w:val="00CF4BCE"/>
    <w:rsid w:val="00CF6BF7"/>
    <w:rsid w:val="00CF6CA5"/>
    <w:rsid w:val="00CF7A8A"/>
    <w:rsid w:val="00D001BD"/>
    <w:rsid w:val="00D00389"/>
    <w:rsid w:val="00D004C3"/>
    <w:rsid w:val="00D00C5B"/>
    <w:rsid w:val="00D01D90"/>
    <w:rsid w:val="00D02ED5"/>
    <w:rsid w:val="00D0326D"/>
    <w:rsid w:val="00D03C46"/>
    <w:rsid w:val="00D0419D"/>
    <w:rsid w:val="00D04343"/>
    <w:rsid w:val="00D043B4"/>
    <w:rsid w:val="00D0469C"/>
    <w:rsid w:val="00D046F5"/>
    <w:rsid w:val="00D04763"/>
    <w:rsid w:val="00D04ECB"/>
    <w:rsid w:val="00D05644"/>
    <w:rsid w:val="00D0580A"/>
    <w:rsid w:val="00D0591B"/>
    <w:rsid w:val="00D05EA3"/>
    <w:rsid w:val="00D073D3"/>
    <w:rsid w:val="00D076FF"/>
    <w:rsid w:val="00D10342"/>
    <w:rsid w:val="00D10DFC"/>
    <w:rsid w:val="00D11ADD"/>
    <w:rsid w:val="00D11B18"/>
    <w:rsid w:val="00D128E9"/>
    <w:rsid w:val="00D12FD1"/>
    <w:rsid w:val="00D138ED"/>
    <w:rsid w:val="00D13A6E"/>
    <w:rsid w:val="00D13F22"/>
    <w:rsid w:val="00D149F4"/>
    <w:rsid w:val="00D152E7"/>
    <w:rsid w:val="00D20C51"/>
    <w:rsid w:val="00D20D57"/>
    <w:rsid w:val="00D22F76"/>
    <w:rsid w:val="00D234B3"/>
    <w:rsid w:val="00D239BA"/>
    <w:rsid w:val="00D2428E"/>
    <w:rsid w:val="00D25330"/>
    <w:rsid w:val="00D25476"/>
    <w:rsid w:val="00D25BAF"/>
    <w:rsid w:val="00D26626"/>
    <w:rsid w:val="00D26E19"/>
    <w:rsid w:val="00D30245"/>
    <w:rsid w:val="00D30399"/>
    <w:rsid w:val="00D3083B"/>
    <w:rsid w:val="00D3109C"/>
    <w:rsid w:val="00D310EA"/>
    <w:rsid w:val="00D341D1"/>
    <w:rsid w:val="00D3450C"/>
    <w:rsid w:val="00D34857"/>
    <w:rsid w:val="00D360ED"/>
    <w:rsid w:val="00D36216"/>
    <w:rsid w:val="00D37F39"/>
    <w:rsid w:val="00D37F95"/>
    <w:rsid w:val="00D40216"/>
    <w:rsid w:val="00D40581"/>
    <w:rsid w:val="00D42643"/>
    <w:rsid w:val="00D42C49"/>
    <w:rsid w:val="00D442C2"/>
    <w:rsid w:val="00D44CE6"/>
    <w:rsid w:val="00D45FE7"/>
    <w:rsid w:val="00D464C8"/>
    <w:rsid w:val="00D465DC"/>
    <w:rsid w:val="00D50348"/>
    <w:rsid w:val="00D504EB"/>
    <w:rsid w:val="00D506CF"/>
    <w:rsid w:val="00D50F5B"/>
    <w:rsid w:val="00D50FE8"/>
    <w:rsid w:val="00D511CC"/>
    <w:rsid w:val="00D512F6"/>
    <w:rsid w:val="00D51477"/>
    <w:rsid w:val="00D51BBB"/>
    <w:rsid w:val="00D52AF3"/>
    <w:rsid w:val="00D538D1"/>
    <w:rsid w:val="00D53DA3"/>
    <w:rsid w:val="00D544C8"/>
    <w:rsid w:val="00D54D52"/>
    <w:rsid w:val="00D551B4"/>
    <w:rsid w:val="00D55453"/>
    <w:rsid w:val="00D55507"/>
    <w:rsid w:val="00D55936"/>
    <w:rsid w:val="00D55B9C"/>
    <w:rsid w:val="00D56E31"/>
    <w:rsid w:val="00D609C3"/>
    <w:rsid w:val="00D60EB1"/>
    <w:rsid w:val="00D623D2"/>
    <w:rsid w:val="00D625C6"/>
    <w:rsid w:val="00D6280F"/>
    <w:rsid w:val="00D62A5C"/>
    <w:rsid w:val="00D63B9E"/>
    <w:rsid w:val="00D64CC6"/>
    <w:rsid w:val="00D65581"/>
    <w:rsid w:val="00D65635"/>
    <w:rsid w:val="00D665A8"/>
    <w:rsid w:val="00D67B25"/>
    <w:rsid w:val="00D703EA"/>
    <w:rsid w:val="00D709A3"/>
    <w:rsid w:val="00D71279"/>
    <w:rsid w:val="00D7264F"/>
    <w:rsid w:val="00D72849"/>
    <w:rsid w:val="00D72887"/>
    <w:rsid w:val="00D72B8D"/>
    <w:rsid w:val="00D7315B"/>
    <w:rsid w:val="00D731F2"/>
    <w:rsid w:val="00D74AC7"/>
    <w:rsid w:val="00D74CA1"/>
    <w:rsid w:val="00D752B0"/>
    <w:rsid w:val="00D7546A"/>
    <w:rsid w:val="00D75790"/>
    <w:rsid w:val="00D76141"/>
    <w:rsid w:val="00D76754"/>
    <w:rsid w:val="00D76DB6"/>
    <w:rsid w:val="00D76F15"/>
    <w:rsid w:val="00D77482"/>
    <w:rsid w:val="00D774E4"/>
    <w:rsid w:val="00D803C1"/>
    <w:rsid w:val="00D80D77"/>
    <w:rsid w:val="00D814BD"/>
    <w:rsid w:val="00D81F00"/>
    <w:rsid w:val="00D820FD"/>
    <w:rsid w:val="00D826EC"/>
    <w:rsid w:val="00D82C9D"/>
    <w:rsid w:val="00D832F0"/>
    <w:rsid w:val="00D834E9"/>
    <w:rsid w:val="00D8360E"/>
    <w:rsid w:val="00D83837"/>
    <w:rsid w:val="00D838D8"/>
    <w:rsid w:val="00D83EFA"/>
    <w:rsid w:val="00D8465F"/>
    <w:rsid w:val="00D84E03"/>
    <w:rsid w:val="00D85421"/>
    <w:rsid w:val="00D855C7"/>
    <w:rsid w:val="00D85628"/>
    <w:rsid w:val="00D85FBD"/>
    <w:rsid w:val="00D87115"/>
    <w:rsid w:val="00D87853"/>
    <w:rsid w:val="00D90850"/>
    <w:rsid w:val="00D90F92"/>
    <w:rsid w:val="00D91214"/>
    <w:rsid w:val="00D91467"/>
    <w:rsid w:val="00D91C83"/>
    <w:rsid w:val="00D9227B"/>
    <w:rsid w:val="00D93749"/>
    <w:rsid w:val="00D94335"/>
    <w:rsid w:val="00D946C0"/>
    <w:rsid w:val="00D94785"/>
    <w:rsid w:val="00D9507C"/>
    <w:rsid w:val="00D953E2"/>
    <w:rsid w:val="00D95959"/>
    <w:rsid w:val="00D96240"/>
    <w:rsid w:val="00D962D7"/>
    <w:rsid w:val="00D96ADB"/>
    <w:rsid w:val="00D976A1"/>
    <w:rsid w:val="00D97A12"/>
    <w:rsid w:val="00D97F49"/>
    <w:rsid w:val="00DA0516"/>
    <w:rsid w:val="00DA0B3C"/>
    <w:rsid w:val="00DA18BF"/>
    <w:rsid w:val="00DA1972"/>
    <w:rsid w:val="00DA2678"/>
    <w:rsid w:val="00DA287A"/>
    <w:rsid w:val="00DA291F"/>
    <w:rsid w:val="00DA2A23"/>
    <w:rsid w:val="00DA386E"/>
    <w:rsid w:val="00DA4024"/>
    <w:rsid w:val="00DA45F8"/>
    <w:rsid w:val="00DA52E6"/>
    <w:rsid w:val="00DA5837"/>
    <w:rsid w:val="00DA5FC3"/>
    <w:rsid w:val="00DA6991"/>
    <w:rsid w:val="00DA6C42"/>
    <w:rsid w:val="00DB058C"/>
    <w:rsid w:val="00DB05C5"/>
    <w:rsid w:val="00DB0A92"/>
    <w:rsid w:val="00DB2278"/>
    <w:rsid w:val="00DB2511"/>
    <w:rsid w:val="00DB29CE"/>
    <w:rsid w:val="00DB3478"/>
    <w:rsid w:val="00DB3775"/>
    <w:rsid w:val="00DB37BA"/>
    <w:rsid w:val="00DB4543"/>
    <w:rsid w:val="00DB4C98"/>
    <w:rsid w:val="00DB4CFF"/>
    <w:rsid w:val="00DB5CD6"/>
    <w:rsid w:val="00DB61D3"/>
    <w:rsid w:val="00DB7A48"/>
    <w:rsid w:val="00DB7ABC"/>
    <w:rsid w:val="00DB7B50"/>
    <w:rsid w:val="00DC03BE"/>
    <w:rsid w:val="00DC04B7"/>
    <w:rsid w:val="00DC2BC6"/>
    <w:rsid w:val="00DC2BE2"/>
    <w:rsid w:val="00DC2CD5"/>
    <w:rsid w:val="00DC3409"/>
    <w:rsid w:val="00DC3680"/>
    <w:rsid w:val="00DC4588"/>
    <w:rsid w:val="00DC5BE6"/>
    <w:rsid w:val="00DC5F40"/>
    <w:rsid w:val="00DC6431"/>
    <w:rsid w:val="00DC6448"/>
    <w:rsid w:val="00DC7700"/>
    <w:rsid w:val="00DD10B4"/>
    <w:rsid w:val="00DD1984"/>
    <w:rsid w:val="00DD2655"/>
    <w:rsid w:val="00DD27DD"/>
    <w:rsid w:val="00DD3349"/>
    <w:rsid w:val="00DD3A1D"/>
    <w:rsid w:val="00DD40D0"/>
    <w:rsid w:val="00DD4256"/>
    <w:rsid w:val="00DD4523"/>
    <w:rsid w:val="00DD4C2F"/>
    <w:rsid w:val="00DD4C94"/>
    <w:rsid w:val="00DD5564"/>
    <w:rsid w:val="00DD6236"/>
    <w:rsid w:val="00DD63B7"/>
    <w:rsid w:val="00DD6C48"/>
    <w:rsid w:val="00DD6DAC"/>
    <w:rsid w:val="00DD75D7"/>
    <w:rsid w:val="00DD7F14"/>
    <w:rsid w:val="00DE06C1"/>
    <w:rsid w:val="00DE0C50"/>
    <w:rsid w:val="00DE138D"/>
    <w:rsid w:val="00DE194F"/>
    <w:rsid w:val="00DE2C74"/>
    <w:rsid w:val="00DE2F24"/>
    <w:rsid w:val="00DE30EF"/>
    <w:rsid w:val="00DE32A3"/>
    <w:rsid w:val="00DE3AC3"/>
    <w:rsid w:val="00DE3C75"/>
    <w:rsid w:val="00DE442C"/>
    <w:rsid w:val="00DE46A9"/>
    <w:rsid w:val="00DE481A"/>
    <w:rsid w:val="00DE590E"/>
    <w:rsid w:val="00DE5A2B"/>
    <w:rsid w:val="00DE5BFE"/>
    <w:rsid w:val="00DE6068"/>
    <w:rsid w:val="00DE64E2"/>
    <w:rsid w:val="00DE6665"/>
    <w:rsid w:val="00DE6B47"/>
    <w:rsid w:val="00DE76C9"/>
    <w:rsid w:val="00DF06BE"/>
    <w:rsid w:val="00DF11FC"/>
    <w:rsid w:val="00DF1B64"/>
    <w:rsid w:val="00DF297F"/>
    <w:rsid w:val="00DF36D2"/>
    <w:rsid w:val="00DF3CAC"/>
    <w:rsid w:val="00DF3FCD"/>
    <w:rsid w:val="00DF4442"/>
    <w:rsid w:val="00DF4E7C"/>
    <w:rsid w:val="00DF4F74"/>
    <w:rsid w:val="00DF74A7"/>
    <w:rsid w:val="00DF7ABC"/>
    <w:rsid w:val="00DF7EF6"/>
    <w:rsid w:val="00E001A1"/>
    <w:rsid w:val="00E001CB"/>
    <w:rsid w:val="00E002B6"/>
    <w:rsid w:val="00E00557"/>
    <w:rsid w:val="00E00674"/>
    <w:rsid w:val="00E00E98"/>
    <w:rsid w:val="00E02D24"/>
    <w:rsid w:val="00E03046"/>
    <w:rsid w:val="00E05539"/>
    <w:rsid w:val="00E06A2C"/>
    <w:rsid w:val="00E07331"/>
    <w:rsid w:val="00E07D17"/>
    <w:rsid w:val="00E10459"/>
    <w:rsid w:val="00E10589"/>
    <w:rsid w:val="00E1109A"/>
    <w:rsid w:val="00E123D9"/>
    <w:rsid w:val="00E13213"/>
    <w:rsid w:val="00E14DAF"/>
    <w:rsid w:val="00E15702"/>
    <w:rsid w:val="00E1592A"/>
    <w:rsid w:val="00E15D6D"/>
    <w:rsid w:val="00E15DE2"/>
    <w:rsid w:val="00E165A3"/>
    <w:rsid w:val="00E16BE8"/>
    <w:rsid w:val="00E171E4"/>
    <w:rsid w:val="00E1765D"/>
    <w:rsid w:val="00E17EE5"/>
    <w:rsid w:val="00E202CE"/>
    <w:rsid w:val="00E21E25"/>
    <w:rsid w:val="00E22264"/>
    <w:rsid w:val="00E23058"/>
    <w:rsid w:val="00E23C57"/>
    <w:rsid w:val="00E2454F"/>
    <w:rsid w:val="00E247FE"/>
    <w:rsid w:val="00E25236"/>
    <w:rsid w:val="00E259D7"/>
    <w:rsid w:val="00E25B50"/>
    <w:rsid w:val="00E25D61"/>
    <w:rsid w:val="00E26443"/>
    <w:rsid w:val="00E2646B"/>
    <w:rsid w:val="00E265AE"/>
    <w:rsid w:val="00E26E19"/>
    <w:rsid w:val="00E3011F"/>
    <w:rsid w:val="00E303EB"/>
    <w:rsid w:val="00E319E1"/>
    <w:rsid w:val="00E325AF"/>
    <w:rsid w:val="00E3271D"/>
    <w:rsid w:val="00E339D2"/>
    <w:rsid w:val="00E33DC5"/>
    <w:rsid w:val="00E34304"/>
    <w:rsid w:val="00E344C6"/>
    <w:rsid w:val="00E36C24"/>
    <w:rsid w:val="00E36D9C"/>
    <w:rsid w:val="00E40AA7"/>
    <w:rsid w:val="00E40C18"/>
    <w:rsid w:val="00E414E9"/>
    <w:rsid w:val="00E41510"/>
    <w:rsid w:val="00E415DA"/>
    <w:rsid w:val="00E4164B"/>
    <w:rsid w:val="00E41BFE"/>
    <w:rsid w:val="00E42734"/>
    <w:rsid w:val="00E436D8"/>
    <w:rsid w:val="00E43CB5"/>
    <w:rsid w:val="00E46B60"/>
    <w:rsid w:val="00E46BA8"/>
    <w:rsid w:val="00E500B6"/>
    <w:rsid w:val="00E50407"/>
    <w:rsid w:val="00E504C7"/>
    <w:rsid w:val="00E50C22"/>
    <w:rsid w:val="00E52AB1"/>
    <w:rsid w:val="00E536AC"/>
    <w:rsid w:val="00E53830"/>
    <w:rsid w:val="00E540C2"/>
    <w:rsid w:val="00E540C6"/>
    <w:rsid w:val="00E545D0"/>
    <w:rsid w:val="00E54661"/>
    <w:rsid w:val="00E5487C"/>
    <w:rsid w:val="00E54EBB"/>
    <w:rsid w:val="00E54F70"/>
    <w:rsid w:val="00E5583D"/>
    <w:rsid w:val="00E5655C"/>
    <w:rsid w:val="00E5668D"/>
    <w:rsid w:val="00E566BB"/>
    <w:rsid w:val="00E57260"/>
    <w:rsid w:val="00E572F1"/>
    <w:rsid w:val="00E5733A"/>
    <w:rsid w:val="00E57DE6"/>
    <w:rsid w:val="00E57E98"/>
    <w:rsid w:val="00E60A5B"/>
    <w:rsid w:val="00E6314E"/>
    <w:rsid w:val="00E637C6"/>
    <w:rsid w:val="00E639E7"/>
    <w:rsid w:val="00E63A8D"/>
    <w:rsid w:val="00E64428"/>
    <w:rsid w:val="00E64C64"/>
    <w:rsid w:val="00E64CDF"/>
    <w:rsid w:val="00E652CE"/>
    <w:rsid w:val="00E663C6"/>
    <w:rsid w:val="00E67157"/>
    <w:rsid w:val="00E67E07"/>
    <w:rsid w:val="00E70B43"/>
    <w:rsid w:val="00E70D07"/>
    <w:rsid w:val="00E71604"/>
    <w:rsid w:val="00E716F9"/>
    <w:rsid w:val="00E71BC5"/>
    <w:rsid w:val="00E71CC6"/>
    <w:rsid w:val="00E72220"/>
    <w:rsid w:val="00E7304F"/>
    <w:rsid w:val="00E73702"/>
    <w:rsid w:val="00E7458A"/>
    <w:rsid w:val="00E74611"/>
    <w:rsid w:val="00E74C3F"/>
    <w:rsid w:val="00E7625D"/>
    <w:rsid w:val="00E76327"/>
    <w:rsid w:val="00E76569"/>
    <w:rsid w:val="00E76ECA"/>
    <w:rsid w:val="00E770C3"/>
    <w:rsid w:val="00E77CD3"/>
    <w:rsid w:val="00E80542"/>
    <w:rsid w:val="00E810C8"/>
    <w:rsid w:val="00E813DA"/>
    <w:rsid w:val="00E82F1E"/>
    <w:rsid w:val="00E83A22"/>
    <w:rsid w:val="00E84EAC"/>
    <w:rsid w:val="00E856C0"/>
    <w:rsid w:val="00E85CEB"/>
    <w:rsid w:val="00E85E1A"/>
    <w:rsid w:val="00E86538"/>
    <w:rsid w:val="00E865C7"/>
    <w:rsid w:val="00E87834"/>
    <w:rsid w:val="00E87C4A"/>
    <w:rsid w:val="00E912E2"/>
    <w:rsid w:val="00E920AE"/>
    <w:rsid w:val="00E920D8"/>
    <w:rsid w:val="00E92E30"/>
    <w:rsid w:val="00E94879"/>
    <w:rsid w:val="00E950FB"/>
    <w:rsid w:val="00E955AB"/>
    <w:rsid w:val="00E96069"/>
    <w:rsid w:val="00E96FCD"/>
    <w:rsid w:val="00E97967"/>
    <w:rsid w:val="00E97F0E"/>
    <w:rsid w:val="00EA019B"/>
    <w:rsid w:val="00EA0EB1"/>
    <w:rsid w:val="00EA0FC7"/>
    <w:rsid w:val="00EA103E"/>
    <w:rsid w:val="00EA2D7A"/>
    <w:rsid w:val="00EA2DB0"/>
    <w:rsid w:val="00EA2FA9"/>
    <w:rsid w:val="00EA30E8"/>
    <w:rsid w:val="00EA3B51"/>
    <w:rsid w:val="00EA4675"/>
    <w:rsid w:val="00EA46F6"/>
    <w:rsid w:val="00EA4A37"/>
    <w:rsid w:val="00EA54F5"/>
    <w:rsid w:val="00EA5922"/>
    <w:rsid w:val="00EA6313"/>
    <w:rsid w:val="00EA65C0"/>
    <w:rsid w:val="00EA7104"/>
    <w:rsid w:val="00EA7ED9"/>
    <w:rsid w:val="00EB0499"/>
    <w:rsid w:val="00EB0FAE"/>
    <w:rsid w:val="00EB136E"/>
    <w:rsid w:val="00EB14CB"/>
    <w:rsid w:val="00EB16C2"/>
    <w:rsid w:val="00EB172C"/>
    <w:rsid w:val="00EB1C18"/>
    <w:rsid w:val="00EB1CB5"/>
    <w:rsid w:val="00EB1D65"/>
    <w:rsid w:val="00EB1EB7"/>
    <w:rsid w:val="00EB1FB9"/>
    <w:rsid w:val="00EB4117"/>
    <w:rsid w:val="00EB454B"/>
    <w:rsid w:val="00EB4C1C"/>
    <w:rsid w:val="00EB4DB8"/>
    <w:rsid w:val="00EB5391"/>
    <w:rsid w:val="00EB5E76"/>
    <w:rsid w:val="00EB6114"/>
    <w:rsid w:val="00EB6D6D"/>
    <w:rsid w:val="00EB6D80"/>
    <w:rsid w:val="00EB6DFD"/>
    <w:rsid w:val="00EB7AA7"/>
    <w:rsid w:val="00EC01C3"/>
    <w:rsid w:val="00EC0286"/>
    <w:rsid w:val="00EC1031"/>
    <w:rsid w:val="00EC176F"/>
    <w:rsid w:val="00EC1F9D"/>
    <w:rsid w:val="00EC20E3"/>
    <w:rsid w:val="00EC3187"/>
    <w:rsid w:val="00EC37C1"/>
    <w:rsid w:val="00EC3A13"/>
    <w:rsid w:val="00EC4D8E"/>
    <w:rsid w:val="00EC50F8"/>
    <w:rsid w:val="00EC5F7A"/>
    <w:rsid w:val="00EC6587"/>
    <w:rsid w:val="00EC71CC"/>
    <w:rsid w:val="00EC7546"/>
    <w:rsid w:val="00ED0450"/>
    <w:rsid w:val="00ED0AB9"/>
    <w:rsid w:val="00ED0B72"/>
    <w:rsid w:val="00ED1953"/>
    <w:rsid w:val="00ED1DA2"/>
    <w:rsid w:val="00ED1EE7"/>
    <w:rsid w:val="00ED2681"/>
    <w:rsid w:val="00ED291F"/>
    <w:rsid w:val="00ED2BBF"/>
    <w:rsid w:val="00ED4E10"/>
    <w:rsid w:val="00ED518C"/>
    <w:rsid w:val="00ED5934"/>
    <w:rsid w:val="00ED597E"/>
    <w:rsid w:val="00ED6070"/>
    <w:rsid w:val="00ED637B"/>
    <w:rsid w:val="00ED67DE"/>
    <w:rsid w:val="00ED6C2A"/>
    <w:rsid w:val="00ED7490"/>
    <w:rsid w:val="00EE0890"/>
    <w:rsid w:val="00EE0BD1"/>
    <w:rsid w:val="00EE0E69"/>
    <w:rsid w:val="00EE5608"/>
    <w:rsid w:val="00EE5D23"/>
    <w:rsid w:val="00EE5DF1"/>
    <w:rsid w:val="00EE6E62"/>
    <w:rsid w:val="00EE7937"/>
    <w:rsid w:val="00EE7A68"/>
    <w:rsid w:val="00EE7DEB"/>
    <w:rsid w:val="00EE7E45"/>
    <w:rsid w:val="00EF0003"/>
    <w:rsid w:val="00EF00D8"/>
    <w:rsid w:val="00EF05B7"/>
    <w:rsid w:val="00EF094E"/>
    <w:rsid w:val="00EF119B"/>
    <w:rsid w:val="00EF1A4B"/>
    <w:rsid w:val="00EF1AFB"/>
    <w:rsid w:val="00EF2562"/>
    <w:rsid w:val="00EF38D5"/>
    <w:rsid w:val="00EF39AA"/>
    <w:rsid w:val="00EF4046"/>
    <w:rsid w:val="00EF45A9"/>
    <w:rsid w:val="00EF4F57"/>
    <w:rsid w:val="00EF5BF5"/>
    <w:rsid w:val="00EF617B"/>
    <w:rsid w:val="00F008DF"/>
    <w:rsid w:val="00F00F85"/>
    <w:rsid w:val="00F02A9D"/>
    <w:rsid w:val="00F038D9"/>
    <w:rsid w:val="00F04B4E"/>
    <w:rsid w:val="00F04B8E"/>
    <w:rsid w:val="00F04E38"/>
    <w:rsid w:val="00F054E2"/>
    <w:rsid w:val="00F05742"/>
    <w:rsid w:val="00F06459"/>
    <w:rsid w:val="00F067B5"/>
    <w:rsid w:val="00F07098"/>
    <w:rsid w:val="00F072B1"/>
    <w:rsid w:val="00F075FB"/>
    <w:rsid w:val="00F07C47"/>
    <w:rsid w:val="00F07EC0"/>
    <w:rsid w:val="00F10468"/>
    <w:rsid w:val="00F1141D"/>
    <w:rsid w:val="00F118B4"/>
    <w:rsid w:val="00F11D07"/>
    <w:rsid w:val="00F11F95"/>
    <w:rsid w:val="00F1281E"/>
    <w:rsid w:val="00F128B9"/>
    <w:rsid w:val="00F12B3D"/>
    <w:rsid w:val="00F136F3"/>
    <w:rsid w:val="00F13776"/>
    <w:rsid w:val="00F13F60"/>
    <w:rsid w:val="00F14732"/>
    <w:rsid w:val="00F14745"/>
    <w:rsid w:val="00F14B88"/>
    <w:rsid w:val="00F14C4E"/>
    <w:rsid w:val="00F155A7"/>
    <w:rsid w:val="00F15B6A"/>
    <w:rsid w:val="00F17162"/>
    <w:rsid w:val="00F17CB7"/>
    <w:rsid w:val="00F17D4F"/>
    <w:rsid w:val="00F21931"/>
    <w:rsid w:val="00F21B43"/>
    <w:rsid w:val="00F22085"/>
    <w:rsid w:val="00F22725"/>
    <w:rsid w:val="00F22839"/>
    <w:rsid w:val="00F22C76"/>
    <w:rsid w:val="00F2302A"/>
    <w:rsid w:val="00F237C0"/>
    <w:rsid w:val="00F24850"/>
    <w:rsid w:val="00F249DA"/>
    <w:rsid w:val="00F24D7B"/>
    <w:rsid w:val="00F25045"/>
    <w:rsid w:val="00F255DA"/>
    <w:rsid w:val="00F26151"/>
    <w:rsid w:val="00F2617B"/>
    <w:rsid w:val="00F262A4"/>
    <w:rsid w:val="00F26324"/>
    <w:rsid w:val="00F26BE7"/>
    <w:rsid w:val="00F30C7D"/>
    <w:rsid w:val="00F335E8"/>
    <w:rsid w:val="00F337F2"/>
    <w:rsid w:val="00F33E4D"/>
    <w:rsid w:val="00F340C9"/>
    <w:rsid w:val="00F346F6"/>
    <w:rsid w:val="00F34898"/>
    <w:rsid w:val="00F35FC1"/>
    <w:rsid w:val="00F360D8"/>
    <w:rsid w:val="00F36B83"/>
    <w:rsid w:val="00F37BB3"/>
    <w:rsid w:val="00F40435"/>
    <w:rsid w:val="00F40755"/>
    <w:rsid w:val="00F4160F"/>
    <w:rsid w:val="00F41721"/>
    <w:rsid w:val="00F41939"/>
    <w:rsid w:val="00F41F2C"/>
    <w:rsid w:val="00F4216E"/>
    <w:rsid w:val="00F42463"/>
    <w:rsid w:val="00F439AD"/>
    <w:rsid w:val="00F45617"/>
    <w:rsid w:val="00F459AA"/>
    <w:rsid w:val="00F46A2B"/>
    <w:rsid w:val="00F47122"/>
    <w:rsid w:val="00F4771C"/>
    <w:rsid w:val="00F478B7"/>
    <w:rsid w:val="00F479BF"/>
    <w:rsid w:val="00F47EF6"/>
    <w:rsid w:val="00F506EB"/>
    <w:rsid w:val="00F50B02"/>
    <w:rsid w:val="00F50F4B"/>
    <w:rsid w:val="00F51465"/>
    <w:rsid w:val="00F51525"/>
    <w:rsid w:val="00F531DD"/>
    <w:rsid w:val="00F5377B"/>
    <w:rsid w:val="00F53D05"/>
    <w:rsid w:val="00F53E47"/>
    <w:rsid w:val="00F54FDE"/>
    <w:rsid w:val="00F55493"/>
    <w:rsid w:val="00F55E34"/>
    <w:rsid w:val="00F568E1"/>
    <w:rsid w:val="00F568F8"/>
    <w:rsid w:val="00F57206"/>
    <w:rsid w:val="00F6010B"/>
    <w:rsid w:val="00F604D5"/>
    <w:rsid w:val="00F617EF"/>
    <w:rsid w:val="00F62270"/>
    <w:rsid w:val="00F62BA8"/>
    <w:rsid w:val="00F634A1"/>
    <w:rsid w:val="00F64479"/>
    <w:rsid w:val="00F653EA"/>
    <w:rsid w:val="00F65D9E"/>
    <w:rsid w:val="00F674A8"/>
    <w:rsid w:val="00F676EC"/>
    <w:rsid w:val="00F67A10"/>
    <w:rsid w:val="00F706FA"/>
    <w:rsid w:val="00F724F5"/>
    <w:rsid w:val="00F72BAA"/>
    <w:rsid w:val="00F73C46"/>
    <w:rsid w:val="00F73CCB"/>
    <w:rsid w:val="00F740E4"/>
    <w:rsid w:val="00F743A6"/>
    <w:rsid w:val="00F74809"/>
    <w:rsid w:val="00F74B78"/>
    <w:rsid w:val="00F752AE"/>
    <w:rsid w:val="00F75406"/>
    <w:rsid w:val="00F754F0"/>
    <w:rsid w:val="00F75C7F"/>
    <w:rsid w:val="00F77F68"/>
    <w:rsid w:val="00F80066"/>
    <w:rsid w:val="00F80A05"/>
    <w:rsid w:val="00F80D0E"/>
    <w:rsid w:val="00F81330"/>
    <w:rsid w:val="00F81540"/>
    <w:rsid w:val="00F8234F"/>
    <w:rsid w:val="00F827D3"/>
    <w:rsid w:val="00F844B4"/>
    <w:rsid w:val="00F8459D"/>
    <w:rsid w:val="00F849F1"/>
    <w:rsid w:val="00F84C74"/>
    <w:rsid w:val="00F84D53"/>
    <w:rsid w:val="00F86527"/>
    <w:rsid w:val="00F867A2"/>
    <w:rsid w:val="00F87F40"/>
    <w:rsid w:val="00F90096"/>
    <w:rsid w:val="00F901C6"/>
    <w:rsid w:val="00F90567"/>
    <w:rsid w:val="00F906AA"/>
    <w:rsid w:val="00F906B9"/>
    <w:rsid w:val="00F90B59"/>
    <w:rsid w:val="00F9151C"/>
    <w:rsid w:val="00F916C0"/>
    <w:rsid w:val="00F92C0E"/>
    <w:rsid w:val="00F941E2"/>
    <w:rsid w:val="00F95003"/>
    <w:rsid w:val="00F950F9"/>
    <w:rsid w:val="00F95DAC"/>
    <w:rsid w:val="00F96E71"/>
    <w:rsid w:val="00F9712B"/>
    <w:rsid w:val="00F974DC"/>
    <w:rsid w:val="00FA011F"/>
    <w:rsid w:val="00FA09DA"/>
    <w:rsid w:val="00FA0E91"/>
    <w:rsid w:val="00FA0EF2"/>
    <w:rsid w:val="00FA3CAB"/>
    <w:rsid w:val="00FA3CDC"/>
    <w:rsid w:val="00FA3EFF"/>
    <w:rsid w:val="00FA456F"/>
    <w:rsid w:val="00FA51C7"/>
    <w:rsid w:val="00FA5C68"/>
    <w:rsid w:val="00FA5F38"/>
    <w:rsid w:val="00FA627E"/>
    <w:rsid w:val="00FA6A95"/>
    <w:rsid w:val="00FB021E"/>
    <w:rsid w:val="00FB0828"/>
    <w:rsid w:val="00FB111E"/>
    <w:rsid w:val="00FB16B6"/>
    <w:rsid w:val="00FB363F"/>
    <w:rsid w:val="00FB366E"/>
    <w:rsid w:val="00FB391D"/>
    <w:rsid w:val="00FB444F"/>
    <w:rsid w:val="00FB4C29"/>
    <w:rsid w:val="00FB5AB2"/>
    <w:rsid w:val="00FB6CD6"/>
    <w:rsid w:val="00FB7DB9"/>
    <w:rsid w:val="00FC0D21"/>
    <w:rsid w:val="00FC146B"/>
    <w:rsid w:val="00FC1B90"/>
    <w:rsid w:val="00FC276A"/>
    <w:rsid w:val="00FC2797"/>
    <w:rsid w:val="00FC2E11"/>
    <w:rsid w:val="00FC2F1B"/>
    <w:rsid w:val="00FC3065"/>
    <w:rsid w:val="00FC3133"/>
    <w:rsid w:val="00FC361C"/>
    <w:rsid w:val="00FC381F"/>
    <w:rsid w:val="00FC3D1E"/>
    <w:rsid w:val="00FC3F3C"/>
    <w:rsid w:val="00FC43C1"/>
    <w:rsid w:val="00FC4F87"/>
    <w:rsid w:val="00FC5316"/>
    <w:rsid w:val="00FC7168"/>
    <w:rsid w:val="00FD00DE"/>
    <w:rsid w:val="00FD178D"/>
    <w:rsid w:val="00FD295C"/>
    <w:rsid w:val="00FD2EE9"/>
    <w:rsid w:val="00FD3884"/>
    <w:rsid w:val="00FD3AC5"/>
    <w:rsid w:val="00FD4D46"/>
    <w:rsid w:val="00FD5F6A"/>
    <w:rsid w:val="00FD69BB"/>
    <w:rsid w:val="00FD6B01"/>
    <w:rsid w:val="00FD6FA2"/>
    <w:rsid w:val="00FD7068"/>
    <w:rsid w:val="00FD7561"/>
    <w:rsid w:val="00FD7ECE"/>
    <w:rsid w:val="00FE0438"/>
    <w:rsid w:val="00FE04DA"/>
    <w:rsid w:val="00FE2696"/>
    <w:rsid w:val="00FE2BFD"/>
    <w:rsid w:val="00FE2C35"/>
    <w:rsid w:val="00FE4845"/>
    <w:rsid w:val="00FE49BB"/>
    <w:rsid w:val="00FE4A4D"/>
    <w:rsid w:val="00FE4C14"/>
    <w:rsid w:val="00FE567D"/>
    <w:rsid w:val="00FE5C96"/>
    <w:rsid w:val="00FE5E39"/>
    <w:rsid w:val="00FE60A9"/>
    <w:rsid w:val="00FE72E6"/>
    <w:rsid w:val="00FF082C"/>
    <w:rsid w:val="00FF1111"/>
    <w:rsid w:val="00FF1DB9"/>
    <w:rsid w:val="00FF2282"/>
    <w:rsid w:val="00FF275F"/>
    <w:rsid w:val="00FF332C"/>
    <w:rsid w:val="00FF3CE0"/>
    <w:rsid w:val="00FF44CB"/>
    <w:rsid w:val="00FF4945"/>
    <w:rsid w:val="00FF62BE"/>
    <w:rsid w:val="00FF6882"/>
    <w:rsid w:val="00FF6AE3"/>
    <w:rsid w:val="00FF7C80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D0614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7D06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D06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0552C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uiPriority w:val="99"/>
    <w:rsid w:val="0030552C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1F54C3"/>
    <w:pPr>
      <w:spacing w:after="120"/>
      <w:textAlignment w:val="baseline"/>
    </w:pPr>
  </w:style>
  <w:style w:type="paragraph" w:customStyle="1" w:styleId="ConsPlusDocList">
    <w:name w:val="ConsPlusDocList"/>
    <w:next w:val="Standard"/>
    <w:uiPriority w:val="99"/>
    <w:rsid w:val="001F54C3"/>
    <w:pPr>
      <w:widowControl w:val="0"/>
      <w:autoSpaceDN w:val="0"/>
      <w:textAlignment w:val="baseline"/>
    </w:pPr>
    <w:rPr>
      <w:rFonts w:ascii="Arial" w:hAnsi="Arial" w:cs="Arial"/>
      <w:kern w:val="3"/>
      <w:sz w:val="20"/>
      <w:szCs w:val="20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B01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122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BOTD\Desktop\&#1059;&#1089;&#1090;&#1080;&#1085;&#1086;&#1074;&#1072;\&#1079;&#1072;&#1087;&#1088;&#1086;&#1089;&#1099;\&#1050;&#1086;&#1084;&#1080;&#1089;&#1089;&#1080;&#1103;%20&#1087;&#1086;%20&#1082;&#1086;&#1085;&#1092;&#1083;&#1080;&#1082;&#1090;&#1091;%20&#1080;&#1085;&#1090;&#1077;&#1088;&#1077;&#1089;&#1086;&#1074;\&#1055;&#1086;&#1083;&#1086;&#1078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1780C39D2B7C867EB650D8997A6585641395ADB43FBE06B891CFFF4CFA861F90F43B6FFE7E5B2AA97E95714CD4432BE7686D972C10A12D1a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BOTD\Desktop\&#1059;&#1089;&#1090;&#1080;&#1085;&#1086;&#1074;&#1072;\&#1079;&#1072;&#1087;&#1088;&#1086;&#1089;&#1099;\&#1050;&#1086;&#1084;&#1080;&#1089;&#1089;&#1080;&#1103;%20&#1087;&#1086;%20&#1082;&#1086;&#1085;&#1092;&#1083;&#1080;&#1082;&#1090;&#1091;%20&#1080;&#1085;&#1090;&#1077;&#1088;&#1077;&#1089;&#1086;&#1074;\&#1055;&#1086;&#1083;&#1086;&#1078;&#1077;&#1085;&#1080;&#1077;.doc" TargetMode="External"/><Relationship Id="rId5" Type="http://schemas.openxmlformats.org/officeDocument/2006/relationships/hyperlink" Target="consultantplus://offline/ref=0B11A1C32344B7C300BD3E1CEC2B5579327D103A6F06B312AB8039E47BD48ECE757701C02F81EE110D7C4A5A6Bc4r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12</Pages>
  <Words>5807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</dc:creator>
  <cp:keywords/>
  <dc:description/>
  <cp:lastModifiedBy>Требух Н В</cp:lastModifiedBy>
  <cp:revision>43</cp:revision>
  <cp:lastPrinted>2024-06-03T03:47:00Z</cp:lastPrinted>
  <dcterms:created xsi:type="dcterms:W3CDTF">2023-11-16T10:35:00Z</dcterms:created>
  <dcterms:modified xsi:type="dcterms:W3CDTF">2024-06-17T03:19:00Z</dcterms:modified>
</cp:coreProperties>
</file>