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5F" w:rsidRPr="009C388D" w:rsidRDefault="00F2065F" w:rsidP="0083789A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9C388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2065F" w:rsidRPr="009C388D" w:rsidRDefault="00F2065F" w:rsidP="00837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88D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F2065F" w:rsidRPr="009C388D" w:rsidRDefault="00F2065F" w:rsidP="00837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88D">
        <w:rPr>
          <w:rFonts w:ascii="Times New Roman" w:hAnsi="Times New Roman"/>
          <w:b/>
          <w:sz w:val="24"/>
          <w:szCs w:val="24"/>
        </w:rPr>
        <w:t>ПРИТОБОЛЬНЫЙ МУНИЦИПАЛЬНЫЙ ОКРУГ</w:t>
      </w:r>
    </w:p>
    <w:p w:rsidR="00F2065F" w:rsidRPr="009C388D" w:rsidRDefault="00F2065F" w:rsidP="00837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88D">
        <w:rPr>
          <w:rFonts w:ascii="Times New Roman" w:hAnsi="Times New Roman"/>
          <w:b/>
          <w:sz w:val="24"/>
          <w:szCs w:val="24"/>
        </w:rPr>
        <w:t>АДМИНИСТРАЦИЯ ПРИТОБОЛЬНОГО  МУНИЦИПАЛЬНОГО ОКРУГА</w:t>
      </w:r>
    </w:p>
    <w:p w:rsidR="00F2065F" w:rsidRPr="009C388D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88D">
        <w:rPr>
          <w:rFonts w:ascii="Times New Roman" w:hAnsi="Times New Roman"/>
          <w:b/>
          <w:sz w:val="24"/>
          <w:szCs w:val="24"/>
        </w:rPr>
        <w:t>ПОСТАНОВЛЕНИЕ</w:t>
      </w:r>
    </w:p>
    <w:p w:rsidR="00F2065F" w:rsidRPr="009C388D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31 января </w:t>
      </w:r>
      <w:r w:rsidRPr="009C388D">
        <w:rPr>
          <w:rFonts w:ascii="Times New Roman" w:hAnsi="Times New Roman"/>
          <w:sz w:val="24"/>
          <w:szCs w:val="24"/>
        </w:rPr>
        <w:t>2024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88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25</w:t>
      </w:r>
    </w:p>
    <w:p w:rsidR="00F2065F" w:rsidRPr="009C388D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>с.  Глядянское</w:t>
      </w:r>
    </w:p>
    <w:p w:rsidR="00F2065F" w:rsidRPr="009C388D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>О стоимости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88D">
        <w:rPr>
          <w:rFonts w:ascii="Times New Roman" w:hAnsi="Times New Roman"/>
          <w:sz w:val="24"/>
          <w:szCs w:val="24"/>
        </w:rPr>
        <w:t xml:space="preserve"> гарантированного </w:t>
      </w:r>
    </w:p>
    <w:p w:rsidR="00F2065F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 xml:space="preserve">перечня услуг по погребению на </w:t>
      </w:r>
    </w:p>
    <w:p w:rsidR="00F2065F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C388D">
        <w:rPr>
          <w:rFonts w:ascii="Times New Roman" w:hAnsi="Times New Roman"/>
          <w:sz w:val="24"/>
          <w:szCs w:val="24"/>
        </w:rPr>
        <w:t>Притобольного</w:t>
      </w:r>
    </w:p>
    <w:p w:rsidR="00F2065F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C388D">
        <w:rPr>
          <w:rFonts w:ascii="Times New Roman" w:hAnsi="Times New Roman"/>
          <w:sz w:val="24"/>
          <w:szCs w:val="24"/>
        </w:rPr>
        <w:t xml:space="preserve"> округа </w:t>
      </w:r>
    </w:p>
    <w:p w:rsidR="00F2065F" w:rsidRPr="009C388D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 xml:space="preserve">Курганской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C388D">
        <w:rPr>
          <w:rFonts w:ascii="Times New Roman" w:hAnsi="Times New Roman"/>
          <w:sz w:val="24"/>
          <w:szCs w:val="24"/>
        </w:rPr>
        <w:t>области</w:t>
      </w:r>
    </w:p>
    <w:p w:rsidR="00F2065F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 xml:space="preserve">В соответствии со статьёй 9 Федерального закона от 12.01.1996 г. № 8-ФЗ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C388D">
        <w:rPr>
          <w:rFonts w:ascii="Times New Roman" w:hAnsi="Times New Roman"/>
          <w:sz w:val="24"/>
          <w:szCs w:val="24"/>
        </w:rPr>
        <w:t xml:space="preserve">«О погребении и похоронном деле», постановления Правительства Российской Федерации «Об утверждении коэффициента индексации выплат, пособий и компенсаций в 2024 году», руководствуясь статьёй 14 Федерального закона от 06.10.2003 г. № 131-ФЗ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C388D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Администрация Притобольного муниципального округа Курганской области </w:t>
      </w:r>
    </w:p>
    <w:p w:rsidR="00F2065F" w:rsidRPr="009C388D" w:rsidRDefault="00F2065F" w:rsidP="009C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>ПОСТАНОВЛЯЕТ:</w:t>
      </w:r>
    </w:p>
    <w:p w:rsidR="00F2065F" w:rsidRPr="009C388D" w:rsidRDefault="00F2065F" w:rsidP="009C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>с 01.02</w:t>
      </w:r>
      <w:r w:rsidRPr="009C388D">
        <w:rPr>
          <w:rFonts w:ascii="Times New Roman" w:hAnsi="Times New Roman"/>
          <w:sz w:val="24"/>
          <w:szCs w:val="24"/>
        </w:rPr>
        <w:t xml:space="preserve">.2024 года стоимость гарантированного перечня услуг по погребению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C388D">
        <w:rPr>
          <w:rFonts w:ascii="Times New Roman" w:hAnsi="Times New Roman"/>
          <w:sz w:val="24"/>
          <w:szCs w:val="24"/>
        </w:rPr>
        <w:t>на территории  Притобольного муниципального округа Курганской области, с учётом районног</w:t>
      </w:r>
      <w:r>
        <w:rPr>
          <w:rFonts w:ascii="Times New Roman" w:hAnsi="Times New Roman"/>
          <w:sz w:val="24"/>
          <w:szCs w:val="24"/>
        </w:rPr>
        <w:t xml:space="preserve">о коэффициента, </w:t>
      </w:r>
      <w:r w:rsidRPr="009C388D">
        <w:rPr>
          <w:rFonts w:ascii="Times New Roman" w:hAnsi="Times New Roman"/>
          <w:sz w:val="24"/>
          <w:szCs w:val="24"/>
        </w:rPr>
        <w:t>в сумме 9625 (Девять тысяч шестьсот двадцать пять) рублей 73 копейки согласно приложению к настоящему постановлению.</w:t>
      </w:r>
    </w:p>
    <w:p w:rsidR="00F2065F" w:rsidRDefault="00F2065F" w:rsidP="009C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 xml:space="preserve">2. Настоящее постановление распространяет свое действие на правоотношения </w:t>
      </w:r>
      <w:r>
        <w:rPr>
          <w:rFonts w:ascii="Times New Roman" w:hAnsi="Times New Roman"/>
          <w:sz w:val="24"/>
          <w:szCs w:val="24"/>
        </w:rPr>
        <w:t xml:space="preserve">                 с 01.02</w:t>
      </w:r>
      <w:r w:rsidRPr="009C388D">
        <w:rPr>
          <w:rFonts w:ascii="Times New Roman" w:hAnsi="Times New Roman"/>
          <w:sz w:val="24"/>
          <w:szCs w:val="24"/>
        </w:rPr>
        <w:t>.2024 года.</w:t>
      </w:r>
    </w:p>
    <w:p w:rsidR="00F2065F" w:rsidRPr="009C388D" w:rsidRDefault="00F2065F" w:rsidP="009C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Администрации Ялымского сельсовета от 31.01.2023 г. № 2 «О стоимости гарантированного перечня услуг по погребению на территории Ялымского сельсовета» признать утратившим силу с 01.02.2024 года; Постановление Администрации Чернавского сельсовета от 31.01.2023 г. № 2 «О стоимости гарантированного перечня услуг по погребению на территории Чернавского сельсовета» признать утратившим силу с 01.02.2024 года; Постановление Администрации Раскатихинского сельсовета от 31.01.2023 г. № 2 «О стоимости гарантированного перечня услуг по погребению на территории Раскатихинского сельсовета» признать утратившим силу с 01.02.2024 года; Постановление Администрации Плотниковского сельсовета от 31.01.2023 г. № 1 «О стоимости гарантированного перечня услуг по погребению на территории Плотниковского сельсовета» признать утратившим силу с 01.02.2024 года; Постановление Администрации Обуховского сельсовета от 31.01.2023 г. № 1 «О стоимости гарантированного перечня услуг по погребению на территории Обуховского сельсовета» признать утратившим силу с 01.02.2024 года; Постановление Администрации Нагорского сельсовета от 31.01.2023 г. № 1 «Об утверждении стоимости услуг, предоставляемых согласно  гарантированному перечню услуг по погребению на территории Нагорского сельсовета» признать утратившим силу с 01.02.2024 года; Постановление Администрации Межборного сельсовета от 31.01.2023 г. № 3 «О стоимости гарантированного перечня услуг по погребению на территории Межборного сельсовета» признать утратившим силу с 01.02.2024 года; Постановление Администрации Давыдовского сельсовета от 31.01.2023 г. № 2 «О стоимости гарантированного перечня услуг по погребению на территории Давыдовского сельсовета» признать утратившим силу с 01.02.2024 года; Постановление Администрации Глядянского сельсовета от 31.01.2023 г. № 3 «О стоимости гарантированного перечня услуг по погребению на территории Глядянского сельсовета» признать утратившим силу с 01.02.2024 года; Постановление Администрации Гладковского сельсовета от 31.01.2023 г. № 3 «О стоимости гарантированного перечня услуг по погребению на территории Гладковского сельсовета» признать утратившим силу с 01.02.2024 года; Постановление Администрации Боровлянского сельсовета от 31.01.2023 г. № 1 «О стоимости гарантированного перечня услуг по погребению на территории Боровлянского сельсовета» признать утратившим силу с 01.02.2024 года; Постановление Администрации Березовского сельсовета от 31.01.2023 г. № 3 «О стоимости гарантированного перечня услуг по погребению на территории Березовского сельсовета» признать утратившим силу с 01.02.2024 года.</w:t>
      </w:r>
    </w:p>
    <w:p w:rsidR="00F2065F" w:rsidRPr="009C388D" w:rsidRDefault="00F2065F" w:rsidP="009C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388D">
        <w:rPr>
          <w:rFonts w:ascii="Times New Roman" w:hAnsi="Times New Roman"/>
          <w:sz w:val="24"/>
          <w:szCs w:val="24"/>
        </w:rPr>
        <w:t xml:space="preserve">. Постановление вступает в силу со дня его официального опубликования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C388D">
        <w:rPr>
          <w:rFonts w:ascii="Times New Roman" w:hAnsi="Times New Roman"/>
          <w:sz w:val="24"/>
          <w:szCs w:val="24"/>
        </w:rPr>
        <w:t>в информационном бюллетене «Муниципальный вестник Притоболья» и подлежит размещению на официальном сай</w:t>
      </w:r>
      <w:r>
        <w:rPr>
          <w:rFonts w:ascii="Times New Roman" w:hAnsi="Times New Roman"/>
          <w:sz w:val="24"/>
          <w:szCs w:val="24"/>
        </w:rPr>
        <w:t xml:space="preserve">те Администрации Притобольного </w:t>
      </w:r>
      <w:r w:rsidRPr="009C388D">
        <w:rPr>
          <w:rFonts w:ascii="Times New Roman" w:hAnsi="Times New Roman"/>
          <w:sz w:val="24"/>
          <w:szCs w:val="24"/>
        </w:rPr>
        <w:t>муниципального округа Курганской области в сети «Интернет».</w:t>
      </w:r>
    </w:p>
    <w:p w:rsidR="00F2065F" w:rsidRPr="009C388D" w:rsidRDefault="00F2065F" w:rsidP="009C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C388D">
        <w:rPr>
          <w:rFonts w:ascii="Times New Roman" w:hAnsi="Times New Roman"/>
          <w:sz w:val="24"/>
          <w:szCs w:val="24"/>
        </w:rPr>
        <w:t>. Контроль за выполнением настоящего постановления возложить  на заместителя  Главы  Притобольного  муниципального округа Курганской области.</w:t>
      </w:r>
    </w:p>
    <w:p w:rsidR="00F2065F" w:rsidRPr="009C388D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>Исполняющий полномочия</w:t>
      </w:r>
    </w:p>
    <w:p w:rsidR="00F2065F" w:rsidRPr="009C388D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>Главы Притобольного муниципального округа</w:t>
      </w:r>
    </w:p>
    <w:p w:rsidR="00F2065F" w:rsidRPr="009C388D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>Курганской области                                                                                              В.Н. Ильин</w:t>
      </w:r>
    </w:p>
    <w:p w:rsidR="00F2065F" w:rsidRPr="009C388D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65F" w:rsidRPr="009C388D" w:rsidRDefault="00F2065F" w:rsidP="009C3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88D">
        <w:rPr>
          <w:rFonts w:ascii="Times New Roman" w:hAnsi="Times New Roman"/>
          <w:sz w:val="20"/>
          <w:szCs w:val="20"/>
        </w:rPr>
        <w:t>В.А. Кононыхина</w:t>
      </w: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88D">
        <w:rPr>
          <w:rFonts w:ascii="Times New Roman" w:hAnsi="Times New Roman"/>
          <w:sz w:val="20"/>
          <w:szCs w:val="20"/>
        </w:rPr>
        <w:t>9-93-68</w:t>
      </w: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065F" w:rsidRDefault="00F2065F" w:rsidP="009C3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211" w:type="dxa"/>
        <w:tblLook w:val="01E0"/>
      </w:tblPr>
      <w:tblGrid>
        <w:gridCol w:w="4360"/>
      </w:tblGrid>
      <w:tr w:rsidR="00F2065F" w:rsidRPr="00C473FC" w:rsidTr="001D1059">
        <w:tc>
          <w:tcPr>
            <w:tcW w:w="5103" w:type="dxa"/>
          </w:tcPr>
          <w:p w:rsidR="00F2065F" w:rsidRPr="00C473FC" w:rsidRDefault="00F2065F" w:rsidP="001D1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Приложение к постановлению Администрации Притобольного муниципального округа Курганской области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 января 2024 г. № 25</w:t>
            </w:r>
            <w:r w:rsidRPr="00C473FC">
              <w:rPr>
                <w:rFonts w:ascii="Times New Roman" w:hAnsi="Times New Roman"/>
                <w:sz w:val="24"/>
                <w:szCs w:val="24"/>
              </w:rPr>
              <w:t xml:space="preserve"> «О стоимости гарантированного перечня услуг по погребению</w:t>
            </w:r>
            <w:r w:rsidRPr="00C473FC">
              <w:rPr>
                <w:rStyle w:val="FontStyle11"/>
                <w:sz w:val="24"/>
                <w:szCs w:val="24"/>
              </w:rPr>
              <w:t xml:space="preserve"> на территории </w:t>
            </w:r>
            <w:r w:rsidRPr="00C473FC">
              <w:rPr>
                <w:rFonts w:ascii="Times New Roman" w:hAnsi="Times New Roman"/>
                <w:sz w:val="24"/>
                <w:szCs w:val="24"/>
              </w:rPr>
              <w:t>Притобольного муниципального округа Курганской области</w:t>
            </w:r>
            <w:r w:rsidRPr="00C473FC">
              <w:rPr>
                <w:rStyle w:val="FontStyle11"/>
                <w:sz w:val="24"/>
                <w:szCs w:val="24"/>
              </w:rPr>
              <w:t>»</w:t>
            </w:r>
          </w:p>
        </w:tc>
      </w:tr>
    </w:tbl>
    <w:p w:rsidR="00F2065F" w:rsidRPr="004B03BB" w:rsidRDefault="00F2065F" w:rsidP="004B03BB">
      <w:pPr>
        <w:rPr>
          <w:rFonts w:ascii="Times New Roman" w:hAnsi="Times New Roman"/>
          <w:sz w:val="24"/>
          <w:szCs w:val="24"/>
        </w:rPr>
      </w:pPr>
    </w:p>
    <w:p w:rsidR="00F2065F" w:rsidRPr="004B03BB" w:rsidRDefault="00F2065F" w:rsidP="004B03BB">
      <w:pPr>
        <w:rPr>
          <w:rFonts w:ascii="Times New Roman" w:hAnsi="Times New Roman"/>
          <w:sz w:val="24"/>
          <w:szCs w:val="24"/>
        </w:rPr>
      </w:pPr>
    </w:p>
    <w:p w:rsidR="00F2065F" w:rsidRPr="004B03BB" w:rsidRDefault="00F2065F" w:rsidP="004B0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3BB">
        <w:rPr>
          <w:rFonts w:ascii="Times New Roman" w:hAnsi="Times New Roman"/>
          <w:sz w:val="24"/>
          <w:szCs w:val="24"/>
        </w:rPr>
        <w:t>Гарантированный перечень услуг по погребению</w:t>
      </w:r>
    </w:p>
    <w:p w:rsidR="00F2065F" w:rsidRPr="004B03BB" w:rsidRDefault="00F2065F" w:rsidP="004B0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3BB">
        <w:rPr>
          <w:rStyle w:val="FontStyle11"/>
          <w:sz w:val="24"/>
          <w:szCs w:val="24"/>
        </w:rPr>
        <w:t xml:space="preserve">на территории </w:t>
      </w:r>
      <w:r w:rsidRPr="004B03BB">
        <w:rPr>
          <w:rFonts w:ascii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4B03BB">
        <w:rPr>
          <w:rStyle w:val="FontStyle11"/>
          <w:sz w:val="24"/>
          <w:szCs w:val="24"/>
        </w:rPr>
        <w:t>,</w:t>
      </w:r>
      <w:r w:rsidRPr="004B03BB">
        <w:rPr>
          <w:rFonts w:ascii="Times New Roman" w:hAnsi="Times New Roman"/>
          <w:sz w:val="24"/>
          <w:szCs w:val="24"/>
        </w:rPr>
        <w:t xml:space="preserve"> </w:t>
      </w:r>
    </w:p>
    <w:p w:rsidR="00F2065F" w:rsidRPr="004B03BB" w:rsidRDefault="00F2065F" w:rsidP="004B0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3BB">
        <w:rPr>
          <w:rFonts w:ascii="Times New Roman" w:hAnsi="Times New Roman"/>
          <w:sz w:val="24"/>
          <w:szCs w:val="24"/>
        </w:rPr>
        <w:t>умершего с 01.02.2024 г.</w:t>
      </w:r>
    </w:p>
    <w:p w:rsidR="00F2065F" w:rsidRPr="004B03BB" w:rsidRDefault="00F2065F" w:rsidP="004B03BB">
      <w:pPr>
        <w:jc w:val="center"/>
        <w:rPr>
          <w:rFonts w:ascii="Times New Roman" w:hAnsi="Times New Roman"/>
          <w:sz w:val="24"/>
          <w:szCs w:val="24"/>
        </w:rPr>
      </w:pPr>
    </w:p>
    <w:p w:rsidR="00F2065F" w:rsidRPr="004B03BB" w:rsidRDefault="00F2065F" w:rsidP="004B03BB">
      <w:pPr>
        <w:pStyle w:val="Style3"/>
        <w:widowControl/>
        <w:spacing w:before="24"/>
        <w:ind w:left="470" w:firstLine="664"/>
        <w:rPr>
          <w:rStyle w:val="FontStyle11"/>
          <w:sz w:val="24"/>
          <w:szCs w:val="24"/>
        </w:rPr>
      </w:pPr>
      <w:r w:rsidRPr="004B03BB">
        <w:rPr>
          <w:rStyle w:val="FontStyle11"/>
          <w:sz w:val="24"/>
          <w:szCs w:val="24"/>
        </w:rPr>
        <w:t>1.Стоимость услуг, предоставляемых согласно гарантированному перечню услуг по погребению, оказанных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F2065F" w:rsidRPr="004B03BB" w:rsidRDefault="00F2065F" w:rsidP="004B03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790"/>
        <w:gridCol w:w="1984"/>
      </w:tblGrid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C47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473F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790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  <w:vAlign w:val="center"/>
          </w:tcPr>
          <w:p w:rsidR="00F2065F" w:rsidRPr="00C473FC" w:rsidRDefault="00F2065F" w:rsidP="004B03BB">
            <w:pPr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погребения:</w:t>
            </w:r>
          </w:p>
          <w:p w:rsidR="00F2065F" w:rsidRPr="00C473FC" w:rsidRDefault="00F2065F" w:rsidP="004B03BB">
            <w:pPr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- справка форма 33 «На получение пособия для погребения»;</w:t>
            </w:r>
          </w:p>
          <w:p w:rsidR="00F2065F" w:rsidRPr="00C473FC" w:rsidRDefault="00F2065F" w:rsidP="004B03BB">
            <w:pPr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- свидетельство о смерти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выдаются отделом ЗАГС бесплатно</w:t>
            </w:r>
          </w:p>
        </w:tc>
      </w:tr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0" w:type="dxa"/>
            <w:vAlign w:val="center"/>
          </w:tcPr>
          <w:p w:rsidR="00F2065F" w:rsidRPr="00C473FC" w:rsidRDefault="00F2065F" w:rsidP="004B03BB">
            <w:pPr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4380,88</w:t>
            </w:r>
          </w:p>
        </w:tc>
      </w:tr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0" w:type="dxa"/>
            <w:vAlign w:val="center"/>
          </w:tcPr>
          <w:p w:rsidR="00F2065F" w:rsidRPr="00C473FC" w:rsidRDefault="00F2065F" w:rsidP="004B03BB">
            <w:pPr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 (крематорий)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3044,85</w:t>
            </w:r>
          </w:p>
        </w:tc>
      </w:tr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0" w:type="dxa"/>
            <w:vAlign w:val="center"/>
          </w:tcPr>
          <w:p w:rsidR="00F2065F" w:rsidRPr="00C473FC" w:rsidRDefault="00F2065F" w:rsidP="004B03BB">
            <w:pPr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0" w:type="dxa"/>
            <w:vAlign w:val="center"/>
          </w:tcPr>
          <w:p w:rsidR="00F2065F" w:rsidRPr="00C473FC" w:rsidRDefault="00F2065F" w:rsidP="004B03BB">
            <w:pPr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4B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9625,73</w:t>
            </w:r>
          </w:p>
        </w:tc>
      </w:tr>
    </w:tbl>
    <w:p w:rsidR="00F2065F" w:rsidRPr="004B03BB" w:rsidRDefault="00F2065F" w:rsidP="004B03BB">
      <w:pPr>
        <w:rPr>
          <w:rFonts w:ascii="Times New Roman" w:hAnsi="Times New Roman"/>
          <w:b/>
          <w:sz w:val="24"/>
          <w:szCs w:val="24"/>
        </w:rPr>
      </w:pPr>
    </w:p>
    <w:p w:rsidR="00F2065F" w:rsidRPr="004B03BB" w:rsidRDefault="00F2065F" w:rsidP="004B03BB">
      <w:pPr>
        <w:pStyle w:val="Style3"/>
        <w:widowControl/>
        <w:ind w:left="540" w:right="305" w:firstLine="720"/>
        <w:jc w:val="both"/>
        <w:rPr>
          <w:rStyle w:val="FontStyle11"/>
          <w:sz w:val="24"/>
          <w:szCs w:val="24"/>
        </w:rPr>
      </w:pPr>
      <w:r w:rsidRPr="004B03BB">
        <w:rPr>
          <w:rStyle w:val="FontStyle11"/>
          <w:sz w:val="24"/>
          <w:szCs w:val="24"/>
        </w:rPr>
        <w:t>2. Стоимость гарантированного перечня услуг по погребению умерших (погибших), не имеющих  супруга, близких родственников, иных родственников либо законного представителя  умершего:</w:t>
      </w:r>
    </w:p>
    <w:p w:rsidR="00F2065F" w:rsidRPr="004B03BB" w:rsidRDefault="00F2065F" w:rsidP="004B0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790"/>
        <w:gridCol w:w="1984"/>
      </w:tblGrid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C47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473F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790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  <w:vAlign w:val="center"/>
          </w:tcPr>
          <w:p w:rsidR="00F2065F" w:rsidRPr="00C473FC" w:rsidRDefault="00F2065F" w:rsidP="001D1059">
            <w:pPr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погребения:</w:t>
            </w:r>
          </w:p>
          <w:p w:rsidR="00F2065F" w:rsidRPr="00C473FC" w:rsidRDefault="00F2065F" w:rsidP="001D1059">
            <w:pPr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- справка форма 33 «На получение пособия для погребения»;</w:t>
            </w:r>
          </w:p>
          <w:p w:rsidR="00F2065F" w:rsidRPr="00C473FC" w:rsidRDefault="00F2065F" w:rsidP="001D1059">
            <w:pPr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- свидетельство о смерти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выдаются отделом ЗАГС бесплатно</w:t>
            </w:r>
          </w:p>
        </w:tc>
      </w:tr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0" w:type="dxa"/>
            <w:vAlign w:val="center"/>
          </w:tcPr>
          <w:p w:rsidR="00F2065F" w:rsidRPr="00C473FC" w:rsidRDefault="00F2065F" w:rsidP="001D1059">
            <w:pPr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0" w:type="dxa"/>
            <w:vAlign w:val="center"/>
          </w:tcPr>
          <w:p w:rsidR="00F2065F" w:rsidRPr="00C473FC" w:rsidRDefault="00F2065F" w:rsidP="001D1059">
            <w:pPr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4380,88</w:t>
            </w:r>
          </w:p>
        </w:tc>
      </w:tr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0" w:type="dxa"/>
            <w:vAlign w:val="center"/>
          </w:tcPr>
          <w:p w:rsidR="00F2065F" w:rsidRPr="00C473FC" w:rsidRDefault="00F2065F" w:rsidP="001D1059">
            <w:pPr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 (крематорий)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3044,85</w:t>
            </w:r>
          </w:p>
        </w:tc>
      </w:tr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0" w:type="dxa"/>
            <w:vAlign w:val="center"/>
          </w:tcPr>
          <w:p w:rsidR="00F2065F" w:rsidRPr="00C473FC" w:rsidRDefault="00F2065F" w:rsidP="001D1059">
            <w:pPr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2065F" w:rsidRPr="00C473FC" w:rsidTr="004B03BB">
        <w:tc>
          <w:tcPr>
            <w:tcW w:w="540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0" w:type="dxa"/>
            <w:vAlign w:val="center"/>
          </w:tcPr>
          <w:p w:rsidR="00F2065F" w:rsidRPr="00C473FC" w:rsidRDefault="00F2065F" w:rsidP="001D1059">
            <w:pPr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F2065F" w:rsidRPr="00C473FC" w:rsidRDefault="00F2065F" w:rsidP="001D1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FC">
              <w:rPr>
                <w:rFonts w:ascii="Times New Roman" w:hAnsi="Times New Roman"/>
                <w:sz w:val="24"/>
                <w:szCs w:val="24"/>
              </w:rPr>
              <w:t>9625,73</w:t>
            </w:r>
          </w:p>
        </w:tc>
      </w:tr>
    </w:tbl>
    <w:p w:rsidR="00F2065F" w:rsidRPr="004B03BB" w:rsidRDefault="00F2065F" w:rsidP="004B03BB">
      <w:pPr>
        <w:rPr>
          <w:rFonts w:ascii="Times New Roman" w:hAnsi="Times New Roman"/>
          <w:sz w:val="24"/>
          <w:szCs w:val="24"/>
        </w:rPr>
      </w:pPr>
    </w:p>
    <w:p w:rsidR="00F2065F" w:rsidRPr="004B03BB" w:rsidRDefault="00F2065F" w:rsidP="004B03BB">
      <w:pPr>
        <w:pStyle w:val="Style1"/>
        <w:widowControl/>
        <w:spacing w:before="38"/>
        <w:ind w:left="283" w:right="1123"/>
        <w:rPr>
          <w:rStyle w:val="FontStyle11"/>
          <w:sz w:val="24"/>
          <w:szCs w:val="24"/>
        </w:rPr>
      </w:pPr>
      <w:r w:rsidRPr="004B03BB">
        <w:rPr>
          <w:rStyle w:val="FontStyle11"/>
          <w:sz w:val="24"/>
          <w:szCs w:val="24"/>
        </w:rPr>
        <w:t>*В  соответствии с подпунктом 8 пункта 2 статьи 149 Налогового кодекса Российской Федерации реализация данных услуг освобождается от обложения НДС.</w:t>
      </w:r>
    </w:p>
    <w:p w:rsidR="00F2065F" w:rsidRPr="004B03BB" w:rsidRDefault="00F2065F" w:rsidP="009C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2065F" w:rsidRPr="004B03BB" w:rsidSect="0016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88D"/>
    <w:rsid w:val="000467AA"/>
    <w:rsid w:val="00165825"/>
    <w:rsid w:val="001B6F02"/>
    <w:rsid w:val="001D1059"/>
    <w:rsid w:val="00227BDB"/>
    <w:rsid w:val="0029032F"/>
    <w:rsid w:val="002D09A0"/>
    <w:rsid w:val="002E4B5D"/>
    <w:rsid w:val="003C75C9"/>
    <w:rsid w:val="004B03BB"/>
    <w:rsid w:val="00576BBE"/>
    <w:rsid w:val="0083789A"/>
    <w:rsid w:val="009C388D"/>
    <w:rsid w:val="00B85F18"/>
    <w:rsid w:val="00B972C4"/>
    <w:rsid w:val="00C473FC"/>
    <w:rsid w:val="00CF21AA"/>
    <w:rsid w:val="00D65C3B"/>
    <w:rsid w:val="00E9503A"/>
    <w:rsid w:val="00ED0E2F"/>
    <w:rsid w:val="00F2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9C3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9C388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9C388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C38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4</Pages>
  <Words>968</Words>
  <Characters>5524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Zam2</dc:creator>
  <cp:keywords/>
  <dc:description/>
  <cp:lastModifiedBy>Требух Н В</cp:lastModifiedBy>
  <cp:revision>7</cp:revision>
  <cp:lastPrinted>2024-02-06T05:32:00Z</cp:lastPrinted>
  <dcterms:created xsi:type="dcterms:W3CDTF">2024-01-31T10:35:00Z</dcterms:created>
  <dcterms:modified xsi:type="dcterms:W3CDTF">2024-02-29T05:39:00Z</dcterms:modified>
</cp:coreProperties>
</file>