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C3" w:rsidRPr="005B4DDF" w:rsidRDefault="00C048C3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DD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048C3" w:rsidRPr="005B4DDF" w:rsidRDefault="00C048C3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DDF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C048C3" w:rsidRPr="005B4DDF" w:rsidRDefault="00C048C3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DDF">
        <w:rPr>
          <w:rFonts w:ascii="Times New Roman" w:hAnsi="Times New Roman"/>
          <w:b/>
          <w:sz w:val="24"/>
          <w:szCs w:val="24"/>
        </w:rPr>
        <w:t xml:space="preserve">ПРИТОБОЛЬНЫЙ </w:t>
      </w:r>
      <w:r>
        <w:rPr>
          <w:rFonts w:ascii="Times New Roman" w:hAnsi="Times New Roman"/>
          <w:b/>
          <w:sz w:val="24"/>
          <w:szCs w:val="24"/>
        </w:rPr>
        <w:t>МУНИЦИПАЛЬНЫЙ ОКРУГ</w:t>
      </w:r>
    </w:p>
    <w:p w:rsidR="00C048C3" w:rsidRPr="005B4DDF" w:rsidRDefault="00C048C3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DDF">
        <w:rPr>
          <w:rFonts w:ascii="Times New Roman" w:hAnsi="Times New Roman"/>
          <w:b/>
          <w:sz w:val="24"/>
          <w:szCs w:val="24"/>
        </w:rPr>
        <w:t xml:space="preserve">АДМИНИСТРАЦИЯ ПРИТОБОЛЬНОГО </w:t>
      </w:r>
      <w:r>
        <w:rPr>
          <w:rFonts w:ascii="Times New Roman" w:hAnsi="Times New Roman"/>
          <w:b/>
          <w:sz w:val="24"/>
          <w:szCs w:val="24"/>
        </w:rPr>
        <w:t>МУНИЦИПАЛЬНОГО ОКРУГ</w:t>
      </w:r>
      <w:r w:rsidRPr="005B4DDF">
        <w:rPr>
          <w:rFonts w:ascii="Times New Roman" w:hAnsi="Times New Roman"/>
          <w:b/>
          <w:sz w:val="24"/>
          <w:szCs w:val="24"/>
        </w:rPr>
        <w:t>А</w:t>
      </w:r>
    </w:p>
    <w:p w:rsidR="00C048C3" w:rsidRPr="005B4DDF" w:rsidRDefault="00C048C3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8C3" w:rsidRPr="005B4DDF" w:rsidRDefault="00C048C3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8C3" w:rsidRPr="005B4DDF" w:rsidRDefault="00C048C3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8C3" w:rsidRPr="005B4DDF" w:rsidRDefault="00C048C3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DDF">
        <w:rPr>
          <w:rFonts w:ascii="Times New Roman" w:hAnsi="Times New Roman"/>
          <w:b/>
          <w:sz w:val="24"/>
          <w:szCs w:val="24"/>
        </w:rPr>
        <w:t>ПОСТАНОВЛЕНИЕ</w:t>
      </w:r>
    </w:p>
    <w:p w:rsidR="00C048C3" w:rsidRPr="005B4DDF" w:rsidRDefault="00C048C3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8C3" w:rsidRPr="005B4DDF" w:rsidRDefault="00C048C3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8C3" w:rsidRPr="005B4DDF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 мая 2024</w:t>
      </w:r>
      <w:r w:rsidRPr="005B4DDF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214</w:t>
      </w:r>
    </w:p>
    <w:p w:rsidR="00C048C3" w:rsidRPr="005B4DDF" w:rsidRDefault="00C048C3" w:rsidP="005B4D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DDF">
        <w:rPr>
          <w:rFonts w:ascii="Times New Roman" w:hAnsi="Times New Roman"/>
          <w:sz w:val="24"/>
          <w:szCs w:val="24"/>
        </w:rPr>
        <w:t>с. Глядянское</w:t>
      </w:r>
    </w:p>
    <w:p w:rsidR="00C048C3" w:rsidRPr="005B4DDF" w:rsidRDefault="00C048C3" w:rsidP="005B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5B4DDF" w:rsidRDefault="00C048C3" w:rsidP="005B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  <w:gridCol w:w="4784"/>
      </w:tblGrid>
      <w:tr w:rsidR="00C048C3" w:rsidRPr="00A524AA" w:rsidTr="00A524AA">
        <w:tc>
          <w:tcPr>
            <w:tcW w:w="4786" w:type="dxa"/>
          </w:tcPr>
          <w:p w:rsidR="00C048C3" w:rsidRPr="005B4DDF" w:rsidRDefault="00C048C3" w:rsidP="00A524AA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524AA">
              <w:rPr>
                <w:b/>
                <w:bCs/>
                <w:lang w:eastAsia="en-US"/>
              </w:rPr>
              <w:t>О внесении дополнений в постановление Администрации Притобольного муниципального округа Курганской области от 7 марта 2024 года № 84 «О порядке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на официальном сайте Администрации Притобольного муниципальный округа</w:t>
            </w:r>
            <w:r w:rsidRPr="00A524AA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524AA">
              <w:rPr>
                <w:b/>
                <w:bCs/>
                <w:lang w:eastAsia="en-US"/>
              </w:rPr>
              <w:t xml:space="preserve">в информационно-телекоммуникационной сети «Интернет», требованиях </w:t>
            </w:r>
            <w:r w:rsidRPr="00A524AA">
              <w:rPr>
                <w:b/>
                <w:bCs/>
                <w:color w:val="000000"/>
                <w:lang w:eastAsia="en-US"/>
              </w:rPr>
              <w:t>к содержанию, в том числе к описанию, предложения участника открытого конкурса, к форме и составу заявки на участие в открытом конкурсе»</w:t>
            </w:r>
          </w:p>
          <w:p w:rsidR="00C048C3" w:rsidRPr="00A524AA" w:rsidRDefault="00C048C3" w:rsidP="00A524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048C3" w:rsidRPr="005B4DDF" w:rsidRDefault="00C048C3" w:rsidP="005B4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48C3" w:rsidRPr="005B4DDF" w:rsidRDefault="00C048C3" w:rsidP="005B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Default="00C048C3" w:rsidP="00AD6A4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D6A46">
        <w:rPr>
          <w:rFonts w:ascii="Times New Roman" w:hAnsi="Times New Roman"/>
          <w:sz w:val="24"/>
          <w:szCs w:val="24"/>
        </w:rPr>
        <w:t>В целях приведения правового акта Администрации Притобольного муниципального округа Курганской области в соответствие</w:t>
      </w:r>
      <w:r>
        <w:rPr>
          <w:rFonts w:ascii="Times New Roman" w:hAnsi="Times New Roman"/>
          <w:sz w:val="24"/>
          <w:szCs w:val="24"/>
        </w:rPr>
        <w:t>, Администрация Притобольного муниципального округа Курганской области</w:t>
      </w:r>
    </w:p>
    <w:p w:rsidR="00C048C3" w:rsidRPr="00AD6A46" w:rsidRDefault="00C048C3" w:rsidP="001F765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C048C3" w:rsidRPr="00AD6A46" w:rsidRDefault="00C048C3" w:rsidP="000C7B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6A46">
        <w:rPr>
          <w:rFonts w:ascii="Times New Roman" w:hAnsi="Times New Roman"/>
          <w:sz w:val="24"/>
          <w:szCs w:val="24"/>
        </w:rPr>
        <w:t>1. Внести в приложение</w:t>
      </w:r>
      <w:r>
        <w:rPr>
          <w:rFonts w:ascii="Times New Roman" w:hAnsi="Times New Roman"/>
          <w:sz w:val="24"/>
          <w:szCs w:val="24"/>
        </w:rPr>
        <w:t xml:space="preserve"> к постановлению Администрации Притобольного муниципального округа от 7 марта 2024 года № 84 «</w:t>
      </w:r>
      <w:r w:rsidRPr="002E3A50">
        <w:rPr>
          <w:rFonts w:ascii="Times New Roman" w:hAnsi="Times New Roman"/>
          <w:sz w:val="24"/>
          <w:szCs w:val="24"/>
        </w:rPr>
        <w:t>О порядке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на официальном сайте Администрации Притобольного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2E3A50">
        <w:rPr>
          <w:rFonts w:ascii="Times New Roman" w:hAnsi="Times New Roman"/>
          <w:sz w:val="24"/>
          <w:szCs w:val="24"/>
        </w:rPr>
        <w:t xml:space="preserve"> округа в информационно-телекоммуникационной сети «Интернет», требованиях к содержанию, в том числе к описанию, предложения участника открытого конкурса, к форме и составу заявки на участие в открытом конкурсе</w:t>
      </w:r>
      <w:r>
        <w:rPr>
          <w:rFonts w:ascii="Times New Roman" w:hAnsi="Times New Roman"/>
          <w:sz w:val="24"/>
          <w:szCs w:val="24"/>
        </w:rPr>
        <w:t xml:space="preserve">» следующие дополнения, дополнив пункт </w:t>
      </w:r>
      <w:r w:rsidRPr="00AD6A46">
        <w:rPr>
          <w:rFonts w:ascii="Times New Roman" w:hAnsi="Times New Roman"/>
          <w:sz w:val="24"/>
          <w:szCs w:val="24"/>
        </w:rPr>
        <w:t xml:space="preserve">3 подпунктами: </w:t>
      </w:r>
    </w:p>
    <w:p w:rsidR="00C048C3" w:rsidRPr="00AD6A46" w:rsidRDefault="00C048C3" w:rsidP="00AD6A46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AD6A46">
        <w:rPr>
          <w:rFonts w:ascii="Times New Roman" w:hAnsi="Times New Roman"/>
          <w:color w:val="000000"/>
          <w:sz w:val="24"/>
          <w:szCs w:val="24"/>
        </w:rPr>
        <w:t>11)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извещения;</w:t>
      </w:r>
    </w:p>
    <w:p w:rsidR="00C048C3" w:rsidRPr="00AD6A46" w:rsidRDefault="00C048C3" w:rsidP="00AD6A4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D6A46">
        <w:rPr>
          <w:rFonts w:ascii="Times New Roman" w:hAnsi="Times New Roman"/>
          <w:sz w:val="24"/>
          <w:szCs w:val="24"/>
        </w:rPr>
        <w:t>12) 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извещения;</w:t>
      </w:r>
    </w:p>
    <w:p w:rsidR="00C048C3" w:rsidRPr="00BB6622" w:rsidRDefault="00C048C3" w:rsidP="00BB6622">
      <w:pPr>
        <w:pStyle w:val="NoSpacing"/>
        <w:ind w:firstLine="703"/>
        <w:jc w:val="both"/>
        <w:rPr>
          <w:rFonts w:ascii="Times New Roman" w:hAnsi="Times New Roman"/>
          <w:sz w:val="24"/>
          <w:szCs w:val="24"/>
        </w:rPr>
      </w:pPr>
      <w:r w:rsidRPr="00AD6A46">
        <w:rPr>
          <w:rFonts w:ascii="Times New Roman" w:hAnsi="Times New Roman"/>
          <w:sz w:val="24"/>
          <w:szCs w:val="24"/>
        </w:rPr>
        <w:t>13) 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</w:t>
      </w:r>
      <w:r>
        <w:rPr>
          <w:rFonts w:ascii="Times New Roman" w:hAnsi="Times New Roman"/>
          <w:sz w:val="24"/>
          <w:szCs w:val="24"/>
        </w:rPr>
        <w:t>»</w:t>
      </w:r>
      <w:r w:rsidRPr="00AD6A46">
        <w:rPr>
          <w:rFonts w:ascii="Times New Roman" w:hAnsi="Times New Roman"/>
          <w:sz w:val="24"/>
          <w:szCs w:val="24"/>
        </w:rPr>
        <w:t>.</w:t>
      </w:r>
    </w:p>
    <w:p w:rsidR="00C048C3" w:rsidRDefault="00C048C3" w:rsidP="00640B0C">
      <w:pPr>
        <w:pStyle w:val="NormalWeb"/>
        <w:spacing w:before="0" w:beforeAutospacing="0" w:after="0" w:afterAutospacing="0"/>
        <w:ind w:firstLine="70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Pr="00640B0C">
        <w:rPr>
          <w:color w:val="000000"/>
          <w:shd w:val="clear" w:color="auto" w:fill="FFFFFF"/>
        </w:rPr>
        <w:t>. </w:t>
      </w:r>
      <w:r>
        <w:t>Опубликовать н</w:t>
      </w:r>
      <w:r w:rsidRPr="00890041">
        <w:t>астоящее постановление в информационном бюллетене «Муниципальный вестник Притоболья»</w:t>
      </w:r>
      <w:r>
        <w:t>, разместить</w:t>
      </w:r>
      <w:r w:rsidRPr="00890041">
        <w:t xml:space="preserve"> на официальном сайте Администрации Притобо</w:t>
      </w:r>
      <w:r>
        <w:t>льного муниципального округа в сети «Интернет»</w:t>
      </w:r>
      <w:r w:rsidRPr="00640B0C">
        <w:rPr>
          <w:color w:val="000000"/>
          <w:shd w:val="clear" w:color="auto" w:fill="FFFFFF"/>
        </w:rPr>
        <w:t>.</w:t>
      </w:r>
    </w:p>
    <w:p w:rsidR="00C048C3" w:rsidRDefault="00C048C3" w:rsidP="00640B0C">
      <w:pPr>
        <w:pStyle w:val="NormalWeb"/>
        <w:spacing w:before="0" w:beforeAutospacing="0" w:after="0" w:afterAutospacing="0"/>
        <w:ind w:firstLine="70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Настоящее постановление вступает в силу со дня его официального опубликования в информационном бюллетене «Муниципальный вестник Притоболья».</w:t>
      </w:r>
    </w:p>
    <w:p w:rsidR="00C048C3" w:rsidRPr="005B4DDF" w:rsidRDefault="00C048C3" w:rsidP="00640B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B4DDF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C048C3" w:rsidRPr="005B4DDF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5B4DDF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DC1DC0" w:rsidRDefault="00C048C3" w:rsidP="00DC1DC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1DC0">
        <w:rPr>
          <w:rFonts w:ascii="Times New Roman" w:hAnsi="Times New Roman"/>
          <w:sz w:val="24"/>
          <w:szCs w:val="24"/>
        </w:rPr>
        <w:t xml:space="preserve">Исполняющий полномочия </w:t>
      </w:r>
    </w:p>
    <w:p w:rsidR="00C048C3" w:rsidRPr="00DC1DC0" w:rsidRDefault="00C048C3" w:rsidP="00DC1DC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1DC0">
        <w:rPr>
          <w:rFonts w:ascii="Times New Roman" w:hAnsi="Times New Roman"/>
          <w:sz w:val="24"/>
          <w:szCs w:val="24"/>
        </w:rPr>
        <w:t xml:space="preserve">Главы Притобольного муниципального округа                                                  </w:t>
      </w:r>
    </w:p>
    <w:p w:rsidR="00C048C3" w:rsidRPr="00DC1DC0" w:rsidRDefault="00C048C3" w:rsidP="00DC1DC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1DC0"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DC1DC0">
        <w:rPr>
          <w:rFonts w:ascii="Times New Roman" w:hAnsi="Times New Roman"/>
          <w:sz w:val="24"/>
          <w:szCs w:val="24"/>
        </w:rPr>
        <w:t xml:space="preserve">                          В.Н. Ильин</w:t>
      </w:r>
    </w:p>
    <w:p w:rsidR="00C048C3" w:rsidRPr="00DC1DC0" w:rsidRDefault="00C048C3" w:rsidP="00DC1DC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5B4DDF" w:rsidRDefault="00C048C3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6D39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39CA">
        <w:rPr>
          <w:rFonts w:ascii="Times New Roman" w:hAnsi="Times New Roman"/>
          <w:sz w:val="16"/>
          <w:szCs w:val="16"/>
        </w:rPr>
        <w:t xml:space="preserve">Исп. Тихонова Т.С. </w:t>
      </w:r>
    </w:p>
    <w:p w:rsidR="00C048C3" w:rsidRPr="00EE0070" w:rsidRDefault="00C048C3" w:rsidP="00EE00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39CA">
        <w:rPr>
          <w:rFonts w:ascii="Times New Roman" w:hAnsi="Times New Roman"/>
          <w:sz w:val="16"/>
          <w:szCs w:val="16"/>
        </w:rPr>
        <w:t xml:space="preserve">Тел. </w:t>
      </w:r>
      <w:r>
        <w:rPr>
          <w:rFonts w:ascii="Times New Roman" w:hAnsi="Times New Roman"/>
          <w:sz w:val="16"/>
          <w:szCs w:val="16"/>
        </w:rPr>
        <w:t>89630078300</w:t>
      </w:r>
    </w:p>
    <w:p w:rsidR="00C048C3" w:rsidRPr="005B4DDF" w:rsidRDefault="00C048C3" w:rsidP="005B4DD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C048C3" w:rsidRPr="00A524AA" w:rsidTr="00A524AA">
        <w:tc>
          <w:tcPr>
            <w:tcW w:w="4785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C048C3" w:rsidRDefault="00C048C3" w:rsidP="00A524AA">
            <w:pPr>
              <w:pStyle w:val="NormalWeb"/>
              <w:spacing w:before="0" w:beforeAutospacing="0" w:after="0" w:afterAutospacing="0"/>
              <w:ind w:left="-100"/>
              <w:jc w:val="both"/>
              <w:rPr>
                <w:lang w:eastAsia="en-US"/>
              </w:rPr>
            </w:pPr>
          </w:p>
          <w:p w:rsidR="00C048C3" w:rsidRPr="00944EDF" w:rsidRDefault="00C048C3" w:rsidP="00A524AA">
            <w:pPr>
              <w:pStyle w:val="NormalWeb"/>
              <w:spacing w:before="0" w:beforeAutospacing="0" w:after="0" w:afterAutospacing="0"/>
              <w:ind w:left="-100" w:firstLine="11"/>
              <w:jc w:val="both"/>
              <w:rPr>
                <w:lang w:eastAsia="en-US"/>
              </w:rPr>
            </w:pPr>
            <w:r w:rsidRPr="00944EDF">
              <w:rPr>
                <w:lang w:eastAsia="en-US"/>
              </w:rPr>
              <w:t>Приложени</w:t>
            </w:r>
            <w:r>
              <w:rPr>
                <w:lang w:eastAsia="en-US"/>
              </w:rPr>
              <w:t xml:space="preserve">е к постановлению Администрации Притобольного муниципального округа </w:t>
            </w:r>
            <w:r w:rsidRPr="00536C03">
              <w:rPr>
                <w:lang w:eastAsia="en-US"/>
              </w:rPr>
              <w:t xml:space="preserve">от 31 мая 2024 года № 214 </w:t>
            </w:r>
            <w:r w:rsidRPr="00A524AA">
              <w:rPr>
                <w:color w:val="000000"/>
                <w:lang w:eastAsia="en-US"/>
              </w:rPr>
              <w:t>«О внесении дополнений в постановление Администрации Притобольного муниципального округа Курганской области от 7 марта 2024 года № 84 «</w:t>
            </w:r>
            <w:r w:rsidRPr="00944EDF">
              <w:rPr>
                <w:lang w:eastAsia="en-US"/>
              </w:rPr>
              <w:t xml:space="preserve">О порядке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на официальном сайте Администрации </w:t>
            </w:r>
            <w:r>
              <w:rPr>
                <w:lang w:eastAsia="en-US"/>
              </w:rPr>
              <w:t xml:space="preserve">Притобольного муниципального округа </w:t>
            </w:r>
            <w:r w:rsidRPr="00944EDF">
              <w:rPr>
                <w:lang w:eastAsia="en-US"/>
              </w:rPr>
              <w:t>в инф</w:t>
            </w:r>
            <w:r>
              <w:rPr>
                <w:lang w:eastAsia="en-US"/>
              </w:rPr>
              <w:t xml:space="preserve">ормационно-телекоммуникационной </w:t>
            </w:r>
            <w:r w:rsidRPr="00944EDF">
              <w:rPr>
                <w:lang w:eastAsia="en-US"/>
              </w:rPr>
              <w:t xml:space="preserve">сети «Интернет», требованиях </w:t>
            </w:r>
            <w:r w:rsidRPr="00A524AA">
              <w:rPr>
                <w:color w:val="000000"/>
                <w:lang w:eastAsia="en-US"/>
              </w:rPr>
              <w:t>к содержанию, в том числе к описанию, предложения участника открытого конкурса, к форме и составу заявки на участие в</w:t>
            </w:r>
            <w:r w:rsidRPr="00944EDF">
              <w:rPr>
                <w:lang w:eastAsia="en-US"/>
              </w:rPr>
              <w:t xml:space="preserve"> </w:t>
            </w:r>
            <w:r w:rsidRPr="00A524AA">
              <w:rPr>
                <w:color w:val="000000"/>
                <w:lang w:eastAsia="en-US"/>
              </w:rPr>
              <w:t>открытом конкурсе</w:t>
            </w:r>
            <w:r w:rsidRPr="00944EDF">
              <w:rPr>
                <w:lang w:eastAsia="en-US"/>
              </w:rPr>
              <w:t>»</w:t>
            </w:r>
          </w:p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048C3" w:rsidRDefault="00C048C3" w:rsidP="005B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944EDF" w:rsidRDefault="00C048C3" w:rsidP="00944EDF">
      <w:pPr>
        <w:pStyle w:val="NormalWeb"/>
        <w:spacing w:before="0" w:beforeAutospacing="0" w:after="0" w:afterAutospacing="0"/>
        <w:jc w:val="center"/>
      </w:pPr>
      <w:r w:rsidRPr="00944EDF">
        <w:rPr>
          <w:b/>
          <w:bCs/>
          <w:color w:val="000000"/>
        </w:rPr>
        <w:t>Требования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jc w:val="center"/>
      </w:pPr>
      <w:r w:rsidRPr="00944EDF">
        <w:rPr>
          <w:b/>
          <w:bCs/>
          <w:color w:val="000000"/>
        </w:rPr>
        <w:t xml:space="preserve">к содержанию, в том числе к описанию, предложения участника открытого конкурса </w:t>
      </w:r>
      <w:r w:rsidRPr="00944EDF">
        <w:rPr>
          <w:b/>
          <w:bCs/>
        </w:rPr>
        <w:t>на право получения свидетельства об осуществлении перевозок по муниципальному маршруту регулярных перевозок</w:t>
      </w:r>
      <w:r w:rsidRPr="00944EDF">
        <w:rPr>
          <w:b/>
          <w:bCs/>
          <w:color w:val="000000"/>
        </w:rPr>
        <w:t>, к форме и составу заявки на участие в открытом конкурсе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3"/>
        <w:jc w:val="both"/>
      </w:pP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3"/>
        <w:jc w:val="both"/>
      </w:pPr>
      <w:r w:rsidRPr="00944EDF">
        <w:rPr>
          <w:color w:val="000000"/>
        </w:rPr>
        <w:t>1. Настоящие т</w:t>
      </w:r>
      <w:r w:rsidRPr="00944EDF">
        <w:t xml:space="preserve">ребования </w:t>
      </w:r>
      <w:r w:rsidRPr="00944EDF">
        <w:rPr>
          <w:color w:val="000000"/>
        </w:rPr>
        <w:t xml:space="preserve">к содержанию, в том числе к описанию, предложения участника открытого конкурса </w:t>
      </w:r>
      <w:r w:rsidRPr="00944EDF">
        <w:t xml:space="preserve">на право получения свидетельства об осуществлении перевозок по муниципальному маршруту регулярных перевозок </w:t>
      </w:r>
      <w:r w:rsidRPr="00944EDF">
        <w:rPr>
          <w:color w:val="000000"/>
        </w:rPr>
        <w:t>(далее — открытый конкурс), к форме и составу заявки на участие в открытом конкурсе (далее — требования) установлены в соответствии с частью 2 статьи 24 Федерального закона от 13 июля 2015 года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—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</w:t>
      </w:r>
      <w:r w:rsidRPr="00944EDF">
        <w:rPr>
          <w:color w:val="000000"/>
          <w:shd w:val="clear" w:color="auto" w:fill="FFFFFF"/>
        </w:rPr>
        <w:t xml:space="preserve">льные законодательные акты Российской Федерации») и подлежат включению в конкурсную документацию, разрабатываемую и утверждаемую организатором конкурса </w:t>
      </w:r>
      <w:r w:rsidRPr="00944EDF">
        <w:rPr>
          <w:shd w:val="clear" w:color="auto" w:fill="FFFFFF"/>
        </w:rPr>
        <w:t>при проведении открытого конкурса.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3"/>
        <w:jc w:val="both"/>
      </w:pPr>
      <w:r w:rsidRPr="00944EDF">
        <w:rPr>
          <w:color w:val="000000"/>
          <w:shd w:val="clear" w:color="auto" w:fill="FFFFFF"/>
        </w:rPr>
        <w:t>2. Заявка на участие в открытом конкурсе (далее — заявка) подается по форме согласно приложению 1 к настоящим требованиям.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3. Заявка должна содержать: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1) сведения и документы о заявителе, подавшем такую заявку на участие в открытом конкурсе: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наименование, адрес места нахождения, почтовый адрес юридического лица, государственный регистрационный номер записи о создании юридического лица, фамилия, имя и, если имеется, отчество, адрес регистрации по месту жительства индивидуального предпринимателя,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номер контактного телефона;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идентификационный номер налогоплательщика;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 (далее - руководитель). В случае, если от имени заявителя действует иное лицо, заявка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юридического лица) или уполномоченным этим руководителем лицом, либо нотариально заверенную копию указанной доверенности. В случае,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лица;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копии учредительных документов заявителя (для юридического лица);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копии документа, удостоверяющего личность заявителя (для индивидуального предпринимателя);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2) копию договора простого товарищества (для участников договора простого товарищества);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3) копию лицензии на осуществление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заказам, либо для собственных нужд юридического лица или индивидуального предпринимателя);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4) копии документов, подтверждающих наличие у заявителя на праве собственности или на ином законном основании транспортных средств, соответствующих требованиям, указанным в реестре муниципального маршрута регулярных перевозок, в отношении которого выдается свидетельство об осуществлении перевозок по муниципальному маршруту регулярных перевозок, в том числе копии паспортов транспортных средств, свидетельств о регистрации транспортных средств (представляются на каждое транспортное средство, предлагаемое заявителем для осуществления регулярных перевозок);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5) сведения о количестве транспортных средств, имевшихся в распоряжении заявителя в течение года, предшествующего дате проведения открытого конкурса, по форме согласно приложению 2 к настоящим требованиям;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6) документы, подтверждающие опыт осуществления регулярных перевозок заявителем - копии государственных или муниципальных контрактов о выполнении работ, связанных с осуществлением регулярных перевозок, копии документов о приемке выполненных работ, предусмотренных указанными контрактами, либо копии свидетельств об осуществлении перевозок по маршруту регулярных перевозок или иных документов, выданных в соответствии с нормативными правовыми актами субъектов Российской Федерации, муниципальными нормативными правовыми актами;</w:t>
      </w:r>
    </w:p>
    <w:p w:rsidR="00C048C3" w:rsidRPr="003C278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7) предложение участника открытого конкурса в отношении лота, на участие в котором подана заявка</w:t>
      </w:r>
      <w:r w:rsidRPr="00944EDF">
        <w:rPr>
          <w:i/>
          <w:iCs/>
          <w:color w:val="000000"/>
          <w:shd w:val="clear" w:color="auto" w:fill="FFFFFF"/>
        </w:rPr>
        <w:t xml:space="preserve">, </w:t>
      </w:r>
      <w:r w:rsidRPr="003C278F">
        <w:rPr>
          <w:iCs/>
          <w:color w:val="000000"/>
          <w:shd w:val="clear" w:color="auto" w:fill="FFFFFF"/>
        </w:rPr>
        <w:t xml:space="preserve">по форме согласно приложению (номер приложения) </w:t>
      </w:r>
      <w:r w:rsidRPr="003C278F">
        <w:rPr>
          <w:color w:val="000000"/>
          <w:shd w:val="clear" w:color="auto" w:fill="FFFFFF"/>
        </w:rPr>
        <w:t>к конкурсной документации</w:t>
      </w:r>
      <w:r w:rsidRPr="003C278F">
        <w:rPr>
          <w:iCs/>
          <w:color w:val="000000"/>
          <w:shd w:val="clear" w:color="auto" w:fill="FFFFFF"/>
        </w:rPr>
        <w:t xml:space="preserve"> (рекомендуется установить форму предложения, включающую информацию в отношении каждого транспортного средства, предлагаемого для осуществления регулярных перевозок:</w:t>
      </w:r>
    </w:p>
    <w:p w:rsidR="00C048C3" w:rsidRPr="003C278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3C278F">
        <w:rPr>
          <w:iCs/>
          <w:color w:val="000000"/>
          <w:shd w:val="clear" w:color="auto" w:fill="FFFFFF"/>
        </w:rPr>
        <w:t>о виде, классе, марке, модели транспортного средства;</w:t>
      </w:r>
    </w:p>
    <w:p w:rsidR="00C048C3" w:rsidRPr="003C278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3C278F">
        <w:rPr>
          <w:iCs/>
          <w:color w:val="000000"/>
          <w:shd w:val="clear" w:color="auto" w:fill="FFFFFF"/>
        </w:rPr>
        <w:t>о государственном регистрационном знаке (при наличии);</w:t>
      </w:r>
    </w:p>
    <w:p w:rsidR="00C048C3" w:rsidRPr="003C278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3C278F">
        <w:rPr>
          <w:iCs/>
          <w:color w:val="000000"/>
          <w:shd w:val="clear" w:color="auto" w:fill="FFFFFF"/>
        </w:rPr>
        <w:t>о годе выпуска транспортного средства;</w:t>
      </w:r>
    </w:p>
    <w:p w:rsidR="00C048C3" w:rsidRPr="003C278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3C278F">
        <w:rPr>
          <w:iCs/>
          <w:color w:val="000000"/>
          <w:shd w:val="clear" w:color="auto" w:fill="FFFFFF"/>
        </w:rPr>
        <w:t>о виде владения транспортным средством (собственность, иное законное основание), либо обязательстве по приобретению транспортного средства в сроки, определенные конкурсной документацией;</w:t>
      </w:r>
    </w:p>
    <w:p w:rsidR="00C048C3" w:rsidRPr="003C278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3C278F">
        <w:rPr>
          <w:iCs/>
          <w:color w:val="000000"/>
          <w:shd w:val="clear" w:color="auto" w:fill="FFFFFF"/>
        </w:rPr>
        <w:t>о влияющих на качество перевозок характеристиках транспортного средства (наличии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 в соответствии со шкалой для оценки критериев, предусмотренных частью 3 статьи 24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установленной муниципальным нормативным правовым актом) (далее — характеристики);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8) копии документов, подтверждающих влияющих на качество перевозок характеристики транспортного средства, принадлежащих заявителю на праве собственности или ином законном основании и предлагаемых для осуществления регулярных перевозок (при наличии);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9) копии документов, подтверждающих оснащение в установленном порядке транспортных средств, принадлежащих заявителю на праве собственности или на ином законном основании и предлагаемых для осуществления регулярных перевозок, аппаратурой спутниковой навигации ГЛОНАСС или ГЛОНАСС/GPS;</w:t>
      </w:r>
    </w:p>
    <w:p w:rsidR="00C048C3" w:rsidRPr="00836266" w:rsidRDefault="00C048C3" w:rsidP="00836266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266">
        <w:rPr>
          <w:rFonts w:ascii="Times New Roman" w:hAnsi="Times New Roman"/>
          <w:sz w:val="24"/>
          <w:szCs w:val="24"/>
          <w:shd w:val="clear" w:color="auto" w:fill="FFFFFF"/>
        </w:rPr>
        <w:t>10) декларация о соответствии заявителя требованиям, предусмотренным пунктами 3 и 4 части 1 статьи 23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 форме согласно приложению 3 к настоящим требованиям;</w:t>
      </w:r>
    </w:p>
    <w:p w:rsidR="00C048C3" w:rsidRPr="00836266" w:rsidRDefault="00C048C3" w:rsidP="00F60AC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36266">
        <w:rPr>
          <w:rFonts w:ascii="Times New Roman" w:hAnsi="Times New Roman"/>
          <w:sz w:val="24"/>
          <w:szCs w:val="24"/>
          <w:shd w:val="clear" w:color="auto" w:fill="FFFFFF"/>
        </w:rPr>
        <w:t>11)</w:t>
      </w:r>
      <w:r w:rsidRPr="00836266">
        <w:rPr>
          <w:rFonts w:ascii="Times New Roman" w:hAnsi="Times New Roman"/>
          <w:sz w:val="24"/>
          <w:szCs w:val="24"/>
        </w:rPr>
        <w:t xml:space="preserve">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извещения;</w:t>
      </w:r>
    </w:p>
    <w:p w:rsidR="00C048C3" w:rsidRPr="00836266" w:rsidRDefault="00C048C3" w:rsidP="00F60AC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36266">
        <w:rPr>
          <w:rFonts w:ascii="Times New Roman" w:hAnsi="Times New Roman"/>
          <w:sz w:val="24"/>
          <w:szCs w:val="24"/>
        </w:rPr>
        <w:t>2) 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извещения;</w:t>
      </w:r>
    </w:p>
    <w:p w:rsidR="00C048C3" w:rsidRPr="00836266" w:rsidRDefault="00C048C3" w:rsidP="00F60AC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36266">
        <w:rPr>
          <w:rFonts w:ascii="Times New Roman" w:hAnsi="Times New Roman"/>
          <w:sz w:val="24"/>
          <w:szCs w:val="24"/>
        </w:rPr>
        <w:t>3) 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извещения.</w:t>
      </w:r>
    </w:p>
    <w:p w:rsidR="00C048C3" w:rsidRPr="00836266" w:rsidRDefault="00C048C3" w:rsidP="00F60AC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36266">
        <w:rPr>
          <w:rFonts w:ascii="Times New Roman" w:hAnsi="Times New Roman"/>
          <w:sz w:val="24"/>
          <w:szCs w:val="24"/>
          <w:shd w:val="clear" w:color="auto" w:fill="FFFFFF"/>
        </w:rPr>
        <w:t>4. Сведения и документы, предусмотренные абзацами вторым, третьим, пятым, шестым подпункта 1, подпунктом 10 пункта 3 настоящих требований, предоставляются в отношении каждого участника договора простого товарищества.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5. Все листы заявки на участие в открытом конкурсе, все листы тома такой заявки должны быть прошиты и пронумерованы. Заявка и том такой заявки должны содержать опись входящих в их состав документов по форме согласно приложению 4 к настоящим требованиям, быть скреплены печатью заявителя (при наличии) и подписаны заявителем или лицом, уполномоченным заявителем. Соблюдение заявителем указанных требований означает, что информация и документы, входящие в состав заявки на участие в открытом конкурсе и тома заявки на участие в открытом конкурсе, поданы от имени заявителя</w:t>
      </w:r>
      <w:r>
        <w:rPr>
          <w:color w:val="000000"/>
          <w:shd w:val="clear" w:color="auto" w:fill="FFFFFF"/>
        </w:rPr>
        <w:t>,</w:t>
      </w:r>
      <w:r w:rsidRPr="00944EDF">
        <w:rPr>
          <w:color w:val="000000"/>
          <w:shd w:val="clear" w:color="auto" w:fill="FFFFFF"/>
        </w:rPr>
        <w:t xml:space="preserve"> и он несет ответственность за подлинность и достоверность этих информации и документов. Ненадлежащее исполнение заявителем требо</w:t>
      </w:r>
      <w:r>
        <w:rPr>
          <w:color w:val="000000"/>
          <w:shd w:val="clear" w:color="auto" w:fill="FFFFFF"/>
        </w:rPr>
        <w:t>вания о том, что все листы такой</w:t>
      </w:r>
      <w:r w:rsidRPr="00944EDF">
        <w:rPr>
          <w:color w:val="000000"/>
          <w:shd w:val="clear" w:color="auto" w:fill="FFFFFF"/>
        </w:rPr>
        <w:t xml:space="preserve"> заявки и тома должны быть пронумерованы, не является основанием для отказа в допуске к участию в открытом конкурсе.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6. Сведения и документы, входящие в состав заявки на участие в открытом конкурсе, должны быть заполнены разборчиво, не иметь подчисток, приписок, зачеркнутых слов и иных не оговоренных исправлений, а также серьезных повреждений, наличие которых не позволяет однозначно истолковать их содержание.</w:t>
      </w:r>
    </w:p>
    <w:p w:rsidR="00C048C3" w:rsidRPr="00944EDF" w:rsidRDefault="00C048C3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7. Сведения и документы, входящие в состав заявки на участие в открытом конкурсе, должны быть составлены на русском языке. До</w:t>
      </w:r>
      <w:r w:rsidRPr="00944EDF">
        <w:rPr>
          <w:color w:val="000000"/>
        </w:rPr>
        <w:t>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C048C3" w:rsidRDefault="00C048C3" w:rsidP="00F542DC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</w:rPr>
        <w:t>8. Представляемая претендентом на участие в открытом конкурсе информация не должна допускать разночтений или двусмысленное толкование, содержать слова «не более», «не менее», «или», то есть должна быть конкретной.</w:t>
      </w:r>
    </w:p>
    <w:p w:rsidR="00C048C3" w:rsidRDefault="00C048C3" w:rsidP="00BC0344">
      <w:pPr>
        <w:pStyle w:val="NormalWeb"/>
        <w:spacing w:before="0" w:beforeAutospacing="0" w:after="0" w:afterAutospacing="0"/>
        <w:ind w:left="5653"/>
      </w:pPr>
    </w:p>
    <w:p w:rsidR="00C048C3" w:rsidRDefault="00C048C3" w:rsidP="00BC0344">
      <w:pPr>
        <w:pStyle w:val="NormalWeb"/>
        <w:spacing w:before="0" w:beforeAutospacing="0" w:after="0" w:afterAutospacing="0"/>
        <w:ind w:left="5653"/>
      </w:pPr>
    </w:p>
    <w:p w:rsidR="00C048C3" w:rsidRDefault="00C048C3" w:rsidP="00BC0344">
      <w:pPr>
        <w:pStyle w:val="NormalWeb"/>
        <w:spacing w:before="0" w:beforeAutospacing="0" w:after="0" w:afterAutospacing="0"/>
        <w:ind w:left="5653"/>
      </w:pPr>
    </w:p>
    <w:p w:rsidR="00C048C3" w:rsidRDefault="00C048C3" w:rsidP="00BC0344">
      <w:pPr>
        <w:pStyle w:val="NormalWeb"/>
        <w:spacing w:before="0" w:beforeAutospacing="0" w:after="0" w:afterAutospacing="0"/>
        <w:ind w:left="5653"/>
      </w:pPr>
    </w:p>
    <w:p w:rsidR="00C048C3" w:rsidRDefault="00C048C3" w:rsidP="00BC0344">
      <w:pPr>
        <w:pStyle w:val="NormalWeb"/>
        <w:spacing w:before="0" w:beforeAutospacing="0" w:after="0" w:afterAutospacing="0"/>
        <w:ind w:left="5653"/>
      </w:pPr>
    </w:p>
    <w:p w:rsidR="00C048C3" w:rsidRPr="00BC0344" w:rsidRDefault="00C048C3" w:rsidP="00BC0344">
      <w:pPr>
        <w:pStyle w:val="NormalWeb"/>
        <w:spacing w:before="0" w:beforeAutospacing="0" w:after="0" w:afterAutospacing="0"/>
        <w:ind w:left="5653"/>
      </w:pPr>
      <w:r w:rsidRPr="00BC0344">
        <w:t>Приложение 1</w:t>
      </w:r>
    </w:p>
    <w:p w:rsidR="00C048C3" w:rsidRPr="00BC0344" w:rsidRDefault="00C048C3" w:rsidP="00BC0344">
      <w:pPr>
        <w:pStyle w:val="NormalWeb"/>
        <w:spacing w:before="0" w:beforeAutospacing="0" w:after="0" w:afterAutospacing="0"/>
        <w:ind w:left="5653"/>
      </w:pPr>
      <w:r w:rsidRPr="00BC0344">
        <w:t>к Т</w:t>
      </w:r>
      <w:r w:rsidRPr="00BC0344">
        <w:rPr>
          <w:color w:val="000000"/>
        </w:rPr>
        <w:t>ребованиям</w:t>
      </w:r>
    </w:p>
    <w:p w:rsidR="00C048C3" w:rsidRPr="00BC0344" w:rsidRDefault="00C048C3" w:rsidP="00BC0344">
      <w:pPr>
        <w:pStyle w:val="NormalWeb"/>
        <w:spacing w:before="0" w:beforeAutospacing="0" w:after="0" w:afterAutospacing="0"/>
        <w:ind w:left="5653"/>
      </w:pPr>
      <w:r w:rsidRPr="00BC0344">
        <w:rPr>
          <w:color w:val="000000"/>
        </w:rPr>
        <w:t>к содержанию, в том числе к описанию, предложения участника открытого конкурса, к форме и составу заявки на участие</w:t>
      </w:r>
    </w:p>
    <w:p w:rsidR="00C048C3" w:rsidRPr="00BC0344" w:rsidRDefault="00C048C3" w:rsidP="00BC0344">
      <w:pPr>
        <w:pStyle w:val="NormalWeb"/>
        <w:spacing w:before="0" w:beforeAutospacing="0" w:after="0" w:afterAutospacing="0"/>
        <w:ind w:left="5653"/>
      </w:pPr>
      <w:r w:rsidRPr="00BC0344">
        <w:rPr>
          <w:color w:val="000000"/>
        </w:rPr>
        <w:t>в открытом конкурсе</w:t>
      </w:r>
    </w:p>
    <w:p w:rsidR="00C048C3" w:rsidRPr="00BC0344" w:rsidRDefault="00C048C3" w:rsidP="00BC0344">
      <w:pPr>
        <w:pStyle w:val="NormalWeb"/>
        <w:spacing w:before="0" w:beforeAutospacing="0" w:after="0" w:afterAutospacing="0"/>
        <w:ind w:left="5653"/>
      </w:pPr>
    </w:p>
    <w:p w:rsidR="00C048C3" w:rsidRPr="00BC0344" w:rsidRDefault="00C048C3" w:rsidP="00BC0344">
      <w:pPr>
        <w:pStyle w:val="NormalWeb"/>
        <w:spacing w:before="0" w:beforeAutospacing="0" w:after="0" w:afterAutospacing="0"/>
        <w:ind w:left="5653"/>
      </w:pPr>
    </w:p>
    <w:p w:rsidR="00C048C3" w:rsidRPr="00BC0344" w:rsidRDefault="00C048C3" w:rsidP="00BC0344">
      <w:pPr>
        <w:pStyle w:val="NormalWeb"/>
        <w:spacing w:before="0" w:beforeAutospacing="0" w:after="0" w:afterAutospacing="0"/>
        <w:ind w:left="5653"/>
      </w:pPr>
      <w:r w:rsidRPr="00BC0344">
        <w:t xml:space="preserve">В </w:t>
      </w:r>
      <w:r w:rsidRPr="00BC0344">
        <w:rPr>
          <w:i/>
          <w:iCs/>
          <w:color w:val="000000"/>
        </w:rPr>
        <w:t>(организатор конкурса)</w:t>
      </w:r>
    </w:p>
    <w:p w:rsidR="00C048C3" w:rsidRPr="00BC0344" w:rsidRDefault="00C048C3" w:rsidP="00BC0344">
      <w:pPr>
        <w:pStyle w:val="NormalWeb"/>
        <w:spacing w:before="0" w:beforeAutospacing="0" w:after="0" w:afterAutospacing="0"/>
        <w:jc w:val="center"/>
      </w:pPr>
    </w:p>
    <w:p w:rsidR="00C048C3" w:rsidRPr="00BC0344" w:rsidRDefault="00C048C3" w:rsidP="00BC0344">
      <w:pPr>
        <w:pStyle w:val="NormalWeb"/>
        <w:spacing w:before="0" w:beforeAutospacing="0" w:after="0" w:afterAutospacing="0"/>
        <w:jc w:val="center"/>
      </w:pPr>
    </w:p>
    <w:p w:rsidR="00C048C3" w:rsidRPr="00BC0344" w:rsidRDefault="00C048C3" w:rsidP="00BC0344">
      <w:pPr>
        <w:pStyle w:val="NormalWeb"/>
        <w:spacing w:before="0" w:beforeAutospacing="0" w:after="0" w:afterAutospacing="0"/>
        <w:jc w:val="center"/>
      </w:pPr>
      <w:r w:rsidRPr="00BC0344">
        <w:t>ЗАЯВКА</w:t>
      </w:r>
    </w:p>
    <w:p w:rsidR="00C048C3" w:rsidRPr="00BC0344" w:rsidRDefault="00C048C3" w:rsidP="00BC0344">
      <w:pPr>
        <w:pStyle w:val="NormalWeb"/>
        <w:spacing w:before="0" w:beforeAutospacing="0" w:after="0" w:afterAutospacing="0"/>
        <w:jc w:val="center"/>
      </w:pPr>
      <w:r w:rsidRPr="00BC0344">
        <w:t>на участие в открытом конкурсе на право получения свидетельства об осуществлении перевозок по муниципальному маршруту регулярных перевозок</w:t>
      </w:r>
    </w:p>
    <w:p w:rsidR="00C048C3" w:rsidRPr="00BC0344" w:rsidRDefault="00C048C3" w:rsidP="00BC0344">
      <w:pPr>
        <w:pStyle w:val="NormalWeb"/>
        <w:spacing w:before="0" w:beforeAutospacing="0" w:after="0" w:afterAutospacing="0"/>
        <w:jc w:val="center"/>
      </w:pPr>
      <w:r w:rsidRPr="00BC0344">
        <w:t>(далее - открытый конкурс)</w:t>
      </w:r>
    </w:p>
    <w:p w:rsidR="00C048C3" w:rsidRPr="00BC0344" w:rsidRDefault="00C048C3" w:rsidP="00BC0344">
      <w:pPr>
        <w:pStyle w:val="NormalWeb"/>
        <w:spacing w:before="0" w:beforeAutospacing="0" w:after="0" w:afterAutospacing="0"/>
      </w:pPr>
    </w:p>
    <w:p w:rsidR="00C048C3" w:rsidRPr="00BC0344" w:rsidRDefault="00C048C3" w:rsidP="00BC0344">
      <w:pPr>
        <w:pStyle w:val="NormalWeb"/>
        <w:spacing w:before="0" w:beforeAutospacing="0" w:after="0" w:afterAutospacing="0"/>
        <w:jc w:val="right"/>
      </w:pPr>
      <w:r w:rsidRPr="00BC0344">
        <w:t>Лот № ________</w:t>
      </w:r>
    </w:p>
    <w:p w:rsidR="00C048C3" w:rsidRPr="00BC0344" w:rsidRDefault="00C048C3" w:rsidP="00BC0344">
      <w:pPr>
        <w:pStyle w:val="NormalWeb"/>
        <w:spacing w:before="0" w:beforeAutospacing="0" w:after="0" w:afterAutospacing="0"/>
      </w:pPr>
    </w:p>
    <w:p w:rsidR="00C048C3" w:rsidRPr="00BC0344" w:rsidRDefault="00C048C3" w:rsidP="00C91E55">
      <w:pPr>
        <w:pStyle w:val="NormalWeb"/>
        <w:spacing w:before="0" w:beforeAutospacing="0" w:after="0" w:afterAutospacing="0"/>
        <w:jc w:val="center"/>
      </w:pPr>
      <w:r w:rsidRPr="00BC0344">
        <w:t>_________________________________________________________________________</w:t>
      </w:r>
    </w:p>
    <w:p w:rsidR="00C048C3" w:rsidRPr="00BC0344" w:rsidRDefault="00C048C3" w:rsidP="00C91E55">
      <w:pPr>
        <w:pStyle w:val="NormalWeb"/>
        <w:spacing w:before="0" w:beforeAutospacing="0" w:after="0" w:afterAutospacing="0"/>
        <w:jc w:val="center"/>
      </w:pPr>
      <w:r w:rsidRPr="00BC0344">
        <w:t>(наименование, адрес места нахождения, почтовый адрес для юридического лица, фамилия, имя и, если имеется, отчество,</w:t>
      </w:r>
    </w:p>
    <w:p w:rsidR="00C048C3" w:rsidRPr="00BC0344" w:rsidRDefault="00C048C3" w:rsidP="00C91E55">
      <w:pPr>
        <w:pStyle w:val="NormalWeb"/>
        <w:spacing w:before="0" w:beforeAutospacing="0" w:after="0" w:afterAutospacing="0"/>
        <w:jc w:val="center"/>
      </w:pPr>
      <w:r w:rsidRPr="00BC0344">
        <w:t>_________________________________________________________________________</w:t>
      </w:r>
    </w:p>
    <w:p w:rsidR="00C048C3" w:rsidRPr="00BC0344" w:rsidRDefault="00C048C3" w:rsidP="00C91E55">
      <w:pPr>
        <w:pStyle w:val="NormalWeb"/>
        <w:spacing w:before="0" w:beforeAutospacing="0" w:after="0" w:afterAutospacing="0"/>
        <w:jc w:val="center"/>
      </w:pPr>
      <w:r w:rsidRPr="00BC0344">
        <w:t>адрес регистрации по месту жительства индивидуального предпринимателя,</w:t>
      </w:r>
    </w:p>
    <w:p w:rsidR="00C048C3" w:rsidRPr="00BC0344" w:rsidRDefault="00C048C3" w:rsidP="00C91E55">
      <w:pPr>
        <w:pStyle w:val="NormalWeb"/>
        <w:spacing w:before="0" w:beforeAutospacing="0" w:after="0" w:afterAutospacing="0"/>
        <w:jc w:val="center"/>
      </w:pPr>
      <w:r w:rsidRPr="00BC0344">
        <w:t>_________________________________________________________________________</w:t>
      </w:r>
    </w:p>
    <w:p w:rsidR="00C048C3" w:rsidRPr="00BC0344" w:rsidRDefault="00C048C3" w:rsidP="00C91E55">
      <w:pPr>
        <w:pStyle w:val="NormalWeb"/>
        <w:spacing w:before="0" w:beforeAutospacing="0" w:after="0" w:afterAutospacing="0"/>
        <w:jc w:val="center"/>
      </w:pPr>
      <w:r w:rsidRPr="00BC0344">
        <w:t>данные документа, удостоверяющего его личность, ИНН, ОГРН</w:t>
      </w:r>
    </w:p>
    <w:p w:rsidR="00C048C3" w:rsidRPr="00BC0344" w:rsidRDefault="00C048C3" w:rsidP="00C91E55">
      <w:pPr>
        <w:pStyle w:val="NormalWeb"/>
        <w:spacing w:before="0" w:beforeAutospacing="0" w:after="0" w:afterAutospacing="0"/>
        <w:jc w:val="center"/>
      </w:pPr>
      <w:r w:rsidRPr="00BC0344">
        <w:t>_________________________________________________________________________</w:t>
      </w:r>
    </w:p>
    <w:p w:rsidR="00C048C3" w:rsidRPr="00BC0344" w:rsidRDefault="00C048C3" w:rsidP="00C91E55">
      <w:pPr>
        <w:pStyle w:val="NormalWeb"/>
        <w:spacing w:before="0" w:beforeAutospacing="0" w:after="0" w:afterAutospacing="0"/>
        <w:jc w:val="center"/>
      </w:pPr>
      <w:r w:rsidRPr="00BC0344">
        <w:t>(в том числе каждого участника договора простого товарищества))</w:t>
      </w:r>
    </w:p>
    <w:p w:rsidR="00C048C3" w:rsidRPr="00BC0344" w:rsidRDefault="00C048C3" w:rsidP="00C91E55">
      <w:pPr>
        <w:pStyle w:val="NormalWeb"/>
        <w:spacing w:before="0" w:beforeAutospacing="0" w:after="0" w:afterAutospacing="0"/>
        <w:jc w:val="center"/>
      </w:pPr>
      <w:r w:rsidRPr="00BC0344">
        <w:t>Телефон __________________________ E-mail _________________________________,</w:t>
      </w:r>
    </w:p>
    <w:p w:rsidR="00C048C3" w:rsidRPr="00BC0344" w:rsidRDefault="00C048C3" w:rsidP="00C91E55">
      <w:pPr>
        <w:pStyle w:val="NormalWeb"/>
        <w:spacing w:before="0" w:beforeAutospacing="0" w:after="0" w:afterAutospacing="0"/>
        <w:jc w:val="center"/>
      </w:pPr>
    </w:p>
    <w:p w:rsidR="00C048C3" w:rsidRPr="00BC0344" w:rsidRDefault="00C048C3" w:rsidP="00C91E55">
      <w:pPr>
        <w:pStyle w:val="NormalWeb"/>
        <w:spacing w:before="0" w:beforeAutospacing="0" w:after="0" w:afterAutospacing="0"/>
        <w:jc w:val="both"/>
      </w:pPr>
      <w:r w:rsidRPr="00BC0344">
        <w:t>изучив конкурсную документацию, извещает о своем желании участвовать в открытом конкурсе по лоту № ____ в соответствии с установленными порядком и условиями проведения открытого конкурса, направленным предложением участника открытого конкурса в отношении указанного лота, подтверждает подлинность и достоверность информации и документов, представленных в составе настоящей заявки.</w:t>
      </w:r>
    </w:p>
    <w:p w:rsidR="00C048C3" w:rsidRPr="00BC0344" w:rsidRDefault="00C048C3" w:rsidP="00C91E55">
      <w:pPr>
        <w:pStyle w:val="NormalWeb"/>
        <w:spacing w:before="0" w:beforeAutospacing="0" w:after="0" w:afterAutospacing="0"/>
        <w:jc w:val="both"/>
      </w:pPr>
    </w:p>
    <w:p w:rsidR="00C048C3" w:rsidRPr="00BC0344" w:rsidRDefault="00C048C3" w:rsidP="00BC0344">
      <w:pPr>
        <w:pStyle w:val="NormalWeb"/>
        <w:spacing w:before="0" w:beforeAutospacing="0" w:after="0" w:afterAutospacing="0"/>
      </w:pPr>
    </w:p>
    <w:p w:rsidR="00C048C3" w:rsidRPr="00BC0344" w:rsidRDefault="00C048C3" w:rsidP="00BC0344">
      <w:pPr>
        <w:pStyle w:val="NormalWeb"/>
        <w:spacing w:before="0" w:beforeAutospacing="0" w:after="0" w:afterAutospacing="0"/>
      </w:pPr>
      <w:r w:rsidRPr="00BC0344">
        <w:t>Руководитель юридического лица</w:t>
      </w:r>
    </w:p>
    <w:p w:rsidR="00C048C3" w:rsidRPr="00BC0344" w:rsidRDefault="00C048C3" w:rsidP="00BC0344">
      <w:pPr>
        <w:pStyle w:val="NormalWeb"/>
        <w:spacing w:before="0" w:beforeAutospacing="0" w:after="0" w:afterAutospacing="0"/>
      </w:pPr>
      <w:r w:rsidRPr="00BC0344">
        <w:t>(индивидуальный предприниматель,</w:t>
      </w:r>
    </w:p>
    <w:p w:rsidR="00C048C3" w:rsidRPr="00BC0344" w:rsidRDefault="00C048C3" w:rsidP="00BC0344">
      <w:pPr>
        <w:pStyle w:val="NormalWeb"/>
        <w:spacing w:before="0" w:beforeAutospacing="0" w:after="0" w:afterAutospacing="0"/>
      </w:pPr>
      <w:r w:rsidRPr="00BC0344">
        <w:t>уполномоченный участник договора</w:t>
      </w:r>
    </w:p>
    <w:p w:rsidR="00C048C3" w:rsidRPr="00BC0344" w:rsidRDefault="00C048C3" w:rsidP="00BC0344">
      <w:pPr>
        <w:pStyle w:val="NormalWeb"/>
        <w:spacing w:before="0" w:beforeAutospacing="0" w:after="0" w:afterAutospacing="0"/>
      </w:pPr>
      <w:r w:rsidRPr="00BC0344">
        <w:t>простого товарищества) ______________ __________________________</w:t>
      </w:r>
    </w:p>
    <w:p w:rsidR="00C048C3" w:rsidRPr="00BC0344" w:rsidRDefault="00C048C3" w:rsidP="00BC0344">
      <w:pPr>
        <w:pStyle w:val="NormalWeb"/>
        <w:spacing w:before="0" w:beforeAutospacing="0" w:after="0" w:afterAutospacing="0"/>
      </w:pPr>
      <w:r w:rsidRPr="00BC0344">
        <w:t>(подпись) (инициалы, фамилия)</w:t>
      </w:r>
    </w:p>
    <w:p w:rsidR="00C048C3" w:rsidRPr="00BC0344" w:rsidRDefault="00C048C3" w:rsidP="00BC0344">
      <w:pPr>
        <w:pStyle w:val="NormalWeb"/>
        <w:spacing w:before="0" w:beforeAutospacing="0" w:after="0" w:afterAutospacing="0"/>
      </w:pPr>
    </w:p>
    <w:p w:rsidR="00C048C3" w:rsidRPr="00BC0344" w:rsidRDefault="00C048C3" w:rsidP="00BC0344">
      <w:pPr>
        <w:pStyle w:val="NormalWeb"/>
        <w:spacing w:before="0" w:beforeAutospacing="0" w:after="0" w:afterAutospacing="0"/>
      </w:pPr>
      <w:r w:rsidRPr="00BC0344">
        <w:t>М.П. (при наличии) «___» ____________ 20___ г.</w:t>
      </w:r>
    </w:p>
    <w:p w:rsidR="00C048C3" w:rsidRPr="00BC0344" w:rsidRDefault="00C048C3" w:rsidP="00BC0344">
      <w:pPr>
        <w:pStyle w:val="NormalWeb"/>
        <w:spacing w:before="0" w:beforeAutospacing="0" w:after="0" w:afterAutospacing="0"/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Приложение 2</w:t>
      </w: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к Т</w:t>
      </w:r>
      <w:r w:rsidRPr="00313430">
        <w:rPr>
          <w:rFonts w:ascii="Times New Roman" w:hAnsi="Times New Roman"/>
          <w:color w:val="000000"/>
          <w:sz w:val="24"/>
          <w:szCs w:val="24"/>
        </w:rPr>
        <w:t>ребованиям</w:t>
      </w: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к содержанию, в том числе к описанию, предложения участника открытого конкурса, к форме и составу заявки на участие</w:t>
      </w: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в открытом конкурсе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Сведения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о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на право получения свидетельства об осуществлении перевозок по муниципальному маршруту регулярных перевозок (далее - открытый конкурс)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(наименование юридического лица, фамилия, имя и, в случае если имеется,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отчество индивидуального предпринимателя, наименование участников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C048C3" w:rsidRDefault="00C048C3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договора простого товарищества, подавших заявку на участие в открытом конкурсе (далее - заявитель))</w:t>
      </w:r>
    </w:p>
    <w:p w:rsidR="00C048C3" w:rsidRDefault="00C048C3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48C3" w:rsidRDefault="00C048C3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3260"/>
        <w:gridCol w:w="2977"/>
      </w:tblGrid>
      <w:tr w:rsidR="00C048C3" w:rsidRPr="00A524AA" w:rsidTr="00A524AA">
        <w:tc>
          <w:tcPr>
            <w:tcW w:w="675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Марка, модель транспортного средства*</w:t>
            </w:r>
          </w:p>
        </w:tc>
        <w:tc>
          <w:tcPr>
            <w:tcW w:w="3260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Государственный регистрационный знак транспортного средства</w:t>
            </w:r>
          </w:p>
        </w:tc>
        <w:tc>
          <w:tcPr>
            <w:tcW w:w="2977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дней пребывания транспортного средства в распоряжении заявителя</w:t>
            </w:r>
          </w:p>
        </w:tc>
      </w:tr>
      <w:tr w:rsidR="00C048C3" w:rsidRPr="00A524AA" w:rsidTr="00A524AA">
        <w:tc>
          <w:tcPr>
            <w:tcW w:w="675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048C3" w:rsidRPr="00A524AA" w:rsidTr="00A524AA">
        <w:tc>
          <w:tcPr>
            <w:tcW w:w="675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048C3" w:rsidRPr="00A524AA" w:rsidTr="00A524AA">
        <w:tc>
          <w:tcPr>
            <w:tcW w:w="675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048C3" w:rsidRPr="00A524AA" w:rsidTr="00A524AA">
        <w:tc>
          <w:tcPr>
            <w:tcW w:w="675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048C3" w:rsidRDefault="00C048C3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48C3" w:rsidRPr="00313430" w:rsidRDefault="00C048C3" w:rsidP="00C91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* Указывается в целых числах количество дней пребывания транспортного средства в распоряжении заявителя в течение года, предшествующего дате размещения извещения о проведении открытого конкурса на официальном сайте организатора конкурса в информационно-телекоммуникационной сети «Интернет», включая указанную дату.</w:t>
      </w:r>
    </w:p>
    <w:p w:rsidR="00C048C3" w:rsidRPr="00313430" w:rsidRDefault="00C048C3" w:rsidP="00C91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Руководитель юридического лица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(индивидуальный предприниматель,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уполномоченный участник договора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простого товарищества) ______________ ________________________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(подпись) (инициалы, фамилия)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М.П. (при наличии) «___» ____________ 20___ г.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Приложение 3</w:t>
      </w: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к Т</w:t>
      </w:r>
      <w:r w:rsidRPr="00313430">
        <w:rPr>
          <w:rFonts w:ascii="Times New Roman" w:hAnsi="Times New Roman"/>
          <w:color w:val="000000"/>
          <w:sz w:val="24"/>
          <w:szCs w:val="24"/>
        </w:rPr>
        <w:t>ребованиям</w:t>
      </w: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к содержанию, в том числе к описанию, предложения участника открытого конкурса, к форме и составу заявки на участие</w:t>
      </w: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в открытом конкурсе</w:t>
      </w: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Декларация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о соответствии заявителя требованиям, предусмотренным пунктами 3 и 4 части 1 статьи 23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(наименование юридического лица, фамилия, имя и, в случае если имеется, отчество индивидуального предпринимателя,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наименование участника договора простого товарищества, подавших заявку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на участие в открытом конкурсе (далее - заявитель, открытый конкурс соответственно))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Default="00C048C3" w:rsidP="00C91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настоящим декларирует свое соответствие следующим требованиям к участникам открытого конкурса:</w:t>
      </w:r>
    </w:p>
    <w:p w:rsidR="00C048C3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813"/>
        <w:gridCol w:w="4217"/>
      </w:tblGrid>
      <w:tr w:rsidR="00C048C3" w:rsidRPr="00A524AA" w:rsidTr="00A524AA">
        <w:tc>
          <w:tcPr>
            <w:tcW w:w="540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13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юридическим лицам, индивидуальным предпринимателям, участникам договора простого товарищества, предусмотренные пунктами 3 и 4 части 1 статьи 23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217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Декларация соответствия юридического лица, индивидуального предпринимателя, участника договора простого товарищества указанным требованиям*</w:t>
            </w:r>
          </w:p>
        </w:tc>
      </w:tr>
      <w:tr w:rsidR="00C048C3" w:rsidRPr="00A524AA" w:rsidTr="00A524AA">
        <w:tc>
          <w:tcPr>
            <w:tcW w:w="540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3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17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048C3" w:rsidRPr="00A524AA" w:rsidTr="00A524AA">
        <w:tc>
          <w:tcPr>
            <w:tcW w:w="540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3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Непроведение ликвидации юридического лица</w:t>
            </w:r>
          </w:p>
        </w:tc>
        <w:tc>
          <w:tcPr>
            <w:tcW w:w="4217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ДА НЕТ</w:t>
            </w:r>
          </w:p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(выделяется подчеркиванием)</w:t>
            </w:r>
          </w:p>
        </w:tc>
      </w:tr>
      <w:tr w:rsidR="00C048C3" w:rsidRPr="00A524AA" w:rsidTr="00A524AA">
        <w:tc>
          <w:tcPr>
            <w:tcW w:w="540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3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</w:t>
            </w:r>
          </w:p>
        </w:tc>
        <w:tc>
          <w:tcPr>
            <w:tcW w:w="4217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ДА НЕТ</w:t>
            </w:r>
          </w:p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(выделяется подчеркиванием)</w:t>
            </w:r>
          </w:p>
        </w:tc>
      </w:tr>
      <w:tr w:rsidR="00C048C3" w:rsidRPr="00A524AA" w:rsidTr="00A524AA">
        <w:tc>
          <w:tcPr>
            <w:tcW w:w="540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3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задолженности по обязательным платежам в бюджеты бюджетной системы Российской Федерации за последний завершенный отчетный период</w:t>
            </w:r>
          </w:p>
        </w:tc>
        <w:tc>
          <w:tcPr>
            <w:tcW w:w="4217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ДА НЕТ</w:t>
            </w:r>
          </w:p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(выделяется подчеркиванием)</w:t>
            </w:r>
          </w:p>
        </w:tc>
      </w:tr>
    </w:tbl>
    <w:p w:rsidR="00C048C3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C91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* - вариант «ДА» выделяется подчеркиванием при условии соответствия заявителя требованию к участнику открытого конкурса, указанному в той же строке в графе 2, вариант «НЕТ» - при несоответствии заявителя указанному требованию.</w:t>
      </w:r>
    </w:p>
    <w:p w:rsidR="00C048C3" w:rsidRPr="00313430" w:rsidRDefault="00C048C3" w:rsidP="00C91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Руководитель юридического лица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(индивидуальный предприниматель,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уполномоченный участник договора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простого товарищества) ______________ _______________________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(подпись) (инициалы, фамилия)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М.П. (при наличии) «___» ____________ 20___ г.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Pr="00BC0344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Приложение 4</w:t>
      </w: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к Т</w:t>
      </w:r>
      <w:r w:rsidRPr="00313430">
        <w:rPr>
          <w:rFonts w:ascii="Times New Roman" w:hAnsi="Times New Roman"/>
          <w:color w:val="000000"/>
          <w:sz w:val="24"/>
          <w:szCs w:val="24"/>
        </w:rPr>
        <w:t>ребованиям</w:t>
      </w: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к содержанию, в том числе к описанию, предложения участника открытого конкурса, к форме и составу заявки на участие</w:t>
      </w:r>
    </w:p>
    <w:p w:rsidR="00C048C3" w:rsidRPr="00313430" w:rsidRDefault="00C048C3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в открытом конкурсе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b/>
          <w:bCs/>
          <w:color w:val="000000"/>
          <w:sz w:val="24"/>
          <w:szCs w:val="24"/>
        </w:rPr>
        <w:t>Опись</w:t>
      </w:r>
    </w:p>
    <w:p w:rsidR="00C048C3" w:rsidRPr="00313430" w:rsidRDefault="00C048C3" w:rsidP="002A4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b/>
          <w:bCs/>
          <w:color w:val="000000"/>
          <w:sz w:val="24"/>
          <w:szCs w:val="24"/>
        </w:rPr>
        <w:t>документов, входящих в состав заявки на участие в открытом конкурсе</w:t>
      </w:r>
    </w:p>
    <w:p w:rsidR="00C048C3" w:rsidRDefault="00C048C3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48C3" w:rsidRDefault="00C048C3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244"/>
        <w:gridCol w:w="2393"/>
        <w:gridCol w:w="2393"/>
      </w:tblGrid>
      <w:tr w:rsidR="00C048C3" w:rsidRPr="00A524AA" w:rsidTr="00A524AA">
        <w:tc>
          <w:tcPr>
            <w:tcW w:w="540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44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393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Номер страницы</w:t>
            </w:r>
          </w:p>
        </w:tc>
        <w:tc>
          <w:tcPr>
            <w:tcW w:w="2393" w:type="dxa"/>
          </w:tcPr>
          <w:p w:rsidR="00C048C3" w:rsidRPr="00A524AA" w:rsidRDefault="00C048C3" w:rsidP="00A52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524A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048C3" w:rsidRPr="00A524AA" w:rsidTr="00A524AA">
        <w:tc>
          <w:tcPr>
            <w:tcW w:w="540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4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048C3" w:rsidRPr="00A524AA" w:rsidTr="00A524AA">
        <w:tc>
          <w:tcPr>
            <w:tcW w:w="540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4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048C3" w:rsidRPr="00A524AA" w:rsidTr="00A524AA">
        <w:tc>
          <w:tcPr>
            <w:tcW w:w="540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4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048C3" w:rsidRPr="00A524AA" w:rsidTr="00A524AA">
        <w:tc>
          <w:tcPr>
            <w:tcW w:w="540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4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C048C3" w:rsidRPr="00A524AA" w:rsidRDefault="00C048C3" w:rsidP="00A524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048C3" w:rsidRDefault="00C048C3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Всего представлено __________ документов на ________ листах.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Руководитель юридического лица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(индивидуальный предприниматель,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уполномоченный участник договора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простого товарищества) ______________ _______________________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(подпись) (инициалы, фамилия)</w:t>
      </w: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C3" w:rsidRPr="00313430" w:rsidRDefault="00C048C3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М.П. (при наличии) «___» ____________ 20___ г.</w:t>
      </w: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8C3" w:rsidRDefault="00C048C3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048C3" w:rsidSect="007714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12B85"/>
    <w:multiLevelType w:val="hybridMultilevel"/>
    <w:tmpl w:val="4AA40888"/>
    <w:lvl w:ilvl="0" w:tplc="91140FD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DDF"/>
    <w:rsid w:val="00082413"/>
    <w:rsid w:val="000C7B72"/>
    <w:rsid w:val="000D550D"/>
    <w:rsid w:val="000D74CC"/>
    <w:rsid w:val="001F7654"/>
    <w:rsid w:val="00210F1D"/>
    <w:rsid w:val="002834C7"/>
    <w:rsid w:val="002A4270"/>
    <w:rsid w:val="002E3A50"/>
    <w:rsid w:val="00313430"/>
    <w:rsid w:val="00334F42"/>
    <w:rsid w:val="003C278F"/>
    <w:rsid w:val="00445862"/>
    <w:rsid w:val="00446C0B"/>
    <w:rsid w:val="0046499D"/>
    <w:rsid w:val="0051699E"/>
    <w:rsid w:val="00533C03"/>
    <w:rsid w:val="00536C03"/>
    <w:rsid w:val="005B4DDF"/>
    <w:rsid w:val="006147D8"/>
    <w:rsid w:val="00640B0C"/>
    <w:rsid w:val="0064581E"/>
    <w:rsid w:val="00677F30"/>
    <w:rsid w:val="006D39CA"/>
    <w:rsid w:val="00744005"/>
    <w:rsid w:val="007714B6"/>
    <w:rsid w:val="007D218F"/>
    <w:rsid w:val="00836266"/>
    <w:rsid w:val="00890041"/>
    <w:rsid w:val="008F72EA"/>
    <w:rsid w:val="00902A1B"/>
    <w:rsid w:val="00937BBE"/>
    <w:rsid w:val="00944EDF"/>
    <w:rsid w:val="00951B27"/>
    <w:rsid w:val="009D78D0"/>
    <w:rsid w:val="00A524AA"/>
    <w:rsid w:val="00A748AC"/>
    <w:rsid w:val="00A77190"/>
    <w:rsid w:val="00A84B6B"/>
    <w:rsid w:val="00AD6A46"/>
    <w:rsid w:val="00AF46E7"/>
    <w:rsid w:val="00B8243E"/>
    <w:rsid w:val="00BB6622"/>
    <w:rsid w:val="00BC0344"/>
    <w:rsid w:val="00C048C3"/>
    <w:rsid w:val="00C91E55"/>
    <w:rsid w:val="00CF0029"/>
    <w:rsid w:val="00D4260F"/>
    <w:rsid w:val="00D54E06"/>
    <w:rsid w:val="00DC1DC0"/>
    <w:rsid w:val="00DF0A6C"/>
    <w:rsid w:val="00E01FDD"/>
    <w:rsid w:val="00EE0070"/>
    <w:rsid w:val="00F542DC"/>
    <w:rsid w:val="00F6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D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4DDF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B4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DC1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775</TotalTime>
  <Pages>10</Pages>
  <Words>3013</Words>
  <Characters>17179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ЕленаПетраш</dc:creator>
  <cp:keywords/>
  <dc:description/>
  <cp:lastModifiedBy>Требух Н В</cp:lastModifiedBy>
  <cp:revision>25</cp:revision>
  <cp:lastPrinted>2024-05-31T08:35:00Z</cp:lastPrinted>
  <dcterms:created xsi:type="dcterms:W3CDTF">2022-12-07T03:25:00Z</dcterms:created>
  <dcterms:modified xsi:type="dcterms:W3CDTF">2024-06-07T10:25:00Z</dcterms:modified>
</cp:coreProperties>
</file>