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8F" w:rsidRDefault="00DD3F8F" w:rsidP="00C8548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D3F8F" w:rsidRDefault="00DD3F8F" w:rsidP="00C85485">
      <w:pPr>
        <w:jc w:val="center"/>
        <w:rPr>
          <w:b/>
        </w:rPr>
      </w:pPr>
      <w:r>
        <w:rPr>
          <w:b/>
        </w:rPr>
        <w:t>КУРГАНСКАЯ ОБЛАСТЬ</w:t>
      </w:r>
    </w:p>
    <w:p w:rsidR="00DD3F8F" w:rsidRDefault="00DD3F8F" w:rsidP="00C85485">
      <w:pPr>
        <w:jc w:val="center"/>
        <w:rPr>
          <w:b/>
        </w:rPr>
      </w:pPr>
      <w:r>
        <w:rPr>
          <w:b/>
        </w:rPr>
        <w:t>ПРИТОБОЛЬНЫЙ МУНИЦИПАЛЬНЫЙ ОКРУГ</w:t>
      </w:r>
      <w:r>
        <w:rPr>
          <w:b/>
        </w:rPr>
        <w:br/>
        <w:t>АДМИНИСТРАЦИЯ ПРИТОБОЛЬНОГО МУНИЦИПАЛЬНОГО ОКРУГА</w:t>
      </w:r>
    </w:p>
    <w:p w:rsidR="00DD3F8F" w:rsidRDefault="00DD3F8F" w:rsidP="00C85485">
      <w:pPr>
        <w:jc w:val="center"/>
        <w:rPr>
          <w:b/>
        </w:rPr>
      </w:pPr>
    </w:p>
    <w:p w:rsidR="00DD3F8F" w:rsidRDefault="00DD3F8F" w:rsidP="00C85485">
      <w:pPr>
        <w:jc w:val="center"/>
        <w:rPr>
          <w:b/>
        </w:rPr>
      </w:pPr>
    </w:p>
    <w:p w:rsidR="00DD3F8F" w:rsidRDefault="00DD3F8F" w:rsidP="00C85485">
      <w:pPr>
        <w:jc w:val="center"/>
        <w:rPr>
          <w:b/>
        </w:rPr>
      </w:pPr>
    </w:p>
    <w:p w:rsidR="00DD3F8F" w:rsidRDefault="00DD3F8F" w:rsidP="00C85485">
      <w:pPr>
        <w:jc w:val="center"/>
        <w:rPr>
          <w:b/>
        </w:rPr>
      </w:pPr>
      <w:r>
        <w:rPr>
          <w:b/>
        </w:rPr>
        <w:t>ПОСТАНОВЛЕНИЕ</w:t>
      </w:r>
    </w:p>
    <w:p w:rsidR="00DD3F8F" w:rsidRDefault="00DD3F8F" w:rsidP="00C85485">
      <w:pPr>
        <w:jc w:val="center"/>
        <w:rPr>
          <w:b/>
        </w:rPr>
      </w:pPr>
    </w:p>
    <w:p w:rsidR="00DD3F8F" w:rsidRDefault="00DD3F8F" w:rsidP="00C85485">
      <w:pPr>
        <w:jc w:val="center"/>
        <w:rPr>
          <w:b/>
        </w:rPr>
      </w:pPr>
    </w:p>
    <w:p w:rsidR="00DD3F8F" w:rsidRDefault="00DD3F8F" w:rsidP="00C85485">
      <w:pPr>
        <w:jc w:val="both"/>
      </w:pPr>
      <w:r>
        <w:t xml:space="preserve">от 7 мая 2025 года  № 185 </w:t>
      </w:r>
    </w:p>
    <w:p w:rsidR="00DD3F8F" w:rsidRDefault="00DD3F8F" w:rsidP="00C85485">
      <w:pPr>
        <w:jc w:val="both"/>
      </w:pPr>
      <w:r>
        <w:t>с. Глядянское</w:t>
      </w:r>
    </w:p>
    <w:p w:rsidR="00DD3F8F" w:rsidRDefault="00DD3F8F" w:rsidP="00C85485">
      <w:pPr>
        <w:jc w:val="both"/>
      </w:pPr>
    </w:p>
    <w:p w:rsidR="00DD3F8F" w:rsidRDefault="00DD3F8F" w:rsidP="00C85485">
      <w:pPr>
        <w:jc w:val="both"/>
      </w:pPr>
    </w:p>
    <w:p w:rsidR="00DD3F8F" w:rsidRDefault="00DD3F8F" w:rsidP="00C85485">
      <w:pPr>
        <w:jc w:val="both"/>
        <w:rPr>
          <w:b/>
        </w:rPr>
      </w:pPr>
      <w:r>
        <w:rPr>
          <w:b/>
        </w:rPr>
        <w:t xml:space="preserve">О внесении     изменений    в      постановление 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 xml:space="preserve">Администрации                          Притобольного 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>Муниципального  округа   от 10.10.2023 г. № 81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>«О муниципальной программе  Притобольного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 xml:space="preserve">муниципального округа «Развитие физической 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 xml:space="preserve"> культуры       и спорта      в       Притобольном </w:t>
      </w:r>
    </w:p>
    <w:p w:rsidR="00DD3F8F" w:rsidRDefault="00DD3F8F" w:rsidP="00C85485">
      <w:pPr>
        <w:jc w:val="both"/>
        <w:rPr>
          <w:b/>
        </w:rPr>
      </w:pPr>
      <w:r>
        <w:rPr>
          <w:b/>
        </w:rPr>
        <w:t>муниципальном округе»    на 2024 – 2026 годы»</w:t>
      </w:r>
    </w:p>
    <w:p w:rsidR="00DD3F8F" w:rsidRDefault="00DD3F8F" w:rsidP="00C85485"/>
    <w:p w:rsidR="00DD3F8F" w:rsidRDefault="00DD3F8F" w:rsidP="00C85485"/>
    <w:p w:rsidR="00DD3F8F" w:rsidRDefault="00DD3F8F" w:rsidP="00C85485">
      <w:pPr>
        <w:ind w:firstLine="708"/>
        <w:jc w:val="both"/>
      </w:pPr>
      <w:r>
        <w:t>В целях приведения муниципального нормативного правового акта Администрации Притобольного муниципального округа в соответствие с действующим законодательством,  руководствуясь Федеральным законом  от 06.10.2003 г. № 131-ФЗ «Об общих принципах организации местного  самоуправления в Российской Федерации», Администрация Притобольного муниципального округа</w:t>
      </w:r>
    </w:p>
    <w:p w:rsidR="00DD3F8F" w:rsidRDefault="00DD3F8F" w:rsidP="00C85485">
      <w:pPr>
        <w:jc w:val="both"/>
      </w:pPr>
      <w:r>
        <w:t>ПОСТАНОВЛЯЕТ:</w:t>
      </w:r>
    </w:p>
    <w:p w:rsidR="00DD3F8F" w:rsidRDefault="00DD3F8F" w:rsidP="00C85485">
      <w:pPr>
        <w:jc w:val="both"/>
      </w:pPr>
      <w:r>
        <w:tab/>
        <w:t xml:space="preserve">1. Внести  в  постановление  Администрации  Притобольного  муниципального округа   от 10.10. 2023 г. № 81 </w:t>
      </w:r>
      <w:r>
        <w:rPr>
          <w:b/>
        </w:rPr>
        <w:t>«</w:t>
      </w:r>
      <w:r>
        <w:t>О муниципальной программе Притобольного  муниципального округа «Развитие физической     культуры и спорта в Притобольном    муниципальном округе» на 2024 – 2026 годы» (далее муниципальная программа) следующие изменения:</w:t>
      </w:r>
    </w:p>
    <w:p w:rsidR="00DD3F8F" w:rsidRDefault="00DD3F8F" w:rsidP="00C85485">
      <w:pPr>
        <w:pStyle w:val="Standard"/>
        <w:rPr>
          <w:b/>
          <w:bCs/>
        </w:rPr>
      </w:pPr>
      <w:r>
        <w:t xml:space="preserve">            1)  в паспорте муниципальной программы строку «Финансовое обеспечение» изложить в следующей редакции:</w:t>
      </w:r>
      <w:r>
        <w:rPr>
          <w:b/>
          <w:bCs/>
        </w:rPr>
        <w:t xml:space="preserve"> </w:t>
      </w:r>
    </w:p>
    <w:p w:rsidR="00DD3F8F" w:rsidRDefault="00DD3F8F" w:rsidP="00C85485">
      <w:pPr>
        <w:pStyle w:val="Standard"/>
        <w:rPr>
          <w:b/>
          <w:bCs/>
        </w:rPr>
      </w:pPr>
      <w:r>
        <w:rPr>
          <w:b/>
          <w:bCs/>
        </w:rPr>
        <w:t>«</w:t>
      </w:r>
    </w:p>
    <w:tbl>
      <w:tblPr>
        <w:tblW w:w="0" w:type="auto"/>
        <w:tblInd w:w="-15" w:type="dxa"/>
        <w:tblLayout w:type="fixed"/>
        <w:tblLook w:val="00A0"/>
      </w:tblPr>
      <w:tblGrid>
        <w:gridCol w:w="3062"/>
        <w:gridCol w:w="6538"/>
      </w:tblGrid>
      <w:tr w:rsidR="00DD3F8F" w:rsidTr="002239DD">
        <w:trPr>
          <w:trHeight w:val="106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Default="00DD3F8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Финансовое обеспечение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Default="00DD3F8F">
            <w:pPr>
              <w:snapToGrid w:val="0"/>
              <w:ind w:left="87"/>
              <w:rPr>
                <w:lang w:eastAsia="ar-SA"/>
              </w:rPr>
            </w:pPr>
            <w:r>
              <w:t>Средства областного и районного бюджета:</w:t>
            </w:r>
          </w:p>
          <w:p w:rsidR="00DD3F8F" w:rsidRDefault="00DD3F8F">
            <w:pPr>
              <w:tabs>
                <w:tab w:val="left" w:pos="540"/>
              </w:tabs>
              <w:ind w:left="87"/>
              <w:jc w:val="both"/>
            </w:pPr>
            <w:r>
              <w:t>2024 год – 5635,0 тыс. рублей;</w:t>
            </w:r>
          </w:p>
          <w:p w:rsidR="00DD3F8F" w:rsidRDefault="00DD3F8F">
            <w:pPr>
              <w:tabs>
                <w:tab w:val="left" w:pos="540"/>
              </w:tabs>
              <w:ind w:left="87"/>
              <w:jc w:val="both"/>
            </w:pPr>
            <w:r>
              <w:t>2025 год – 5461,0 тыс. рублей;</w:t>
            </w:r>
          </w:p>
          <w:p w:rsidR="00DD3F8F" w:rsidRDefault="00DD3F8F">
            <w:pPr>
              <w:tabs>
                <w:tab w:val="left" w:pos="540"/>
              </w:tabs>
              <w:ind w:left="87"/>
              <w:jc w:val="both"/>
            </w:pPr>
            <w:r>
              <w:t>2026 год – 550,0 тыс.  рублей;</w:t>
            </w:r>
          </w:p>
          <w:p w:rsidR="00DD3F8F" w:rsidRDefault="00DD3F8F">
            <w:pPr>
              <w:suppressAutoHyphens/>
              <w:ind w:left="87" w:firstLine="267"/>
              <w:rPr>
                <w:lang w:eastAsia="ar-SA"/>
              </w:rPr>
            </w:pPr>
            <w:r>
              <w:t xml:space="preserve">Всего –  11646,0 тыс.  рублей.  </w:t>
            </w:r>
          </w:p>
        </w:tc>
      </w:tr>
    </w:tbl>
    <w:p w:rsidR="00DD3F8F" w:rsidRDefault="00DD3F8F" w:rsidP="00C85485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»;                                                                                                                                                </w:t>
      </w:r>
    </w:p>
    <w:p w:rsidR="00DD3F8F" w:rsidRDefault="00DD3F8F" w:rsidP="00876A93">
      <w:pPr>
        <w:jc w:val="both"/>
      </w:pPr>
      <w:r>
        <w:t xml:space="preserve">             2) раздел VIII муниципальной программы изложить в следующей редакции:</w:t>
      </w:r>
    </w:p>
    <w:p w:rsidR="00DD3F8F" w:rsidRDefault="00DD3F8F" w:rsidP="00876A93">
      <w:pPr>
        <w:jc w:val="center"/>
        <w:rPr>
          <w:b/>
        </w:rPr>
      </w:pPr>
      <w:r>
        <w:t>«</w:t>
      </w:r>
      <w:r>
        <w:rPr>
          <w:b/>
        </w:rPr>
        <w:t>Раздел VIII. Ресурсное обеспечение Программы</w:t>
      </w:r>
    </w:p>
    <w:p w:rsidR="00DD3F8F" w:rsidRDefault="00DD3F8F" w:rsidP="006905BF">
      <w:pPr>
        <w:jc w:val="both"/>
      </w:pPr>
      <w:r>
        <w:tab/>
        <w:t xml:space="preserve"> Источником финансирования Программы являются средства бюджета Притобольного муниципального округа, бюджетов муниципальных образований (по согласованию) и внебюджетных источников (по согласованию). Объемы средств на осуществление мероприятий Программы ежегодно уточняются, исходя из возможностей бюджета Притобольного муниципального округа и утверждаются решением Думы на очередной финансовый год и плановый период.</w:t>
      </w:r>
    </w:p>
    <w:p w:rsidR="00DD3F8F" w:rsidRDefault="00DD3F8F" w:rsidP="006905BF">
      <w:pPr>
        <w:jc w:val="both"/>
      </w:pPr>
      <w:r>
        <w:t xml:space="preserve">          Общий объем финансовых средств для реализации Программы составляет 11646,0 тысяч рублей, в том числе по годам:</w:t>
      </w:r>
    </w:p>
    <w:p w:rsidR="00DD3F8F" w:rsidRDefault="00DD3F8F" w:rsidP="006905BF">
      <w:pPr>
        <w:jc w:val="both"/>
      </w:pPr>
      <w:r>
        <w:t>2024 год – 5635,0 тыс. рублей;</w:t>
      </w:r>
    </w:p>
    <w:p w:rsidR="00DD3F8F" w:rsidRDefault="00DD3F8F" w:rsidP="006905BF">
      <w:pPr>
        <w:jc w:val="both"/>
      </w:pPr>
      <w:r>
        <w:t>2025 год – 5461,0 тыс. рублей;</w:t>
      </w:r>
    </w:p>
    <w:p w:rsidR="00DD3F8F" w:rsidRDefault="00DD3F8F" w:rsidP="006905BF">
      <w:pPr>
        <w:jc w:val="both"/>
      </w:pPr>
      <w:r>
        <w:t>2026 год – 550,0 тыс. рублей.</w:t>
      </w:r>
    </w:p>
    <w:p w:rsidR="00DD3F8F" w:rsidRDefault="00DD3F8F" w:rsidP="006905BF">
      <w:pPr>
        <w:jc w:val="both"/>
      </w:pPr>
    </w:p>
    <w:p w:rsidR="00DD3F8F" w:rsidRDefault="00DD3F8F" w:rsidP="006905BF">
      <w:pPr>
        <w:jc w:val="center"/>
      </w:pPr>
      <w:r>
        <w:t>Распределение объемов финансирования</w:t>
      </w:r>
    </w:p>
    <w:p w:rsidR="00DD3F8F" w:rsidRDefault="00DD3F8F" w:rsidP="006905BF">
      <w:pPr>
        <w:jc w:val="center"/>
      </w:pPr>
      <w:r>
        <w:t xml:space="preserve">между исполнителями мероприятий Программы </w:t>
      </w:r>
    </w:p>
    <w:p w:rsidR="00DD3F8F" w:rsidRDefault="00DD3F8F" w:rsidP="00E62429"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418"/>
        <w:gridCol w:w="1559"/>
        <w:gridCol w:w="1574"/>
      </w:tblGrid>
      <w:tr w:rsidR="00DD3F8F" w:rsidTr="006905BF">
        <w:tc>
          <w:tcPr>
            <w:tcW w:w="3936" w:type="dxa"/>
            <w:vMerge w:val="restart"/>
          </w:tcPr>
          <w:p w:rsidR="00DD3F8F" w:rsidRDefault="00DD3F8F">
            <w:pPr>
              <w:jc w:val="both"/>
            </w:pPr>
            <w:r>
              <w:t>Основной исполнитель</w:t>
            </w:r>
          </w:p>
          <w:p w:rsidR="00DD3F8F" w:rsidRDefault="00DD3F8F">
            <w:pPr>
              <w:jc w:val="both"/>
            </w:pPr>
            <w:r>
              <w:t>мероприятий Программы</w:t>
            </w:r>
          </w:p>
        </w:tc>
        <w:tc>
          <w:tcPr>
            <w:tcW w:w="5968" w:type="dxa"/>
            <w:gridSpan w:val="4"/>
          </w:tcPr>
          <w:p w:rsidR="00DD3F8F" w:rsidRDefault="00DD3F8F">
            <w:pPr>
              <w:jc w:val="both"/>
            </w:pPr>
            <w:r>
              <w:t>Распределение по годам (тысяч рублей)</w:t>
            </w:r>
          </w:p>
        </w:tc>
      </w:tr>
      <w:tr w:rsidR="00DD3F8F" w:rsidTr="006905BF">
        <w:tc>
          <w:tcPr>
            <w:tcW w:w="3936" w:type="dxa"/>
            <w:vMerge/>
            <w:vAlign w:val="center"/>
          </w:tcPr>
          <w:p w:rsidR="00DD3F8F" w:rsidRDefault="00DD3F8F"/>
        </w:tc>
        <w:tc>
          <w:tcPr>
            <w:tcW w:w="1417" w:type="dxa"/>
          </w:tcPr>
          <w:p w:rsidR="00DD3F8F" w:rsidRDefault="00DD3F8F">
            <w:pPr>
              <w:jc w:val="center"/>
            </w:pPr>
            <w:r>
              <w:t>2024 г.</w:t>
            </w:r>
          </w:p>
        </w:tc>
        <w:tc>
          <w:tcPr>
            <w:tcW w:w="1418" w:type="dxa"/>
          </w:tcPr>
          <w:p w:rsidR="00DD3F8F" w:rsidRDefault="00DD3F8F">
            <w:pPr>
              <w:jc w:val="center"/>
            </w:pPr>
            <w:r>
              <w:t>2025 г.</w:t>
            </w:r>
          </w:p>
        </w:tc>
        <w:tc>
          <w:tcPr>
            <w:tcW w:w="1559" w:type="dxa"/>
          </w:tcPr>
          <w:p w:rsidR="00DD3F8F" w:rsidRDefault="00DD3F8F">
            <w:pPr>
              <w:jc w:val="center"/>
            </w:pPr>
            <w:r>
              <w:t>2026 г.</w:t>
            </w:r>
          </w:p>
        </w:tc>
        <w:tc>
          <w:tcPr>
            <w:tcW w:w="1574" w:type="dxa"/>
          </w:tcPr>
          <w:p w:rsidR="00DD3F8F" w:rsidRDefault="00DD3F8F">
            <w:pPr>
              <w:jc w:val="center"/>
            </w:pPr>
            <w:r>
              <w:t>ВСЕГО</w:t>
            </w:r>
          </w:p>
        </w:tc>
      </w:tr>
      <w:tr w:rsidR="00DD3F8F" w:rsidTr="006905BF">
        <w:tc>
          <w:tcPr>
            <w:tcW w:w="3936" w:type="dxa"/>
          </w:tcPr>
          <w:p w:rsidR="00DD3F8F" w:rsidRDefault="00DD3F8F">
            <w:pPr>
              <w:jc w:val="both"/>
            </w:pPr>
            <w:r>
              <w:t>Администрация Притобольного муниципального округа (Управление культуры, спорта, туризма и молодёжной политики)</w:t>
            </w:r>
          </w:p>
        </w:tc>
        <w:tc>
          <w:tcPr>
            <w:tcW w:w="1417" w:type="dxa"/>
          </w:tcPr>
          <w:p w:rsidR="00DD3F8F" w:rsidRDefault="00DD3F8F">
            <w:pPr>
              <w:jc w:val="center"/>
            </w:pPr>
            <w:r>
              <w:t>5635,0</w:t>
            </w:r>
          </w:p>
        </w:tc>
        <w:tc>
          <w:tcPr>
            <w:tcW w:w="1418" w:type="dxa"/>
          </w:tcPr>
          <w:p w:rsidR="00DD3F8F" w:rsidRDefault="00DD3F8F">
            <w:pPr>
              <w:jc w:val="center"/>
            </w:pPr>
            <w:r>
              <w:t>5461,0</w:t>
            </w:r>
          </w:p>
        </w:tc>
        <w:tc>
          <w:tcPr>
            <w:tcW w:w="1559" w:type="dxa"/>
          </w:tcPr>
          <w:p w:rsidR="00DD3F8F" w:rsidRDefault="00DD3F8F">
            <w:pPr>
              <w:jc w:val="center"/>
            </w:pPr>
            <w:r>
              <w:t>550,0</w:t>
            </w:r>
          </w:p>
        </w:tc>
        <w:tc>
          <w:tcPr>
            <w:tcW w:w="1574" w:type="dxa"/>
          </w:tcPr>
          <w:p w:rsidR="00DD3F8F" w:rsidRDefault="00DD3F8F">
            <w:pPr>
              <w:jc w:val="center"/>
            </w:pPr>
            <w:r>
              <w:t>11646,0</w:t>
            </w:r>
          </w:p>
        </w:tc>
      </w:tr>
      <w:tr w:rsidR="00DD3F8F" w:rsidTr="006905BF">
        <w:tc>
          <w:tcPr>
            <w:tcW w:w="3936" w:type="dxa"/>
          </w:tcPr>
          <w:p w:rsidR="00DD3F8F" w:rsidRDefault="00DD3F8F">
            <w:pPr>
              <w:jc w:val="both"/>
            </w:pPr>
            <w:r>
              <w:t xml:space="preserve">Управление образования Администрации Притобольного муниципального округа </w:t>
            </w:r>
          </w:p>
        </w:tc>
        <w:tc>
          <w:tcPr>
            <w:tcW w:w="1417" w:type="dxa"/>
          </w:tcPr>
          <w:p w:rsidR="00DD3F8F" w:rsidRDefault="00DD3F8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D3F8F" w:rsidRDefault="00DD3F8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D3F8F" w:rsidRDefault="00DD3F8F">
            <w:pPr>
              <w:jc w:val="center"/>
            </w:pPr>
            <w:r>
              <w:t>-</w:t>
            </w:r>
          </w:p>
        </w:tc>
        <w:tc>
          <w:tcPr>
            <w:tcW w:w="1574" w:type="dxa"/>
          </w:tcPr>
          <w:p w:rsidR="00DD3F8F" w:rsidRDefault="00DD3F8F">
            <w:pPr>
              <w:jc w:val="center"/>
            </w:pPr>
            <w:r>
              <w:t>-</w:t>
            </w:r>
          </w:p>
        </w:tc>
      </w:tr>
      <w:tr w:rsidR="00DD3F8F" w:rsidTr="006905BF">
        <w:tc>
          <w:tcPr>
            <w:tcW w:w="3936" w:type="dxa"/>
          </w:tcPr>
          <w:p w:rsidR="00DD3F8F" w:rsidRDefault="00DD3F8F">
            <w:pPr>
              <w:jc w:val="both"/>
            </w:pPr>
            <w:r>
              <w:t>ИТОГО:</w:t>
            </w:r>
          </w:p>
        </w:tc>
        <w:tc>
          <w:tcPr>
            <w:tcW w:w="1417" w:type="dxa"/>
          </w:tcPr>
          <w:p w:rsidR="00DD3F8F" w:rsidRDefault="00DD3F8F">
            <w:pPr>
              <w:jc w:val="center"/>
            </w:pPr>
            <w:r>
              <w:t>5635,0</w:t>
            </w:r>
          </w:p>
        </w:tc>
        <w:tc>
          <w:tcPr>
            <w:tcW w:w="1418" w:type="dxa"/>
          </w:tcPr>
          <w:p w:rsidR="00DD3F8F" w:rsidRDefault="00DD3F8F">
            <w:pPr>
              <w:jc w:val="center"/>
            </w:pPr>
            <w:r>
              <w:t>5461,0</w:t>
            </w:r>
          </w:p>
        </w:tc>
        <w:tc>
          <w:tcPr>
            <w:tcW w:w="1559" w:type="dxa"/>
          </w:tcPr>
          <w:p w:rsidR="00DD3F8F" w:rsidRDefault="00DD3F8F">
            <w:pPr>
              <w:jc w:val="center"/>
            </w:pPr>
            <w:r>
              <w:t>550,0</w:t>
            </w:r>
          </w:p>
        </w:tc>
        <w:tc>
          <w:tcPr>
            <w:tcW w:w="1574" w:type="dxa"/>
          </w:tcPr>
          <w:p w:rsidR="00DD3F8F" w:rsidRDefault="00DD3F8F">
            <w:pPr>
              <w:jc w:val="center"/>
            </w:pPr>
            <w:r>
              <w:t>11646,0</w:t>
            </w:r>
          </w:p>
        </w:tc>
      </w:tr>
    </w:tbl>
    <w:p w:rsidR="00DD3F8F" w:rsidRDefault="00DD3F8F" w:rsidP="00030C26">
      <w:pPr>
        <w:jc w:val="center"/>
      </w:pPr>
      <w:r>
        <w:t xml:space="preserve">                                                                                                                                                      »;  </w:t>
      </w:r>
    </w:p>
    <w:p w:rsidR="00DD3F8F" w:rsidRDefault="00DD3F8F" w:rsidP="00030C26">
      <w:r>
        <w:t xml:space="preserve">                           3)  в приложении к муниципальной программе пункт 6 в разделе «Смотры – конкурсы» изложить в следующей редакции:</w:t>
      </w:r>
    </w:p>
    <w:p w:rsidR="00DD3F8F" w:rsidRDefault="00DD3F8F" w:rsidP="00030C26">
      <w:pPr>
        <w:rPr>
          <w:b/>
        </w:rPr>
      </w:pPr>
      <w:r w:rsidRPr="00030C26">
        <w:rPr>
          <w:b/>
        </w:rPr>
        <w:t xml:space="preserve">                                                   «Смотры – конкурсы</w:t>
      </w:r>
    </w:p>
    <w:p w:rsidR="00DD3F8F" w:rsidRPr="00030C26" w:rsidRDefault="00DD3F8F" w:rsidP="00030C26">
      <w:pPr>
        <w:rPr>
          <w:b/>
        </w:rPr>
      </w:pPr>
      <w:r w:rsidRPr="00030C26">
        <w:rPr>
          <w:b/>
        </w:rPr>
        <w:t xml:space="preserve">                         </w:t>
      </w:r>
    </w:p>
    <w:tbl>
      <w:tblPr>
        <w:tblW w:w="9300" w:type="dxa"/>
        <w:tblInd w:w="133" w:type="dxa"/>
        <w:tblLayout w:type="fixed"/>
        <w:tblLook w:val="00A0"/>
      </w:tblPr>
      <w:tblGrid>
        <w:gridCol w:w="421"/>
        <w:gridCol w:w="1966"/>
        <w:gridCol w:w="1986"/>
        <w:gridCol w:w="1135"/>
        <w:gridCol w:w="708"/>
        <w:gridCol w:w="705"/>
        <w:gridCol w:w="713"/>
        <w:gridCol w:w="1666"/>
      </w:tblGrid>
      <w:tr w:rsidR="00DD3F8F" w:rsidRPr="00D758A5" w:rsidTr="00D758A5">
        <w:trPr>
          <w:trHeight w:val="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uppressAutoHyphens/>
              <w:rPr>
                <w:lang w:eastAsia="ar-SA"/>
              </w:rPr>
            </w:pPr>
            <w:r w:rsidRPr="00D758A5"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jc w:val="both"/>
              <w:rPr>
                <w:lang w:eastAsia="ar-SA"/>
              </w:rPr>
            </w:pPr>
            <w:r w:rsidRPr="00D758A5">
              <w:t>Организация и проведение  конкурсов:</w:t>
            </w:r>
          </w:p>
          <w:p w:rsidR="00DD3F8F" w:rsidRPr="00D758A5" w:rsidRDefault="00DD3F8F">
            <w:r w:rsidRPr="00D758A5">
              <w:t>- «Самый здоровый класс»</w:t>
            </w:r>
          </w:p>
          <w:p w:rsidR="00DD3F8F" w:rsidRPr="00D758A5" w:rsidRDefault="00DD3F8F">
            <w:pPr>
              <w:jc w:val="both"/>
            </w:pPr>
            <w:r w:rsidRPr="00D758A5">
              <w:t>- «Мама, папа и я – спортивная семья!»</w:t>
            </w:r>
          </w:p>
          <w:p w:rsidR="00DD3F8F" w:rsidRPr="00D758A5" w:rsidRDefault="00DD3F8F">
            <w:pPr>
              <w:suppressAutoHyphens/>
              <w:jc w:val="both"/>
              <w:rPr>
                <w:lang w:eastAsia="ar-SA"/>
              </w:rPr>
            </w:pPr>
            <w:r w:rsidRPr="00D758A5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uppressAutoHyphens/>
              <w:rPr>
                <w:lang w:eastAsia="ar-SA"/>
              </w:rPr>
            </w:pPr>
            <w:r w:rsidRPr="00D758A5">
              <w:t>Управление образования Притобольного МО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uppressAutoHyphens/>
              <w:rPr>
                <w:lang w:eastAsia="ar-SA"/>
              </w:rPr>
            </w:pPr>
            <w:r w:rsidRPr="00D758A5">
              <w:t>2024 – 2026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napToGrid w:val="0"/>
              <w:jc w:val="center"/>
              <w:rPr>
                <w:lang w:eastAsia="ar-SA"/>
              </w:rPr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jc w:val="center"/>
            </w:pPr>
            <w:r>
              <w:t>10,0</w:t>
            </w:r>
          </w:p>
          <w:p w:rsidR="00DD3F8F" w:rsidRPr="00D758A5" w:rsidRDefault="00DD3F8F">
            <w:pPr>
              <w:jc w:val="center"/>
            </w:pPr>
          </w:p>
          <w:p w:rsidR="00DD3F8F" w:rsidRPr="00D758A5" w:rsidRDefault="00DD3F8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napToGrid w:val="0"/>
              <w:rPr>
                <w:lang w:eastAsia="ar-SA"/>
              </w:rPr>
            </w:pPr>
          </w:p>
          <w:p w:rsidR="00DD3F8F" w:rsidRPr="00D758A5" w:rsidRDefault="00DD3F8F"/>
          <w:p w:rsidR="00DD3F8F" w:rsidRPr="00D758A5" w:rsidRDefault="00DD3F8F"/>
          <w:p w:rsidR="00DD3F8F" w:rsidRPr="00D758A5" w:rsidRDefault="00DD3F8F"/>
          <w:p w:rsidR="00DD3F8F" w:rsidRPr="00D758A5" w:rsidRDefault="00DD3F8F">
            <w:r w:rsidRPr="00D758A5">
              <w:t xml:space="preserve">  </w:t>
            </w:r>
          </w:p>
          <w:p w:rsidR="00DD3F8F" w:rsidRPr="00D758A5" w:rsidRDefault="00DD3F8F">
            <w:r>
              <w:t xml:space="preserve">  </w:t>
            </w:r>
          </w:p>
          <w:p w:rsidR="00DD3F8F" w:rsidRPr="00D758A5" w:rsidRDefault="00DD3F8F"/>
          <w:p w:rsidR="00DD3F8F" w:rsidRPr="00D758A5" w:rsidRDefault="00DD3F8F">
            <w:pPr>
              <w:suppressAutoHyphens/>
              <w:rPr>
                <w:lang w:eastAsia="ar-SA"/>
              </w:rPr>
            </w:pPr>
            <w:r w:rsidRPr="00D758A5">
              <w:t xml:space="preserve"> </w:t>
            </w:r>
            <w:r>
              <w:t>12,0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758A5" w:rsidRDefault="00DD3F8F">
            <w:pPr>
              <w:snapToGrid w:val="0"/>
              <w:rPr>
                <w:lang w:eastAsia="ar-SA"/>
              </w:rPr>
            </w:pPr>
          </w:p>
          <w:p w:rsidR="00DD3F8F" w:rsidRPr="00D758A5" w:rsidRDefault="00DD3F8F">
            <w:r w:rsidRPr="00D758A5">
              <w:t xml:space="preserve"> </w:t>
            </w:r>
          </w:p>
          <w:p w:rsidR="00DD3F8F" w:rsidRPr="00D758A5" w:rsidRDefault="00DD3F8F"/>
          <w:p w:rsidR="00DD3F8F" w:rsidRPr="00D758A5" w:rsidRDefault="00DD3F8F"/>
          <w:p w:rsidR="00DD3F8F" w:rsidRPr="00D758A5" w:rsidRDefault="00DD3F8F"/>
          <w:p w:rsidR="00DD3F8F" w:rsidRPr="00D758A5" w:rsidRDefault="00DD3F8F"/>
          <w:p w:rsidR="00DD3F8F" w:rsidRPr="00D758A5" w:rsidRDefault="00DD3F8F"/>
          <w:p w:rsidR="00DD3F8F" w:rsidRPr="00D758A5" w:rsidRDefault="00DD3F8F">
            <w:r>
              <w:t xml:space="preserve"> 15,0</w:t>
            </w:r>
          </w:p>
          <w:p w:rsidR="00DD3F8F" w:rsidRPr="00D758A5" w:rsidRDefault="00DD3F8F"/>
          <w:p w:rsidR="00DD3F8F" w:rsidRPr="00D758A5" w:rsidRDefault="00DD3F8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758A5" w:rsidRDefault="00DD3F8F">
            <w:pPr>
              <w:suppressAutoHyphens/>
              <w:rPr>
                <w:lang w:eastAsia="ar-SA"/>
              </w:rPr>
            </w:pPr>
            <w:r w:rsidRPr="00D758A5">
              <w:t xml:space="preserve">Оценка эффективности  спортивно-оздоровительной работы школ муниципального округа </w:t>
            </w:r>
          </w:p>
        </w:tc>
      </w:tr>
    </w:tbl>
    <w:p w:rsidR="00DD3F8F" w:rsidRDefault="00DD3F8F" w:rsidP="00030C26">
      <w:pPr>
        <w:rPr>
          <w:b/>
        </w:rPr>
      </w:pPr>
      <w:r w:rsidRPr="00030C26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                                                                       »;</w:t>
      </w:r>
    </w:p>
    <w:p w:rsidR="00DD3F8F" w:rsidRDefault="00DD3F8F" w:rsidP="00030C26">
      <w:r w:rsidRPr="00D758A5">
        <w:t xml:space="preserve">                           4)</w:t>
      </w:r>
      <w:r>
        <w:t xml:space="preserve"> </w:t>
      </w:r>
      <w:r w:rsidRPr="002A4A6D">
        <w:t xml:space="preserve"> в приложении</w:t>
      </w:r>
      <w:r>
        <w:t xml:space="preserve"> к муниципальной программе раздел «Развитие массовой физической культуры и формирование здорового образа жизни» изложить в следующей редакции:</w:t>
      </w:r>
    </w:p>
    <w:p w:rsidR="00DD3F8F" w:rsidRPr="00D264B8" w:rsidRDefault="00DD3F8F" w:rsidP="00D264B8">
      <w:pPr>
        <w:ind w:left="360"/>
        <w:jc w:val="center"/>
        <w:rPr>
          <w:b/>
        </w:rPr>
      </w:pPr>
      <w:r>
        <w:t xml:space="preserve">  </w:t>
      </w:r>
      <w:r w:rsidRPr="00D264B8">
        <w:rPr>
          <w:b/>
        </w:rPr>
        <w:t xml:space="preserve">   </w:t>
      </w:r>
      <w:r>
        <w:rPr>
          <w:b/>
        </w:rPr>
        <w:t>«</w:t>
      </w:r>
      <w:r w:rsidRPr="00D264B8">
        <w:rPr>
          <w:b/>
        </w:rPr>
        <w:t>Развитие массовой физической культуры  и формирование                                                  здорового  образа жизни</w:t>
      </w:r>
    </w:p>
    <w:p w:rsidR="00DD3F8F" w:rsidRPr="00D264B8" w:rsidRDefault="00DD3F8F" w:rsidP="00D264B8">
      <w:pPr>
        <w:ind w:left="360"/>
        <w:jc w:val="center"/>
        <w:rPr>
          <w:b/>
        </w:rPr>
      </w:pPr>
    </w:p>
    <w:tbl>
      <w:tblPr>
        <w:tblW w:w="9614" w:type="dxa"/>
        <w:tblInd w:w="133" w:type="dxa"/>
        <w:tblLayout w:type="fixed"/>
        <w:tblLook w:val="00A0"/>
      </w:tblPr>
      <w:tblGrid>
        <w:gridCol w:w="420"/>
        <w:gridCol w:w="1890"/>
        <w:gridCol w:w="2100"/>
        <w:gridCol w:w="952"/>
        <w:gridCol w:w="863"/>
        <w:gridCol w:w="838"/>
        <w:gridCol w:w="850"/>
        <w:gridCol w:w="1701"/>
      </w:tblGrid>
      <w:tr w:rsidR="00DD3F8F" w:rsidRPr="00D264B8" w:rsidTr="00217EC8">
        <w:trPr>
          <w:trHeight w:val="10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О</w:t>
            </w:r>
            <w:r>
              <w:t xml:space="preserve">рганизация и проведение </w:t>
            </w:r>
            <w:r w:rsidRPr="00D264B8">
              <w:t xml:space="preserve">                 спартакиады  учащихся  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образования Притобольного МО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– 2026 годы 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Pr="00D264B8">
              <w:t>0</w:t>
            </w:r>
            <w:r>
              <w:t>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40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Привлечение к занятиям физической культурой и спортом учащихся   </w:t>
            </w:r>
          </w:p>
        </w:tc>
      </w:tr>
      <w:tr w:rsidR="00DD3F8F" w:rsidRPr="00D264B8" w:rsidTr="00217EC8">
        <w:trPr>
          <w:trHeight w:val="12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Орган</w:t>
            </w:r>
            <w:r>
              <w:t xml:space="preserve">изация подвоза детей на </w:t>
            </w:r>
            <w:r w:rsidRPr="00D264B8">
              <w:t xml:space="preserve"> соревнования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образования Притобольного МО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2024 - 2026  годы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Обеспечение условий для выступления учащихся  в соревнованиях</w:t>
            </w:r>
          </w:p>
        </w:tc>
      </w:tr>
      <w:tr w:rsidR="00DD3F8F" w:rsidRPr="00D264B8" w:rsidTr="00217EC8">
        <w:trPr>
          <w:trHeight w:val="7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О</w:t>
            </w:r>
            <w:r>
              <w:t xml:space="preserve">рганизация и проведение </w:t>
            </w:r>
            <w:r w:rsidRPr="00D264B8">
              <w:t xml:space="preserve"> спартакиады допризывной и призывной молодежи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Привлечение к занятиям физической культурой и спортом допризывной и призывной молодежи</w:t>
            </w:r>
          </w:p>
        </w:tc>
      </w:tr>
      <w:tr w:rsidR="00DD3F8F" w:rsidRPr="00D264B8" w:rsidTr="00217EC8">
        <w:trPr>
          <w:trHeight w:val="18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 Орг</w:t>
            </w:r>
            <w:r>
              <w:t xml:space="preserve">анизация и проведение   </w:t>
            </w:r>
            <w:r w:rsidRPr="00D264B8">
              <w:t xml:space="preserve">   </w:t>
            </w:r>
            <w:r>
              <w:t>соревнований среди территорий</w:t>
            </w:r>
            <w:r w:rsidRPr="00D264B8">
              <w:t>, обучающихся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 xml:space="preserve"> 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Привлечение к занятиям физической культурой и спортом  сельских спортсменов</w:t>
            </w:r>
          </w:p>
        </w:tc>
      </w:tr>
      <w:tr w:rsidR="00DD3F8F" w:rsidRPr="00D264B8" w:rsidTr="00217EC8">
        <w:trPr>
          <w:trHeight w:val="7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Участие сборных команд муниципального округа в 23 и  24 летних областных сельских спортивных играх «Золотой колос»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tabs>
                <w:tab w:val="center" w:pos="250"/>
              </w:tabs>
              <w:suppressAutoHyphens/>
              <w:rPr>
                <w:lang w:eastAsia="ar-SA"/>
              </w:rPr>
            </w:pPr>
            <w:r>
              <w:t xml:space="preserve"> 10</w:t>
            </w:r>
            <w:r w:rsidRPr="00D264B8">
              <w:t>0,0</w:t>
            </w:r>
            <w:r w:rsidRPr="00D264B8">
              <w:tab/>
              <w:t xml:space="preserve">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  <w:r w:rsidRPr="00D264B8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140</w:t>
            </w:r>
            <w:r w:rsidRPr="00D264B8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Повышение спортивного мастерства</w:t>
            </w:r>
          </w:p>
        </w:tc>
      </w:tr>
      <w:tr w:rsidR="00DD3F8F" w:rsidRPr="00D264B8" w:rsidTr="00217EC8">
        <w:trPr>
          <w:trHeight w:val="190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Участие  сборных команд в 11 и 12  зимних областных  сельских спортивных играх      «Зауральская метелица»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9</w:t>
            </w:r>
            <w:r w:rsidRPr="00D264B8"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  <w:r w:rsidRPr="00D264B8"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  <w:r w:rsidRPr="00D264B8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Привлечение к занятиям физической культурой и спортом  населения Притобольного муниципального округа</w:t>
            </w:r>
          </w:p>
        </w:tc>
      </w:tr>
      <w:tr w:rsidR="00DD3F8F" w:rsidRPr="00D264B8" w:rsidTr="00217EC8">
        <w:trPr>
          <w:trHeight w:val="15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Участие спортсменов муниципального округа  в областных соревнованиях по различным видам спорта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 культуры, спорта, туризма и молодежной политики Администрации Притобольного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10</w:t>
            </w:r>
            <w:r w:rsidRPr="00D264B8"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>
              <w:t>120</w:t>
            </w:r>
            <w:r w:rsidRPr="00D264B8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150</w:t>
            </w:r>
            <w:r w:rsidRPr="00D264B8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Повышение   спортивного     мастерства</w:t>
            </w:r>
          </w:p>
        </w:tc>
      </w:tr>
      <w:tr w:rsidR="00DD3F8F" w:rsidRPr="00D264B8" w:rsidTr="00217EC8">
        <w:trPr>
          <w:trHeight w:val="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rPr>
                <w:lang w:eastAsia="ar-SA"/>
              </w:rPr>
            </w:pPr>
            <w:r w:rsidRPr="00D264B8">
              <w:t>Участие в областных спартакиадах  учащихся  и ДЮСШ</w:t>
            </w:r>
          </w:p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Управление образования Притобольного МО, МКОУ ДО «Глядянская ДЮСШ»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jc w:val="center"/>
              <w:rPr>
                <w:lang w:eastAsia="ar-SA"/>
              </w:rPr>
            </w:pPr>
            <w:r w:rsidRPr="00D264B8">
              <w:t xml:space="preserve"> -</w:t>
            </w:r>
          </w:p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 w:rsidRPr="00D264B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rPr>
                <w:lang w:eastAsia="ar-SA"/>
              </w:rPr>
            </w:pPr>
            <w:r w:rsidRPr="00D264B8">
              <w:t>Повышение спортивного мастерства</w:t>
            </w:r>
          </w:p>
          <w:p w:rsidR="00DD3F8F" w:rsidRPr="00D264B8" w:rsidRDefault="00DD3F8F"/>
          <w:p w:rsidR="00DD3F8F" w:rsidRPr="00D264B8" w:rsidRDefault="00DD3F8F">
            <w:pPr>
              <w:suppressAutoHyphens/>
              <w:rPr>
                <w:lang w:eastAsia="ar-SA"/>
              </w:rPr>
            </w:pPr>
          </w:p>
        </w:tc>
      </w:tr>
      <w:tr w:rsidR="00DD3F8F" w:rsidTr="00217EC8">
        <w:trPr>
          <w:trHeight w:val="8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Default="00DD3F8F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Внедрение Всероссийского физкультурного комплекса «Готов к труду и обороне» на территории Притобольного муниципального округа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 Управление образования   Притобольного МО, МКОУ ДО «Глядянская ДЮСШ»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 xml:space="preserve">2024  - 2026 годы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D264B8" w:rsidRDefault="00DD3F8F">
            <w:pPr>
              <w:suppressAutoHyphens/>
              <w:jc w:val="center"/>
              <w:rPr>
                <w:lang w:eastAsia="ar-SA"/>
              </w:rPr>
            </w:pPr>
            <w: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D264B8" w:rsidRDefault="00DD3F8F">
            <w:pPr>
              <w:suppressAutoHyphens/>
              <w:rPr>
                <w:lang w:eastAsia="ar-SA"/>
              </w:rPr>
            </w:pPr>
            <w:r w:rsidRPr="00D264B8">
              <w:t>Привлечение к занятиям физической культурой и спортом населения Притобольного муниципального округа</w:t>
            </w:r>
          </w:p>
        </w:tc>
      </w:tr>
    </w:tbl>
    <w:p w:rsidR="00DD3F8F" w:rsidRPr="00D264B8" w:rsidRDefault="00DD3F8F" w:rsidP="00030C26">
      <w:pPr>
        <w:rPr>
          <w:b/>
        </w:rPr>
      </w:pPr>
      <w:r w:rsidRPr="00D264B8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»;</w:t>
      </w:r>
    </w:p>
    <w:p w:rsidR="00DD3F8F" w:rsidRPr="002A4A6D" w:rsidRDefault="00DD3F8F" w:rsidP="002A4A6D">
      <w:pPr>
        <w:jc w:val="center"/>
      </w:pPr>
      <w:r w:rsidRPr="002A4A6D">
        <w:t xml:space="preserve">                  </w:t>
      </w:r>
      <w:r>
        <w:t>5</w:t>
      </w:r>
      <w:r w:rsidRPr="002A4A6D">
        <w:t>)  в приложении</w:t>
      </w:r>
      <w:r>
        <w:t xml:space="preserve"> к муниципальной программе раздел</w:t>
      </w:r>
      <w:r w:rsidRPr="002A4A6D">
        <w:t xml:space="preserve"> « Развитие  сети физкультурно – оздоровительных  и спортивных  сооружений. Укрепление материальной базы» изложить в следующей редакции:</w:t>
      </w:r>
    </w:p>
    <w:p w:rsidR="00DD3F8F" w:rsidRPr="002A4A6D" w:rsidRDefault="00DD3F8F" w:rsidP="002A4A6D">
      <w:pPr>
        <w:jc w:val="center"/>
        <w:rPr>
          <w:b/>
        </w:rPr>
      </w:pPr>
      <w:r w:rsidRPr="002A4A6D">
        <w:rPr>
          <w:b/>
        </w:rPr>
        <w:t>«Развитие сети физкультурно-оздоровительных и спортивных сооружений. Укрепление материальной базы</w:t>
      </w:r>
    </w:p>
    <w:p w:rsidR="00DD3F8F" w:rsidRPr="002A4A6D" w:rsidRDefault="00DD3F8F" w:rsidP="00744751">
      <w:pPr>
        <w:rPr>
          <w:b/>
        </w:rPr>
      </w:pPr>
      <w:r>
        <w:rPr>
          <w:b/>
        </w:rPr>
        <w:t>«</w:t>
      </w:r>
    </w:p>
    <w:tbl>
      <w:tblPr>
        <w:tblW w:w="9629" w:type="dxa"/>
        <w:tblInd w:w="118" w:type="dxa"/>
        <w:tblLayout w:type="fixed"/>
        <w:tblLook w:val="00A0"/>
      </w:tblPr>
      <w:tblGrid>
        <w:gridCol w:w="557"/>
        <w:gridCol w:w="1573"/>
        <w:gridCol w:w="1530"/>
        <w:gridCol w:w="1575"/>
        <w:gridCol w:w="992"/>
        <w:gridCol w:w="993"/>
        <w:gridCol w:w="708"/>
        <w:gridCol w:w="1701"/>
      </w:tblGrid>
      <w:tr w:rsidR="00DD3F8F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1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Реконструкция и строительство простейших спортивных площадок в Притобольном </w:t>
            </w:r>
            <w:r>
              <w:t>муниципальном округе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Органы местного самоуправления муниципальных </w:t>
            </w:r>
            <w:r>
              <w:t>образований Притобольного МО</w:t>
            </w:r>
            <w:r w:rsidRPr="002A4A6D">
              <w:t xml:space="preserve"> (по согласованию)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2024 - 2026</w:t>
            </w:r>
            <w:r w:rsidRPr="002A4A6D">
              <w:t xml:space="preserve"> г.г.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jc w:val="center"/>
            </w:pPr>
            <w:r w:rsidRPr="002A4A6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jc w:val="center"/>
            </w:pPr>
            <w:r w:rsidRPr="002A4A6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2A4A6D" w:rsidRDefault="00DD3F8F">
            <w:r w:rsidRPr="002A4A6D">
              <w:t>Развитие материально – технической базы  физической  культуры и спорта в районе</w:t>
            </w:r>
          </w:p>
        </w:tc>
      </w:tr>
      <w:tr w:rsidR="00DD3F8F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>Приобретение спортивной формы,     инвентаря  и оборудования для сборных команд</w:t>
            </w:r>
          </w:p>
          <w:p w:rsidR="00DD3F8F" w:rsidRPr="002A4A6D" w:rsidRDefault="00DD3F8F">
            <w:r w:rsidRPr="002A4A6D"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 xml:space="preserve">Управление культуры, спорта, туризма и молодежной политики </w:t>
            </w:r>
            <w:r w:rsidRPr="002A4A6D">
              <w:t>Ад</w:t>
            </w:r>
            <w:r>
              <w:t>министрации Притобольного МО</w:t>
            </w:r>
            <w:r w:rsidRPr="002A4A6D">
              <w:t xml:space="preserve">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  </w:t>
            </w:r>
            <w:r>
              <w:t>280,0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   </w:t>
            </w:r>
            <w: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 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2A4A6D" w:rsidRDefault="00DD3F8F">
            <w:r w:rsidRPr="002A4A6D">
              <w:t>Улучшение материальной базы. Экипировка команд</w:t>
            </w:r>
          </w:p>
        </w:tc>
      </w:tr>
      <w:tr w:rsidR="00DD3F8F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>Приобретение спортивного инвентаря  тренерам - общественникам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Управление</w:t>
            </w:r>
            <w:r w:rsidRPr="002A4A6D">
              <w:t xml:space="preserve">образования  Администрации Притобольного </w:t>
            </w:r>
            <w:r>
              <w:t>МО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tabs>
                <w:tab w:val="center" w:pos="342"/>
              </w:tabs>
            </w:pPr>
            <w:r w:rsidRPr="002A4A6D">
              <w:t xml:space="preserve"> -</w:t>
            </w:r>
            <w:r w:rsidRPr="002A4A6D"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tabs>
                <w:tab w:val="center" w:pos="342"/>
              </w:tabs>
            </w:pPr>
            <w:r w:rsidRPr="002A4A6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2A4A6D" w:rsidRDefault="00DD3F8F">
            <w:r w:rsidRPr="002A4A6D">
              <w:t>Улучшение материально-спортивной  базы общеобразовательных  школ</w:t>
            </w:r>
          </w:p>
        </w:tc>
      </w:tr>
      <w:tr w:rsidR="00DD3F8F" w:rsidRPr="002A4A6D" w:rsidTr="0092735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 w:rsidRPr="002A4A6D">
              <w:t xml:space="preserve">Развитие муниципальной системы физической культуры и спорта.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Управление образования Притобольного МО, МКОУ ДО «Глядянская ДЮСШ»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2024 -2026</w:t>
            </w:r>
            <w:r w:rsidRPr="002A4A6D"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r>
              <w:t>5005,0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tabs>
                <w:tab w:val="center" w:pos="342"/>
              </w:tabs>
            </w:pPr>
            <w:r>
              <w:t>5005,0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F8F" w:rsidRPr="002A4A6D" w:rsidRDefault="00DD3F8F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8F" w:rsidRPr="002A4A6D" w:rsidRDefault="00DD3F8F">
            <w:r w:rsidRPr="002A4A6D">
              <w:t>Развитие материально-технической базы физической культуры и спорта в районе</w:t>
            </w:r>
          </w:p>
        </w:tc>
      </w:tr>
    </w:tbl>
    <w:p w:rsidR="00DD3F8F" w:rsidRDefault="00DD3F8F" w:rsidP="002A4A6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».</w:t>
      </w:r>
    </w:p>
    <w:p w:rsidR="00DD3F8F" w:rsidRDefault="00DD3F8F" w:rsidP="002A4A6D">
      <w:pPr>
        <w:jc w:val="both"/>
      </w:pPr>
      <w:r>
        <w:tab/>
        <w:t>2. 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«Интернет».</w:t>
      </w:r>
    </w:p>
    <w:p w:rsidR="00DD3F8F" w:rsidRDefault="00DD3F8F" w:rsidP="002A4A6D">
      <w:pPr>
        <w:ind w:firstLine="708"/>
        <w:jc w:val="both"/>
      </w:pPr>
      <w:r>
        <w:t>3. Контроль за выполнением настоящего постановления возложить на  заместителя Главы Притобольного муниципального округа.</w:t>
      </w:r>
    </w:p>
    <w:p w:rsidR="00DD3F8F" w:rsidRDefault="00DD3F8F" w:rsidP="002A4A6D">
      <w:pPr>
        <w:ind w:firstLine="708"/>
        <w:jc w:val="both"/>
      </w:pPr>
    </w:p>
    <w:tbl>
      <w:tblPr>
        <w:tblW w:w="10145" w:type="dxa"/>
        <w:tblInd w:w="108" w:type="dxa"/>
        <w:tblLook w:val="01E0"/>
      </w:tblPr>
      <w:tblGrid>
        <w:gridCol w:w="5918"/>
        <w:gridCol w:w="4227"/>
      </w:tblGrid>
      <w:tr w:rsidR="00DD3F8F" w:rsidTr="00744751">
        <w:trPr>
          <w:trHeight w:val="842"/>
        </w:trPr>
        <w:tc>
          <w:tcPr>
            <w:tcW w:w="5918" w:type="dxa"/>
          </w:tcPr>
          <w:p w:rsidR="00DD3F8F" w:rsidRDefault="00DD3F8F">
            <w:pPr>
              <w:jc w:val="both"/>
            </w:pPr>
          </w:p>
          <w:p w:rsidR="00DD3F8F" w:rsidRDefault="00DD3F8F">
            <w:r>
              <w:t xml:space="preserve">Временно исполняющий полномочия  Главы Притобольного муниципального округа Курганской области                                                                                  </w:t>
            </w:r>
          </w:p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/>
          <w:p w:rsidR="00DD3F8F" w:rsidRDefault="00DD3F8F">
            <w:pPr>
              <w:jc w:val="both"/>
            </w:pPr>
            <w:r>
              <w:t xml:space="preserve"> </w:t>
            </w:r>
          </w:p>
        </w:tc>
        <w:tc>
          <w:tcPr>
            <w:tcW w:w="4227" w:type="dxa"/>
          </w:tcPr>
          <w:p w:rsidR="00DD3F8F" w:rsidRDefault="00DD3F8F">
            <w:pPr>
              <w:jc w:val="both"/>
            </w:pPr>
          </w:p>
          <w:p w:rsidR="00DD3F8F" w:rsidRDefault="00DD3F8F">
            <w:pPr>
              <w:jc w:val="both"/>
            </w:pPr>
          </w:p>
          <w:p w:rsidR="00DD3F8F" w:rsidRDefault="00DD3F8F" w:rsidP="00744751">
            <w:pPr>
              <w:tabs>
                <w:tab w:val="left" w:pos="1321"/>
              </w:tabs>
            </w:pPr>
            <w:r>
              <w:tab/>
              <w:t xml:space="preserve">             </w:t>
            </w:r>
          </w:p>
          <w:p w:rsidR="00DD3F8F" w:rsidRPr="00744751" w:rsidRDefault="00DD3F8F" w:rsidP="00744751">
            <w:pPr>
              <w:tabs>
                <w:tab w:val="left" w:pos="1321"/>
              </w:tabs>
            </w:pPr>
            <w:r>
              <w:t xml:space="preserve">                                    П.А. Санкин</w:t>
            </w:r>
          </w:p>
        </w:tc>
      </w:tr>
    </w:tbl>
    <w:p w:rsidR="00DD3F8F" w:rsidRDefault="00DD3F8F" w:rsidP="006905BF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DD3F8F" w:rsidRDefault="00DD3F8F" w:rsidP="00876A93"/>
    <w:p w:rsidR="00DD3F8F" w:rsidRDefault="00DD3F8F" w:rsidP="00876A93"/>
    <w:p w:rsidR="00DD3F8F" w:rsidRDefault="00DD3F8F" w:rsidP="00876A93"/>
    <w:p w:rsidR="00DD3F8F" w:rsidRDefault="00DD3F8F" w:rsidP="00876A93"/>
    <w:p w:rsidR="00DD3F8F" w:rsidRDefault="00DD3F8F" w:rsidP="00876A93"/>
    <w:p w:rsidR="00DD3F8F" w:rsidRDefault="00DD3F8F" w:rsidP="00876A93"/>
    <w:p w:rsidR="00DD3F8F" w:rsidRDefault="00DD3F8F" w:rsidP="00876A93"/>
    <w:p w:rsidR="00DD3F8F" w:rsidRDefault="00DD3F8F" w:rsidP="00D74E25"/>
    <w:sectPr w:rsidR="00DD3F8F" w:rsidSect="007F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85"/>
    <w:rsid w:val="00000AC6"/>
    <w:rsid w:val="000065F2"/>
    <w:rsid w:val="00030C26"/>
    <w:rsid w:val="000A2AAE"/>
    <w:rsid w:val="000C6850"/>
    <w:rsid w:val="000D091A"/>
    <w:rsid w:val="000D407B"/>
    <w:rsid w:val="001A1D81"/>
    <w:rsid w:val="001F7FCA"/>
    <w:rsid w:val="002100FB"/>
    <w:rsid w:val="0021099D"/>
    <w:rsid w:val="00217EC8"/>
    <w:rsid w:val="002239DD"/>
    <w:rsid w:val="002879F2"/>
    <w:rsid w:val="002A4A6D"/>
    <w:rsid w:val="002D7EE7"/>
    <w:rsid w:val="002E197B"/>
    <w:rsid w:val="0031335E"/>
    <w:rsid w:val="0036240E"/>
    <w:rsid w:val="003F5D37"/>
    <w:rsid w:val="00410A50"/>
    <w:rsid w:val="00413647"/>
    <w:rsid w:val="004304FA"/>
    <w:rsid w:val="004924E9"/>
    <w:rsid w:val="004B1D81"/>
    <w:rsid w:val="00537AEC"/>
    <w:rsid w:val="00552479"/>
    <w:rsid w:val="005A0329"/>
    <w:rsid w:val="005A1EA2"/>
    <w:rsid w:val="00685F9E"/>
    <w:rsid w:val="006905BF"/>
    <w:rsid w:val="006B56B0"/>
    <w:rsid w:val="00717AB9"/>
    <w:rsid w:val="00722C99"/>
    <w:rsid w:val="00744751"/>
    <w:rsid w:val="00757E13"/>
    <w:rsid w:val="00796C60"/>
    <w:rsid w:val="007A7689"/>
    <w:rsid w:val="007D5DF4"/>
    <w:rsid w:val="007E63B3"/>
    <w:rsid w:val="007F17EC"/>
    <w:rsid w:val="007F2E43"/>
    <w:rsid w:val="007F3656"/>
    <w:rsid w:val="008041B4"/>
    <w:rsid w:val="00876A93"/>
    <w:rsid w:val="008E3296"/>
    <w:rsid w:val="00900F3D"/>
    <w:rsid w:val="00927352"/>
    <w:rsid w:val="0093039D"/>
    <w:rsid w:val="00943F30"/>
    <w:rsid w:val="0097661A"/>
    <w:rsid w:val="00A02ACD"/>
    <w:rsid w:val="00A83697"/>
    <w:rsid w:val="00AB6AF7"/>
    <w:rsid w:val="00AC21ED"/>
    <w:rsid w:val="00B22AA2"/>
    <w:rsid w:val="00B23B7E"/>
    <w:rsid w:val="00BC439F"/>
    <w:rsid w:val="00BD4EFF"/>
    <w:rsid w:val="00C85485"/>
    <w:rsid w:val="00CA0D21"/>
    <w:rsid w:val="00CB3B0D"/>
    <w:rsid w:val="00D264B8"/>
    <w:rsid w:val="00D7328E"/>
    <w:rsid w:val="00D74E25"/>
    <w:rsid w:val="00D758A5"/>
    <w:rsid w:val="00DC4107"/>
    <w:rsid w:val="00DD3F8F"/>
    <w:rsid w:val="00E032E1"/>
    <w:rsid w:val="00E06B94"/>
    <w:rsid w:val="00E4385E"/>
    <w:rsid w:val="00E5645C"/>
    <w:rsid w:val="00E57755"/>
    <w:rsid w:val="00E62429"/>
    <w:rsid w:val="00E71B14"/>
    <w:rsid w:val="00E908CC"/>
    <w:rsid w:val="00EC114C"/>
    <w:rsid w:val="00EF37B1"/>
    <w:rsid w:val="00F81BAD"/>
    <w:rsid w:val="00F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548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28E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328E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328E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328E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328E"/>
    <w:pPr>
      <w:keepNext/>
      <w:keepLines/>
      <w:spacing w:before="200"/>
      <w:ind w:firstLine="709"/>
      <w:outlineLvl w:val="4"/>
    </w:pPr>
    <w:rPr>
      <w:rFonts w:ascii="Cambria" w:hAnsi="Cambria"/>
      <w:color w:val="243F6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328E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328E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328E"/>
    <w:pPr>
      <w:keepNext/>
      <w:keepLines/>
      <w:spacing w:before="200"/>
      <w:ind w:firstLine="709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328E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2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2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328E"/>
    <w:rPr>
      <w:rFonts w:ascii="Cambria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328E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328E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328E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328E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328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328E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7328E"/>
    <w:pPr>
      <w:spacing w:after="200"/>
      <w:ind w:firstLine="709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7328E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7328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328E"/>
    <w:pPr>
      <w:numPr>
        <w:ilvl w:val="1"/>
      </w:numPr>
      <w:spacing w:after="200"/>
      <w:ind w:firstLine="709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328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7328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7328E"/>
    <w:rPr>
      <w:rFonts w:cs="Times New Roman"/>
      <w:i/>
      <w:iCs/>
    </w:rPr>
  </w:style>
  <w:style w:type="paragraph" w:styleId="NoSpacing">
    <w:name w:val="No Spacing"/>
    <w:uiPriority w:val="99"/>
    <w:qFormat/>
    <w:rsid w:val="00D7328E"/>
    <w:pPr>
      <w:ind w:firstLine="709"/>
    </w:pPr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D7328E"/>
    <w:pPr>
      <w:spacing w:after="200"/>
      <w:ind w:left="720" w:firstLine="709"/>
      <w:contextualSpacing/>
    </w:pPr>
    <w:rPr>
      <w:rFonts w:eastAsia="Calibri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D7328E"/>
    <w:pPr>
      <w:spacing w:after="200"/>
      <w:ind w:firstLine="709"/>
    </w:pPr>
    <w:rPr>
      <w:rFonts w:eastAsia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D7328E"/>
    <w:rPr>
      <w:rFonts w:ascii="Times New Roman" w:hAnsi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7328E"/>
    <w:pPr>
      <w:pBdr>
        <w:bottom w:val="single" w:sz="4" w:space="4" w:color="4F81BD"/>
      </w:pBdr>
      <w:spacing w:before="200" w:after="280"/>
      <w:ind w:left="936" w:right="936" w:firstLine="709"/>
    </w:pPr>
    <w:rPr>
      <w:rFonts w:eastAsia="Calibri"/>
      <w:b/>
      <w:bCs/>
      <w:i/>
      <w:iCs/>
      <w:color w:val="4F81BD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7328E"/>
    <w:rPr>
      <w:rFonts w:ascii="Times New Roman" w:hAnsi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D7328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7328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7328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7328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7328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7328E"/>
    <w:pPr>
      <w:outlineLvl w:val="9"/>
    </w:pPr>
  </w:style>
  <w:style w:type="paragraph" w:customStyle="1" w:styleId="Standard">
    <w:name w:val="Standard"/>
    <w:uiPriority w:val="99"/>
    <w:rsid w:val="00C85485"/>
    <w:pPr>
      <w:widowControl w:val="0"/>
      <w:suppressAutoHyphens/>
    </w:pPr>
    <w:rPr>
      <w:rFonts w:eastAsia="SimSu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5</Pages>
  <Words>1367</Words>
  <Characters>7797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socpolit</dc:creator>
  <cp:keywords/>
  <dc:description/>
  <cp:lastModifiedBy>Требух Н В</cp:lastModifiedBy>
  <cp:revision>42</cp:revision>
  <cp:lastPrinted>2025-05-06T10:29:00Z</cp:lastPrinted>
  <dcterms:created xsi:type="dcterms:W3CDTF">2024-02-02T04:11:00Z</dcterms:created>
  <dcterms:modified xsi:type="dcterms:W3CDTF">2025-05-28T08:58:00Z</dcterms:modified>
</cp:coreProperties>
</file>