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0CC" w:rsidRPr="00633F31" w:rsidRDefault="00F240CC" w:rsidP="006C42A1">
      <w:pPr>
        <w:pStyle w:val="Heading1"/>
        <w:tabs>
          <w:tab w:val="left" w:pos="6840"/>
        </w:tabs>
        <w:spacing w:before="0" w:beforeAutospacing="0" w:after="0"/>
        <w:jc w:val="center"/>
        <w:rPr>
          <w:caps/>
          <w:sz w:val="24"/>
          <w:szCs w:val="24"/>
        </w:rPr>
      </w:pPr>
    </w:p>
    <w:p w:rsidR="00F240CC" w:rsidRPr="00633F31" w:rsidRDefault="00F240CC" w:rsidP="00965107">
      <w:pPr>
        <w:pStyle w:val="Heading1"/>
        <w:tabs>
          <w:tab w:val="left" w:pos="6840"/>
        </w:tabs>
        <w:spacing w:before="0" w:beforeAutospacing="0" w:after="0"/>
        <w:jc w:val="center"/>
        <w:rPr>
          <w:caps/>
          <w:sz w:val="24"/>
          <w:szCs w:val="24"/>
        </w:rPr>
      </w:pPr>
      <w:r w:rsidRPr="00633F31">
        <w:rPr>
          <w:caps/>
          <w:sz w:val="24"/>
          <w:szCs w:val="24"/>
        </w:rPr>
        <w:t>Российская федерация</w:t>
      </w:r>
    </w:p>
    <w:p w:rsidR="00F240CC" w:rsidRPr="00633F31" w:rsidRDefault="00F240CC" w:rsidP="00965107">
      <w:pPr>
        <w:pStyle w:val="Heading1"/>
        <w:tabs>
          <w:tab w:val="left" w:pos="6840"/>
        </w:tabs>
        <w:spacing w:before="0" w:beforeAutospacing="0" w:after="0"/>
        <w:jc w:val="center"/>
        <w:rPr>
          <w:caps/>
          <w:sz w:val="24"/>
          <w:szCs w:val="24"/>
        </w:rPr>
      </w:pPr>
      <w:r w:rsidRPr="00633F31">
        <w:rPr>
          <w:caps/>
          <w:sz w:val="24"/>
          <w:szCs w:val="24"/>
        </w:rPr>
        <w:t>Курганская область</w:t>
      </w:r>
    </w:p>
    <w:p w:rsidR="00F240CC" w:rsidRPr="00633F31" w:rsidRDefault="00F240CC" w:rsidP="00965107">
      <w:pPr>
        <w:pStyle w:val="Heading1"/>
        <w:spacing w:before="0" w:beforeAutospacing="0" w:after="0" w:line="238" w:lineRule="atLeast"/>
        <w:jc w:val="center"/>
        <w:rPr>
          <w:caps/>
          <w:sz w:val="24"/>
          <w:szCs w:val="24"/>
        </w:rPr>
      </w:pPr>
      <w:r w:rsidRPr="00633F31">
        <w:rPr>
          <w:caps/>
          <w:sz w:val="24"/>
          <w:szCs w:val="24"/>
        </w:rPr>
        <w:t>ПРиТОБОЛЬНЫй МУНИЦИПАЛЬНЫЙ ОКРУГ</w:t>
      </w:r>
    </w:p>
    <w:p w:rsidR="00F240CC" w:rsidRPr="00633F31" w:rsidRDefault="00F240CC" w:rsidP="00965107">
      <w:pPr>
        <w:pStyle w:val="NormalWeb"/>
        <w:spacing w:before="0" w:beforeAutospacing="0" w:after="0"/>
        <w:jc w:val="center"/>
        <w:rPr>
          <w:caps/>
        </w:rPr>
      </w:pPr>
      <w:r w:rsidRPr="00633F31">
        <w:rPr>
          <w:b/>
          <w:bCs/>
          <w:caps/>
        </w:rPr>
        <w:t>Администрация ПРИТОБОЛьНОГО Муниципального округа</w:t>
      </w:r>
    </w:p>
    <w:p w:rsidR="00F240CC" w:rsidRPr="00633F31" w:rsidRDefault="00F240CC" w:rsidP="00965107">
      <w:pPr>
        <w:pStyle w:val="NormalWeb"/>
        <w:spacing w:before="0" w:beforeAutospacing="0" w:after="0"/>
        <w:jc w:val="center"/>
        <w:rPr>
          <w:caps/>
        </w:rPr>
      </w:pPr>
    </w:p>
    <w:p w:rsidR="00F240CC" w:rsidRPr="00633F31" w:rsidRDefault="00F240CC" w:rsidP="00965107">
      <w:pPr>
        <w:pStyle w:val="NormalWeb"/>
        <w:spacing w:before="0" w:beforeAutospacing="0" w:after="0"/>
        <w:jc w:val="center"/>
        <w:rPr>
          <w:caps/>
        </w:rPr>
      </w:pPr>
    </w:p>
    <w:p w:rsidR="00F240CC" w:rsidRPr="00633F31" w:rsidRDefault="00F240CC" w:rsidP="00965107">
      <w:pPr>
        <w:pStyle w:val="NormalWeb"/>
        <w:spacing w:before="0" w:beforeAutospacing="0" w:after="0"/>
        <w:jc w:val="center"/>
        <w:rPr>
          <w:caps/>
        </w:rPr>
      </w:pPr>
    </w:p>
    <w:p w:rsidR="00F240CC" w:rsidRPr="00633F31" w:rsidRDefault="00F240CC" w:rsidP="00965107">
      <w:pPr>
        <w:pStyle w:val="Heading5"/>
        <w:tabs>
          <w:tab w:val="left" w:pos="6840"/>
        </w:tabs>
        <w:spacing w:before="0" w:beforeAutospacing="0" w:after="0"/>
        <w:jc w:val="center"/>
        <w:rPr>
          <w:sz w:val="24"/>
          <w:szCs w:val="24"/>
        </w:rPr>
      </w:pPr>
      <w:r w:rsidRPr="00633F31">
        <w:rPr>
          <w:sz w:val="24"/>
          <w:szCs w:val="24"/>
        </w:rPr>
        <w:t>ПОСТАНОВЛЕНИЕ</w:t>
      </w:r>
    </w:p>
    <w:p w:rsidR="00F240CC" w:rsidRPr="00633F31" w:rsidRDefault="00F240CC" w:rsidP="00965107">
      <w:pPr>
        <w:pStyle w:val="NormalWeb"/>
        <w:spacing w:before="0" w:beforeAutospacing="0" w:after="0"/>
      </w:pPr>
      <w:r w:rsidRPr="00633F31">
        <w:t> </w:t>
      </w:r>
    </w:p>
    <w:p w:rsidR="00F240CC" w:rsidRPr="00633F31" w:rsidRDefault="00F240CC" w:rsidP="00965107">
      <w:pPr>
        <w:pStyle w:val="NormalWeb"/>
        <w:spacing w:before="0" w:beforeAutospacing="0" w:after="0"/>
      </w:pPr>
      <w:r w:rsidRPr="00633F31">
        <w:t> </w:t>
      </w:r>
    </w:p>
    <w:tbl>
      <w:tblPr>
        <w:tblpPr w:leftFromText="45" w:rightFromText="45" w:vertAnchor="text"/>
        <w:tblW w:w="9750" w:type="dxa"/>
        <w:tblCellSpacing w:w="0" w:type="dxa"/>
        <w:tblCellMar>
          <w:left w:w="0" w:type="dxa"/>
          <w:right w:w="0" w:type="dxa"/>
        </w:tblCellMar>
        <w:tblLook w:val="0000"/>
      </w:tblPr>
      <w:tblGrid>
        <w:gridCol w:w="4950"/>
        <w:gridCol w:w="4800"/>
      </w:tblGrid>
      <w:tr w:rsidR="00F240CC" w:rsidRPr="00633F31" w:rsidTr="00686345">
        <w:trPr>
          <w:tblCellSpacing w:w="0" w:type="dxa"/>
        </w:trPr>
        <w:tc>
          <w:tcPr>
            <w:tcW w:w="4950" w:type="dxa"/>
          </w:tcPr>
          <w:p w:rsidR="00F240CC" w:rsidRPr="00633F31" w:rsidRDefault="00F240CC" w:rsidP="00686345">
            <w:pPr>
              <w:pStyle w:val="NormalWeb"/>
              <w:spacing w:before="0" w:beforeAutospacing="0" w:after="0"/>
            </w:pPr>
            <w:r>
              <w:t xml:space="preserve">от 16 апреля </w:t>
            </w:r>
            <w:r w:rsidRPr="00633F31">
              <w:t>2025 г</w:t>
            </w:r>
            <w:r>
              <w:t>ода</w:t>
            </w:r>
            <w:r w:rsidRPr="00633F31">
              <w:t xml:space="preserve">. № </w:t>
            </w:r>
            <w:r>
              <w:t>159</w:t>
            </w:r>
          </w:p>
          <w:p w:rsidR="00F240CC" w:rsidRPr="00633F31" w:rsidRDefault="00F240CC" w:rsidP="00686345">
            <w:pPr>
              <w:pStyle w:val="NormalWeb"/>
              <w:spacing w:before="0" w:beforeAutospacing="0" w:after="0"/>
            </w:pPr>
            <w:r w:rsidRPr="00633F31">
              <w:t>с. Глядянское</w:t>
            </w:r>
          </w:p>
        </w:tc>
        <w:tc>
          <w:tcPr>
            <w:tcW w:w="4800" w:type="dxa"/>
          </w:tcPr>
          <w:p w:rsidR="00F240CC" w:rsidRPr="00633F31" w:rsidRDefault="00F240CC" w:rsidP="00686345">
            <w:pPr>
              <w:pStyle w:val="NormalWeb"/>
              <w:spacing w:before="0" w:beforeAutospacing="0" w:after="0"/>
            </w:pPr>
            <w:r w:rsidRPr="00633F31">
              <w:t> </w:t>
            </w:r>
          </w:p>
        </w:tc>
      </w:tr>
    </w:tbl>
    <w:p w:rsidR="00F240CC" w:rsidRPr="00633F31" w:rsidRDefault="00F240CC" w:rsidP="006C42A1">
      <w:pPr>
        <w:pStyle w:val="NormalWeb"/>
        <w:spacing w:before="0" w:beforeAutospacing="0" w:after="0"/>
      </w:pPr>
      <w:r w:rsidRPr="00633F31">
        <w:t xml:space="preserve">  </w:t>
      </w:r>
    </w:p>
    <w:p w:rsidR="00F240CC" w:rsidRPr="00633F31" w:rsidRDefault="00F240CC" w:rsidP="006C42A1">
      <w:pPr>
        <w:pStyle w:val="NormalWeb"/>
        <w:spacing w:before="0" w:beforeAutospacing="0" w:after="0"/>
      </w:pPr>
    </w:p>
    <w:tbl>
      <w:tblPr>
        <w:tblW w:w="0" w:type="auto"/>
        <w:tblLook w:val="00A0"/>
      </w:tblPr>
      <w:tblGrid>
        <w:gridCol w:w="4785"/>
        <w:gridCol w:w="4786"/>
      </w:tblGrid>
      <w:tr w:rsidR="00F240CC" w:rsidRPr="00633F31" w:rsidTr="0066724C">
        <w:tc>
          <w:tcPr>
            <w:tcW w:w="4785" w:type="dxa"/>
          </w:tcPr>
          <w:p w:rsidR="00F240CC" w:rsidRPr="00633F31" w:rsidRDefault="00F240CC" w:rsidP="0066724C">
            <w:pPr>
              <w:pStyle w:val="NormalWeb"/>
              <w:spacing w:before="0" w:beforeAutospacing="0" w:after="0"/>
              <w:jc w:val="both"/>
              <w:rPr>
                <w:b/>
                <w:bCs/>
                <w:color w:val="000000"/>
              </w:rPr>
            </w:pPr>
            <w:r w:rsidRPr="00633F31">
              <w:rPr>
                <w:b/>
                <w:bCs/>
                <w:color w:val="000000"/>
              </w:rPr>
              <w:t>О внесении изменений в постановление Администрации Притобольного муниципального округа от 19.01.2024 г. № 8 «Об утверждении муниципальной Программы Притобольного муниципального округа «Молодёжь Притоболья» на 2024-2026 годы</w:t>
            </w:r>
          </w:p>
          <w:p w:rsidR="00F240CC" w:rsidRPr="00633F31" w:rsidRDefault="00F240CC" w:rsidP="0066724C">
            <w:pPr>
              <w:pStyle w:val="NormalWeb"/>
              <w:spacing w:before="0" w:beforeAutospacing="0" w:after="0"/>
              <w:jc w:val="both"/>
            </w:pPr>
          </w:p>
        </w:tc>
        <w:tc>
          <w:tcPr>
            <w:tcW w:w="4786" w:type="dxa"/>
          </w:tcPr>
          <w:p w:rsidR="00F240CC" w:rsidRPr="00633F31" w:rsidRDefault="00F240CC" w:rsidP="0066724C">
            <w:pPr>
              <w:pStyle w:val="NormalWeb"/>
              <w:spacing w:before="0" w:beforeAutospacing="0" w:after="0"/>
              <w:jc w:val="both"/>
            </w:pPr>
          </w:p>
        </w:tc>
      </w:tr>
    </w:tbl>
    <w:p w:rsidR="00F240CC" w:rsidRPr="00633F31" w:rsidRDefault="00F240CC" w:rsidP="00883914">
      <w:pPr>
        <w:pStyle w:val="NormalWeb"/>
        <w:spacing w:before="0" w:beforeAutospacing="0" w:after="0"/>
        <w:ind w:firstLine="720"/>
        <w:jc w:val="both"/>
      </w:pPr>
    </w:p>
    <w:p w:rsidR="00F240CC" w:rsidRPr="00633F31" w:rsidRDefault="00F240CC" w:rsidP="006C42A1">
      <w:pPr>
        <w:pStyle w:val="NormalWeb"/>
        <w:spacing w:before="0" w:beforeAutospacing="0" w:after="0"/>
        <w:ind w:firstLine="709"/>
        <w:jc w:val="both"/>
        <w:rPr>
          <w:color w:val="000000"/>
        </w:rPr>
      </w:pPr>
      <w:r w:rsidRPr="00633F31">
        <w:rPr>
          <w:color w:val="000000"/>
        </w:rPr>
        <w:t xml:space="preserve">В целях приведения нормативной правовой базы Администрации Притобольного муниципального округа в соответствие, руководствуясь  Федеральным законом от 06.10.2003 г.  № 131-ФЗ «Об общих принципах организации местного самоуправления в Российской Федерации», </w:t>
      </w:r>
      <w:r w:rsidRPr="00633F31">
        <w:t xml:space="preserve">в целях обеспечения комплексного подхода к решению проблем молодежи округа </w:t>
      </w:r>
      <w:r w:rsidRPr="00633F31">
        <w:rPr>
          <w:color w:val="000000"/>
        </w:rPr>
        <w:t>Администрация Притобольного муниципального округа</w:t>
      </w:r>
    </w:p>
    <w:p w:rsidR="00F240CC" w:rsidRPr="00633F31" w:rsidRDefault="00F240CC" w:rsidP="006C42A1">
      <w:pPr>
        <w:pStyle w:val="NormalWeb"/>
        <w:spacing w:before="0" w:beforeAutospacing="0" w:after="0"/>
        <w:jc w:val="both"/>
        <w:rPr>
          <w:caps/>
        </w:rPr>
      </w:pPr>
      <w:r w:rsidRPr="00633F31">
        <w:rPr>
          <w:caps/>
          <w:color w:val="000000"/>
        </w:rPr>
        <w:t>постановляет:</w:t>
      </w:r>
    </w:p>
    <w:p w:rsidR="00F240CC" w:rsidRPr="00633F31" w:rsidRDefault="00F240CC" w:rsidP="0062087D">
      <w:pPr>
        <w:pStyle w:val="NormalWeb"/>
        <w:tabs>
          <w:tab w:val="left" w:pos="709"/>
        </w:tabs>
        <w:spacing w:before="0" w:beforeAutospacing="0" w:after="0"/>
        <w:jc w:val="both"/>
        <w:rPr>
          <w:color w:val="000000"/>
        </w:rPr>
      </w:pPr>
      <w:r w:rsidRPr="00633F31">
        <w:rPr>
          <w:color w:val="000000"/>
        </w:rPr>
        <w:t xml:space="preserve">           1. Внести в постановление Администрации Притобольного муниципального округа от 19.01.2024 г. № 8 «Об утверждении муниципальной Программы Притобольного муниципального округа «Молодёжь Притоболья» на 2024-2026 годы</w:t>
      </w:r>
      <w:r w:rsidRPr="00633F31">
        <w:rPr>
          <w:b/>
          <w:bCs/>
          <w:color w:val="000000"/>
        </w:rPr>
        <w:t xml:space="preserve"> </w:t>
      </w:r>
      <w:r w:rsidRPr="00633F31">
        <w:rPr>
          <w:color w:val="000000"/>
        </w:rPr>
        <w:t>следующие изменения:</w:t>
      </w:r>
    </w:p>
    <w:p w:rsidR="00F240CC" w:rsidRPr="00633F31" w:rsidRDefault="00F240CC" w:rsidP="00633F31">
      <w:pPr>
        <w:pStyle w:val="ConsNormal"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3F31">
        <w:rPr>
          <w:rFonts w:ascii="Times New Roman" w:hAnsi="Times New Roman" w:cs="Times New Roman"/>
          <w:color w:val="000000"/>
          <w:sz w:val="24"/>
          <w:szCs w:val="24"/>
        </w:rPr>
        <w:t xml:space="preserve">          1) в паспорте муниципальной программы</w:t>
      </w:r>
      <w:r w:rsidRPr="00633F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33F31">
        <w:rPr>
          <w:rFonts w:ascii="Times New Roman" w:hAnsi="Times New Roman" w:cs="Times New Roman"/>
          <w:bCs/>
          <w:sz w:val="24"/>
          <w:szCs w:val="24"/>
        </w:rPr>
        <w:t>раздел «</w:t>
      </w:r>
      <w:r w:rsidRPr="00633F31">
        <w:rPr>
          <w:rFonts w:ascii="Times New Roman" w:hAnsi="Times New Roman" w:cs="Times New Roman"/>
          <w:bCs/>
          <w:sz w:val="24"/>
          <w:szCs w:val="24"/>
          <w:lang w:val="en-US"/>
        </w:rPr>
        <w:t>VI</w:t>
      </w:r>
      <w:r w:rsidRPr="00633F31">
        <w:rPr>
          <w:rFonts w:ascii="Times New Roman" w:hAnsi="Times New Roman" w:cs="Times New Roman"/>
          <w:bCs/>
          <w:sz w:val="24"/>
          <w:szCs w:val="24"/>
        </w:rPr>
        <w:t>. Ресурсное обеспечение»</w:t>
      </w:r>
      <w:r>
        <w:rPr>
          <w:rFonts w:ascii="Times New Roman" w:hAnsi="Times New Roman" w:cs="Times New Roman"/>
          <w:bCs/>
          <w:sz w:val="24"/>
          <w:szCs w:val="24"/>
        </w:rPr>
        <w:t xml:space="preserve"> изложить</w:t>
      </w:r>
      <w:r w:rsidRPr="00633F3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33F31">
        <w:rPr>
          <w:rFonts w:ascii="Times New Roman" w:hAnsi="Times New Roman" w:cs="Times New Roman"/>
          <w:color w:val="000000"/>
          <w:sz w:val="24"/>
          <w:szCs w:val="24"/>
        </w:rPr>
        <w:t>в следующей редакции:</w:t>
      </w:r>
    </w:p>
    <w:p w:rsidR="00F240CC" w:rsidRPr="00633F31" w:rsidRDefault="00F240CC" w:rsidP="0062087D">
      <w:pPr>
        <w:pStyle w:val="Con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633F31">
        <w:rPr>
          <w:rFonts w:ascii="Times New Roman" w:hAnsi="Times New Roman" w:cs="Times New Roman"/>
          <w:b/>
          <w:bCs/>
          <w:sz w:val="24"/>
          <w:szCs w:val="24"/>
          <w:lang w:val="en-US"/>
        </w:rPr>
        <w:t>VI</w:t>
      </w:r>
      <w:r w:rsidRPr="00633F31">
        <w:rPr>
          <w:rFonts w:ascii="Times New Roman" w:hAnsi="Times New Roman" w:cs="Times New Roman"/>
          <w:b/>
          <w:bCs/>
          <w:sz w:val="24"/>
          <w:szCs w:val="24"/>
        </w:rPr>
        <w:t>. Ресурсное обеспечение</w:t>
      </w:r>
    </w:p>
    <w:p w:rsidR="00F240CC" w:rsidRPr="00633F31" w:rsidRDefault="00F240CC" w:rsidP="0062087D">
      <w:pPr>
        <w:jc w:val="both"/>
      </w:pPr>
      <w:r w:rsidRPr="00633F31">
        <w:t xml:space="preserve">            Финансирование мероприятий программы планируется осуществить за счет средств  бюджета Притобольного округа и внебюджетных средств.</w:t>
      </w:r>
    </w:p>
    <w:p w:rsidR="00F240CC" w:rsidRPr="00633F31" w:rsidRDefault="00F240CC" w:rsidP="0062087D">
      <w:pPr>
        <w:pStyle w:val="ConsNormal"/>
        <w:ind w:firstLine="71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3F31">
        <w:rPr>
          <w:rFonts w:ascii="Times New Roman" w:hAnsi="Times New Roman" w:cs="Times New Roman"/>
          <w:sz w:val="24"/>
          <w:szCs w:val="24"/>
        </w:rPr>
        <w:t>Средства  бюджета Притобольного округа будут направлены на реализацию приоритетных направлений программы.</w:t>
      </w:r>
      <w:r w:rsidRPr="00633F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240CC" w:rsidRPr="00633F31" w:rsidRDefault="00F240CC" w:rsidP="0062087D">
      <w:pPr>
        <w:pStyle w:val="ConsNormal"/>
        <w:ind w:firstLine="713"/>
        <w:jc w:val="both"/>
        <w:rPr>
          <w:rFonts w:ascii="Times New Roman" w:hAnsi="Times New Roman" w:cs="Times New Roman"/>
          <w:sz w:val="24"/>
          <w:szCs w:val="24"/>
        </w:rPr>
      </w:pPr>
      <w:r w:rsidRPr="00633F31">
        <w:rPr>
          <w:rFonts w:ascii="Times New Roman" w:hAnsi="Times New Roman" w:cs="Times New Roman"/>
          <w:sz w:val="24"/>
          <w:szCs w:val="24"/>
        </w:rPr>
        <w:t>Общая потребность в финансовых ресурсах на реализацию программы  составит 870000 рублей, в том числе в 2024 году – 290000 рублей, в 2025 году – 390000 рублей, в 2026 году – 390000 рублей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F240CC" w:rsidRPr="00633F31" w:rsidRDefault="00F240CC" w:rsidP="005B629F">
      <w:pPr>
        <w:pStyle w:val="NormalWeb"/>
        <w:spacing w:before="0" w:beforeAutospacing="0" w:after="0"/>
        <w:jc w:val="both"/>
        <w:rPr>
          <w:color w:val="000000"/>
        </w:rPr>
      </w:pPr>
      <w:r w:rsidRPr="00633F31">
        <w:rPr>
          <w:color w:val="000000"/>
        </w:rPr>
        <w:t xml:space="preserve">           2) в паспорте муниципальной программы строку «Целевые индикаторы» изложить в следующей редакции: «</w:t>
      </w:r>
    </w:p>
    <w:tbl>
      <w:tblPr>
        <w:tblW w:w="9762" w:type="dxa"/>
        <w:tblInd w:w="-15" w:type="dxa"/>
        <w:tblLayout w:type="fixed"/>
        <w:tblLook w:val="0000"/>
      </w:tblPr>
      <w:tblGrid>
        <w:gridCol w:w="3021"/>
        <w:gridCol w:w="6741"/>
      </w:tblGrid>
      <w:tr w:rsidR="00F240CC" w:rsidRPr="00633F31" w:rsidTr="00D76628">
        <w:trPr>
          <w:trHeight w:val="321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0CC" w:rsidRPr="00633F31" w:rsidRDefault="00F240CC" w:rsidP="00686345">
            <w:pPr>
              <w:pStyle w:val="Title"/>
              <w:jc w:val="left"/>
            </w:pPr>
            <w:r w:rsidRPr="00633F31">
              <w:t>Объемы бюджетных ассигнований</w:t>
            </w:r>
          </w:p>
        </w:tc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0CC" w:rsidRPr="00633F31" w:rsidRDefault="00F240CC" w:rsidP="00686345">
            <w:pPr>
              <w:pStyle w:val="Title"/>
              <w:jc w:val="both"/>
              <w:rPr>
                <w:b w:val="0"/>
                <w:bCs w:val="0"/>
              </w:rPr>
            </w:pPr>
            <w:r w:rsidRPr="00633F31">
              <w:rPr>
                <w:b w:val="0"/>
                <w:bCs w:val="0"/>
              </w:rPr>
              <w:t>Бюджет Притобольного МО</w:t>
            </w:r>
          </w:p>
          <w:p w:rsidR="00F240CC" w:rsidRPr="00633F31" w:rsidRDefault="00F240CC" w:rsidP="00686345">
            <w:pPr>
              <w:pStyle w:val="Title"/>
              <w:jc w:val="both"/>
              <w:rPr>
                <w:b w:val="0"/>
                <w:bCs w:val="0"/>
              </w:rPr>
            </w:pPr>
            <w:r w:rsidRPr="00633F31">
              <w:rPr>
                <w:b w:val="0"/>
                <w:bCs w:val="0"/>
              </w:rPr>
              <w:t>2024 год – 290000 рублей</w:t>
            </w:r>
          </w:p>
          <w:p w:rsidR="00F240CC" w:rsidRPr="00633F31" w:rsidRDefault="00F240CC" w:rsidP="00686345">
            <w:pPr>
              <w:pStyle w:val="Title"/>
              <w:jc w:val="both"/>
              <w:rPr>
                <w:b w:val="0"/>
                <w:bCs w:val="0"/>
              </w:rPr>
            </w:pPr>
            <w:r w:rsidRPr="00633F31">
              <w:rPr>
                <w:b w:val="0"/>
                <w:bCs w:val="0"/>
              </w:rPr>
              <w:t>2025 год – 390000 рублей</w:t>
            </w:r>
          </w:p>
          <w:p w:rsidR="00F240CC" w:rsidRPr="00633F31" w:rsidRDefault="00F240CC" w:rsidP="00686345">
            <w:pPr>
              <w:pStyle w:val="Title"/>
              <w:jc w:val="both"/>
              <w:rPr>
                <w:b w:val="0"/>
                <w:bCs w:val="0"/>
              </w:rPr>
            </w:pPr>
            <w:r w:rsidRPr="00633F31">
              <w:rPr>
                <w:b w:val="0"/>
                <w:bCs w:val="0"/>
              </w:rPr>
              <w:t>2026 год – 390000 рублей</w:t>
            </w:r>
          </w:p>
          <w:p w:rsidR="00F240CC" w:rsidRPr="00633F31" w:rsidRDefault="00F240CC" w:rsidP="00686345">
            <w:pPr>
              <w:pStyle w:val="Title"/>
              <w:jc w:val="both"/>
              <w:rPr>
                <w:b w:val="0"/>
                <w:bCs w:val="0"/>
              </w:rPr>
            </w:pPr>
          </w:p>
        </w:tc>
      </w:tr>
    </w:tbl>
    <w:p w:rsidR="00F240CC" w:rsidRPr="00633F31" w:rsidRDefault="00F240CC" w:rsidP="005B629F">
      <w:pPr>
        <w:pStyle w:val="NormalWeb"/>
        <w:spacing w:before="0" w:beforeAutospacing="0" w:after="0"/>
        <w:jc w:val="both"/>
        <w:rPr>
          <w:color w:val="000000"/>
        </w:rPr>
      </w:pPr>
      <w:r w:rsidRPr="00633F31">
        <w:rPr>
          <w:color w:val="000000"/>
        </w:rPr>
        <w:t xml:space="preserve">                                                                                                                                      </w:t>
      </w:r>
      <w:r>
        <w:rPr>
          <w:color w:val="000000"/>
        </w:rPr>
        <w:t xml:space="preserve">    </w:t>
      </w:r>
      <w:r w:rsidRPr="00633F31">
        <w:rPr>
          <w:color w:val="000000"/>
        </w:rPr>
        <w:t xml:space="preserve">                   »</w:t>
      </w:r>
      <w:r>
        <w:rPr>
          <w:color w:val="000000"/>
        </w:rPr>
        <w:t>;</w:t>
      </w:r>
    </w:p>
    <w:p w:rsidR="00F240CC" w:rsidRDefault="00F240CC" w:rsidP="005B629F">
      <w:pPr>
        <w:pStyle w:val="NormalWeb"/>
        <w:spacing w:before="0" w:beforeAutospacing="0" w:after="0"/>
        <w:jc w:val="both"/>
        <w:rPr>
          <w:color w:val="000000"/>
        </w:rPr>
      </w:pPr>
      <w:r w:rsidRPr="00633F31">
        <w:rPr>
          <w:color w:val="000000"/>
        </w:rPr>
        <w:t xml:space="preserve">            3)  приложение к программе изложить  в </w:t>
      </w:r>
      <w:r>
        <w:rPr>
          <w:color w:val="000000"/>
        </w:rPr>
        <w:t>новой</w:t>
      </w:r>
      <w:r w:rsidRPr="00633F31">
        <w:rPr>
          <w:color w:val="000000"/>
        </w:rPr>
        <w:t xml:space="preserve"> редакции</w:t>
      </w:r>
      <w:r>
        <w:rPr>
          <w:color w:val="000000"/>
        </w:rPr>
        <w:t xml:space="preserve"> согласно приложению к настоящему постановлению </w:t>
      </w:r>
    </w:p>
    <w:p w:rsidR="00F240CC" w:rsidRPr="00633F31" w:rsidRDefault="00F240CC" w:rsidP="00D76628">
      <w:pPr>
        <w:pStyle w:val="NormalWeb"/>
        <w:spacing w:before="0" w:beforeAutospacing="0" w:after="0"/>
        <w:ind w:left="708"/>
        <w:jc w:val="both"/>
        <w:rPr>
          <w:color w:val="000000"/>
        </w:rPr>
      </w:pPr>
      <w:r>
        <w:rPr>
          <w:color w:val="000000"/>
        </w:rPr>
        <w:t>2. Опубликовать настоящее постановление в установленном порядке.</w:t>
      </w:r>
    </w:p>
    <w:p w:rsidR="00F240CC" w:rsidRDefault="00F240CC" w:rsidP="00686345">
      <w:pPr>
        <w:jc w:val="center"/>
        <w:rPr>
          <w:b/>
          <w:bCs/>
        </w:rPr>
      </w:pPr>
    </w:p>
    <w:p w:rsidR="00F240CC" w:rsidRDefault="00F240CC" w:rsidP="00686345">
      <w:pPr>
        <w:jc w:val="center"/>
        <w:rPr>
          <w:b/>
          <w:bCs/>
        </w:rPr>
      </w:pPr>
    </w:p>
    <w:p w:rsidR="00F240CC" w:rsidRDefault="00F240CC" w:rsidP="00686345">
      <w:pPr>
        <w:jc w:val="center"/>
        <w:rPr>
          <w:b/>
          <w:bCs/>
        </w:rPr>
      </w:pPr>
    </w:p>
    <w:p w:rsidR="00F240CC" w:rsidRPr="00896B6C" w:rsidRDefault="00F240CC" w:rsidP="00DB6CB9">
      <w:pPr>
        <w:pStyle w:val="NormalWeb"/>
        <w:tabs>
          <w:tab w:val="left" w:pos="142"/>
        </w:tabs>
        <w:spacing w:before="0" w:beforeAutospacing="0" w:after="0"/>
        <w:ind w:left="284"/>
        <w:jc w:val="both"/>
        <w:rPr>
          <w:color w:val="000000"/>
        </w:rPr>
      </w:pPr>
      <w:r>
        <w:rPr>
          <w:color w:val="000000"/>
        </w:rPr>
        <w:t xml:space="preserve">           3. Настоящее постановление вступает в силу после его официального опубликования  </w:t>
      </w:r>
      <w:r w:rsidRPr="00896B6C">
        <w:rPr>
          <w:color w:val="000000"/>
        </w:rPr>
        <w:t xml:space="preserve">в информационном бюллетене «Муниципальный вестник Притоболья» и </w:t>
      </w:r>
      <w:r>
        <w:rPr>
          <w:color w:val="000000"/>
        </w:rPr>
        <w:t xml:space="preserve">подлежит размещению  </w:t>
      </w:r>
      <w:r w:rsidRPr="00896B6C">
        <w:rPr>
          <w:color w:val="000000"/>
        </w:rPr>
        <w:t>на официальном сайте Администрации Притобольного района в сети «Интернет</w:t>
      </w:r>
      <w:r>
        <w:rPr>
          <w:color w:val="000000"/>
        </w:rPr>
        <w:t>».</w:t>
      </w:r>
    </w:p>
    <w:p w:rsidR="00F240CC" w:rsidRDefault="00F240CC" w:rsidP="00DB6CB9">
      <w:pPr>
        <w:pStyle w:val="NormalWeb"/>
        <w:spacing w:before="0" w:beforeAutospacing="0" w:after="0"/>
        <w:ind w:left="284"/>
        <w:jc w:val="both"/>
      </w:pPr>
      <w:r>
        <w:rPr>
          <w:color w:val="000000"/>
        </w:rPr>
        <w:t xml:space="preserve">           4</w:t>
      </w:r>
      <w:r w:rsidRPr="00BD030B">
        <w:rPr>
          <w:color w:val="000000"/>
        </w:rPr>
        <w:t xml:space="preserve">. </w:t>
      </w:r>
      <w:r w:rsidRPr="00BD030B">
        <w:rPr>
          <w:bCs/>
          <w:iCs/>
          <w:color w:val="000000"/>
        </w:rPr>
        <w:t>Контроль за выполнением настоящего распоряжения возложить на заместителя Главы Притобольного муниципального округа</w:t>
      </w:r>
      <w:r w:rsidRPr="00BD030B">
        <w:rPr>
          <w:color w:val="000000"/>
        </w:rPr>
        <w:t>.</w:t>
      </w:r>
    </w:p>
    <w:p w:rsidR="00F240CC" w:rsidRDefault="00F240CC" w:rsidP="00DB6CB9">
      <w:pPr>
        <w:pStyle w:val="NormalWeb"/>
        <w:spacing w:before="0" w:beforeAutospacing="0" w:after="0"/>
        <w:ind w:left="284"/>
        <w:jc w:val="both"/>
      </w:pPr>
    </w:p>
    <w:p w:rsidR="00F240CC" w:rsidRPr="00847935" w:rsidRDefault="00F240CC" w:rsidP="00DB6CB9">
      <w:pPr>
        <w:pStyle w:val="NoSpacing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Временно </w:t>
      </w:r>
      <w:r w:rsidRPr="00847935">
        <w:rPr>
          <w:rFonts w:ascii="Times New Roman" w:hAnsi="Times New Roman"/>
          <w:sz w:val="24"/>
          <w:szCs w:val="24"/>
        </w:rPr>
        <w:t>исполняющий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7935">
        <w:rPr>
          <w:rFonts w:ascii="Times New Roman" w:hAnsi="Times New Roman"/>
          <w:sz w:val="24"/>
          <w:szCs w:val="24"/>
        </w:rPr>
        <w:t>полномочия Главы Притобольного</w:t>
      </w:r>
    </w:p>
    <w:p w:rsidR="00F240CC" w:rsidRDefault="00F240CC" w:rsidP="00DB6CB9">
      <w:pPr>
        <w:pStyle w:val="NormalWeb"/>
        <w:spacing w:before="0" w:beforeAutospacing="0" w:after="0"/>
        <w:ind w:left="284"/>
      </w:pPr>
      <w:r w:rsidRPr="00847935">
        <w:t>муниципального округа</w:t>
      </w:r>
      <w:r>
        <w:t xml:space="preserve"> </w:t>
      </w:r>
      <w:r w:rsidRPr="00847935">
        <w:t>Курганской области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             </w:t>
      </w:r>
      <w:r>
        <w:t xml:space="preserve">                                П..А. Санкин </w:t>
      </w:r>
    </w:p>
    <w:p w:rsidR="00F240CC" w:rsidRPr="00BC175E" w:rsidRDefault="00F240CC" w:rsidP="00DB6CB9">
      <w:pPr>
        <w:pStyle w:val="NormalWeb"/>
        <w:spacing w:before="0" w:beforeAutospacing="0" w:after="0"/>
        <w:rPr>
          <w:sz w:val="16"/>
          <w:szCs w:val="16"/>
        </w:rPr>
      </w:pPr>
    </w:p>
    <w:p w:rsidR="00F240CC" w:rsidRDefault="00F240CC" w:rsidP="00686345">
      <w:pPr>
        <w:jc w:val="center"/>
        <w:rPr>
          <w:b/>
          <w:bCs/>
        </w:rPr>
        <w:sectPr w:rsidR="00F240CC" w:rsidSect="0007576C">
          <w:pgSz w:w="11906" w:h="16838"/>
          <w:pgMar w:top="426" w:right="1133" w:bottom="567" w:left="1134" w:header="709" w:footer="709" w:gutter="0"/>
          <w:cols w:space="708"/>
          <w:titlePg/>
          <w:docGrid w:linePitch="360"/>
        </w:sectPr>
      </w:pPr>
    </w:p>
    <w:tbl>
      <w:tblPr>
        <w:tblW w:w="14491" w:type="dxa"/>
        <w:tblInd w:w="1101" w:type="dxa"/>
        <w:tblLook w:val="01E0"/>
      </w:tblPr>
      <w:tblGrid>
        <w:gridCol w:w="10064"/>
        <w:gridCol w:w="4427"/>
      </w:tblGrid>
      <w:tr w:rsidR="00F240CC" w:rsidRPr="00614D82" w:rsidTr="0007576C">
        <w:tc>
          <w:tcPr>
            <w:tcW w:w="10064" w:type="dxa"/>
          </w:tcPr>
          <w:p w:rsidR="00F240CC" w:rsidRDefault="00F240CC" w:rsidP="005C1813"/>
        </w:tc>
        <w:tc>
          <w:tcPr>
            <w:tcW w:w="4427" w:type="dxa"/>
          </w:tcPr>
          <w:p w:rsidR="00F240CC" w:rsidRPr="000847F3" w:rsidRDefault="00F240CC" w:rsidP="000847F3">
            <w:pPr>
              <w:jc w:val="both"/>
            </w:pPr>
            <w:r w:rsidRPr="000847F3">
              <w:t xml:space="preserve">Приложение   к распоряжению </w:t>
            </w:r>
          </w:p>
          <w:p w:rsidR="00F240CC" w:rsidRPr="000847F3" w:rsidRDefault="00F240CC" w:rsidP="000847F3">
            <w:pPr>
              <w:jc w:val="both"/>
            </w:pPr>
            <w:r w:rsidRPr="000847F3">
              <w:t>Администрации Притобольного МО</w:t>
            </w:r>
          </w:p>
          <w:p w:rsidR="00F240CC" w:rsidRPr="00633F31" w:rsidRDefault="00F240CC" w:rsidP="00CB39CE">
            <w:pPr>
              <w:pStyle w:val="NormalWeb"/>
              <w:spacing w:before="0" w:beforeAutospacing="0" w:after="0"/>
            </w:pPr>
            <w:r>
              <w:t xml:space="preserve">от 16 апреля </w:t>
            </w:r>
            <w:r w:rsidRPr="00633F31">
              <w:t>2025 г</w:t>
            </w:r>
            <w:r>
              <w:t>ода</w:t>
            </w:r>
            <w:r w:rsidRPr="00633F31">
              <w:t xml:space="preserve">. № </w:t>
            </w:r>
            <w:r>
              <w:t>159</w:t>
            </w:r>
          </w:p>
          <w:p w:rsidR="00F240CC" w:rsidRPr="000847F3" w:rsidRDefault="00F240CC" w:rsidP="00CB39CE">
            <w:pPr>
              <w:pStyle w:val="NormalWeb"/>
              <w:spacing w:before="0" w:beforeAutospacing="0" w:after="0"/>
              <w:jc w:val="both"/>
            </w:pPr>
            <w:r w:rsidRPr="000847F3">
              <w:t>«О внесении изменений в постановление Администрации Притобольного муниципального округа от 19.01.2024 г. № 8 «Об утверждении муниципальной Программы Притобольного муниципального округа «Молодёжь Притоболья» на 2024-2026 годы»</w:t>
            </w:r>
          </w:p>
          <w:p w:rsidR="00F240CC" w:rsidRPr="000847F3" w:rsidRDefault="00F240CC" w:rsidP="000847F3">
            <w:pPr>
              <w:pStyle w:val="NormalWeb"/>
              <w:spacing w:before="0" w:beforeAutospacing="0" w:after="0"/>
              <w:jc w:val="both"/>
              <w:rPr>
                <w:b/>
                <w:bCs/>
                <w:color w:val="000000"/>
              </w:rPr>
            </w:pPr>
          </w:p>
          <w:p w:rsidR="00F240CC" w:rsidRPr="00614D82" w:rsidRDefault="00F240CC" w:rsidP="0007576C">
            <w:pPr>
              <w:jc w:val="both"/>
            </w:pPr>
          </w:p>
        </w:tc>
      </w:tr>
    </w:tbl>
    <w:tbl>
      <w:tblPr>
        <w:tblpPr w:leftFromText="180" w:rightFromText="180" w:vertAnchor="text" w:horzAnchor="page" w:tblpX="1528" w:tblpY="16"/>
        <w:tblOverlap w:val="never"/>
        <w:tblW w:w="14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4"/>
        <w:gridCol w:w="3229"/>
        <w:gridCol w:w="1926"/>
        <w:gridCol w:w="120"/>
        <w:gridCol w:w="1926"/>
        <w:gridCol w:w="1926"/>
        <w:gridCol w:w="1705"/>
        <w:gridCol w:w="3464"/>
        <w:gridCol w:w="6"/>
      </w:tblGrid>
      <w:tr w:rsidR="00F240CC" w:rsidTr="000847F3">
        <w:trPr>
          <w:trHeight w:val="197"/>
        </w:trPr>
        <w:tc>
          <w:tcPr>
            <w:tcW w:w="14856" w:type="dxa"/>
            <w:gridSpan w:val="9"/>
            <w:tcBorders>
              <w:top w:val="nil"/>
              <w:left w:val="nil"/>
              <w:right w:val="nil"/>
            </w:tcBorders>
          </w:tcPr>
          <w:p w:rsidR="00F240CC" w:rsidRDefault="00F240CC" w:rsidP="000847F3">
            <w:pPr>
              <w:jc w:val="center"/>
              <w:rPr>
                <w:b/>
                <w:bCs/>
              </w:rPr>
            </w:pPr>
            <w:r w:rsidRPr="00633F31">
              <w:rPr>
                <w:b/>
                <w:bCs/>
              </w:rPr>
              <w:t>Система мероприятий по реализации проектов программы и обоснование потребности в необходимых ресурсах на 2024-2026 годы</w:t>
            </w:r>
            <w:r>
              <w:rPr>
                <w:b/>
                <w:bCs/>
              </w:rPr>
              <w:t xml:space="preserve"> </w:t>
            </w:r>
          </w:p>
          <w:p w:rsidR="00F240CC" w:rsidRDefault="00F240CC" w:rsidP="000847F3">
            <w:pPr>
              <w:jc w:val="center"/>
            </w:pPr>
          </w:p>
        </w:tc>
      </w:tr>
      <w:tr w:rsidR="00F240CC" w:rsidTr="000847F3">
        <w:trPr>
          <w:trHeight w:val="288"/>
        </w:trPr>
        <w:tc>
          <w:tcPr>
            <w:tcW w:w="14856" w:type="dxa"/>
            <w:gridSpan w:val="9"/>
          </w:tcPr>
          <w:p w:rsidR="00F240CC" w:rsidRDefault="00F240CC" w:rsidP="000847F3">
            <w:pPr>
              <w:jc w:val="center"/>
            </w:pPr>
            <w:r w:rsidRPr="00342558">
              <w:rPr>
                <w:b/>
                <w:bCs/>
              </w:rPr>
              <w:t>Финансирование (руб.)</w:t>
            </w:r>
          </w:p>
        </w:tc>
      </w:tr>
      <w:tr w:rsidR="00F240CC" w:rsidRPr="00C867BF" w:rsidTr="000847F3">
        <w:tblPrEx>
          <w:tblLook w:val="01E0"/>
        </w:tblPrEx>
        <w:trPr>
          <w:gridAfter w:val="1"/>
          <w:wAfter w:w="6" w:type="dxa"/>
          <w:trHeight w:val="470"/>
        </w:trPr>
        <w:tc>
          <w:tcPr>
            <w:tcW w:w="554" w:type="dxa"/>
          </w:tcPr>
          <w:p w:rsidR="00F240CC" w:rsidRPr="00C61F33" w:rsidRDefault="00F240CC" w:rsidP="000847F3">
            <w:pPr>
              <w:jc w:val="both"/>
            </w:pPr>
            <w:r w:rsidRPr="00C61F33">
              <w:t>№</w:t>
            </w:r>
          </w:p>
        </w:tc>
        <w:tc>
          <w:tcPr>
            <w:tcW w:w="3229" w:type="dxa"/>
          </w:tcPr>
          <w:p w:rsidR="00F240CC" w:rsidRPr="00C61F33" w:rsidRDefault="00F240CC" w:rsidP="000847F3">
            <w:pPr>
              <w:jc w:val="both"/>
            </w:pPr>
            <w:r w:rsidRPr="00C61F33">
              <w:rPr>
                <w:b/>
                <w:bCs/>
              </w:rPr>
              <w:t>Основные этапы  работ</w:t>
            </w:r>
          </w:p>
        </w:tc>
        <w:tc>
          <w:tcPr>
            <w:tcW w:w="1926" w:type="dxa"/>
          </w:tcPr>
          <w:p w:rsidR="00F240CC" w:rsidRPr="00C61F33" w:rsidRDefault="00F240CC" w:rsidP="000847F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2024 </w:t>
            </w:r>
            <w:r w:rsidRPr="00C61F33">
              <w:rPr>
                <w:b/>
                <w:bCs/>
              </w:rPr>
              <w:t>год</w:t>
            </w:r>
          </w:p>
        </w:tc>
        <w:tc>
          <w:tcPr>
            <w:tcW w:w="2046" w:type="dxa"/>
            <w:gridSpan w:val="2"/>
          </w:tcPr>
          <w:p w:rsidR="00F240CC" w:rsidRPr="00C61F33" w:rsidRDefault="00F240CC" w:rsidP="000847F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2025</w:t>
            </w:r>
            <w:r w:rsidRPr="00C61F33">
              <w:rPr>
                <w:b/>
                <w:bCs/>
              </w:rPr>
              <w:t xml:space="preserve"> год</w:t>
            </w:r>
          </w:p>
        </w:tc>
        <w:tc>
          <w:tcPr>
            <w:tcW w:w="1926" w:type="dxa"/>
          </w:tcPr>
          <w:p w:rsidR="00F240CC" w:rsidRPr="00C61F33" w:rsidRDefault="00F240CC" w:rsidP="000847F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2026</w:t>
            </w:r>
            <w:r w:rsidRPr="00C61F33">
              <w:rPr>
                <w:b/>
                <w:bCs/>
              </w:rPr>
              <w:t xml:space="preserve"> год</w:t>
            </w:r>
          </w:p>
        </w:tc>
        <w:tc>
          <w:tcPr>
            <w:tcW w:w="1705" w:type="dxa"/>
          </w:tcPr>
          <w:p w:rsidR="00F240CC" w:rsidRPr="00C61F33" w:rsidRDefault="00F240CC" w:rsidP="000847F3">
            <w:pPr>
              <w:jc w:val="both"/>
            </w:pPr>
            <w:r w:rsidRPr="00C61F33">
              <w:t>Сроки реализации</w:t>
            </w:r>
          </w:p>
        </w:tc>
        <w:tc>
          <w:tcPr>
            <w:tcW w:w="3464" w:type="dxa"/>
          </w:tcPr>
          <w:p w:rsidR="00F240CC" w:rsidRPr="00C61F33" w:rsidRDefault="00F240CC" w:rsidP="000847F3">
            <w:pPr>
              <w:jc w:val="both"/>
            </w:pPr>
            <w:r w:rsidRPr="00C61F33">
              <w:t xml:space="preserve">Исполнители </w:t>
            </w:r>
          </w:p>
        </w:tc>
      </w:tr>
      <w:tr w:rsidR="00F240CC" w:rsidRPr="00C867BF" w:rsidTr="000847F3">
        <w:tblPrEx>
          <w:tblLook w:val="01E0"/>
        </w:tblPrEx>
        <w:trPr>
          <w:gridAfter w:val="1"/>
          <w:wAfter w:w="6" w:type="dxa"/>
        </w:trPr>
        <w:tc>
          <w:tcPr>
            <w:tcW w:w="554" w:type="dxa"/>
          </w:tcPr>
          <w:p w:rsidR="00F240CC" w:rsidRPr="00C61F33" w:rsidRDefault="00F240CC" w:rsidP="000847F3">
            <w:pPr>
              <w:jc w:val="both"/>
            </w:pPr>
          </w:p>
        </w:tc>
        <w:tc>
          <w:tcPr>
            <w:tcW w:w="14296" w:type="dxa"/>
            <w:gridSpan w:val="7"/>
          </w:tcPr>
          <w:p w:rsidR="00F240CC" w:rsidRPr="00C61F33" w:rsidRDefault="00F240CC" w:rsidP="000847F3">
            <w:pPr>
              <w:jc w:val="both"/>
            </w:pPr>
            <w:r w:rsidRPr="00C61F33">
              <w:rPr>
                <w:b/>
                <w:bCs/>
              </w:rPr>
              <w:t>1</w:t>
            </w:r>
            <w:r w:rsidRPr="00C61F33">
              <w:t xml:space="preserve">. </w:t>
            </w:r>
            <w:r w:rsidRPr="00C61F33">
              <w:rPr>
                <w:b/>
                <w:bCs/>
              </w:rPr>
              <w:t>Информирование, поддержка и вовлечение молодёжи в социальную практику</w:t>
            </w:r>
          </w:p>
        </w:tc>
      </w:tr>
      <w:tr w:rsidR="00F240CC" w:rsidRPr="00C867BF" w:rsidTr="000847F3">
        <w:tblPrEx>
          <w:tblLook w:val="01E0"/>
        </w:tblPrEx>
        <w:trPr>
          <w:gridAfter w:val="1"/>
          <w:wAfter w:w="6" w:type="dxa"/>
        </w:trPr>
        <w:tc>
          <w:tcPr>
            <w:tcW w:w="554" w:type="dxa"/>
          </w:tcPr>
          <w:p w:rsidR="00F240CC" w:rsidRPr="00C61F33" w:rsidRDefault="00F240CC" w:rsidP="000847F3">
            <w:pPr>
              <w:jc w:val="both"/>
              <w:rPr>
                <w:b/>
                <w:bCs/>
              </w:rPr>
            </w:pPr>
          </w:p>
        </w:tc>
        <w:tc>
          <w:tcPr>
            <w:tcW w:w="3229" w:type="dxa"/>
          </w:tcPr>
          <w:p w:rsidR="00F240CC" w:rsidRPr="00C61F33" w:rsidRDefault="00F240CC" w:rsidP="000847F3">
            <w:pPr>
              <w:jc w:val="both"/>
              <w:rPr>
                <w:b/>
                <w:bCs/>
              </w:rPr>
            </w:pPr>
            <w:r w:rsidRPr="00C61F33">
              <w:rPr>
                <w:b/>
                <w:bCs/>
              </w:rPr>
              <w:t>Проект «Молодёжная информационная среда»</w:t>
            </w:r>
          </w:p>
        </w:tc>
        <w:tc>
          <w:tcPr>
            <w:tcW w:w="1926" w:type="dxa"/>
          </w:tcPr>
          <w:p w:rsidR="00F240CC" w:rsidRPr="00C61F33" w:rsidRDefault="00F240CC" w:rsidP="000847F3">
            <w:pPr>
              <w:jc w:val="both"/>
              <w:rPr>
                <w:b/>
                <w:bCs/>
              </w:rPr>
            </w:pPr>
          </w:p>
        </w:tc>
        <w:tc>
          <w:tcPr>
            <w:tcW w:w="2046" w:type="dxa"/>
            <w:gridSpan w:val="2"/>
          </w:tcPr>
          <w:p w:rsidR="00F240CC" w:rsidRPr="00C61F33" w:rsidRDefault="00F240CC" w:rsidP="000847F3">
            <w:pPr>
              <w:jc w:val="both"/>
              <w:rPr>
                <w:b/>
                <w:bCs/>
              </w:rPr>
            </w:pPr>
          </w:p>
        </w:tc>
        <w:tc>
          <w:tcPr>
            <w:tcW w:w="1926" w:type="dxa"/>
          </w:tcPr>
          <w:p w:rsidR="00F240CC" w:rsidRPr="00C61F33" w:rsidRDefault="00F240CC" w:rsidP="000847F3">
            <w:pPr>
              <w:jc w:val="both"/>
              <w:rPr>
                <w:b/>
                <w:bCs/>
              </w:rPr>
            </w:pPr>
          </w:p>
        </w:tc>
        <w:tc>
          <w:tcPr>
            <w:tcW w:w="1705" w:type="dxa"/>
          </w:tcPr>
          <w:p w:rsidR="00F240CC" w:rsidRPr="00C61F33" w:rsidRDefault="00F240CC" w:rsidP="000847F3">
            <w:pPr>
              <w:jc w:val="both"/>
              <w:rPr>
                <w:b/>
                <w:bCs/>
              </w:rPr>
            </w:pPr>
          </w:p>
        </w:tc>
        <w:tc>
          <w:tcPr>
            <w:tcW w:w="3464" w:type="dxa"/>
          </w:tcPr>
          <w:p w:rsidR="00F240CC" w:rsidRPr="00C61F33" w:rsidRDefault="00F240CC" w:rsidP="000847F3">
            <w:pPr>
              <w:jc w:val="both"/>
              <w:rPr>
                <w:b/>
                <w:bCs/>
              </w:rPr>
            </w:pPr>
          </w:p>
        </w:tc>
      </w:tr>
      <w:tr w:rsidR="00F240CC" w:rsidRPr="00C867BF" w:rsidTr="000847F3">
        <w:tblPrEx>
          <w:tblLook w:val="01E0"/>
        </w:tblPrEx>
        <w:trPr>
          <w:gridAfter w:val="1"/>
          <w:wAfter w:w="6" w:type="dxa"/>
          <w:trHeight w:val="1984"/>
        </w:trPr>
        <w:tc>
          <w:tcPr>
            <w:tcW w:w="554" w:type="dxa"/>
          </w:tcPr>
          <w:p w:rsidR="00F240CC" w:rsidRPr="00C61F33" w:rsidRDefault="00F240CC" w:rsidP="000847F3">
            <w:pPr>
              <w:jc w:val="both"/>
            </w:pPr>
            <w:r w:rsidRPr="00C61F33">
              <w:t>1</w:t>
            </w:r>
          </w:p>
        </w:tc>
        <w:tc>
          <w:tcPr>
            <w:tcW w:w="3229" w:type="dxa"/>
          </w:tcPr>
          <w:p w:rsidR="00F240CC" w:rsidRPr="00C61F33" w:rsidRDefault="00F240CC" w:rsidP="000847F3">
            <w:pPr>
              <w:jc w:val="both"/>
            </w:pPr>
            <w:r w:rsidRPr="00C61F33">
              <w:t>Комплектование библиотек молодёжными изданиями, в т.ч.:</w:t>
            </w:r>
          </w:p>
          <w:p w:rsidR="00F240CC" w:rsidRPr="00C61F33" w:rsidRDefault="00F240CC" w:rsidP="000847F3">
            <w:pPr>
              <w:jc w:val="both"/>
            </w:pPr>
            <w:r w:rsidRPr="007B0623">
              <w:t xml:space="preserve">Управления культуры, спорта, туризма и молодёжной политики Администрации </w:t>
            </w:r>
            <w:r w:rsidRPr="00C61F33">
              <w:t>-</w:t>
            </w:r>
          </w:p>
        </w:tc>
        <w:tc>
          <w:tcPr>
            <w:tcW w:w="1926" w:type="dxa"/>
          </w:tcPr>
          <w:p w:rsidR="00F240CC" w:rsidRDefault="00F240CC" w:rsidP="000847F3">
            <w:r w:rsidRPr="00541FB0">
              <w:t>Без финансирования</w:t>
            </w:r>
          </w:p>
        </w:tc>
        <w:tc>
          <w:tcPr>
            <w:tcW w:w="2046" w:type="dxa"/>
            <w:gridSpan w:val="2"/>
          </w:tcPr>
          <w:p w:rsidR="00F240CC" w:rsidRDefault="00F240CC" w:rsidP="000847F3">
            <w:r w:rsidRPr="00541FB0">
              <w:t>Без финансирования</w:t>
            </w:r>
          </w:p>
        </w:tc>
        <w:tc>
          <w:tcPr>
            <w:tcW w:w="1926" w:type="dxa"/>
          </w:tcPr>
          <w:p w:rsidR="00F240CC" w:rsidRDefault="00F240CC" w:rsidP="000847F3">
            <w:r w:rsidRPr="00541FB0">
              <w:t>Без финансирования</w:t>
            </w:r>
          </w:p>
        </w:tc>
        <w:tc>
          <w:tcPr>
            <w:tcW w:w="1705" w:type="dxa"/>
          </w:tcPr>
          <w:p w:rsidR="00F240CC" w:rsidRPr="00C61F33" w:rsidRDefault="00F240CC" w:rsidP="000847F3">
            <w:pPr>
              <w:jc w:val="both"/>
            </w:pPr>
          </w:p>
          <w:p w:rsidR="00F240CC" w:rsidRPr="00C61F33" w:rsidRDefault="00F240CC" w:rsidP="000847F3">
            <w:pPr>
              <w:jc w:val="both"/>
            </w:pPr>
            <w:r w:rsidRPr="00C61F33">
              <w:t>Весь период</w:t>
            </w:r>
          </w:p>
        </w:tc>
        <w:tc>
          <w:tcPr>
            <w:tcW w:w="3464" w:type="dxa"/>
          </w:tcPr>
          <w:p w:rsidR="00F240CC" w:rsidRPr="00262729" w:rsidRDefault="00F240CC" w:rsidP="000847F3">
            <w:r w:rsidRPr="00262729">
              <w:t>Управления культуры, спорта, туризма и молодёжной политики Администрации Притобольного муниципального округа Курганской области</w:t>
            </w:r>
          </w:p>
          <w:p w:rsidR="00F240CC" w:rsidRPr="00262729" w:rsidRDefault="00F240CC" w:rsidP="000847F3">
            <w:r w:rsidRPr="00262729">
              <w:t>Притобольная ЦБ</w:t>
            </w:r>
          </w:p>
        </w:tc>
      </w:tr>
      <w:tr w:rsidR="00F240CC" w:rsidRPr="00C867BF" w:rsidTr="000847F3">
        <w:tblPrEx>
          <w:tblLook w:val="01E0"/>
        </w:tblPrEx>
        <w:trPr>
          <w:gridAfter w:val="1"/>
          <w:wAfter w:w="6" w:type="dxa"/>
        </w:trPr>
        <w:tc>
          <w:tcPr>
            <w:tcW w:w="554" w:type="dxa"/>
          </w:tcPr>
          <w:p w:rsidR="00F240CC" w:rsidRPr="00C61F33" w:rsidRDefault="00F240CC" w:rsidP="000847F3">
            <w:pPr>
              <w:jc w:val="both"/>
            </w:pPr>
            <w:r w:rsidRPr="00C61F33">
              <w:t>2</w:t>
            </w:r>
          </w:p>
        </w:tc>
        <w:tc>
          <w:tcPr>
            <w:tcW w:w="3229" w:type="dxa"/>
          </w:tcPr>
          <w:p w:rsidR="00F240CC" w:rsidRPr="00C61F33" w:rsidRDefault="00F240CC" w:rsidP="000847F3">
            <w:pPr>
              <w:jc w:val="both"/>
            </w:pPr>
            <w:r w:rsidRPr="00C61F33">
              <w:t>Изготовление информационной продукции по всем направлениям реализации молодёжной политики</w:t>
            </w:r>
            <w:r>
              <w:t>, подписка на периодическую литературу</w:t>
            </w:r>
            <w:r w:rsidRPr="00C61F33">
              <w:t xml:space="preserve"> в Притобольном </w:t>
            </w:r>
            <w:r>
              <w:t>округе</w:t>
            </w:r>
            <w:r w:rsidRPr="00C61F33">
              <w:t>, в т.ч.:</w:t>
            </w:r>
          </w:p>
          <w:p w:rsidR="00F240CC" w:rsidRPr="00C61F33" w:rsidRDefault="00F240CC" w:rsidP="000847F3">
            <w:pPr>
              <w:jc w:val="both"/>
            </w:pPr>
            <w:r w:rsidRPr="007B0623">
              <w:t xml:space="preserve">Управления культуры, спорта, туризма и молодёжной политики Администрации </w:t>
            </w:r>
            <w:r>
              <w:t>–</w:t>
            </w:r>
            <w:r w:rsidRPr="007B0623">
              <w:t>Притобольного муниципального округа</w:t>
            </w:r>
          </w:p>
        </w:tc>
        <w:tc>
          <w:tcPr>
            <w:tcW w:w="1926" w:type="dxa"/>
          </w:tcPr>
          <w:p w:rsidR="00F240CC" w:rsidRPr="00C61F33" w:rsidRDefault="00F240CC" w:rsidP="000847F3">
            <w:pPr>
              <w:jc w:val="both"/>
            </w:pPr>
            <w:r>
              <w:t>30</w:t>
            </w:r>
            <w:r w:rsidRPr="00C61F33">
              <w:t>00</w:t>
            </w:r>
          </w:p>
          <w:p w:rsidR="00F240CC" w:rsidRDefault="00F240CC" w:rsidP="000847F3">
            <w:pPr>
              <w:jc w:val="both"/>
            </w:pPr>
          </w:p>
          <w:p w:rsidR="00F240CC" w:rsidRDefault="00F240CC" w:rsidP="000847F3">
            <w:pPr>
              <w:jc w:val="both"/>
            </w:pPr>
          </w:p>
          <w:p w:rsidR="00F240CC" w:rsidRDefault="00F240CC" w:rsidP="000847F3">
            <w:pPr>
              <w:jc w:val="both"/>
            </w:pPr>
          </w:p>
          <w:p w:rsidR="00F240CC" w:rsidRDefault="00F240CC" w:rsidP="000847F3">
            <w:pPr>
              <w:jc w:val="both"/>
            </w:pPr>
          </w:p>
          <w:p w:rsidR="00F240CC" w:rsidRDefault="00F240CC" w:rsidP="000847F3">
            <w:pPr>
              <w:jc w:val="both"/>
            </w:pPr>
          </w:p>
          <w:p w:rsidR="00F240CC" w:rsidRDefault="00F240CC" w:rsidP="000847F3">
            <w:pPr>
              <w:jc w:val="both"/>
            </w:pPr>
          </w:p>
          <w:p w:rsidR="00F240CC" w:rsidRDefault="00F240CC" w:rsidP="000847F3">
            <w:pPr>
              <w:jc w:val="both"/>
            </w:pPr>
          </w:p>
          <w:p w:rsidR="00F240CC" w:rsidRPr="00C61F33" w:rsidRDefault="00F240CC" w:rsidP="000847F3">
            <w:pPr>
              <w:jc w:val="both"/>
            </w:pPr>
          </w:p>
        </w:tc>
        <w:tc>
          <w:tcPr>
            <w:tcW w:w="2046" w:type="dxa"/>
            <w:gridSpan w:val="2"/>
          </w:tcPr>
          <w:p w:rsidR="00F240CC" w:rsidRPr="00C61F33" w:rsidRDefault="00F240CC" w:rsidP="000847F3">
            <w:pPr>
              <w:jc w:val="both"/>
            </w:pPr>
            <w:r>
              <w:t>4500</w:t>
            </w:r>
          </w:p>
          <w:p w:rsidR="00F240CC" w:rsidRDefault="00F240CC" w:rsidP="000847F3">
            <w:pPr>
              <w:jc w:val="both"/>
            </w:pPr>
          </w:p>
          <w:p w:rsidR="00F240CC" w:rsidRDefault="00F240CC" w:rsidP="000847F3">
            <w:pPr>
              <w:jc w:val="both"/>
            </w:pPr>
          </w:p>
          <w:p w:rsidR="00F240CC" w:rsidRDefault="00F240CC" w:rsidP="000847F3">
            <w:pPr>
              <w:jc w:val="both"/>
            </w:pPr>
          </w:p>
          <w:p w:rsidR="00F240CC" w:rsidRDefault="00F240CC" w:rsidP="000847F3">
            <w:pPr>
              <w:jc w:val="both"/>
            </w:pPr>
          </w:p>
          <w:p w:rsidR="00F240CC" w:rsidRDefault="00F240CC" w:rsidP="000847F3">
            <w:pPr>
              <w:jc w:val="both"/>
            </w:pPr>
          </w:p>
          <w:p w:rsidR="00F240CC" w:rsidRDefault="00F240CC" w:rsidP="000847F3">
            <w:pPr>
              <w:jc w:val="both"/>
            </w:pPr>
          </w:p>
          <w:p w:rsidR="00F240CC" w:rsidRPr="00C61F33" w:rsidRDefault="00F240CC" w:rsidP="000847F3">
            <w:pPr>
              <w:jc w:val="both"/>
            </w:pPr>
          </w:p>
        </w:tc>
        <w:tc>
          <w:tcPr>
            <w:tcW w:w="1926" w:type="dxa"/>
          </w:tcPr>
          <w:p w:rsidR="00F240CC" w:rsidRPr="00C61F33" w:rsidRDefault="00F240CC" w:rsidP="000847F3">
            <w:pPr>
              <w:jc w:val="both"/>
            </w:pPr>
            <w:r>
              <w:t>4500</w:t>
            </w:r>
          </w:p>
          <w:p w:rsidR="00F240CC" w:rsidRDefault="00F240CC" w:rsidP="000847F3">
            <w:pPr>
              <w:jc w:val="both"/>
            </w:pPr>
          </w:p>
          <w:p w:rsidR="00F240CC" w:rsidRDefault="00F240CC" w:rsidP="000847F3">
            <w:pPr>
              <w:jc w:val="both"/>
            </w:pPr>
          </w:p>
          <w:p w:rsidR="00F240CC" w:rsidRDefault="00F240CC" w:rsidP="000847F3">
            <w:pPr>
              <w:jc w:val="both"/>
            </w:pPr>
          </w:p>
          <w:p w:rsidR="00F240CC" w:rsidRDefault="00F240CC" w:rsidP="000847F3">
            <w:pPr>
              <w:jc w:val="both"/>
            </w:pPr>
          </w:p>
          <w:p w:rsidR="00F240CC" w:rsidRDefault="00F240CC" w:rsidP="000847F3">
            <w:pPr>
              <w:jc w:val="both"/>
            </w:pPr>
          </w:p>
          <w:p w:rsidR="00F240CC" w:rsidRDefault="00F240CC" w:rsidP="000847F3">
            <w:pPr>
              <w:jc w:val="both"/>
            </w:pPr>
          </w:p>
          <w:p w:rsidR="00F240CC" w:rsidRDefault="00F240CC" w:rsidP="000847F3">
            <w:pPr>
              <w:jc w:val="both"/>
            </w:pPr>
          </w:p>
          <w:p w:rsidR="00F240CC" w:rsidRPr="00C61F33" w:rsidRDefault="00F240CC" w:rsidP="000847F3">
            <w:pPr>
              <w:jc w:val="both"/>
            </w:pPr>
          </w:p>
        </w:tc>
        <w:tc>
          <w:tcPr>
            <w:tcW w:w="1705" w:type="dxa"/>
          </w:tcPr>
          <w:p w:rsidR="00F240CC" w:rsidRPr="00C61F33" w:rsidRDefault="00F240CC" w:rsidP="000847F3">
            <w:pPr>
              <w:jc w:val="both"/>
            </w:pPr>
          </w:p>
          <w:p w:rsidR="00F240CC" w:rsidRPr="00C61F33" w:rsidRDefault="00F240CC" w:rsidP="000847F3">
            <w:pPr>
              <w:jc w:val="both"/>
            </w:pPr>
          </w:p>
          <w:p w:rsidR="00F240CC" w:rsidRPr="00C61F33" w:rsidRDefault="00F240CC" w:rsidP="000847F3">
            <w:pPr>
              <w:jc w:val="both"/>
            </w:pPr>
          </w:p>
          <w:p w:rsidR="00F240CC" w:rsidRPr="00C61F33" w:rsidRDefault="00F240CC" w:rsidP="000847F3">
            <w:pPr>
              <w:jc w:val="both"/>
            </w:pPr>
            <w:r w:rsidRPr="00C61F33">
              <w:t>Весь период</w:t>
            </w:r>
          </w:p>
        </w:tc>
        <w:tc>
          <w:tcPr>
            <w:tcW w:w="3464" w:type="dxa"/>
          </w:tcPr>
          <w:p w:rsidR="00F240CC" w:rsidRPr="00262729" w:rsidRDefault="00F240CC" w:rsidP="000847F3">
            <w:r w:rsidRPr="00262729">
              <w:t>Притобольная ЦБ</w:t>
            </w:r>
          </w:p>
          <w:p w:rsidR="00F240CC" w:rsidRPr="00262729" w:rsidRDefault="00F240CC" w:rsidP="000847F3">
            <w:r w:rsidRPr="00262729">
              <w:t>Управления культуры, спорта, туризма и молодёжной политики Администрации Притобольного муниципального округа Курганской области</w:t>
            </w:r>
          </w:p>
          <w:p w:rsidR="00F240CC" w:rsidRPr="00262729" w:rsidRDefault="00F240CC" w:rsidP="000847F3">
            <w:pPr>
              <w:jc w:val="both"/>
            </w:pPr>
          </w:p>
        </w:tc>
      </w:tr>
      <w:tr w:rsidR="00F240CC" w:rsidRPr="00C867BF" w:rsidTr="000847F3">
        <w:tblPrEx>
          <w:tblLook w:val="01E0"/>
        </w:tblPrEx>
        <w:trPr>
          <w:gridAfter w:val="1"/>
          <w:wAfter w:w="6" w:type="dxa"/>
          <w:trHeight w:val="1401"/>
        </w:trPr>
        <w:tc>
          <w:tcPr>
            <w:tcW w:w="554" w:type="dxa"/>
          </w:tcPr>
          <w:p w:rsidR="00F240CC" w:rsidRPr="00C61F33" w:rsidRDefault="00F240CC" w:rsidP="000847F3">
            <w:pPr>
              <w:jc w:val="both"/>
            </w:pPr>
            <w:r w:rsidRPr="00C61F33">
              <w:t>3</w:t>
            </w:r>
          </w:p>
        </w:tc>
        <w:tc>
          <w:tcPr>
            <w:tcW w:w="3229" w:type="dxa"/>
          </w:tcPr>
          <w:p w:rsidR="00F240CC" w:rsidRPr="00C61F33" w:rsidRDefault="00F240CC" w:rsidP="000847F3">
            <w:pPr>
              <w:jc w:val="both"/>
            </w:pPr>
            <w:r w:rsidRPr="00C61F33">
              <w:t>Проведение конкурса школьной прессы, социальной рекламы, в т.ч.:</w:t>
            </w:r>
          </w:p>
          <w:p w:rsidR="00F240CC" w:rsidRPr="00C61F33" w:rsidRDefault="00F240CC" w:rsidP="000847F3">
            <w:pPr>
              <w:jc w:val="both"/>
            </w:pPr>
            <w:r>
              <w:t>Управление образования Администрации Притобольного муниципального округа Курганской области</w:t>
            </w:r>
            <w:r w:rsidRPr="00C61F33">
              <w:t xml:space="preserve"> </w:t>
            </w:r>
            <w:r>
              <w:t>–</w:t>
            </w:r>
          </w:p>
          <w:p w:rsidR="00F240CC" w:rsidRPr="00C61F33" w:rsidRDefault="00F240CC" w:rsidP="000847F3">
            <w:pPr>
              <w:jc w:val="both"/>
            </w:pPr>
          </w:p>
        </w:tc>
        <w:tc>
          <w:tcPr>
            <w:tcW w:w="1926" w:type="dxa"/>
          </w:tcPr>
          <w:p w:rsidR="00F240CC" w:rsidRPr="00C61F33" w:rsidRDefault="00F240CC" w:rsidP="000847F3">
            <w:pPr>
              <w:jc w:val="both"/>
            </w:pPr>
            <w:r>
              <w:t>15</w:t>
            </w:r>
            <w:r w:rsidRPr="00C61F33">
              <w:t xml:space="preserve">00 </w:t>
            </w:r>
          </w:p>
          <w:p w:rsidR="00F240CC" w:rsidRPr="00C61F33" w:rsidRDefault="00F240CC" w:rsidP="000847F3">
            <w:pPr>
              <w:jc w:val="both"/>
            </w:pPr>
          </w:p>
          <w:p w:rsidR="00F240CC" w:rsidRDefault="00F240CC" w:rsidP="000847F3">
            <w:pPr>
              <w:jc w:val="both"/>
            </w:pPr>
          </w:p>
          <w:p w:rsidR="00F240CC" w:rsidRDefault="00F240CC" w:rsidP="000847F3">
            <w:pPr>
              <w:jc w:val="both"/>
            </w:pPr>
          </w:p>
          <w:p w:rsidR="00F240CC" w:rsidRPr="00C61F33" w:rsidRDefault="00F240CC" w:rsidP="000847F3">
            <w:pPr>
              <w:jc w:val="both"/>
            </w:pPr>
          </w:p>
        </w:tc>
        <w:tc>
          <w:tcPr>
            <w:tcW w:w="2046" w:type="dxa"/>
            <w:gridSpan w:val="2"/>
          </w:tcPr>
          <w:p w:rsidR="00F240CC" w:rsidRPr="00C61F33" w:rsidRDefault="00F240CC" w:rsidP="000847F3">
            <w:pPr>
              <w:jc w:val="both"/>
            </w:pPr>
            <w:r>
              <w:t>Без финансирования</w:t>
            </w:r>
          </w:p>
          <w:p w:rsidR="00F240CC" w:rsidRPr="00C61F33" w:rsidRDefault="00F240CC" w:rsidP="000847F3">
            <w:pPr>
              <w:jc w:val="both"/>
            </w:pPr>
          </w:p>
          <w:p w:rsidR="00F240CC" w:rsidRDefault="00F240CC" w:rsidP="000847F3">
            <w:pPr>
              <w:jc w:val="both"/>
            </w:pPr>
          </w:p>
          <w:p w:rsidR="00F240CC" w:rsidRDefault="00F240CC" w:rsidP="000847F3">
            <w:pPr>
              <w:jc w:val="both"/>
            </w:pPr>
          </w:p>
          <w:p w:rsidR="00F240CC" w:rsidRPr="00C61F33" w:rsidRDefault="00F240CC" w:rsidP="000847F3">
            <w:pPr>
              <w:jc w:val="both"/>
            </w:pPr>
          </w:p>
        </w:tc>
        <w:tc>
          <w:tcPr>
            <w:tcW w:w="1926" w:type="dxa"/>
          </w:tcPr>
          <w:p w:rsidR="00F240CC" w:rsidRPr="00C61F33" w:rsidRDefault="00F240CC" w:rsidP="000847F3">
            <w:pPr>
              <w:jc w:val="both"/>
            </w:pPr>
            <w:r>
              <w:t>Без финансирования</w:t>
            </w:r>
          </w:p>
          <w:p w:rsidR="00F240CC" w:rsidRDefault="00F240CC" w:rsidP="000847F3">
            <w:pPr>
              <w:jc w:val="both"/>
            </w:pPr>
          </w:p>
          <w:p w:rsidR="00F240CC" w:rsidRDefault="00F240CC" w:rsidP="000847F3">
            <w:pPr>
              <w:jc w:val="both"/>
            </w:pPr>
          </w:p>
          <w:p w:rsidR="00F240CC" w:rsidRPr="00C61F33" w:rsidRDefault="00F240CC" w:rsidP="000847F3">
            <w:pPr>
              <w:jc w:val="both"/>
            </w:pPr>
          </w:p>
        </w:tc>
        <w:tc>
          <w:tcPr>
            <w:tcW w:w="1705" w:type="dxa"/>
          </w:tcPr>
          <w:p w:rsidR="00F240CC" w:rsidRPr="00C61F33" w:rsidRDefault="00F240CC" w:rsidP="000847F3">
            <w:pPr>
              <w:jc w:val="both"/>
            </w:pPr>
            <w:r w:rsidRPr="00C61F33">
              <w:t>4 кв.</w:t>
            </w:r>
          </w:p>
        </w:tc>
        <w:tc>
          <w:tcPr>
            <w:tcW w:w="3464" w:type="dxa"/>
          </w:tcPr>
          <w:p w:rsidR="00F240CC" w:rsidRPr="007B0623" w:rsidRDefault="00F240CC" w:rsidP="000847F3">
            <w:pPr>
              <w:jc w:val="both"/>
            </w:pPr>
            <w:r w:rsidRPr="007B0623">
              <w:t>Управления культуры, спорта, туризма и молодёжной политики Администрации Притобольного муниципального округа Курганской области</w:t>
            </w:r>
          </w:p>
          <w:p w:rsidR="00F240CC" w:rsidRPr="00D11544" w:rsidRDefault="00F240CC" w:rsidP="000847F3">
            <w:pPr>
              <w:jc w:val="both"/>
            </w:pPr>
            <w:r w:rsidRPr="00D11544">
              <w:t>Притобольная ЦБ</w:t>
            </w:r>
          </w:p>
          <w:p w:rsidR="00F240CC" w:rsidRPr="00C61F33" w:rsidRDefault="00F240CC" w:rsidP="000847F3">
            <w:pPr>
              <w:jc w:val="both"/>
            </w:pPr>
            <w:r w:rsidRPr="00707B97">
              <w:t>политики Администрации Притобольного муниципального округа Курганской области</w:t>
            </w:r>
            <w:r>
              <w:t>, о</w:t>
            </w:r>
            <w:r w:rsidRPr="00C61F33">
              <w:t>бразовательные учреждения</w:t>
            </w:r>
          </w:p>
        </w:tc>
      </w:tr>
      <w:tr w:rsidR="00F240CC" w:rsidRPr="00C867BF" w:rsidTr="000847F3">
        <w:tblPrEx>
          <w:tblLook w:val="01E0"/>
        </w:tblPrEx>
        <w:trPr>
          <w:gridAfter w:val="1"/>
          <w:wAfter w:w="6" w:type="dxa"/>
        </w:trPr>
        <w:tc>
          <w:tcPr>
            <w:tcW w:w="554" w:type="dxa"/>
          </w:tcPr>
          <w:p w:rsidR="00F240CC" w:rsidRPr="00C61F33" w:rsidRDefault="00F240CC" w:rsidP="000847F3">
            <w:pPr>
              <w:jc w:val="both"/>
            </w:pPr>
            <w:r w:rsidRPr="00C61F33">
              <w:t>4</w:t>
            </w:r>
          </w:p>
        </w:tc>
        <w:tc>
          <w:tcPr>
            <w:tcW w:w="3229" w:type="dxa"/>
          </w:tcPr>
          <w:p w:rsidR="00F240CC" w:rsidRPr="00C61F33" w:rsidRDefault="00F240CC" w:rsidP="000847F3">
            <w:pPr>
              <w:jc w:val="both"/>
            </w:pPr>
            <w:r w:rsidRPr="00C61F33">
              <w:t xml:space="preserve">Выпуск молодёжной страницы в </w:t>
            </w:r>
            <w:r>
              <w:t>окружной</w:t>
            </w:r>
            <w:r w:rsidRPr="00C61F33">
              <w:t xml:space="preserve"> газете «Притоболье»</w:t>
            </w:r>
          </w:p>
        </w:tc>
        <w:tc>
          <w:tcPr>
            <w:tcW w:w="1926" w:type="dxa"/>
          </w:tcPr>
          <w:p w:rsidR="00F240CC" w:rsidRDefault="00F240CC" w:rsidP="000847F3">
            <w:r w:rsidRPr="00AD368C">
              <w:t>Без финансирования</w:t>
            </w:r>
          </w:p>
        </w:tc>
        <w:tc>
          <w:tcPr>
            <w:tcW w:w="2046" w:type="dxa"/>
            <w:gridSpan w:val="2"/>
          </w:tcPr>
          <w:p w:rsidR="00F240CC" w:rsidRDefault="00F240CC" w:rsidP="000847F3">
            <w:r w:rsidRPr="00AD368C">
              <w:t>Без финансирования</w:t>
            </w:r>
          </w:p>
        </w:tc>
        <w:tc>
          <w:tcPr>
            <w:tcW w:w="1926" w:type="dxa"/>
          </w:tcPr>
          <w:p w:rsidR="00F240CC" w:rsidRDefault="00F240CC" w:rsidP="000847F3">
            <w:r w:rsidRPr="00AD368C">
              <w:t>Без финансирования</w:t>
            </w:r>
          </w:p>
        </w:tc>
        <w:tc>
          <w:tcPr>
            <w:tcW w:w="1705" w:type="dxa"/>
          </w:tcPr>
          <w:p w:rsidR="00F240CC" w:rsidRPr="00C61F33" w:rsidRDefault="00F240CC" w:rsidP="000847F3">
            <w:pPr>
              <w:jc w:val="both"/>
            </w:pPr>
            <w:r w:rsidRPr="00C61F33">
              <w:t>1 раз в квартал</w:t>
            </w:r>
          </w:p>
        </w:tc>
        <w:tc>
          <w:tcPr>
            <w:tcW w:w="3464" w:type="dxa"/>
          </w:tcPr>
          <w:p w:rsidR="00F240CC" w:rsidRDefault="00F240CC" w:rsidP="000847F3">
            <w:pPr>
              <w:jc w:val="both"/>
            </w:pPr>
            <w:r w:rsidRPr="00C61F33">
              <w:t xml:space="preserve">Редакция </w:t>
            </w:r>
            <w:r>
              <w:t>окружной</w:t>
            </w:r>
            <w:r w:rsidRPr="00C61F33">
              <w:t xml:space="preserve"> газеты «Притоболье» </w:t>
            </w:r>
          </w:p>
          <w:p w:rsidR="00F240CC" w:rsidRPr="00C61F33" w:rsidRDefault="00F240CC" w:rsidP="000847F3">
            <w:pPr>
              <w:jc w:val="both"/>
            </w:pPr>
            <w:r w:rsidRPr="00C61F33">
              <w:t>(по согласованию)</w:t>
            </w:r>
          </w:p>
        </w:tc>
      </w:tr>
      <w:tr w:rsidR="00F240CC" w:rsidRPr="00C867BF" w:rsidTr="000847F3">
        <w:tblPrEx>
          <w:tblLook w:val="01E0"/>
        </w:tblPrEx>
        <w:trPr>
          <w:gridAfter w:val="1"/>
          <w:wAfter w:w="6" w:type="dxa"/>
        </w:trPr>
        <w:tc>
          <w:tcPr>
            <w:tcW w:w="554" w:type="dxa"/>
          </w:tcPr>
          <w:p w:rsidR="00F240CC" w:rsidRPr="00C61F33" w:rsidRDefault="00F240CC" w:rsidP="000847F3">
            <w:pPr>
              <w:jc w:val="both"/>
              <w:rPr>
                <w:b/>
                <w:bCs/>
              </w:rPr>
            </w:pPr>
          </w:p>
        </w:tc>
        <w:tc>
          <w:tcPr>
            <w:tcW w:w="3229" w:type="dxa"/>
          </w:tcPr>
          <w:p w:rsidR="00F240CC" w:rsidRPr="00C61F33" w:rsidRDefault="00F240CC" w:rsidP="000847F3">
            <w:pPr>
              <w:jc w:val="both"/>
              <w:rPr>
                <w:b/>
                <w:bCs/>
              </w:rPr>
            </w:pPr>
            <w:r w:rsidRPr="00C61F33">
              <w:rPr>
                <w:b/>
                <w:bCs/>
              </w:rPr>
              <w:t>ИТОГО:</w:t>
            </w:r>
          </w:p>
        </w:tc>
        <w:tc>
          <w:tcPr>
            <w:tcW w:w="1926" w:type="dxa"/>
          </w:tcPr>
          <w:p w:rsidR="00F240CC" w:rsidRPr="00FD57FB" w:rsidRDefault="00F240CC" w:rsidP="000847F3">
            <w:pPr>
              <w:jc w:val="both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4500</w:t>
            </w:r>
          </w:p>
        </w:tc>
        <w:tc>
          <w:tcPr>
            <w:tcW w:w="2046" w:type="dxa"/>
            <w:gridSpan w:val="2"/>
          </w:tcPr>
          <w:p w:rsidR="00F240CC" w:rsidRPr="00FD57FB" w:rsidRDefault="00F240CC" w:rsidP="000847F3">
            <w:pPr>
              <w:jc w:val="both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4500</w:t>
            </w:r>
          </w:p>
        </w:tc>
        <w:tc>
          <w:tcPr>
            <w:tcW w:w="1926" w:type="dxa"/>
          </w:tcPr>
          <w:p w:rsidR="00F240CC" w:rsidRPr="00FD57FB" w:rsidRDefault="00F240CC" w:rsidP="000847F3">
            <w:pPr>
              <w:jc w:val="both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4500</w:t>
            </w:r>
          </w:p>
        </w:tc>
        <w:tc>
          <w:tcPr>
            <w:tcW w:w="1705" w:type="dxa"/>
          </w:tcPr>
          <w:p w:rsidR="00F240CC" w:rsidRPr="00C61F33" w:rsidRDefault="00F240CC" w:rsidP="000847F3">
            <w:pPr>
              <w:jc w:val="both"/>
              <w:rPr>
                <w:b/>
                <w:bCs/>
              </w:rPr>
            </w:pPr>
          </w:p>
        </w:tc>
        <w:tc>
          <w:tcPr>
            <w:tcW w:w="3464" w:type="dxa"/>
          </w:tcPr>
          <w:p w:rsidR="00F240CC" w:rsidRPr="00C61F33" w:rsidRDefault="00F240CC" w:rsidP="000847F3">
            <w:pPr>
              <w:jc w:val="both"/>
              <w:rPr>
                <w:b/>
                <w:bCs/>
              </w:rPr>
            </w:pPr>
          </w:p>
        </w:tc>
      </w:tr>
      <w:tr w:rsidR="00F240CC" w:rsidRPr="00C867BF" w:rsidTr="000847F3">
        <w:tblPrEx>
          <w:tblLook w:val="01E0"/>
        </w:tblPrEx>
        <w:trPr>
          <w:gridAfter w:val="1"/>
          <w:wAfter w:w="6" w:type="dxa"/>
          <w:trHeight w:val="70"/>
        </w:trPr>
        <w:tc>
          <w:tcPr>
            <w:tcW w:w="554" w:type="dxa"/>
          </w:tcPr>
          <w:p w:rsidR="00F240CC" w:rsidRPr="00C61F33" w:rsidRDefault="00F240CC" w:rsidP="000847F3">
            <w:pPr>
              <w:jc w:val="both"/>
              <w:rPr>
                <w:b/>
                <w:bCs/>
              </w:rPr>
            </w:pPr>
          </w:p>
        </w:tc>
        <w:tc>
          <w:tcPr>
            <w:tcW w:w="3229" w:type="dxa"/>
          </w:tcPr>
          <w:p w:rsidR="00F240CC" w:rsidRPr="00C61F33" w:rsidRDefault="00F240CC" w:rsidP="000847F3">
            <w:pPr>
              <w:jc w:val="both"/>
              <w:rPr>
                <w:b/>
                <w:bCs/>
              </w:rPr>
            </w:pPr>
            <w:r w:rsidRPr="00C61F33">
              <w:rPr>
                <w:b/>
                <w:bCs/>
              </w:rPr>
              <w:t>Проект «Будущее Притоболья»</w:t>
            </w:r>
          </w:p>
        </w:tc>
        <w:tc>
          <w:tcPr>
            <w:tcW w:w="1926" w:type="dxa"/>
          </w:tcPr>
          <w:p w:rsidR="00F240CC" w:rsidRPr="00C61F33" w:rsidRDefault="00F240CC" w:rsidP="000847F3">
            <w:pPr>
              <w:jc w:val="both"/>
              <w:rPr>
                <w:b/>
                <w:bCs/>
              </w:rPr>
            </w:pPr>
          </w:p>
        </w:tc>
        <w:tc>
          <w:tcPr>
            <w:tcW w:w="2046" w:type="dxa"/>
            <w:gridSpan w:val="2"/>
          </w:tcPr>
          <w:p w:rsidR="00F240CC" w:rsidRPr="00C61F33" w:rsidRDefault="00F240CC" w:rsidP="000847F3">
            <w:pPr>
              <w:jc w:val="both"/>
              <w:rPr>
                <w:b/>
                <w:bCs/>
              </w:rPr>
            </w:pPr>
          </w:p>
        </w:tc>
        <w:tc>
          <w:tcPr>
            <w:tcW w:w="1926" w:type="dxa"/>
          </w:tcPr>
          <w:p w:rsidR="00F240CC" w:rsidRPr="00C61F33" w:rsidRDefault="00F240CC" w:rsidP="000847F3">
            <w:pPr>
              <w:jc w:val="both"/>
              <w:rPr>
                <w:b/>
                <w:bCs/>
              </w:rPr>
            </w:pPr>
          </w:p>
        </w:tc>
        <w:tc>
          <w:tcPr>
            <w:tcW w:w="1705" w:type="dxa"/>
          </w:tcPr>
          <w:p w:rsidR="00F240CC" w:rsidRPr="00C61F33" w:rsidRDefault="00F240CC" w:rsidP="000847F3">
            <w:pPr>
              <w:jc w:val="both"/>
              <w:rPr>
                <w:b/>
                <w:bCs/>
              </w:rPr>
            </w:pPr>
          </w:p>
        </w:tc>
        <w:tc>
          <w:tcPr>
            <w:tcW w:w="3464" w:type="dxa"/>
          </w:tcPr>
          <w:p w:rsidR="00F240CC" w:rsidRPr="00C61F33" w:rsidRDefault="00F240CC" w:rsidP="000847F3">
            <w:pPr>
              <w:jc w:val="both"/>
              <w:rPr>
                <w:b/>
                <w:bCs/>
              </w:rPr>
            </w:pPr>
          </w:p>
        </w:tc>
      </w:tr>
      <w:tr w:rsidR="00F240CC" w:rsidRPr="00C867BF" w:rsidTr="000847F3">
        <w:tblPrEx>
          <w:tblLook w:val="01E0"/>
        </w:tblPrEx>
        <w:trPr>
          <w:gridAfter w:val="1"/>
          <w:wAfter w:w="6" w:type="dxa"/>
        </w:trPr>
        <w:tc>
          <w:tcPr>
            <w:tcW w:w="554" w:type="dxa"/>
          </w:tcPr>
          <w:p w:rsidR="00F240CC" w:rsidRPr="00C61F33" w:rsidRDefault="00F240CC" w:rsidP="000847F3">
            <w:pPr>
              <w:jc w:val="both"/>
            </w:pPr>
            <w:r w:rsidRPr="00C61F33">
              <w:t>1</w:t>
            </w:r>
          </w:p>
        </w:tc>
        <w:tc>
          <w:tcPr>
            <w:tcW w:w="3229" w:type="dxa"/>
          </w:tcPr>
          <w:p w:rsidR="00F240CC" w:rsidRPr="00C61F33" w:rsidRDefault="00F240CC" w:rsidP="000847F3">
            <w:pPr>
              <w:jc w:val="both"/>
            </w:pPr>
            <w:r w:rsidRPr="00C61F33">
              <w:t xml:space="preserve">Проведение </w:t>
            </w:r>
            <w:r>
              <w:t>окружного</w:t>
            </w:r>
            <w:r w:rsidRPr="00C61F33">
              <w:t xml:space="preserve"> конкурса молодых семей, в т.ч.:</w:t>
            </w:r>
          </w:p>
          <w:p w:rsidR="00F240CC" w:rsidRPr="00C61F33" w:rsidRDefault="00F240CC" w:rsidP="000847F3">
            <w:pPr>
              <w:jc w:val="both"/>
            </w:pPr>
            <w:r w:rsidRPr="007B0623">
              <w:t>Управления культуры, спорта, туризма и молодёжной политики Администрации Притобольного</w:t>
            </w:r>
            <w:r>
              <w:t xml:space="preserve"> МО</w:t>
            </w:r>
            <w:r w:rsidRPr="00C61F33">
              <w:t xml:space="preserve"> </w:t>
            </w:r>
            <w:r>
              <w:t>–</w:t>
            </w:r>
          </w:p>
        </w:tc>
        <w:tc>
          <w:tcPr>
            <w:tcW w:w="1926" w:type="dxa"/>
          </w:tcPr>
          <w:p w:rsidR="00F240CC" w:rsidRDefault="00F240CC" w:rsidP="000847F3">
            <w:r>
              <w:t>5000</w:t>
            </w:r>
          </w:p>
        </w:tc>
        <w:tc>
          <w:tcPr>
            <w:tcW w:w="2046" w:type="dxa"/>
            <w:gridSpan w:val="2"/>
          </w:tcPr>
          <w:p w:rsidR="00F240CC" w:rsidRDefault="00F240CC" w:rsidP="000847F3">
            <w:r>
              <w:t>10000</w:t>
            </w:r>
          </w:p>
        </w:tc>
        <w:tc>
          <w:tcPr>
            <w:tcW w:w="1926" w:type="dxa"/>
          </w:tcPr>
          <w:p w:rsidR="00F240CC" w:rsidRDefault="00F240CC" w:rsidP="000847F3">
            <w:r>
              <w:t>10000</w:t>
            </w:r>
          </w:p>
        </w:tc>
        <w:tc>
          <w:tcPr>
            <w:tcW w:w="1705" w:type="dxa"/>
          </w:tcPr>
          <w:p w:rsidR="00F240CC" w:rsidRPr="00C61F33" w:rsidRDefault="00F240CC" w:rsidP="000847F3">
            <w:pPr>
              <w:jc w:val="both"/>
            </w:pPr>
            <w:r w:rsidRPr="00C61F33">
              <w:t xml:space="preserve">Ежегодно </w:t>
            </w:r>
          </w:p>
        </w:tc>
        <w:tc>
          <w:tcPr>
            <w:tcW w:w="3464" w:type="dxa"/>
          </w:tcPr>
          <w:p w:rsidR="00F240CC" w:rsidRPr="007B0623" w:rsidRDefault="00F240CC" w:rsidP="000847F3">
            <w:r w:rsidRPr="007B0623">
              <w:t>Управления культуры, спорта, туризма и молодёжной политики Администрации Притобольного муниципального округа Курганской области</w:t>
            </w:r>
          </w:p>
          <w:p w:rsidR="00F240CC" w:rsidRPr="00D11544" w:rsidRDefault="00F240CC" w:rsidP="000847F3">
            <w:r w:rsidRPr="00D11544">
              <w:t>Притобольная ЦБ</w:t>
            </w:r>
          </w:p>
          <w:p w:rsidR="00F240CC" w:rsidRPr="00C61F33" w:rsidRDefault="00F240CC" w:rsidP="000847F3">
            <w:pPr>
              <w:jc w:val="both"/>
            </w:pPr>
            <w:r>
              <w:t xml:space="preserve">, </w:t>
            </w:r>
            <w:r w:rsidRPr="00C61F33">
              <w:t xml:space="preserve"> </w:t>
            </w:r>
            <w:r w:rsidRPr="00B423D3">
              <w:rPr>
                <w:color w:val="000000"/>
              </w:rPr>
              <w:t>ГБУ «ЦСО №8»</w:t>
            </w:r>
            <w:r>
              <w:rPr>
                <w:color w:val="000000"/>
              </w:rPr>
              <w:t xml:space="preserve"> </w:t>
            </w:r>
            <w:r w:rsidRPr="00C61F33">
              <w:t>(по согласованию)</w:t>
            </w:r>
          </w:p>
        </w:tc>
      </w:tr>
      <w:tr w:rsidR="00F240CC" w:rsidRPr="00C867BF" w:rsidTr="000847F3">
        <w:tblPrEx>
          <w:tblLook w:val="01E0"/>
        </w:tblPrEx>
        <w:trPr>
          <w:gridAfter w:val="1"/>
          <w:wAfter w:w="6" w:type="dxa"/>
        </w:trPr>
        <w:tc>
          <w:tcPr>
            <w:tcW w:w="554" w:type="dxa"/>
          </w:tcPr>
          <w:p w:rsidR="00F240CC" w:rsidRPr="00C61F33" w:rsidRDefault="00F240CC" w:rsidP="000847F3">
            <w:pPr>
              <w:jc w:val="both"/>
            </w:pPr>
            <w:r w:rsidRPr="00C61F33">
              <w:t>2</w:t>
            </w:r>
          </w:p>
        </w:tc>
        <w:tc>
          <w:tcPr>
            <w:tcW w:w="3229" w:type="dxa"/>
          </w:tcPr>
          <w:p w:rsidR="00F240CC" w:rsidRPr="00C61F33" w:rsidRDefault="00F240CC" w:rsidP="000847F3">
            <w:pPr>
              <w:jc w:val="both"/>
            </w:pPr>
            <w:r w:rsidRPr="00C61F33">
              <w:t>Участие в областно</w:t>
            </w:r>
            <w:r>
              <w:t>м конкурсе клубов молодых семей</w:t>
            </w:r>
            <w:r w:rsidRPr="00C61F33">
              <w:t>, в т.ч.:</w:t>
            </w:r>
          </w:p>
          <w:p w:rsidR="00F240CC" w:rsidRPr="00C61F33" w:rsidRDefault="00F240CC" w:rsidP="000847F3">
            <w:pPr>
              <w:jc w:val="both"/>
            </w:pPr>
            <w:r>
              <w:t>Управление образования Администрации Притобольного муниципального округа Курганской области</w:t>
            </w:r>
            <w:r w:rsidRPr="00C61F33">
              <w:t xml:space="preserve"> </w:t>
            </w:r>
            <w:r>
              <w:t>–</w:t>
            </w:r>
          </w:p>
          <w:p w:rsidR="00F240CC" w:rsidRPr="00C61F33" w:rsidRDefault="00F240CC" w:rsidP="000847F3">
            <w:pPr>
              <w:jc w:val="both"/>
            </w:pPr>
            <w:r w:rsidRPr="007B0623">
              <w:t>Управления культуры, спорта, туризма и молодёжной политики Администрации Притобольного</w:t>
            </w:r>
            <w:r>
              <w:t xml:space="preserve"> МО</w:t>
            </w:r>
            <w:r w:rsidRPr="00C61F33">
              <w:t xml:space="preserve"> -</w:t>
            </w:r>
          </w:p>
        </w:tc>
        <w:tc>
          <w:tcPr>
            <w:tcW w:w="1926" w:type="dxa"/>
          </w:tcPr>
          <w:p w:rsidR="00F240CC" w:rsidRPr="00C61F33" w:rsidRDefault="00F240CC" w:rsidP="000847F3">
            <w:pPr>
              <w:jc w:val="both"/>
            </w:pPr>
            <w:r>
              <w:t>5000</w:t>
            </w:r>
            <w:r w:rsidRPr="00C61F33">
              <w:t xml:space="preserve"> </w:t>
            </w:r>
          </w:p>
        </w:tc>
        <w:tc>
          <w:tcPr>
            <w:tcW w:w="2046" w:type="dxa"/>
            <w:gridSpan w:val="2"/>
          </w:tcPr>
          <w:p w:rsidR="00F240CC" w:rsidRDefault="00F240CC" w:rsidP="000847F3">
            <w:r w:rsidRPr="00364C1B">
              <w:t>Без финансирования</w:t>
            </w:r>
          </w:p>
        </w:tc>
        <w:tc>
          <w:tcPr>
            <w:tcW w:w="1926" w:type="dxa"/>
          </w:tcPr>
          <w:p w:rsidR="00F240CC" w:rsidRDefault="00F240CC" w:rsidP="000847F3">
            <w:r w:rsidRPr="00364C1B">
              <w:t>Без финансирования</w:t>
            </w:r>
          </w:p>
        </w:tc>
        <w:tc>
          <w:tcPr>
            <w:tcW w:w="1705" w:type="dxa"/>
          </w:tcPr>
          <w:p w:rsidR="00F240CC" w:rsidRPr="00C61F33" w:rsidRDefault="00F240CC" w:rsidP="000847F3">
            <w:pPr>
              <w:jc w:val="both"/>
            </w:pPr>
            <w:r w:rsidRPr="00C61F33">
              <w:t xml:space="preserve">Ежегодно (март- апрель) </w:t>
            </w:r>
          </w:p>
        </w:tc>
        <w:tc>
          <w:tcPr>
            <w:tcW w:w="3464" w:type="dxa"/>
          </w:tcPr>
          <w:p w:rsidR="00F240CC" w:rsidRPr="00AE3C90" w:rsidRDefault="00F240CC" w:rsidP="000847F3">
            <w:pPr>
              <w:jc w:val="both"/>
              <w:rPr>
                <w:color w:val="000000"/>
              </w:rPr>
            </w:pPr>
            <w:r w:rsidRPr="00AE3C90">
              <w:rPr>
                <w:color w:val="000000"/>
              </w:rPr>
              <w:t xml:space="preserve">Управления культуры, спорта, туризма и молодёжной политики Администрации Притобольного муниципального округа Курганской области библиотека, </w:t>
            </w:r>
            <w:r>
              <w:rPr>
                <w:color w:val="000000"/>
              </w:rPr>
              <w:t>Управление образования Администрации Притобольного муниципального округа Курганской области</w:t>
            </w:r>
          </w:p>
        </w:tc>
      </w:tr>
      <w:tr w:rsidR="00F240CC" w:rsidRPr="00C867BF" w:rsidTr="000847F3">
        <w:tblPrEx>
          <w:tblLook w:val="01E0"/>
        </w:tblPrEx>
        <w:trPr>
          <w:gridAfter w:val="1"/>
          <w:wAfter w:w="6" w:type="dxa"/>
        </w:trPr>
        <w:tc>
          <w:tcPr>
            <w:tcW w:w="554" w:type="dxa"/>
          </w:tcPr>
          <w:p w:rsidR="00F240CC" w:rsidRPr="00C61F33" w:rsidRDefault="00F240CC" w:rsidP="000847F3">
            <w:pPr>
              <w:jc w:val="both"/>
            </w:pPr>
            <w:r w:rsidRPr="00C61F33">
              <w:t>3</w:t>
            </w:r>
          </w:p>
        </w:tc>
        <w:tc>
          <w:tcPr>
            <w:tcW w:w="3229" w:type="dxa"/>
          </w:tcPr>
          <w:p w:rsidR="00F240CC" w:rsidRPr="00C61F33" w:rsidRDefault="00F240CC" w:rsidP="000847F3">
            <w:pPr>
              <w:jc w:val="both"/>
            </w:pPr>
            <w:r w:rsidRPr="00C61F33">
              <w:t>Спортивная эстафета «Ма</w:t>
            </w:r>
            <w:r>
              <w:t>ма, папа, я – спортивная семья»</w:t>
            </w:r>
            <w:r w:rsidRPr="00C61F33">
              <w:t>,  в т.ч.:</w:t>
            </w:r>
          </w:p>
          <w:p w:rsidR="00F240CC" w:rsidRPr="00C61F33" w:rsidRDefault="00F240CC" w:rsidP="000847F3">
            <w:pPr>
              <w:jc w:val="both"/>
            </w:pPr>
          </w:p>
        </w:tc>
        <w:tc>
          <w:tcPr>
            <w:tcW w:w="1926" w:type="dxa"/>
          </w:tcPr>
          <w:p w:rsidR="00F240CC" w:rsidRPr="00C61F33" w:rsidRDefault="00F240CC" w:rsidP="000847F3">
            <w:pPr>
              <w:jc w:val="both"/>
            </w:pPr>
            <w:r>
              <w:t>1500</w:t>
            </w:r>
          </w:p>
          <w:p w:rsidR="00F240CC" w:rsidRPr="00C61F33" w:rsidRDefault="00F240CC" w:rsidP="000847F3">
            <w:pPr>
              <w:jc w:val="both"/>
            </w:pPr>
          </w:p>
          <w:p w:rsidR="00F240CC" w:rsidRDefault="00F240CC" w:rsidP="000847F3">
            <w:pPr>
              <w:jc w:val="both"/>
            </w:pPr>
          </w:p>
          <w:p w:rsidR="00F240CC" w:rsidRDefault="00F240CC" w:rsidP="000847F3">
            <w:pPr>
              <w:jc w:val="both"/>
            </w:pPr>
          </w:p>
          <w:p w:rsidR="00F240CC" w:rsidRPr="00C61F33" w:rsidRDefault="00F240CC" w:rsidP="000847F3">
            <w:pPr>
              <w:jc w:val="both"/>
            </w:pPr>
          </w:p>
        </w:tc>
        <w:tc>
          <w:tcPr>
            <w:tcW w:w="2046" w:type="dxa"/>
            <w:gridSpan w:val="2"/>
          </w:tcPr>
          <w:p w:rsidR="00F240CC" w:rsidRPr="00C61F33" w:rsidRDefault="00F240CC" w:rsidP="000847F3">
            <w:pPr>
              <w:jc w:val="both"/>
            </w:pPr>
            <w:r>
              <w:t>1500</w:t>
            </w:r>
          </w:p>
          <w:p w:rsidR="00F240CC" w:rsidRPr="00C61F33" w:rsidRDefault="00F240CC" w:rsidP="000847F3">
            <w:pPr>
              <w:jc w:val="both"/>
            </w:pPr>
          </w:p>
          <w:p w:rsidR="00F240CC" w:rsidRDefault="00F240CC" w:rsidP="000847F3">
            <w:pPr>
              <w:jc w:val="both"/>
            </w:pPr>
          </w:p>
          <w:p w:rsidR="00F240CC" w:rsidRDefault="00F240CC" w:rsidP="000847F3">
            <w:pPr>
              <w:jc w:val="both"/>
            </w:pPr>
          </w:p>
          <w:p w:rsidR="00F240CC" w:rsidRPr="00C61F33" w:rsidRDefault="00F240CC" w:rsidP="000847F3">
            <w:pPr>
              <w:jc w:val="both"/>
            </w:pPr>
          </w:p>
        </w:tc>
        <w:tc>
          <w:tcPr>
            <w:tcW w:w="1926" w:type="dxa"/>
          </w:tcPr>
          <w:p w:rsidR="00F240CC" w:rsidRPr="00C61F33" w:rsidRDefault="00F240CC" w:rsidP="000847F3">
            <w:pPr>
              <w:jc w:val="both"/>
            </w:pPr>
            <w:r>
              <w:t>1500</w:t>
            </w:r>
          </w:p>
          <w:p w:rsidR="00F240CC" w:rsidRPr="00C61F33" w:rsidRDefault="00F240CC" w:rsidP="000847F3">
            <w:pPr>
              <w:jc w:val="both"/>
            </w:pPr>
          </w:p>
          <w:p w:rsidR="00F240CC" w:rsidRDefault="00F240CC" w:rsidP="000847F3">
            <w:pPr>
              <w:jc w:val="both"/>
            </w:pPr>
          </w:p>
          <w:p w:rsidR="00F240CC" w:rsidRDefault="00F240CC" w:rsidP="000847F3">
            <w:pPr>
              <w:jc w:val="both"/>
            </w:pPr>
          </w:p>
          <w:p w:rsidR="00F240CC" w:rsidRPr="00C61F33" w:rsidRDefault="00F240CC" w:rsidP="000847F3">
            <w:pPr>
              <w:jc w:val="both"/>
            </w:pPr>
          </w:p>
        </w:tc>
        <w:tc>
          <w:tcPr>
            <w:tcW w:w="1705" w:type="dxa"/>
          </w:tcPr>
          <w:p w:rsidR="00F240CC" w:rsidRPr="00C61F33" w:rsidRDefault="00F240CC" w:rsidP="000847F3">
            <w:pPr>
              <w:jc w:val="both"/>
            </w:pPr>
            <w:r w:rsidRPr="00C61F33">
              <w:t>По отдельному плану</w:t>
            </w:r>
          </w:p>
        </w:tc>
        <w:tc>
          <w:tcPr>
            <w:tcW w:w="3464" w:type="dxa"/>
          </w:tcPr>
          <w:p w:rsidR="00F240CC" w:rsidRPr="00AE3C90" w:rsidRDefault="00F240CC" w:rsidP="000847F3">
            <w:pPr>
              <w:jc w:val="both"/>
              <w:rPr>
                <w:color w:val="000000"/>
              </w:rPr>
            </w:pPr>
            <w:r w:rsidRPr="00AE3C90">
              <w:rPr>
                <w:color w:val="000000"/>
              </w:rPr>
              <w:t>Управления культуры, спорта, туризма и молодёжной политики Администрации Притобольного муниципального округа Курганской области</w:t>
            </w:r>
          </w:p>
        </w:tc>
      </w:tr>
      <w:tr w:rsidR="00F240CC" w:rsidRPr="00C867BF" w:rsidTr="000847F3">
        <w:tblPrEx>
          <w:tblLook w:val="01E0"/>
        </w:tblPrEx>
        <w:trPr>
          <w:gridAfter w:val="1"/>
          <w:wAfter w:w="6" w:type="dxa"/>
        </w:trPr>
        <w:tc>
          <w:tcPr>
            <w:tcW w:w="554" w:type="dxa"/>
          </w:tcPr>
          <w:p w:rsidR="00F240CC" w:rsidRPr="00C61F33" w:rsidRDefault="00F240CC" w:rsidP="000847F3">
            <w:pPr>
              <w:jc w:val="both"/>
            </w:pPr>
            <w:r w:rsidRPr="00C61F33">
              <w:t>4</w:t>
            </w:r>
          </w:p>
        </w:tc>
        <w:tc>
          <w:tcPr>
            <w:tcW w:w="3229" w:type="dxa"/>
          </w:tcPr>
          <w:p w:rsidR="00F240CC" w:rsidRPr="00C61F33" w:rsidRDefault="00F240CC" w:rsidP="000847F3">
            <w:pPr>
              <w:jc w:val="both"/>
            </w:pPr>
            <w:r w:rsidRPr="00C61F33">
              <w:t>Мероприятие «</w:t>
            </w:r>
            <w:r>
              <w:t>Мама, папа, я – здоровая семья»</w:t>
            </w:r>
            <w:r w:rsidRPr="00C61F33">
              <w:t>, в т.ч.:</w:t>
            </w:r>
          </w:p>
          <w:p w:rsidR="00F240CC" w:rsidRDefault="00F240CC" w:rsidP="000847F3">
            <w:pPr>
              <w:jc w:val="both"/>
            </w:pPr>
          </w:p>
          <w:p w:rsidR="00F240CC" w:rsidRDefault="00F240CC" w:rsidP="000847F3">
            <w:pPr>
              <w:jc w:val="both"/>
            </w:pPr>
          </w:p>
          <w:p w:rsidR="00F240CC" w:rsidRDefault="00F240CC" w:rsidP="000847F3">
            <w:pPr>
              <w:jc w:val="both"/>
            </w:pPr>
          </w:p>
          <w:p w:rsidR="00F240CC" w:rsidRDefault="00F240CC" w:rsidP="000847F3">
            <w:pPr>
              <w:jc w:val="both"/>
            </w:pPr>
          </w:p>
          <w:p w:rsidR="00F240CC" w:rsidRPr="00C61F33" w:rsidRDefault="00F240CC" w:rsidP="000847F3">
            <w:pPr>
              <w:jc w:val="both"/>
            </w:pPr>
          </w:p>
        </w:tc>
        <w:tc>
          <w:tcPr>
            <w:tcW w:w="1926" w:type="dxa"/>
          </w:tcPr>
          <w:p w:rsidR="00F240CC" w:rsidRPr="00C61F33" w:rsidRDefault="00F240CC" w:rsidP="000847F3">
            <w:pPr>
              <w:jc w:val="both"/>
            </w:pPr>
            <w:r>
              <w:t>1500</w:t>
            </w:r>
          </w:p>
          <w:p w:rsidR="00F240CC" w:rsidRPr="00C61F33" w:rsidRDefault="00F240CC" w:rsidP="000847F3">
            <w:pPr>
              <w:jc w:val="both"/>
            </w:pPr>
          </w:p>
          <w:p w:rsidR="00F240CC" w:rsidRDefault="00F240CC" w:rsidP="000847F3">
            <w:pPr>
              <w:jc w:val="both"/>
            </w:pPr>
          </w:p>
          <w:p w:rsidR="00F240CC" w:rsidRPr="00C61F33" w:rsidRDefault="00F240CC" w:rsidP="000847F3">
            <w:pPr>
              <w:jc w:val="both"/>
            </w:pPr>
          </w:p>
        </w:tc>
        <w:tc>
          <w:tcPr>
            <w:tcW w:w="2046" w:type="dxa"/>
            <w:gridSpan w:val="2"/>
          </w:tcPr>
          <w:p w:rsidR="00F240CC" w:rsidRDefault="00F240CC" w:rsidP="000847F3">
            <w:pPr>
              <w:jc w:val="both"/>
            </w:pPr>
            <w:r>
              <w:t>1500</w:t>
            </w:r>
          </w:p>
          <w:p w:rsidR="00F240CC" w:rsidRDefault="00F240CC" w:rsidP="000847F3">
            <w:pPr>
              <w:jc w:val="both"/>
            </w:pPr>
          </w:p>
          <w:p w:rsidR="00F240CC" w:rsidRDefault="00F240CC" w:rsidP="000847F3">
            <w:pPr>
              <w:jc w:val="both"/>
            </w:pPr>
          </w:p>
          <w:p w:rsidR="00F240CC" w:rsidRPr="00C61F33" w:rsidRDefault="00F240CC" w:rsidP="000847F3">
            <w:pPr>
              <w:jc w:val="both"/>
            </w:pPr>
          </w:p>
        </w:tc>
        <w:tc>
          <w:tcPr>
            <w:tcW w:w="1926" w:type="dxa"/>
          </w:tcPr>
          <w:p w:rsidR="00F240CC" w:rsidRDefault="00F240CC" w:rsidP="000847F3">
            <w:pPr>
              <w:jc w:val="both"/>
            </w:pPr>
            <w:r>
              <w:t>1500</w:t>
            </w:r>
          </w:p>
          <w:p w:rsidR="00F240CC" w:rsidRDefault="00F240CC" w:rsidP="000847F3">
            <w:pPr>
              <w:jc w:val="both"/>
            </w:pPr>
          </w:p>
          <w:p w:rsidR="00F240CC" w:rsidRDefault="00F240CC" w:rsidP="000847F3">
            <w:pPr>
              <w:jc w:val="both"/>
            </w:pPr>
          </w:p>
          <w:p w:rsidR="00F240CC" w:rsidRPr="00C61F33" w:rsidRDefault="00F240CC" w:rsidP="000847F3">
            <w:pPr>
              <w:jc w:val="both"/>
            </w:pPr>
          </w:p>
        </w:tc>
        <w:tc>
          <w:tcPr>
            <w:tcW w:w="1705" w:type="dxa"/>
          </w:tcPr>
          <w:p w:rsidR="00F240CC" w:rsidRPr="00C61F33" w:rsidRDefault="00F240CC" w:rsidP="000847F3">
            <w:pPr>
              <w:jc w:val="both"/>
            </w:pPr>
            <w:r w:rsidRPr="00C61F33">
              <w:t>Ежегодно,</w:t>
            </w:r>
          </w:p>
          <w:p w:rsidR="00F240CC" w:rsidRPr="00C61F33" w:rsidRDefault="00F240CC" w:rsidP="000847F3">
            <w:pPr>
              <w:jc w:val="both"/>
            </w:pPr>
            <w:r w:rsidRPr="00C61F33">
              <w:t>ноябрь</w:t>
            </w:r>
          </w:p>
        </w:tc>
        <w:tc>
          <w:tcPr>
            <w:tcW w:w="3464" w:type="dxa"/>
          </w:tcPr>
          <w:p w:rsidR="00F240CC" w:rsidRDefault="00F240CC" w:rsidP="000847F3">
            <w:pPr>
              <w:jc w:val="both"/>
            </w:pPr>
            <w:r w:rsidRPr="007B0623">
              <w:t>Управления культуры, спорта, туризма и молодёжной политики Администрации Притобольного</w:t>
            </w:r>
            <w:r>
              <w:t xml:space="preserve"> МО, </w:t>
            </w:r>
            <w:r w:rsidRPr="00C61F33">
              <w:t xml:space="preserve"> </w:t>
            </w:r>
            <w:r w:rsidRPr="00B423D3">
              <w:rPr>
                <w:color w:val="000000"/>
              </w:rPr>
              <w:t>ГБУ «ЦСО №8»</w:t>
            </w:r>
            <w:r>
              <w:rPr>
                <w:color w:val="000000"/>
              </w:rPr>
              <w:t xml:space="preserve">       </w:t>
            </w:r>
          </w:p>
          <w:p w:rsidR="00F240CC" w:rsidRPr="00C61F33" w:rsidRDefault="00F240CC" w:rsidP="000847F3">
            <w:pPr>
              <w:jc w:val="both"/>
            </w:pPr>
            <w:r w:rsidRPr="00C61F33">
              <w:t>(по согласованию)</w:t>
            </w:r>
          </w:p>
        </w:tc>
      </w:tr>
      <w:tr w:rsidR="00F240CC" w:rsidRPr="00C867BF" w:rsidTr="000847F3">
        <w:tblPrEx>
          <w:tblLook w:val="01E0"/>
        </w:tblPrEx>
        <w:trPr>
          <w:gridAfter w:val="1"/>
          <w:wAfter w:w="6" w:type="dxa"/>
        </w:trPr>
        <w:tc>
          <w:tcPr>
            <w:tcW w:w="554" w:type="dxa"/>
          </w:tcPr>
          <w:p w:rsidR="00F240CC" w:rsidRPr="00C61F33" w:rsidRDefault="00F240CC" w:rsidP="000847F3">
            <w:pPr>
              <w:jc w:val="both"/>
            </w:pPr>
            <w:r w:rsidRPr="00C61F33">
              <w:t>5</w:t>
            </w:r>
          </w:p>
        </w:tc>
        <w:tc>
          <w:tcPr>
            <w:tcW w:w="3229" w:type="dxa"/>
          </w:tcPr>
          <w:p w:rsidR="00F240CC" w:rsidRPr="00C61F33" w:rsidRDefault="00F240CC" w:rsidP="000847F3">
            <w:pPr>
              <w:jc w:val="both"/>
            </w:pPr>
            <w:r>
              <w:t>Организация консультирования</w:t>
            </w:r>
            <w:r w:rsidRPr="00C61F33">
              <w:t xml:space="preserve"> молодых семей  (медицинский работник, психолог)</w:t>
            </w:r>
          </w:p>
        </w:tc>
        <w:tc>
          <w:tcPr>
            <w:tcW w:w="1926" w:type="dxa"/>
          </w:tcPr>
          <w:p w:rsidR="00F240CC" w:rsidRDefault="00F240CC" w:rsidP="000847F3">
            <w:r w:rsidRPr="0062060C">
              <w:t>Без финансирования</w:t>
            </w:r>
          </w:p>
        </w:tc>
        <w:tc>
          <w:tcPr>
            <w:tcW w:w="2046" w:type="dxa"/>
            <w:gridSpan w:val="2"/>
          </w:tcPr>
          <w:p w:rsidR="00F240CC" w:rsidRDefault="00F240CC" w:rsidP="000847F3">
            <w:r w:rsidRPr="0062060C">
              <w:t>Без финансирования</w:t>
            </w:r>
          </w:p>
        </w:tc>
        <w:tc>
          <w:tcPr>
            <w:tcW w:w="1926" w:type="dxa"/>
          </w:tcPr>
          <w:p w:rsidR="00F240CC" w:rsidRDefault="00F240CC" w:rsidP="000847F3">
            <w:r w:rsidRPr="0062060C">
              <w:t>Без финансирования</w:t>
            </w:r>
          </w:p>
        </w:tc>
        <w:tc>
          <w:tcPr>
            <w:tcW w:w="1705" w:type="dxa"/>
          </w:tcPr>
          <w:p w:rsidR="00F240CC" w:rsidRPr="00C61F33" w:rsidRDefault="00F240CC" w:rsidP="000847F3">
            <w:pPr>
              <w:jc w:val="both"/>
            </w:pPr>
            <w:r w:rsidRPr="00C61F33">
              <w:t>Весь период</w:t>
            </w:r>
          </w:p>
        </w:tc>
        <w:tc>
          <w:tcPr>
            <w:tcW w:w="3464" w:type="dxa"/>
          </w:tcPr>
          <w:p w:rsidR="00F240CC" w:rsidRPr="00D11544" w:rsidRDefault="00F240CC" w:rsidP="000847F3">
            <w:r>
              <w:t>ФЛ ГБУ «Межрайонная больница №3»</w:t>
            </w:r>
          </w:p>
          <w:p w:rsidR="00F240CC" w:rsidRPr="00D11544" w:rsidRDefault="00F240CC" w:rsidP="000847F3">
            <w:pPr>
              <w:jc w:val="both"/>
            </w:pPr>
            <w:r w:rsidRPr="00D11544">
              <w:t xml:space="preserve"> (по согласованию), </w:t>
            </w:r>
          </w:p>
          <w:p w:rsidR="00F240CC" w:rsidRPr="00D11544" w:rsidRDefault="00F240CC" w:rsidP="000847F3">
            <w:pPr>
              <w:jc w:val="both"/>
            </w:pPr>
            <w:r w:rsidRPr="00D11544">
              <w:t xml:space="preserve"> </w:t>
            </w:r>
            <w:r w:rsidRPr="00D11544">
              <w:rPr>
                <w:color w:val="000000"/>
              </w:rPr>
              <w:t xml:space="preserve">ГБУ «ЦСО №8»       </w:t>
            </w:r>
          </w:p>
          <w:p w:rsidR="00F240CC" w:rsidRPr="00C61F33" w:rsidRDefault="00F240CC" w:rsidP="000847F3">
            <w:pPr>
              <w:jc w:val="both"/>
            </w:pPr>
            <w:r w:rsidRPr="00D11544">
              <w:t>(по согласованию)</w:t>
            </w:r>
          </w:p>
        </w:tc>
      </w:tr>
      <w:tr w:rsidR="00F240CC" w:rsidRPr="00C867BF" w:rsidTr="000847F3">
        <w:tblPrEx>
          <w:tblLook w:val="01E0"/>
        </w:tblPrEx>
        <w:trPr>
          <w:gridAfter w:val="1"/>
          <w:wAfter w:w="6" w:type="dxa"/>
        </w:trPr>
        <w:tc>
          <w:tcPr>
            <w:tcW w:w="554" w:type="dxa"/>
          </w:tcPr>
          <w:p w:rsidR="00F240CC" w:rsidRPr="00C61F33" w:rsidRDefault="00F240CC" w:rsidP="000847F3">
            <w:pPr>
              <w:jc w:val="both"/>
            </w:pPr>
            <w:r w:rsidRPr="00C61F33">
              <w:t>6</w:t>
            </w:r>
          </w:p>
        </w:tc>
        <w:tc>
          <w:tcPr>
            <w:tcW w:w="3229" w:type="dxa"/>
          </w:tcPr>
          <w:p w:rsidR="00F240CC" w:rsidRPr="00C61F33" w:rsidRDefault="00F240CC" w:rsidP="000847F3">
            <w:pPr>
              <w:jc w:val="both"/>
            </w:pPr>
            <w:r w:rsidRPr="00C61F33">
              <w:t xml:space="preserve">Организация работы клуба молодых </w:t>
            </w:r>
            <w:r>
              <w:t>мам</w:t>
            </w:r>
            <w:r w:rsidRPr="00C61F33">
              <w:t xml:space="preserve"> при </w:t>
            </w:r>
            <w:r>
              <w:t>окружной</w:t>
            </w:r>
            <w:r w:rsidRPr="00C61F33">
              <w:t xml:space="preserve"> библиотеке, в т.ч.:</w:t>
            </w:r>
          </w:p>
          <w:p w:rsidR="00F240CC" w:rsidRPr="00C61F33" w:rsidRDefault="00F240CC" w:rsidP="000847F3">
            <w:pPr>
              <w:jc w:val="both"/>
            </w:pPr>
            <w:r w:rsidRPr="007B0623">
              <w:t xml:space="preserve">Управления культуры, спорта, туризма и молодёжной политики Администрации </w:t>
            </w:r>
            <w:r w:rsidRPr="00C61F33">
              <w:t>-</w:t>
            </w:r>
          </w:p>
        </w:tc>
        <w:tc>
          <w:tcPr>
            <w:tcW w:w="1926" w:type="dxa"/>
          </w:tcPr>
          <w:p w:rsidR="00F240CC" w:rsidRDefault="00F240CC" w:rsidP="000847F3">
            <w:r w:rsidRPr="00F54CFA">
              <w:t>Без финансирования</w:t>
            </w:r>
          </w:p>
        </w:tc>
        <w:tc>
          <w:tcPr>
            <w:tcW w:w="2046" w:type="dxa"/>
            <w:gridSpan w:val="2"/>
          </w:tcPr>
          <w:p w:rsidR="00F240CC" w:rsidRDefault="00F240CC" w:rsidP="000847F3">
            <w:r w:rsidRPr="00F54CFA">
              <w:t>Без финансирования</w:t>
            </w:r>
          </w:p>
        </w:tc>
        <w:tc>
          <w:tcPr>
            <w:tcW w:w="1926" w:type="dxa"/>
          </w:tcPr>
          <w:p w:rsidR="00F240CC" w:rsidRDefault="00F240CC" w:rsidP="000847F3">
            <w:r w:rsidRPr="00F54CFA">
              <w:t>Без финансирования</w:t>
            </w:r>
          </w:p>
        </w:tc>
        <w:tc>
          <w:tcPr>
            <w:tcW w:w="1705" w:type="dxa"/>
          </w:tcPr>
          <w:p w:rsidR="00F240CC" w:rsidRPr="00C61F33" w:rsidRDefault="00F240CC" w:rsidP="000847F3">
            <w:pPr>
              <w:jc w:val="both"/>
            </w:pPr>
            <w:r w:rsidRPr="00C61F33">
              <w:t>Весь период</w:t>
            </w:r>
          </w:p>
        </w:tc>
        <w:tc>
          <w:tcPr>
            <w:tcW w:w="3464" w:type="dxa"/>
          </w:tcPr>
          <w:p w:rsidR="00F240CC" w:rsidRPr="007B0623" w:rsidRDefault="00F240CC" w:rsidP="000847F3">
            <w:r w:rsidRPr="007B0623">
              <w:t>Управления культуры, спорта, туризма и молодёжной политики Администрации Притобольного муниципального округа Курганской области</w:t>
            </w:r>
            <w:r>
              <w:t xml:space="preserve">, </w:t>
            </w:r>
            <w:r w:rsidRPr="00D11544">
              <w:t>Притобольная ЦБ</w:t>
            </w:r>
          </w:p>
          <w:p w:rsidR="00F240CC" w:rsidRPr="007B0623" w:rsidRDefault="00F240CC" w:rsidP="000847F3"/>
          <w:p w:rsidR="00F240CC" w:rsidRPr="00C61F33" w:rsidRDefault="00F240CC" w:rsidP="000847F3">
            <w:pPr>
              <w:jc w:val="both"/>
            </w:pPr>
          </w:p>
        </w:tc>
      </w:tr>
      <w:tr w:rsidR="00F240CC" w:rsidRPr="00C867BF" w:rsidTr="000847F3">
        <w:tblPrEx>
          <w:tblLook w:val="01E0"/>
        </w:tblPrEx>
        <w:trPr>
          <w:gridAfter w:val="1"/>
          <w:wAfter w:w="6" w:type="dxa"/>
        </w:trPr>
        <w:tc>
          <w:tcPr>
            <w:tcW w:w="554" w:type="dxa"/>
          </w:tcPr>
          <w:p w:rsidR="00F240CC" w:rsidRPr="00C61F33" w:rsidRDefault="00F240CC" w:rsidP="000847F3">
            <w:pPr>
              <w:jc w:val="both"/>
              <w:rPr>
                <w:b/>
                <w:bCs/>
              </w:rPr>
            </w:pPr>
          </w:p>
        </w:tc>
        <w:tc>
          <w:tcPr>
            <w:tcW w:w="3229" w:type="dxa"/>
          </w:tcPr>
          <w:p w:rsidR="00F240CC" w:rsidRPr="00C61F33" w:rsidRDefault="00F240CC" w:rsidP="000847F3">
            <w:pPr>
              <w:jc w:val="both"/>
              <w:rPr>
                <w:b/>
                <w:bCs/>
              </w:rPr>
            </w:pPr>
            <w:r w:rsidRPr="00C61F33">
              <w:rPr>
                <w:b/>
                <w:bCs/>
              </w:rPr>
              <w:t>ИТОГО:</w:t>
            </w:r>
          </w:p>
        </w:tc>
        <w:tc>
          <w:tcPr>
            <w:tcW w:w="1926" w:type="dxa"/>
          </w:tcPr>
          <w:p w:rsidR="00F240CC" w:rsidRPr="00FD57FB" w:rsidRDefault="00F240CC" w:rsidP="000847F3">
            <w:pPr>
              <w:jc w:val="both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13</w:t>
            </w:r>
            <w:r w:rsidRPr="00A52E3C">
              <w:rPr>
                <w:b/>
                <w:bCs/>
              </w:rPr>
              <w:t>000</w:t>
            </w:r>
          </w:p>
        </w:tc>
        <w:tc>
          <w:tcPr>
            <w:tcW w:w="2046" w:type="dxa"/>
            <w:gridSpan w:val="2"/>
          </w:tcPr>
          <w:p w:rsidR="00F240CC" w:rsidRPr="00FD57FB" w:rsidRDefault="00F240CC" w:rsidP="000847F3">
            <w:pPr>
              <w:jc w:val="both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13</w:t>
            </w:r>
            <w:r w:rsidRPr="00A52E3C">
              <w:rPr>
                <w:b/>
                <w:bCs/>
              </w:rPr>
              <w:t>000</w:t>
            </w:r>
          </w:p>
        </w:tc>
        <w:tc>
          <w:tcPr>
            <w:tcW w:w="1926" w:type="dxa"/>
          </w:tcPr>
          <w:p w:rsidR="00F240CC" w:rsidRPr="00FD57FB" w:rsidRDefault="00F240CC" w:rsidP="000847F3">
            <w:pPr>
              <w:jc w:val="both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13</w:t>
            </w:r>
            <w:r w:rsidRPr="00A52E3C">
              <w:rPr>
                <w:b/>
                <w:bCs/>
              </w:rPr>
              <w:t>000</w:t>
            </w:r>
          </w:p>
        </w:tc>
        <w:tc>
          <w:tcPr>
            <w:tcW w:w="1705" w:type="dxa"/>
          </w:tcPr>
          <w:p w:rsidR="00F240CC" w:rsidRPr="00C61F33" w:rsidRDefault="00F240CC" w:rsidP="000847F3">
            <w:pPr>
              <w:jc w:val="both"/>
              <w:rPr>
                <w:b/>
                <w:bCs/>
              </w:rPr>
            </w:pPr>
          </w:p>
        </w:tc>
        <w:tc>
          <w:tcPr>
            <w:tcW w:w="3464" w:type="dxa"/>
          </w:tcPr>
          <w:p w:rsidR="00F240CC" w:rsidRPr="00C61F33" w:rsidRDefault="00F240CC" w:rsidP="000847F3">
            <w:pPr>
              <w:jc w:val="both"/>
              <w:rPr>
                <w:b/>
                <w:bCs/>
              </w:rPr>
            </w:pPr>
          </w:p>
        </w:tc>
      </w:tr>
      <w:tr w:rsidR="00F240CC" w:rsidRPr="00C867BF" w:rsidTr="000847F3">
        <w:tblPrEx>
          <w:tblLook w:val="01E0"/>
        </w:tblPrEx>
        <w:trPr>
          <w:gridAfter w:val="1"/>
          <w:wAfter w:w="6" w:type="dxa"/>
        </w:trPr>
        <w:tc>
          <w:tcPr>
            <w:tcW w:w="554" w:type="dxa"/>
          </w:tcPr>
          <w:p w:rsidR="00F240CC" w:rsidRPr="00C61F33" w:rsidRDefault="00F240CC" w:rsidP="000847F3">
            <w:pPr>
              <w:jc w:val="both"/>
              <w:rPr>
                <w:b/>
                <w:bCs/>
              </w:rPr>
            </w:pPr>
          </w:p>
        </w:tc>
        <w:tc>
          <w:tcPr>
            <w:tcW w:w="3229" w:type="dxa"/>
          </w:tcPr>
          <w:p w:rsidR="00F240CC" w:rsidRPr="00C61F33" w:rsidRDefault="00F240CC" w:rsidP="000847F3">
            <w:pPr>
              <w:jc w:val="both"/>
              <w:rPr>
                <w:b/>
                <w:bCs/>
              </w:rPr>
            </w:pPr>
            <w:r w:rsidRPr="00C61F33">
              <w:rPr>
                <w:b/>
                <w:bCs/>
              </w:rPr>
              <w:t>Проект «Шаг навстречу»</w:t>
            </w:r>
          </w:p>
        </w:tc>
        <w:tc>
          <w:tcPr>
            <w:tcW w:w="1926" w:type="dxa"/>
          </w:tcPr>
          <w:p w:rsidR="00F240CC" w:rsidRPr="00C61F33" w:rsidRDefault="00F240CC" w:rsidP="000847F3">
            <w:pPr>
              <w:jc w:val="both"/>
              <w:rPr>
                <w:b/>
                <w:bCs/>
              </w:rPr>
            </w:pPr>
          </w:p>
        </w:tc>
        <w:tc>
          <w:tcPr>
            <w:tcW w:w="2046" w:type="dxa"/>
            <w:gridSpan w:val="2"/>
          </w:tcPr>
          <w:p w:rsidR="00F240CC" w:rsidRPr="00C61F33" w:rsidRDefault="00F240CC" w:rsidP="000847F3">
            <w:pPr>
              <w:jc w:val="both"/>
              <w:rPr>
                <w:b/>
                <w:bCs/>
              </w:rPr>
            </w:pPr>
          </w:p>
        </w:tc>
        <w:tc>
          <w:tcPr>
            <w:tcW w:w="1926" w:type="dxa"/>
          </w:tcPr>
          <w:p w:rsidR="00F240CC" w:rsidRPr="00C61F33" w:rsidRDefault="00F240CC" w:rsidP="000847F3">
            <w:pPr>
              <w:jc w:val="both"/>
              <w:rPr>
                <w:b/>
                <w:bCs/>
              </w:rPr>
            </w:pPr>
          </w:p>
        </w:tc>
        <w:tc>
          <w:tcPr>
            <w:tcW w:w="1705" w:type="dxa"/>
          </w:tcPr>
          <w:p w:rsidR="00F240CC" w:rsidRPr="00C61F33" w:rsidRDefault="00F240CC" w:rsidP="000847F3">
            <w:pPr>
              <w:jc w:val="both"/>
              <w:rPr>
                <w:b/>
                <w:bCs/>
              </w:rPr>
            </w:pPr>
          </w:p>
        </w:tc>
        <w:tc>
          <w:tcPr>
            <w:tcW w:w="3464" w:type="dxa"/>
          </w:tcPr>
          <w:p w:rsidR="00F240CC" w:rsidRPr="00C61F33" w:rsidRDefault="00F240CC" w:rsidP="000847F3">
            <w:pPr>
              <w:jc w:val="both"/>
              <w:rPr>
                <w:b/>
                <w:bCs/>
              </w:rPr>
            </w:pPr>
          </w:p>
        </w:tc>
      </w:tr>
      <w:tr w:rsidR="00F240CC" w:rsidRPr="00C867BF" w:rsidTr="000847F3">
        <w:tblPrEx>
          <w:tblLook w:val="01E0"/>
        </w:tblPrEx>
        <w:trPr>
          <w:gridAfter w:val="1"/>
          <w:wAfter w:w="6" w:type="dxa"/>
        </w:trPr>
        <w:tc>
          <w:tcPr>
            <w:tcW w:w="554" w:type="dxa"/>
          </w:tcPr>
          <w:p w:rsidR="00F240CC" w:rsidRPr="00C61F33" w:rsidRDefault="00F240CC" w:rsidP="000847F3">
            <w:pPr>
              <w:jc w:val="both"/>
            </w:pPr>
            <w:r w:rsidRPr="00C61F33">
              <w:t>1</w:t>
            </w:r>
          </w:p>
        </w:tc>
        <w:tc>
          <w:tcPr>
            <w:tcW w:w="3229" w:type="dxa"/>
          </w:tcPr>
          <w:p w:rsidR="00F240CC" w:rsidRPr="00C61F33" w:rsidRDefault="00F240CC" w:rsidP="000847F3">
            <w:pPr>
              <w:jc w:val="both"/>
            </w:pPr>
            <w:r w:rsidRPr="00C61F33">
              <w:t>Создание банка данных семей, находящихся в трудной жизненной ситуации</w:t>
            </w:r>
          </w:p>
        </w:tc>
        <w:tc>
          <w:tcPr>
            <w:tcW w:w="1926" w:type="dxa"/>
          </w:tcPr>
          <w:p w:rsidR="00F240CC" w:rsidRDefault="00F240CC" w:rsidP="000847F3">
            <w:r w:rsidRPr="00563323">
              <w:t>Без финансирования</w:t>
            </w:r>
          </w:p>
        </w:tc>
        <w:tc>
          <w:tcPr>
            <w:tcW w:w="2046" w:type="dxa"/>
            <w:gridSpan w:val="2"/>
          </w:tcPr>
          <w:p w:rsidR="00F240CC" w:rsidRDefault="00F240CC" w:rsidP="000847F3">
            <w:r w:rsidRPr="00563323">
              <w:t>Без финансирования</w:t>
            </w:r>
          </w:p>
        </w:tc>
        <w:tc>
          <w:tcPr>
            <w:tcW w:w="1926" w:type="dxa"/>
          </w:tcPr>
          <w:p w:rsidR="00F240CC" w:rsidRDefault="00F240CC" w:rsidP="000847F3">
            <w:r w:rsidRPr="00563323">
              <w:t>Без финансирования</w:t>
            </w:r>
          </w:p>
        </w:tc>
        <w:tc>
          <w:tcPr>
            <w:tcW w:w="1705" w:type="dxa"/>
          </w:tcPr>
          <w:p w:rsidR="00F240CC" w:rsidRPr="00C61F33" w:rsidRDefault="00F240CC" w:rsidP="000847F3">
            <w:pPr>
              <w:jc w:val="both"/>
            </w:pPr>
            <w:r w:rsidRPr="00C61F33">
              <w:t>Весь период</w:t>
            </w:r>
          </w:p>
        </w:tc>
        <w:tc>
          <w:tcPr>
            <w:tcW w:w="3464" w:type="dxa"/>
          </w:tcPr>
          <w:p w:rsidR="00F240CC" w:rsidRPr="00B423D3" w:rsidRDefault="00F240CC" w:rsidP="000847F3">
            <w:pPr>
              <w:jc w:val="both"/>
            </w:pPr>
            <w:r w:rsidRPr="00C61F33">
              <w:t xml:space="preserve"> </w:t>
            </w:r>
            <w:r w:rsidRPr="00B423D3">
              <w:rPr>
                <w:color w:val="000000"/>
              </w:rPr>
              <w:t xml:space="preserve">ГБУ «ЦСО №8»       </w:t>
            </w:r>
          </w:p>
          <w:p w:rsidR="00F240CC" w:rsidRDefault="00F240CC" w:rsidP="000847F3">
            <w:pPr>
              <w:jc w:val="both"/>
            </w:pPr>
            <w:r w:rsidRPr="00C61F33">
              <w:t xml:space="preserve">(по согласованию), органы системы профилактики </w:t>
            </w:r>
          </w:p>
          <w:p w:rsidR="00F240CC" w:rsidRPr="00C61F33" w:rsidRDefault="00F240CC" w:rsidP="000847F3">
            <w:pPr>
              <w:jc w:val="both"/>
            </w:pPr>
            <w:r w:rsidRPr="00C61F33">
              <w:t>(по согласованию)</w:t>
            </w:r>
          </w:p>
        </w:tc>
      </w:tr>
      <w:tr w:rsidR="00F240CC" w:rsidRPr="00C867BF" w:rsidTr="000847F3">
        <w:tblPrEx>
          <w:tblLook w:val="01E0"/>
        </w:tblPrEx>
        <w:trPr>
          <w:gridAfter w:val="1"/>
          <w:wAfter w:w="6" w:type="dxa"/>
        </w:trPr>
        <w:tc>
          <w:tcPr>
            <w:tcW w:w="554" w:type="dxa"/>
          </w:tcPr>
          <w:p w:rsidR="00F240CC" w:rsidRPr="00C61F33" w:rsidRDefault="00F240CC" w:rsidP="000847F3">
            <w:pPr>
              <w:jc w:val="both"/>
            </w:pPr>
            <w:r w:rsidRPr="00C61F33">
              <w:t>2</w:t>
            </w:r>
          </w:p>
        </w:tc>
        <w:tc>
          <w:tcPr>
            <w:tcW w:w="3229" w:type="dxa"/>
          </w:tcPr>
          <w:p w:rsidR="00F240CC" w:rsidRPr="00C61F33" w:rsidRDefault="00F240CC" w:rsidP="000847F3">
            <w:pPr>
              <w:jc w:val="both"/>
            </w:pPr>
            <w:r w:rsidRPr="00C61F33">
              <w:t>Создание и организация работы клуба  молодых инвалидов, в т.ч.:</w:t>
            </w:r>
          </w:p>
          <w:p w:rsidR="00F240CC" w:rsidRPr="00C61F33" w:rsidRDefault="00F240CC" w:rsidP="000847F3">
            <w:pPr>
              <w:jc w:val="both"/>
            </w:pPr>
            <w:r w:rsidRPr="007B0623">
              <w:t>Управления культуры, спорта, туризма и молодёжной политики Администрации Притобольного</w:t>
            </w:r>
            <w:r>
              <w:t xml:space="preserve"> МО</w:t>
            </w:r>
            <w:r w:rsidRPr="00C61F33">
              <w:t xml:space="preserve"> </w:t>
            </w:r>
            <w:r>
              <w:t>–</w:t>
            </w:r>
          </w:p>
          <w:p w:rsidR="00F240CC" w:rsidRPr="00C61F33" w:rsidRDefault="00F240CC" w:rsidP="000847F3">
            <w:pPr>
              <w:jc w:val="both"/>
            </w:pPr>
          </w:p>
        </w:tc>
        <w:tc>
          <w:tcPr>
            <w:tcW w:w="1926" w:type="dxa"/>
          </w:tcPr>
          <w:p w:rsidR="00F240CC" w:rsidRDefault="00F240CC" w:rsidP="000847F3">
            <w:r w:rsidRPr="00672E38">
              <w:t>Без финансирования</w:t>
            </w:r>
          </w:p>
        </w:tc>
        <w:tc>
          <w:tcPr>
            <w:tcW w:w="2046" w:type="dxa"/>
            <w:gridSpan w:val="2"/>
          </w:tcPr>
          <w:p w:rsidR="00F240CC" w:rsidRDefault="00F240CC" w:rsidP="000847F3">
            <w:r w:rsidRPr="00672E38">
              <w:t>Без финансирования</w:t>
            </w:r>
          </w:p>
        </w:tc>
        <w:tc>
          <w:tcPr>
            <w:tcW w:w="1926" w:type="dxa"/>
          </w:tcPr>
          <w:p w:rsidR="00F240CC" w:rsidRDefault="00F240CC" w:rsidP="000847F3">
            <w:r w:rsidRPr="00672E38">
              <w:t>Без финансирования</w:t>
            </w:r>
          </w:p>
        </w:tc>
        <w:tc>
          <w:tcPr>
            <w:tcW w:w="1705" w:type="dxa"/>
          </w:tcPr>
          <w:p w:rsidR="00F240CC" w:rsidRPr="00C61F33" w:rsidRDefault="00F240CC" w:rsidP="000847F3">
            <w:pPr>
              <w:jc w:val="both"/>
            </w:pPr>
            <w:r w:rsidRPr="00C61F33">
              <w:t>Весь период</w:t>
            </w:r>
          </w:p>
        </w:tc>
        <w:tc>
          <w:tcPr>
            <w:tcW w:w="3464" w:type="dxa"/>
          </w:tcPr>
          <w:p w:rsidR="00F240CC" w:rsidRPr="00B423D3" w:rsidRDefault="00F240CC" w:rsidP="000847F3">
            <w:pPr>
              <w:jc w:val="both"/>
            </w:pPr>
            <w:r w:rsidRPr="00C61F33">
              <w:t xml:space="preserve"> </w:t>
            </w:r>
            <w:r w:rsidRPr="00B423D3">
              <w:rPr>
                <w:color w:val="000000"/>
              </w:rPr>
              <w:t xml:space="preserve">ГБУ «ЦСО №8»       </w:t>
            </w:r>
          </w:p>
          <w:p w:rsidR="00F240CC" w:rsidRPr="00C61F33" w:rsidRDefault="00F240CC" w:rsidP="000847F3">
            <w:pPr>
              <w:jc w:val="both"/>
            </w:pPr>
            <w:r w:rsidRPr="00C61F33">
              <w:t>(по согласованию)</w:t>
            </w:r>
          </w:p>
        </w:tc>
      </w:tr>
      <w:tr w:rsidR="00F240CC" w:rsidRPr="00C867BF" w:rsidTr="000847F3">
        <w:tblPrEx>
          <w:tblLook w:val="01E0"/>
        </w:tblPrEx>
        <w:trPr>
          <w:gridAfter w:val="1"/>
          <w:wAfter w:w="6" w:type="dxa"/>
        </w:trPr>
        <w:tc>
          <w:tcPr>
            <w:tcW w:w="554" w:type="dxa"/>
          </w:tcPr>
          <w:p w:rsidR="00F240CC" w:rsidRPr="00C61F33" w:rsidRDefault="00F240CC" w:rsidP="000847F3">
            <w:pPr>
              <w:jc w:val="both"/>
            </w:pPr>
            <w:r>
              <w:t>3</w:t>
            </w:r>
          </w:p>
        </w:tc>
        <w:tc>
          <w:tcPr>
            <w:tcW w:w="3229" w:type="dxa"/>
          </w:tcPr>
          <w:p w:rsidR="00F240CC" w:rsidRPr="00C61F33" w:rsidRDefault="00F240CC" w:rsidP="000847F3">
            <w:pPr>
              <w:jc w:val="both"/>
            </w:pPr>
            <w:r w:rsidRPr="00C61F33">
              <w:t xml:space="preserve">Работа </w:t>
            </w:r>
            <w:r>
              <w:t>окружного</w:t>
            </w:r>
            <w:r w:rsidRPr="00C61F33">
              <w:t xml:space="preserve"> агитпоезда «За здоровый образ жизни». Профилактика вредных привычек в подростковой и молодёжной среде, в т.ч.:</w:t>
            </w:r>
          </w:p>
          <w:p w:rsidR="00F240CC" w:rsidRPr="00C61F33" w:rsidRDefault="00F240CC" w:rsidP="000847F3">
            <w:pPr>
              <w:jc w:val="both"/>
            </w:pPr>
            <w:r w:rsidRPr="007B0623">
              <w:t>Управления культуры, спорта, туризма и молодёжной политики Администрации Притобольного</w:t>
            </w:r>
            <w:r>
              <w:t xml:space="preserve"> МО</w:t>
            </w:r>
            <w:r w:rsidRPr="00C61F33">
              <w:t xml:space="preserve"> -</w:t>
            </w:r>
          </w:p>
        </w:tc>
        <w:tc>
          <w:tcPr>
            <w:tcW w:w="1926" w:type="dxa"/>
          </w:tcPr>
          <w:p w:rsidR="00F240CC" w:rsidRPr="00C61F33" w:rsidRDefault="00F240CC" w:rsidP="000847F3">
            <w:pPr>
              <w:jc w:val="both"/>
            </w:pPr>
            <w:r>
              <w:t>5000</w:t>
            </w:r>
          </w:p>
          <w:p w:rsidR="00F240CC" w:rsidRPr="00C61F33" w:rsidRDefault="00F240CC" w:rsidP="000847F3">
            <w:pPr>
              <w:jc w:val="both"/>
            </w:pPr>
          </w:p>
          <w:p w:rsidR="00F240CC" w:rsidRPr="00C61F33" w:rsidRDefault="00F240CC" w:rsidP="000847F3">
            <w:pPr>
              <w:jc w:val="both"/>
            </w:pPr>
          </w:p>
          <w:p w:rsidR="00F240CC" w:rsidRPr="00C61F33" w:rsidRDefault="00F240CC" w:rsidP="000847F3">
            <w:pPr>
              <w:jc w:val="both"/>
            </w:pPr>
          </w:p>
          <w:p w:rsidR="00F240CC" w:rsidRDefault="00F240CC" w:rsidP="000847F3">
            <w:pPr>
              <w:jc w:val="both"/>
            </w:pPr>
          </w:p>
          <w:p w:rsidR="00F240CC" w:rsidRDefault="00F240CC" w:rsidP="000847F3">
            <w:pPr>
              <w:jc w:val="both"/>
            </w:pPr>
          </w:p>
          <w:p w:rsidR="00F240CC" w:rsidRPr="00C61F33" w:rsidRDefault="00F240CC" w:rsidP="000847F3">
            <w:pPr>
              <w:jc w:val="both"/>
            </w:pPr>
          </w:p>
        </w:tc>
        <w:tc>
          <w:tcPr>
            <w:tcW w:w="2046" w:type="dxa"/>
            <w:gridSpan w:val="2"/>
          </w:tcPr>
          <w:p w:rsidR="00F240CC" w:rsidRPr="00C61F33" w:rsidRDefault="00F240CC" w:rsidP="000847F3">
            <w:pPr>
              <w:jc w:val="both"/>
            </w:pPr>
            <w:r>
              <w:t>5000</w:t>
            </w:r>
          </w:p>
          <w:p w:rsidR="00F240CC" w:rsidRPr="00C61F33" w:rsidRDefault="00F240CC" w:rsidP="000847F3">
            <w:pPr>
              <w:jc w:val="both"/>
            </w:pPr>
          </w:p>
          <w:p w:rsidR="00F240CC" w:rsidRPr="00C61F33" w:rsidRDefault="00F240CC" w:rsidP="000847F3">
            <w:pPr>
              <w:jc w:val="both"/>
            </w:pPr>
          </w:p>
          <w:p w:rsidR="00F240CC" w:rsidRPr="00C61F33" w:rsidRDefault="00F240CC" w:rsidP="000847F3">
            <w:pPr>
              <w:jc w:val="both"/>
            </w:pPr>
          </w:p>
          <w:p w:rsidR="00F240CC" w:rsidRDefault="00F240CC" w:rsidP="000847F3">
            <w:pPr>
              <w:jc w:val="both"/>
            </w:pPr>
          </w:p>
          <w:p w:rsidR="00F240CC" w:rsidRDefault="00F240CC" w:rsidP="000847F3">
            <w:pPr>
              <w:jc w:val="both"/>
            </w:pPr>
          </w:p>
          <w:p w:rsidR="00F240CC" w:rsidRPr="00C61F33" w:rsidRDefault="00F240CC" w:rsidP="000847F3">
            <w:pPr>
              <w:jc w:val="both"/>
            </w:pPr>
          </w:p>
        </w:tc>
        <w:tc>
          <w:tcPr>
            <w:tcW w:w="1926" w:type="dxa"/>
          </w:tcPr>
          <w:p w:rsidR="00F240CC" w:rsidRPr="00C61F33" w:rsidRDefault="00F240CC" w:rsidP="000847F3">
            <w:pPr>
              <w:jc w:val="both"/>
            </w:pPr>
            <w:r>
              <w:t>5000</w:t>
            </w:r>
          </w:p>
          <w:p w:rsidR="00F240CC" w:rsidRPr="00C61F33" w:rsidRDefault="00F240CC" w:rsidP="000847F3">
            <w:pPr>
              <w:jc w:val="both"/>
            </w:pPr>
          </w:p>
          <w:p w:rsidR="00F240CC" w:rsidRPr="00C61F33" w:rsidRDefault="00F240CC" w:rsidP="000847F3">
            <w:pPr>
              <w:jc w:val="both"/>
            </w:pPr>
          </w:p>
          <w:p w:rsidR="00F240CC" w:rsidRPr="00C61F33" w:rsidRDefault="00F240CC" w:rsidP="000847F3">
            <w:pPr>
              <w:jc w:val="both"/>
            </w:pPr>
          </w:p>
          <w:p w:rsidR="00F240CC" w:rsidRDefault="00F240CC" w:rsidP="000847F3">
            <w:pPr>
              <w:jc w:val="both"/>
            </w:pPr>
          </w:p>
          <w:p w:rsidR="00F240CC" w:rsidRDefault="00F240CC" w:rsidP="000847F3">
            <w:pPr>
              <w:jc w:val="both"/>
            </w:pPr>
          </w:p>
          <w:p w:rsidR="00F240CC" w:rsidRPr="00C61F33" w:rsidRDefault="00F240CC" w:rsidP="000847F3">
            <w:pPr>
              <w:jc w:val="both"/>
            </w:pPr>
          </w:p>
        </w:tc>
        <w:tc>
          <w:tcPr>
            <w:tcW w:w="1705" w:type="dxa"/>
          </w:tcPr>
          <w:p w:rsidR="00F240CC" w:rsidRPr="00C61F33" w:rsidRDefault="00F240CC" w:rsidP="000847F3">
            <w:pPr>
              <w:jc w:val="both"/>
            </w:pPr>
            <w:r w:rsidRPr="00C61F33">
              <w:t>Весь период</w:t>
            </w:r>
          </w:p>
        </w:tc>
        <w:tc>
          <w:tcPr>
            <w:tcW w:w="3464" w:type="dxa"/>
          </w:tcPr>
          <w:p w:rsidR="00F240CC" w:rsidRPr="00C61F33" w:rsidRDefault="00F240CC" w:rsidP="000847F3">
            <w:r w:rsidRPr="007B0623">
              <w:t>Управления культуры, спорта, туризма и молодёжной политики Администрации</w:t>
            </w:r>
            <w:r w:rsidRPr="00C61F33">
              <w:t xml:space="preserve">, , </w:t>
            </w:r>
            <w:r w:rsidRPr="00D11544">
              <w:t xml:space="preserve">ФЛ ГБУ </w:t>
            </w:r>
            <w:r>
              <w:t>«</w:t>
            </w:r>
            <w:r w:rsidRPr="00D11544">
              <w:t>Межрайонная больница № 3</w:t>
            </w:r>
            <w:r>
              <w:t>»</w:t>
            </w:r>
            <w:r w:rsidRPr="00D11544">
              <w:t xml:space="preserve"> (по согласованию)</w:t>
            </w:r>
          </w:p>
        </w:tc>
      </w:tr>
      <w:tr w:rsidR="00F240CC" w:rsidRPr="00C867BF" w:rsidTr="000847F3">
        <w:tblPrEx>
          <w:tblLook w:val="01E0"/>
        </w:tblPrEx>
        <w:trPr>
          <w:gridAfter w:val="1"/>
          <w:wAfter w:w="6" w:type="dxa"/>
        </w:trPr>
        <w:tc>
          <w:tcPr>
            <w:tcW w:w="554" w:type="dxa"/>
          </w:tcPr>
          <w:p w:rsidR="00F240CC" w:rsidRPr="00C61F33" w:rsidRDefault="00F240CC" w:rsidP="000847F3">
            <w:pPr>
              <w:jc w:val="both"/>
            </w:pPr>
            <w:r>
              <w:t>4</w:t>
            </w:r>
          </w:p>
        </w:tc>
        <w:tc>
          <w:tcPr>
            <w:tcW w:w="3229" w:type="dxa"/>
          </w:tcPr>
          <w:p w:rsidR="00F240CC" w:rsidRPr="00C61F33" w:rsidRDefault="00F240CC" w:rsidP="000847F3">
            <w:pPr>
              <w:jc w:val="both"/>
            </w:pPr>
            <w:r w:rsidRPr="00C61F33">
              <w:t>Работа агитбригад из числа учащихся по профилактике вредных привычек, в т.ч.:</w:t>
            </w:r>
          </w:p>
          <w:p w:rsidR="00F240CC" w:rsidRPr="00C61F33" w:rsidRDefault="00F240CC" w:rsidP="000847F3">
            <w:pPr>
              <w:jc w:val="both"/>
            </w:pPr>
            <w:r>
              <w:t>Управление образования Администрации Притобольного муниципального округа Курганской области</w:t>
            </w:r>
            <w:r w:rsidRPr="00C61F33">
              <w:t xml:space="preserve"> -</w:t>
            </w:r>
          </w:p>
        </w:tc>
        <w:tc>
          <w:tcPr>
            <w:tcW w:w="1926" w:type="dxa"/>
          </w:tcPr>
          <w:p w:rsidR="00F240CC" w:rsidRPr="00C61F33" w:rsidRDefault="00F240CC" w:rsidP="000847F3">
            <w:pPr>
              <w:jc w:val="both"/>
            </w:pPr>
            <w:r>
              <w:t>2</w:t>
            </w:r>
            <w:r w:rsidRPr="00C61F33">
              <w:t>000</w:t>
            </w:r>
          </w:p>
          <w:p w:rsidR="00F240CC" w:rsidRPr="00C61F33" w:rsidRDefault="00F240CC" w:rsidP="000847F3">
            <w:pPr>
              <w:jc w:val="both"/>
            </w:pPr>
          </w:p>
          <w:p w:rsidR="00F240CC" w:rsidRDefault="00F240CC" w:rsidP="000847F3">
            <w:pPr>
              <w:jc w:val="both"/>
            </w:pPr>
          </w:p>
          <w:p w:rsidR="00F240CC" w:rsidRPr="00C61F33" w:rsidRDefault="00F240CC" w:rsidP="000847F3">
            <w:pPr>
              <w:jc w:val="both"/>
            </w:pPr>
          </w:p>
        </w:tc>
        <w:tc>
          <w:tcPr>
            <w:tcW w:w="2046" w:type="dxa"/>
            <w:gridSpan w:val="2"/>
          </w:tcPr>
          <w:p w:rsidR="00F240CC" w:rsidRPr="00C61F33" w:rsidRDefault="00F240CC" w:rsidP="000847F3">
            <w:pPr>
              <w:jc w:val="both"/>
            </w:pPr>
            <w:r>
              <w:t>2</w:t>
            </w:r>
            <w:r w:rsidRPr="00C61F33">
              <w:t>000</w:t>
            </w:r>
          </w:p>
          <w:p w:rsidR="00F240CC" w:rsidRPr="00C61F33" w:rsidRDefault="00F240CC" w:rsidP="000847F3">
            <w:pPr>
              <w:jc w:val="both"/>
            </w:pPr>
          </w:p>
          <w:p w:rsidR="00F240CC" w:rsidRDefault="00F240CC" w:rsidP="000847F3">
            <w:pPr>
              <w:jc w:val="both"/>
            </w:pPr>
          </w:p>
          <w:p w:rsidR="00F240CC" w:rsidRPr="00C61F33" w:rsidRDefault="00F240CC" w:rsidP="000847F3">
            <w:pPr>
              <w:jc w:val="both"/>
            </w:pPr>
          </w:p>
        </w:tc>
        <w:tc>
          <w:tcPr>
            <w:tcW w:w="1926" w:type="dxa"/>
          </w:tcPr>
          <w:p w:rsidR="00F240CC" w:rsidRPr="00C61F33" w:rsidRDefault="00F240CC" w:rsidP="000847F3">
            <w:pPr>
              <w:jc w:val="both"/>
            </w:pPr>
            <w:r>
              <w:t>2</w:t>
            </w:r>
            <w:r w:rsidRPr="00C61F33">
              <w:t>000</w:t>
            </w:r>
          </w:p>
          <w:p w:rsidR="00F240CC" w:rsidRPr="00C61F33" w:rsidRDefault="00F240CC" w:rsidP="000847F3">
            <w:pPr>
              <w:jc w:val="both"/>
            </w:pPr>
          </w:p>
          <w:p w:rsidR="00F240CC" w:rsidRDefault="00F240CC" w:rsidP="000847F3">
            <w:pPr>
              <w:jc w:val="both"/>
            </w:pPr>
          </w:p>
          <w:p w:rsidR="00F240CC" w:rsidRPr="00C61F33" w:rsidRDefault="00F240CC" w:rsidP="000847F3">
            <w:pPr>
              <w:jc w:val="both"/>
            </w:pPr>
          </w:p>
        </w:tc>
        <w:tc>
          <w:tcPr>
            <w:tcW w:w="1705" w:type="dxa"/>
          </w:tcPr>
          <w:p w:rsidR="00F240CC" w:rsidRPr="00C61F33" w:rsidRDefault="00F240CC" w:rsidP="000847F3">
            <w:pPr>
              <w:jc w:val="both"/>
            </w:pPr>
            <w:r w:rsidRPr="00C61F33">
              <w:t>Весь период</w:t>
            </w:r>
          </w:p>
        </w:tc>
        <w:tc>
          <w:tcPr>
            <w:tcW w:w="3464" w:type="dxa"/>
          </w:tcPr>
          <w:p w:rsidR="00F240CC" w:rsidRPr="00C61F33" w:rsidRDefault="00F240CC" w:rsidP="000847F3">
            <w:pPr>
              <w:jc w:val="both"/>
            </w:pPr>
            <w:r>
              <w:t>Управление образования Администрации Притобольного муниципального округа Курганской области</w:t>
            </w:r>
          </w:p>
        </w:tc>
      </w:tr>
      <w:tr w:rsidR="00F240CC" w:rsidRPr="00C867BF" w:rsidTr="000847F3">
        <w:tblPrEx>
          <w:tblLook w:val="01E0"/>
        </w:tblPrEx>
        <w:trPr>
          <w:gridAfter w:val="1"/>
          <w:wAfter w:w="6" w:type="dxa"/>
        </w:trPr>
        <w:tc>
          <w:tcPr>
            <w:tcW w:w="554" w:type="dxa"/>
          </w:tcPr>
          <w:p w:rsidR="00F240CC" w:rsidRPr="00C61F33" w:rsidRDefault="00F240CC" w:rsidP="000847F3">
            <w:pPr>
              <w:jc w:val="both"/>
            </w:pPr>
            <w:r>
              <w:t>5</w:t>
            </w:r>
          </w:p>
        </w:tc>
        <w:tc>
          <w:tcPr>
            <w:tcW w:w="3229" w:type="dxa"/>
          </w:tcPr>
          <w:p w:rsidR="00F240CC" w:rsidRPr="00C61F33" w:rsidRDefault="00F240CC" w:rsidP="000847F3">
            <w:pPr>
              <w:jc w:val="both"/>
            </w:pPr>
            <w:r w:rsidRPr="00C61F33">
              <w:t xml:space="preserve">Внедрение в образовательный процесс школ </w:t>
            </w:r>
            <w:r>
              <w:t>округа</w:t>
            </w:r>
            <w:r w:rsidRPr="00C61F33">
              <w:t xml:space="preserve"> курсов, направленных на профилактику психотропных веществ и формирование здорового образа жизни, организация работы консультативных пунктов</w:t>
            </w:r>
          </w:p>
        </w:tc>
        <w:tc>
          <w:tcPr>
            <w:tcW w:w="1926" w:type="dxa"/>
          </w:tcPr>
          <w:p w:rsidR="00F240CC" w:rsidRPr="00C61F33" w:rsidRDefault="00F240CC" w:rsidP="000847F3">
            <w:pPr>
              <w:jc w:val="both"/>
            </w:pPr>
            <w:r>
              <w:t>Без финансирования</w:t>
            </w:r>
          </w:p>
          <w:p w:rsidR="00F240CC" w:rsidRPr="00C61F33" w:rsidRDefault="00F240CC" w:rsidP="000847F3">
            <w:pPr>
              <w:jc w:val="both"/>
            </w:pPr>
          </w:p>
          <w:p w:rsidR="00F240CC" w:rsidRPr="00C61F33" w:rsidRDefault="00F240CC" w:rsidP="000847F3">
            <w:pPr>
              <w:jc w:val="both"/>
              <w:rPr>
                <w:color w:val="FF0000"/>
              </w:rPr>
            </w:pPr>
          </w:p>
        </w:tc>
        <w:tc>
          <w:tcPr>
            <w:tcW w:w="2046" w:type="dxa"/>
            <w:gridSpan w:val="2"/>
          </w:tcPr>
          <w:p w:rsidR="00F240CC" w:rsidRPr="00C61F33" w:rsidRDefault="00F240CC" w:rsidP="000847F3">
            <w:pPr>
              <w:jc w:val="both"/>
            </w:pPr>
            <w:r>
              <w:t>Без финансирования</w:t>
            </w:r>
          </w:p>
          <w:p w:rsidR="00F240CC" w:rsidRPr="00C61F33" w:rsidRDefault="00F240CC" w:rsidP="000847F3">
            <w:pPr>
              <w:jc w:val="both"/>
            </w:pPr>
          </w:p>
          <w:p w:rsidR="00F240CC" w:rsidRPr="00C61F33" w:rsidRDefault="00F240CC" w:rsidP="000847F3">
            <w:pPr>
              <w:jc w:val="both"/>
              <w:rPr>
                <w:color w:val="FF0000"/>
              </w:rPr>
            </w:pPr>
          </w:p>
        </w:tc>
        <w:tc>
          <w:tcPr>
            <w:tcW w:w="1926" w:type="dxa"/>
          </w:tcPr>
          <w:p w:rsidR="00F240CC" w:rsidRPr="00C61F33" w:rsidRDefault="00F240CC" w:rsidP="000847F3">
            <w:pPr>
              <w:jc w:val="both"/>
            </w:pPr>
            <w:r>
              <w:t>Без финансирования</w:t>
            </w:r>
          </w:p>
          <w:p w:rsidR="00F240CC" w:rsidRPr="00C61F33" w:rsidRDefault="00F240CC" w:rsidP="000847F3">
            <w:pPr>
              <w:jc w:val="both"/>
            </w:pPr>
          </w:p>
          <w:p w:rsidR="00F240CC" w:rsidRPr="00C61F33" w:rsidRDefault="00F240CC" w:rsidP="000847F3">
            <w:pPr>
              <w:jc w:val="both"/>
              <w:rPr>
                <w:color w:val="FF0000"/>
              </w:rPr>
            </w:pPr>
          </w:p>
        </w:tc>
        <w:tc>
          <w:tcPr>
            <w:tcW w:w="1705" w:type="dxa"/>
          </w:tcPr>
          <w:p w:rsidR="00F240CC" w:rsidRPr="00C61F33" w:rsidRDefault="00F240CC" w:rsidP="000847F3">
            <w:pPr>
              <w:jc w:val="both"/>
            </w:pPr>
            <w:r w:rsidRPr="00C61F33">
              <w:t>Весь период</w:t>
            </w:r>
          </w:p>
        </w:tc>
        <w:tc>
          <w:tcPr>
            <w:tcW w:w="3464" w:type="dxa"/>
          </w:tcPr>
          <w:p w:rsidR="00F240CC" w:rsidRPr="00C61F33" w:rsidRDefault="00F240CC" w:rsidP="000847F3">
            <w:pPr>
              <w:jc w:val="both"/>
            </w:pPr>
            <w:r>
              <w:t>Управление образования Администрации Притобольного муниципального округа Курганской области</w:t>
            </w:r>
          </w:p>
        </w:tc>
      </w:tr>
      <w:tr w:rsidR="00F240CC" w:rsidRPr="00C867BF" w:rsidTr="000847F3">
        <w:tblPrEx>
          <w:tblLook w:val="01E0"/>
        </w:tblPrEx>
        <w:trPr>
          <w:gridAfter w:val="1"/>
          <w:wAfter w:w="6" w:type="dxa"/>
        </w:trPr>
        <w:tc>
          <w:tcPr>
            <w:tcW w:w="554" w:type="dxa"/>
          </w:tcPr>
          <w:p w:rsidR="00F240CC" w:rsidRPr="00C61F33" w:rsidRDefault="00F240CC" w:rsidP="000847F3">
            <w:pPr>
              <w:jc w:val="both"/>
            </w:pPr>
            <w:r>
              <w:t>6</w:t>
            </w:r>
          </w:p>
        </w:tc>
        <w:tc>
          <w:tcPr>
            <w:tcW w:w="3229" w:type="dxa"/>
          </w:tcPr>
          <w:p w:rsidR="00F240CC" w:rsidRPr="00C61F33" w:rsidRDefault="00F240CC" w:rsidP="000847F3">
            <w:pPr>
              <w:jc w:val="both"/>
            </w:pPr>
            <w:r>
              <w:t>Спортивные мероприятия,</w:t>
            </w:r>
            <w:r w:rsidRPr="00C61F33">
              <w:t xml:space="preserve"> направленные на пропаганду здорового образа жизни:</w:t>
            </w:r>
          </w:p>
          <w:p w:rsidR="00F240CC" w:rsidRPr="00C61F33" w:rsidRDefault="00F240CC" w:rsidP="000847F3">
            <w:pPr>
              <w:jc w:val="both"/>
            </w:pPr>
            <w:r w:rsidRPr="00C61F33">
              <w:t>- молодёжный турнир по мини-футболу;</w:t>
            </w:r>
          </w:p>
          <w:p w:rsidR="00F240CC" w:rsidRPr="00C61F33" w:rsidRDefault="00F240CC" w:rsidP="000847F3">
            <w:pPr>
              <w:jc w:val="both"/>
            </w:pPr>
            <w:r>
              <w:t>- окружной</w:t>
            </w:r>
            <w:r w:rsidRPr="00C61F33">
              <w:t xml:space="preserve"> турнир по</w:t>
            </w:r>
            <w:r>
              <w:t xml:space="preserve"> боксу «Бокс за здоровый образ жизни»»</w:t>
            </w:r>
            <w:r w:rsidRPr="00C61F33">
              <w:t>, в т.ч.:</w:t>
            </w:r>
          </w:p>
          <w:p w:rsidR="00F240CC" w:rsidRPr="00C61F33" w:rsidRDefault="00F240CC" w:rsidP="000847F3">
            <w:pPr>
              <w:jc w:val="both"/>
            </w:pPr>
            <w:r>
              <w:t>Управление образования Администрации Притобольного муниципального округа Курганской области</w:t>
            </w:r>
            <w:r w:rsidRPr="00C61F33">
              <w:t xml:space="preserve"> –</w:t>
            </w:r>
          </w:p>
          <w:p w:rsidR="00F240CC" w:rsidRPr="00C61F33" w:rsidRDefault="00F240CC" w:rsidP="000847F3">
            <w:pPr>
              <w:jc w:val="both"/>
            </w:pPr>
            <w:r w:rsidRPr="007B0623">
              <w:t>Управления культуры, спорта, туризма и молодёжной политики Администрации Притобольного</w:t>
            </w:r>
            <w:r>
              <w:t xml:space="preserve"> МО</w:t>
            </w:r>
            <w:r w:rsidRPr="00C61F33">
              <w:t xml:space="preserve"> - </w:t>
            </w:r>
          </w:p>
        </w:tc>
        <w:tc>
          <w:tcPr>
            <w:tcW w:w="1926" w:type="dxa"/>
          </w:tcPr>
          <w:p w:rsidR="00F240CC" w:rsidRPr="00C61F33" w:rsidRDefault="00F240CC" w:rsidP="000847F3">
            <w:pPr>
              <w:jc w:val="both"/>
            </w:pPr>
            <w:r>
              <w:t>100</w:t>
            </w:r>
            <w:r w:rsidRPr="00C61F33">
              <w:t>00</w:t>
            </w:r>
          </w:p>
          <w:p w:rsidR="00F240CC" w:rsidRPr="00C61F33" w:rsidRDefault="00F240CC" w:rsidP="000847F3">
            <w:pPr>
              <w:jc w:val="both"/>
            </w:pPr>
          </w:p>
          <w:p w:rsidR="00F240CC" w:rsidRPr="00C61F33" w:rsidRDefault="00F240CC" w:rsidP="000847F3">
            <w:pPr>
              <w:jc w:val="both"/>
            </w:pPr>
          </w:p>
          <w:p w:rsidR="00F240CC" w:rsidRPr="00C61F33" w:rsidRDefault="00F240CC" w:rsidP="000847F3">
            <w:pPr>
              <w:jc w:val="both"/>
            </w:pPr>
          </w:p>
          <w:p w:rsidR="00F240CC" w:rsidRPr="00C61F33" w:rsidRDefault="00F240CC" w:rsidP="000847F3">
            <w:pPr>
              <w:jc w:val="both"/>
            </w:pPr>
          </w:p>
          <w:p w:rsidR="00F240CC" w:rsidRPr="00C61F33" w:rsidRDefault="00F240CC" w:rsidP="000847F3">
            <w:pPr>
              <w:jc w:val="both"/>
            </w:pPr>
          </w:p>
          <w:p w:rsidR="00F240CC" w:rsidRPr="00C61F33" w:rsidRDefault="00F240CC" w:rsidP="000847F3">
            <w:pPr>
              <w:jc w:val="both"/>
            </w:pPr>
          </w:p>
          <w:p w:rsidR="00F240CC" w:rsidRPr="00C61F33" w:rsidRDefault="00F240CC" w:rsidP="000847F3">
            <w:pPr>
              <w:jc w:val="both"/>
            </w:pPr>
          </w:p>
          <w:p w:rsidR="00F240CC" w:rsidRDefault="00F240CC" w:rsidP="000847F3">
            <w:pPr>
              <w:jc w:val="both"/>
            </w:pPr>
          </w:p>
          <w:p w:rsidR="00F240CC" w:rsidRDefault="00F240CC" w:rsidP="000847F3">
            <w:pPr>
              <w:jc w:val="both"/>
            </w:pPr>
          </w:p>
          <w:p w:rsidR="00F240CC" w:rsidRDefault="00F240CC" w:rsidP="000847F3">
            <w:pPr>
              <w:jc w:val="both"/>
            </w:pPr>
          </w:p>
          <w:p w:rsidR="00F240CC" w:rsidRDefault="00F240CC" w:rsidP="000847F3">
            <w:pPr>
              <w:jc w:val="both"/>
            </w:pPr>
          </w:p>
          <w:p w:rsidR="00F240CC" w:rsidRPr="00C61F33" w:rsidRDefault="00F240CC" w:rsidP="000847F3">
            <w:pPr>
              <w:jc w:val="both"/>
            </w:pPr>
          </w:p>
        </w:tc>
        <w:tc>
          <w:tcPr>
            <w:tcW w:w="2046" w:type="dxa"/>
            <w:gridSpan w:val="2"/>
          </w:tcPr>
          <w:p w:rsidR="00F240CC" w:rsidRPr="00C61F33" w:rsidRDefault="00F240CC" w:rsidP="000847F3">
            <w:pPr>
              <w:jc w:val="both"/>
            </w:pPr>
            <w:r>
              <w:t>100</w:t>
            </w:r>
            <w:r w:rsidRPr="00C61F33">
              <w:t>00</w:t>
            </w:r>
          </w:p>
          <w:p w:rsidR="00F240CC" w:rsidRPr="00C61F33" w:rsidRDefault="00F240CC" w:rsidP="000847F3">
            <w:pPr>
              <w:jc w:val="both"/>
            </w:pPr>
          </w:p>
          <w:p w:rsidR="00F240CC" w:rsidRPr="00C61F33" w:rsidRDefault="00F240CC" w:rsidP="000847F3">
            <w:pPr>
              <w:jc w:val="both"/>
            </w:pPr>
          </w:p>
          <w:p w:rsidR="00F240CC" w:rsidRPr="00C61F33" w:rsidRDefault="00F240CC" w:rsidP="000847F3">
            <w:pPr>
              <w:jc w:val="both"/>
            </w:pPr>
          </w:p>
          <w:p w:rsidR="00F240CC" w:rsidRPr="00C61F33" w:rsidRDefault="00F240CC" w:rsidP="000847F3">
            <w:pPr>
              <w:jc w:val="both"/>
            </w:pPr>
          </w:p>
          <w:p w:rsidR="00F240CC" w:rsidRPr="00C61F33" w:rsidRDefault="00F240CC" w:rsidP="000847F3">
            <w:pPr>
              <w:jc w:val="both"/>
            </w:pPr>
          </w:p>
          <w:p w:rsidR="00F240CC" w:rsidRPr="00C61F33" w:rsidRDefault="00F240CC" w:rsidP="000847F3">
            <w:pPr>
              <w:jc w:val="both"/>
            </w:pPr>
          </w:p>
          <w:p w:rsidR="00F240CC" w:rsidRPr="00C61F33" w:rsidRDefault="00F240CC" w:rsidP="000847F3">
            <w:pPr>
              <w:jc w:val="both"/>
            </w:pPr>
          </w:p>
          <w:p w:rsidR="00F240CC" w:rsidRDefault="00F240CC" w:rsidP="000847F3">
            <w:pPr>
              <w:jc w:val="both"/>
            </w:pPr>
          </w:p>
          <w:p w:rsidR="00F240CC" w:rsidRDefault="00F240CC" w:rsidP="000847F3">
            <w:pPr>
              <w:jc w:val="both"/>
            </w:pPr>
          </w:p>
          <w:p w:rsidR="00F240CC" w:rsidRDefault="00F240CC" w:rsidP="000847F3">
            <w:pPr>
              <w:jc w:val="both"/>
            </w:pPr>
          </w:p>
          <w:p w:rsidR="00F240CC" w:rsidRDefault="00F240CC" w:rsidP="000847F3">
            <w:pPr>
              <w:jc w:val="both"/>
            </w:pPr>
          </w:p>
          <w:p w:rsidR="00F240CC" w:rsidRPr="00C61F33" w:rsidRDefault="00F240CC" w:rsidP="000847F3">
            <w:pPr>
              <w:jc w:val="both"/>
            </w:pPr>
          </w:p>
        </w:tc>
        <w:tc>
          <w:tcPr>
            <w:tcW w:w="1926" w:type="dxa"/>
          </w:tcPr>
          <w:p w:rsidR="00F240CC" w:rsidRPr="00C61F33" w:rsidRDefault="00F240CC" w:rsidP="000847F3">
            <w:pPr>
              <w:jc w:val="both"/>
            </w:pPr>
            <w:r>
              <w:t>100</w:t>
            </w:r>
            <w:r w:rsidRPr="00C61F33">
              <w:t>00</w:t>
            </w:r>
          </w:p>
          <w:p w:rsidR="00F240CC" w:rsidRPr="00C61F33" w:rsidRDefault="00F240CC" w:rsidP="000847F3">
            <w:pPr>
              <w:jc w:val="both"/>
            </w:pPr>
          </w:p>
          <w:p w:rsidR="00F240CC" w:rsidRPr="00C61F33" w:rsidRDefault="00F240CC" w:rsidP="000847F3">
            <w:pPr>
              <w:jc w:val="both"/>
            </w:pPr>
          </w:p>
          <w:p w:rsidR="00F240CC" w:rsidRPr="00C61F33" w:rsidRDefault="00F240CC" w:rsidP="000847F3">
            <w:pPr>
              <w:jc w:val="both"/>
            </w:pPr>
          </w:p>
          <w:p w:rsidR="00F240CC" w:rsidRPr="00C61F33" w:rsidRDefault="00F240CC" w:rsidP="000847F3">
            <w:pPr>
              <w:jc w:val="both"/>
            </w:pPr>
          </w:p>
          <w:p w:rsidR="00F240CC" w:rsidRPr="00C61F33" w:rsidRDefault="00F240CC" w:rsidP="000847F3">
            <w:pPr>
              <w:jc w:val="both"/>
            </w:pPr>
          </w:p>
          <w:p w:rsidR="00F240CC" w:rsidRPr="00C61F33" w:rsidRDefault="00F240CC" w:rsidP="000847F3">
            <w:pPr>
              <w:jc w:val="both"/>
            </w:pPr>
          </w:p>
          <w:p w:rsidR="00F240CC" w:rsidRPr="00C61F33" w:rsidRDefault="00F240CC" w:rsidP="000847F3">
            <w:pPr>
              <w:jc w:val="both"/>
            </w:pPr>
          </w:p>
          <w:p w:rsidR="00F240CC" w:rsidRDefault="00F240CC" w:rsidP="000847F3">
            <w:pPr>
              <w:jc w:val="both"/>
            </w:pPr>
          </w:p>
          <w:p w:rsidR="00F240CC" w:rsidRDefault="00F240CC" w:rsidP="000847F3">
            <w:pPr>
              <w:jc w:val="both"/>
            </w:pPr>
          </w:p>
          <w:p w:rsidR="00F240CC" w:rsidRDefault="00F240CC" w:rsidP="000847F3">
            <w:pPr>
              <w:jc w:val="both"/>
            </w:pPr>
          </w:p>
          <w:p w:rsidR="00F240CC" w:rsidRDefault="00F240CC" w:rsidP="000847F3">
            <w:pPr>
              <w:jc w:val="both"/>
            </w:pPr>
          </w:p>
          <w:p w:rsidR="00F240CC" w:rsidRPr="00C61F33" w:rsidRDefault="00F240CC" w:rsidP="000847F3">
            <w:pPr>
              <w:jc w:val="both"/>
            </w:pPr>
          </w:p>
        </w:tc>
        <w:tc>
          <w:tcPr>
            <w:tcW w:w="1705" w:type="dxa"/>
          </w:tcPr>
          <w:p w:rsidR="00F240CC" w:rsidRPr="00C61F33" w:rsidRDefault="00F240CC" w:rsidP="000847F3">
            <w:pPr>
              <w:jc w:val="both"/>
            </w:pPr>
            <w:r w:rsidRPr="00C61F33">
              <w:t>По отдельному плану</w:t>
            </w:r>
          </w:p>
        </w:tc>
        <w:tc>
          <w:tcPr>
            <w:tcW w:w="3464" w:type="dxa"/>
          </w:tcPr>
          <w:p w:rsidR="00F240CC" w:rsidRPr="007B0623" w:rsidRDefault="00F240CC" w:rsidP="000847F3">
            <w:r w:rsidRPr="007B0623">
              <w:t>Управления культуры, спорта, туризма и молодёжной политики Администрации Притобольного муниципального округа Курганской области</w:t>
            </w:r>
          </w:p>
          <w:p w:rsidR="00F240CC" w:rsidRPr="00C61F33" w:rsidRDefault="00F240CC" w:rsidP="000847F3">
            <w:pPr>
              <w:jc w:val="both"/>
            </w:pPr>
            <w:r w:rsidRPr="00C61F33">
              <w:t>, ДЮСШ</w:t>
            </w:r>
          </w:p>
        </w:tc>
      </w:tr>
      <w:tr w:rsidR="00F240CC" w:rsidRPr="00C867BF" w:rsidTr="000847F3">
        <w:tblPrEx>
          <w:tblLook w:val="01E0"/>
        </w:tblPrEx>
        <w:trPr>
          <w:gridAfter w:val="1"/>
          <w:wAfter w:w="6" w:type="dxa"/>
        </w:trPr>
        <w:tc>
          <w:tcPr>
            <w:tcW w:w="554" w:type="dxa"/>
          </w:tcPr>
          <w:p w:rsidR="00F240CC" w:rsidRPr="00C61F33" w:rsidRDefault="00F240CC" w:rsidP="000847F3">
            <w:pPr>
              <w:jc w:val="both"/>
            </w:pPr>
            <w:r>
              <w:t>7</w:t>
            </w:r>
          </w:p>
        </w:tc>
        <w:tc>
          <w:tcPr>
            <w:tcW w:w="3229" w:type="dxa"/>
          </w:tcPr>
          <w:p w:rsidR="00F240CC" w:rsidRPr="00C61F33" w:rsidRDefault="00F240CC" w:rsidP="000847F3">
            <w:pPr>
              <w:jc w:val="both"/>
            </w:pPr>
            <w:r w:rsidRPr="00C61F33">
              <w:t>Организация отдыха детей</w:t>
            </w:r>
          </w:p>
        </w:tc>
        <w:tc>
          <w:tcPr>
            <w:tcW w:w="1926" w:type="dxa"/>
          </w:tcPr>
          <w:p w:rsidR="00F240CC" w:rsidRPr="00C61F33" w:rsidRDefault="00F240CC" w:rsidP="000847F3">
            <w:pPr>
              <w:jc w:val="both"/>
            </w:pPr>
            <w:r>
              <w:t>Без финансирования</w:t>
            </w:r>
          </w:p>
          <w:p w:rsidR="00F240CC" w:rsidRPr="00C61F33" w:rsidRDefault="00F240CC" w:rsidP="000847F3">
            <w:pPr>
              <w:jc w:val="both"/>
            </w:pPr>
          </w:p>
        </w:tc>
        <w:tc>
          <w:tcPr>
            <w:tcW w:w="2046" w:type="dxa"/>
            <w:gridSpan w:val="2"/>
          </w:tcPr>
          <w:p w:rsidR="00F240CC" w:rsidRPr="00C61F33" w:rsidRDefault="00F240CC" w:rsidP="000847F3">
            <w:pPr>
              <w:jc w:val="both"/>
            </w:pPr>
            <w:r>
              <w:t>Без финансирования</w:t>
            </w:r>
          </w:p>
          <w:p w:rsidR="00F240CC" w:rsidRPr="00C61F33" w:rsidRDefault="00F240CC" w:rsidP="000847F3">
            <w:pPr>
              <w:jc w:val="both"/>
            </w:pPr>
          </w:p>
        </w:tc>
        <w:tc>
          <w:tcPr>
            <w:tcW w:w="1926" w:type="dxa"/>
          </w:tcPr>
          <w:p w:rsidR="00F240CC" w:rsidRPr="00C61F33" w:rsidRDefault="00F240CC" w:rsidP="000847F3">
            <w:pPr>
              <w:jc w:val="both"/>
            </w:pPr>
            <w:r>
              <w:t>Без финансирования</w:t>
            </w:r>
          </w:p>
          <w:p w:rsidR="00F240CC" w:rsidRPr="00C61F33" w:rsidRDefault="00F240CC" w:rsidP="000847F3">
            <w:pPr>
              <w:jc w:val="both"/>
            </w:pPr>
          </w:p>
        </w:tc>
        <w:tc>
          <w:tcPr>
            <w:tcW w:w="1705" w:type="dxa"/>
          </w:tcPr>
          <w:p w:rsidR="00F240CC" w:rsidRPr="00C61F33" w:rsidRDefault="00F240CC" w:rsidP="000847F3">
            <w:pPr>
              <w:jc w:val="both"/>
            </w:pPr>
            <w:r w:rsidRPr="00C61F33">
              <w:t>Весь период</w:t>
            </w:r>
          </w:p>
        </w:tc>
        <w:tc>
          <w:tcPr>
            <w:tcW w:w="3464" w:type="dxa"/>
          </w:tcPr>
          <w:p w:rsidR="00F240CC" w:rsidRPr="00C61F33" w:rsidRDefault="00F240CC" w:rsidP="000847F3">
            <w:pPr>
              <w:jc w:val="both"/>
            </w:pPr>
            <w:r>
              <w:t>Управление образования Администрации Притобольного муниципального округа Курганской области</w:t>
            </w:r>
          </w:p>
        </w:tc>
      </w:tr>
      <w:tr w:rsidR="00F240CC" w:rsidRPr="00C867BF" w:rsidTr="000847F3">
        <w:tblPrEx>
          <w:tblLook w:val="01E0"/>
        </w:tblPrEx>
        <w:trPr>
          <w:gridAfter w:val="1"/>
          <w:wAfter w:w="6" w:type="dxa"/>
        </w:trPr>
        <w:tc>
          <w:tcPr>
            <w:tcW w:w="554" w:type="dxa"/>
          </w:tcPr>
          <w:p w:rsidR="00F240CC" w:rsidRPr="00C61F33" w:rsidRDefault="00F240CC" w:rsidP="000847F3">
            <w:pPr>
              <w:jc w:val="both"/>
              <w:rPr>
                <w:b/>
                <w:bCs/>
              </w:rPr>
            </w:pPr>
          </w:p>
        </w:tc>
        <w:tc>
          <w:tcPr>
            <w:tcW w:w="3229" w:type="dxa"/>
          </w:tcPr>
          <w:p w:rsidR="00F240CC" w:rsidRPr="00C61F33" w:rsidRDefault="00F240CC" w:rsidP="000847F3">
            <w:pPr>
              <w:jc w:val="both"/>
              <w:rPr>
                <w:b/>
                <w:bCs/>
              </w:rPr>
            </w:pPr>
            <w:r w:rsidRPr="00C61F33">
              <w:rPr>
                <w:b/>
                <w:bCs/>
              </w:rPr>
              <w:t>ИТОГО:</w:t>
            </w:r>
          </w:p>
        </w:tc>
        <w:tc>
          <w:tcPr>
            <w:tcW w:w="1926" w:type="dxa"/>
          </w:tcPr>
          <w:p w:rsidR="00F240CC" w:rsidRPr="00FD57FB" w:rsidRDefault="00F240CC" w:rsidP="000847F3">
            <w:pPr>
              <w:jc w:val="both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170</w:t>
            </w:r>
            <w:r w:rsidRPr="00A52E3C">
              <w:rPr>
                <w:b/>
                <w:bCs/>
              </w:rPr>
              <w:t>00</w:t>
            </w:r>
          </w:p>
        </w:tc>
        <w:tc>
          <w:tcPr>
            <w:tcW w:w="2046" w:type="dxa"/>
            <w:gridSpan w:val="2"/>
          </w:tcPr>
          <w:p w:rsidR="00F240CC" w:rsidRPr="00FD57FB" w:rsidRDefault="00F240CC" w:rsidP="000847F3">
            <w:pPr>
              <w:jc w:val="both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17</w:t>
            </w:r>
            <w:r w:rsidRPr="00A52E3C">
              <w:rPr>
                <w:b/>
                <w:bCs/>
              </w:rPr>
              <w:t>000</w:t>
            </w:r>
          </w:p>
        </w:tc>
        <w:tc>
          <w:tcPr>
            <w:tcW w:w="1926" w:type="dxa"/>
          </w:tcPr>
          <w:p w:rsidR="00F240CC" w:rsidRPr="00FD57FB" w:rsidRDefault="00F240CC" w:rsidP="000847F3">
            <w:pPr>
              <w:jc w:val="both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170</w:t>
            </w:r>
            <w:r w:rsidRPr="00A52E3C">
              <w:rPr>
                <w:b/>
                <w:bCs/>
              </w:rPr>
              <w:t>00</w:t>
            </w:r>
          </w:p>
        </w:tc>
        <w:tc>
          <w:tcPr>
            <w:tcW w:w="1705" w:type="dxa"/>
          </w:tcPr>
          <w:p w:rsidR="00F240CC" w:rsidRPr="00C61F33" w:rsidRDefault="00F240CC" w:rsidP="000847F3">
            <w:pPr>
              <w:jc w:val="both"/>
              <w:rPr>
                <w:b/>
                <w:bCs/>
              </w:rPr>
            </w:pPr>
          </w:p>
        </w:tc>
        <w:tc>
          <w:tcPr>
            <w:tcW w:w="3464" w:type="dxa"/>
          </w:tcPr>
          <w:p w:rsidR="00F240CC" w:rsidRPr="00C61F33" w:rsidRDefault="00F240CC" w:rsidP="000847F3">
            <w:pPr>
              <w:jc w:val="both"/>
              <w:rPr>
                <w:b/>
                <w:bCs/>
              </w:rPr>
            </w:pPr>
          </w:p>
        </w:tc>
      </w:tr>
      <w:tr w:rsidR="00F240CC" w:rsidRPr="00C867BF" w:rsidTr="000847F3">
        <w:tblPrEx>
          <w:tblLook w:val="01E0"/>
        </w:tblPrEx>
        <w:trPr>
          <w:gridAfter w:val="1"/>
          <w:wAfter w:w="6" w:type="dxa"/>
        </w:trPr>
        <w:tc>
          <w:tcPr>
            <w:tcW w:w="554" w:type="dxa"/>
          </w:tcPr>
          <w:p w:rsidR="00F240CC" w:rsidRPr="00C61F33" w:rsidRDefault="00F240CC" w:rsidP="000847F3">
            <w:pPr>
              <w:jc w:val="both"/>
              <w:rPr>
                <w:b/>
                <w:bCs/>
              </w:rPr>
            </w:pPr>
          </w:p>
        </w:tc>
        <w:tc>
          <w:tcPr>
            <w:tcW w:w="14296" w:type="dxa"/>
            <w:gridSpan w:val="7"/>
          </w:tcPr>
          <w:p w:rsidR="00F240CC" w:rsidRPr="00C61F33" w:rsidRDefault="00F240CC" w:rsidP="000847F3">
            <w:pPr>
              <w:jc w:val="both"/>
              <w:rPr>
                <w:b/>
                <w:bCs/>
              </w:rPr>
            </w:pPr>
            <w:r w:rsidRPr="00C61F33">
              <w:rPr>
                <w:b/>
                <w:bCs/>
              </w:rPr>
              <w:t>2. Активизация трудовой и жизненной активности молодёжи</w:t>
            </w:r>
          </w:p>
        </w:tc>
      </w:tr>
      <w:tr w:rsidR="00F240CC" w:rsidRPr="00C867BF" w:rsidTr="000847F3">
        <w:tblPrEx>
          <w:tblLook w:val="01E0"/>
        </w:tblPrEx>
        <w:trPr>
          <w:gridAfter w:val="1"/>
          <w:wAfter w:w="6" w:type="dxa"/>
        </w:trPr>
        <w:tc>
          <w:tcPr>
            <w:tcW w:w="554" w:type="dxa"/>
          </w:tcPr>
          <w:p w:rsidR="00F240CC" w:rsidRPr="00C61F33" w:rsidRDefault="00F240CC" w:rsidP="000847F3">
            <w:pPr>
              <w:jc w:val="both"/>
            </w:pPr>
          </w:p>
        </w:tc>
        <w:tc>
          <w:tcPr>
            <w:tcW w:w="3229" w:type="dxa"/>
          </w:tcPr>
          <w:p w:rsidR="00F240CC" w:rsidRPr="00C61F33" w:rsidRDefault="00F240CC" w:rsidP="000847F3">
            <w:pPr>
              <w:jc w:val="both"/>
              <w:rPr>
                <w:b/>
                <w:bCs/>
              </w:rPr>
            </w:pPr>
            <w:r w:rsidRPr="00C61F33">
              <w:rPr>
                <w:b/>
                <w:bCs/>
              </w:rPr>
              <w:t>Проект «Профессиональное самоопределение и занятость»</w:t>
            </w:r>
          </w:p>
        </w:tc>
        <w:tc>
          <w:tcPr>
            <w:tcW w:w="1926" w:type="dxa"/>
          </w:tcPr>
          <w:p w:rsidR="00F240CC" w:rsidRPr="00C61F33" w:rsidRDefault="00F240CC" w:rsidP="000847F3">
            <w:pPr>
              <w:jc w:val="both"/>
            </w:pPr>
          </w:p>
        </w:tc>
        <w:tc>
          <w:tcPr>
            <w:tcW w:w="2046" w:type="dxa"/>
            <w:gridSpan w:val="2"/>
          </w:tcPr>
          <w:p w:rsidR="00F240CC" w:rsidRPr="00C61F33" w:rsidRDefault="00F240CC" w:rsidP="000847F3">
            <w:pPr>
              <w:jc w:val="both"/>
            </w:pPr>
          </w:p>
        </w:tc>
        <w:tc>
          <w:tcPr>
            <w:tcW w:w="1926" w:type="dxa"/>
          </w:tcPr>
          <w:p w:rsidR="00F240CC" w:rsidRPr="00C61F33" w:rsidRDefault="00F240CC" w:rsidP="000847F3">
            <w:pPr>
              <w:jc w:val="both"/>
            </w:pPr>
          </w:p>
        </w:tc>
        <w:tc>
          <w:tcPr>
            <w:tcW w:w="1705" w:type="dxa"/>
          </w:tcPr>
          <w:p w:rsidR="00F240CC" w:rsidRPr="00C61F33" w:rsidRDefault="00F240CC" w:rsidP="000847F3">
            <w:pPr>
              <w:jc w:val="both"/>
            </w:pPr>
          </w:p>
        </w:tc>
        <w:tc>
          <w:tcPr>
            <w:tcW w:w="3464" w:type="dxa"/>
          </w:tcPr>
          <w:p w:rsidR="00F240CC" w:rsidRPr="00C61F33" w:rsidRDefault="00F240CC" w:rsidP="000847F3">
            <w:pPr>
              <w:jc w:val="both"/>
            </w:pPr>
          </w:p>
        </w:tc>
      </w:tr>
      <w:tr w:rsidR="00F240CC" w:rsidRPr="00C867BF" w:rsidTr="000847F3">
        <w:tblPrEx>
          <w:tblLook w:val="01E0"/>
        </w:tblPrEx>
        <w:trPr>
          <w:gridAfter w:val="1"/>
          <w:wAfter w:w="6" w:type="dxa"/>
        </w:trPr>
        <w:tc>
          <w:tcPr>
            <w:tcW w:w="554" w:type="dxa"/>
          </w:tcPr>
          <w:p w:rsidR="00F240CC" w:rsidRPr="00C61F33" w:rsidRDefault="00F240CC" w:rsidP="000847F3">
            <w:pPr>
              <w:jc w:val="both"/>
            </w:pPr>
            <w:r w:rsidRPr="00C61F33">
              <w:t>1</w:t>
            </w:r>
          </w:p>
        </w:tc>
        <w:tc>
          <w:tcPr>
            <w:tcW w:w="3229" w:type="dxa"/>
          </w:tcPr>
          <w:p w:rsidR="00F240CC" w:rsidRPr="00C61F33" w:rsidRDefault="00F240CC" w:rsidP="000847F3">
            <w:pPr>
              <w:jc w:val="both"/>
            </w:pPr>
            <w:r w:rsidRPr="00C61F33">
              <w:t>Семинар по пропаганде предпринимательской деятельности среди молодёжи, в т.ч.:</w:t>
            </w:r>
          </w:p>
          <w:p w:rsidR="00F240CC" w:rsidRPr="00C61F33" w:rsidRDefault="00F240CC" w:rsidP="000847F3">
            <w:pPr>
              <w:jc w:val="both"/>
            </w:pPr>
            <w:r w:rsidRPr="007B0623">
              <w:t>Управления культуры, спорта, туризма и молодёжной политики Администрации Притобольного</w:t>
            </w:r>
            <w:r>
              <w:t xml:space="preserve"> МО</w:t>
            </w:r>
            <w:r w:rsidRPr="00C61F33">
              <w:t xml:space="preserve"> -</w:t>
            </w:r>
          </w:p>
        </w:tc>
        <w:tc>
          <w:tcPr>
            <w:tcW w:w="1926" w:type="dxa"/>
          </w:tcPr>
          <w:p w:rsidR="00F240CC" w:rsidRPr="00C61F33" w:rsidRDefault="00F240CC" w:rsidP="000847F3">
            <w:pPr>
              <w:jc w:val="both"/>
            </w:pPr>
            <w:r>
              <w:t>Без финансирования</w:t>
            </w:r>
          </w:p>
          <w:p w:rsidR="00F240CC" w:rsidRPr="00C61F33" w:rsidRDefault="00F240CC" w:rsidP="000847F3">
            <w:pPr>
              <w:jc w:val="both"/>
            </w:pPr>
          </w:p>
          <w:p w:rsidR="00F240CC" w:rsidRPr="00C61F33" w:rsidRDefault="00F240CC" w:rsidP="000847F3">
            <w:pPr>
              <w:jc w:val="both"/>
              <w:rPr>
                <w:color w:val="FF0000"/>
              </w:rPr>
            </w:pPr>
          </w:p>
        </w:tc>
        <w:tc>
          <w:tcPr>
            <w:tcW w:w="2046" w:type="dxa"/>
            <w:gridSpan w:val="2"/>
          </w:tcPr>
          <w:p w:rsidR="00F240CC" w:rsidRPr="00C61F33" w:rsidRDefault="00F240CC" w:rsidP="000847F3">
            <w:pPr>
              <w:jc w:val="both"/>
            </w:pPr>
            <w:r>
              <w:t>Без финансирования</w:t>
            </w:r>
          </w:p>
          <w:p w:rsidR="00F240CC" w:rsidRPr="00C61F33" w:rsidRDefault="00F240CC" w:rsidP="000847F3">
            <w:pPr>
              <w:jc w:val="both"/>
            </w:pPr>
          </w:p>
          <w:p w:rsidR="00F240CC" w:rsidRPr="00C61F33" w:rsidRDefault="00F240CC" w:rsidP="000847F3">
            <w:pPr>
              <w:jc w:val="both"/>
              <w:rPr>
                <w:color w:val="FF0000"/>
              </w:rPr>
            </w:pPr>
          </w:p>
        </w:tc>
        <w:tc>
          <w:tcPr>
            <w:tcW w:w="1926" w:type="dxa"/>
          </w:tcPr>
          <w:p w:rsidR="00F240CC" w:rsidRPr="00C61F33" w:rsidRDefault="00F240CC" w:rsidP="000847F3">
            <w:pPr>
              <w:jc w:val="both"/>
            </w:pPr>
            <w:r>
              <w:t>Без финансирования</w:t>
            </w:r>
          </w:p>
          <w:p w:rsidR="00F240CC" w:rsidRPr="00C61F33" w:rsidRDefault="00F240CC" w:rsidP="000847F3">
            <w:pPr>
              <w:jc w:val="both"/>
            </w:pPr>
          </w:p>
          <w:p w:rsidR="00F240CC" w:rsidRPr="00C61F33" w:rsidRDefault="00F240CC" w:rsidP="000847F3">
            <w:pPr>
              <w:jc w:val="both"/>
              <w:rPr>
                <w:color w:val="FF0000"/>
              </w:rPr>
            </w:pPr>
          </w:p>
        </w:tc>
        <w:tc>
          <w:tcPr>
            <w:tcW w:w="1705" w:type="dxa"/>
          </w:tcPr>
          <w:p w:rsidR="00F240CC" w:rsidRPr="00C61F33" w:rsidRDefault="00F240CC" w:rsidP="000847F3">
            <w:pPr>
              <w:jc w:val="both"/>
            </w:pPr>
          </w:p>
          <w:p w:rsidR="00F240CC" w:rsidRPr="00C61F33" w:rsidRDefault="00F240CC" w:rsidP="000847F3">
            <w:pPr>
              <w:jc w:val="both"/>
            </w:pPr>
            <w:r w:rsidRPr="00C61F33">
              <w:t>Декабрь</w:t>
            </w:r>
          </w:p>
        </w:tc>
        <w:tc>
          <w:tcPr>
            <w:tcW w:w="3464" w:type="dxa"/>
          </w:tcPr>
          <w:p w:rsidR="00F240CC" w:rsidRPr="007B0623" w:rsidRDefault="00F240CC" w:rsidP="000847F3">
            <w:r>
              <w:t>Финансовое управление</w:t>
            </w:r>
            <w:r w:rsidRPr="00C61F33">
              <w:t xml:space="preserve"> Администрации Притобольного </w:t>
            </w:r>
            <w:r>
              <w:t>МО</w:t>
            </w:r>
            <w:r w:rsidRPr="00C61F33">
              <w:t xml:space="preserve">, главный специалист информационно-консультационного центра Администрации Притобольного </w:t>
            </w:r>
            <w:r>
              <w:t>МО</w:t>
            </w:r>
            <w:r w:rsidRPr="00C61F33">
              <w:t xml:space="preserve"> (далее ИКЦ), </w:t>
            </w:r>
            <w:r w:rsidRPr="007B0623">
              <w:t>Управления культуры, спорта, туризма и молодёжной политики Администрации Притобольного муниципального округа Курганской области</w:t>
            </w:r>
          </w:p>
          <w:p w:rsidR="00F240CC" w:rsidRPr="00C61F33" w:rsidRDefault="00F240CC" w:rsidP="000847F3">
            <w:pPr>
              <w:jc w:val="both"/>
            </w:pPr>
          </w:p>
        </w:tc>
      </w:tr>
      <w:tr w:rsidR="00F240CC" w:rsidRPr="00C867BF" w:rsidTr="000847F3">
        <w:tblPrEx>
          <w:tblLook w:val="01E0"/>
        </w:tblPrEx>
        <w:trPr>
          <w:gridAfter w:val="1"/>
          <w:wAfter w:w="6" w:type="dxa"/>
        </w:trPr>
        <w:tc>
          <w:tcPr>
            <w:tcW w:w="554" w:type="dxa"/>
          </w:tcPr>
          <w:p w:rsidR="00F240CC" w:rsidRPr="00C61F33" w:rsidRDefault="00F240CC" w:rsidP="000847F3">
            <w:pPr>
              <w:jc w:val="both"/>
            </w:pPr>
            <w:r w:rsidRPr="00C61F33">
              <w:t>2</w:t>
            </w:r>
          </w:p>
        </w:tc>
        <w:tc>
          <w:tcPr>
            <w:tcW w:w="3229" w:type="dxa"/>
          </w:tcPr>
          <w:p w:rsidR="00F240CC" w:rsidRPr="00C61F33" w:rsidRDefault="00F240CC" w:rsidP="000847F3">
            <w:pPr>
              <w:jc w:val="both"/>
            </w:pPr>
            <w:r w:rsidRPr="00C61F33">
              <w:t>Круглый стол в об</w:t>
            </w:r>
            <w:r>
              <w:t>разовательных учреждениях округа</w:t>
            </w:r>
            <w:r w:rsidRPr="00C61F33">
              <w:t xml:space="preserve"> «Профессия – предприниматель» (анкетирование, показ видеороликов о развитии предпринимательской деятельности), в т.ч.:</w:t>
            </w:r>
          </w:p>
          <w:p w:rsidR="00F240CC" w:rsidRPr="00C61F33" w:rsidRDefault="00F240CC" w:rsidP="000847F3">
            <w:pPr>
              <w:jc w:val="both"/>
            </w:pPr>
            <w:r>
              <w:t>Управление образования Администрации Притобольного муниципального округа Курганской области</w:t>
            </w:r>
            <w:r w:rsidRPr="00C61F33">
              <w:t xml:space="preserve"> -</w:t>
            </w:r>
          </w:p>
        </w:tc>
        <w:tc>
          <w:tcPr>
            <w:tcW w:w="1926" w:type="dxa"/>
          </w:tcPr>
          <w:p w:rsidR="00F240CC" w:rsidRPr="00C61F33" w:rsidRDefault="00F240CC" w:rsidP="000847F3">
            <w:pPr>
              <w:jc w:val="both"/>
            </w:pPr>
            <w:r>
              <w:t>Без финансирования</w:t>
            </w:r>
          </w:p>
          <w:p w:rsidR="00F240CC" w:rsidRPr="00C61F33" w:rsidRDefault="00F240CC" w:rsidP="000847F3">
            <w:pPr>
              <w:jc w:val="both"/>
            </w:pPr>
          </w:p>
          <w:p w:rsidR="00F240CC" w:rsidRPr="00C61F33" w:rsidRDefault="00F240CC" w:rsidP="000847F3">
            <w:pPr>
              <w:jc w:val="both"/>
            </w:pPr>
          </w:p>
          <w:p w:rsidR="00F240CC" w:rsidRPr="00C61F33" w:rsidRDefault="00F240CC" w:rsidP="000847F3">
            <w:pPr>
              <w:jc w:val="both"/>
            </w:pPr>
          </w:p>
          <w:p w:rsidR="00F240CC" w:rsidRPr="00C61F33" w:rsidRDefault="00F240CC" w:rsidP="000847F3">
            <w:pPr>
              <w:jc w:val="both"/>
            </w:pPr>
          </w:p>
          <w:p w:rsidR="00F240CC" w:rsidRPr="00C61F33" w:rsidRDefault="00F240CC" w:rsidP="000847F3">
            <w:pPr>
              <w:jc w:val="both"/>
            </w:pPr>
          </w:p>
          <w:p w:rsidR="00F240CC" w:rsidRDefault="00F240CC" w:rsidP="000847F3">
            <w:pPr>
              <w:jc w:val="both"/>
            </w:pPr>
          </w:p>
          <w:p w:rsidR="00F240CC" w:rsidRDefault="00F240CC" w:rsidP="000847F3">
            <w:pPr>
              <w:jc w:val="both"/>
            </w:pPr>
          </w:p>
          <w:p w:rsidR="00F240CC" w:rsidRPr="00C61F33" w:rsidRDefault="00F240CC" w:rsidP="000847F3">
            <w:pPr>
              <w:jc w:val="both"/>
            </w:pPr>
          </w:p>
        </w:tc>
        <w:tc>
          <w:tcPr>
            <w:tcW w:w="2046" w:type="dxa"/>
            <w:gridSpan w:val="2"/>
          </w:tcPr>
          <w:p w:rsidR="00F240CC" w:rsidRPr="00C61F33" w:rsidRDefault="00F240CC" w:rsidP="000847F3">
            <w:pPr>
              <w:jc w:val="both"/>
            </w:pPr>
            <w:r>
              <w:t>Без финансирования</w:t>
            </w:r>
          </w:p>
          <w:p w:rsidR="00F240CC" w:rsidRPr="00C61F33" w:rsidRDefault="00F240CC" w:rsidP="000847F3">
            <w:pPr>
              <w:jc w:val="both"/>
            </w:pPr>
          </w:p>
          <w:p w:rsidR="00F240CC" w:rsidRPr="00C61F33" w:rsidRDefault="00F240CC" w:rsidP="000847F3">
            <w:pPr>
              <w:jc w:val="both"/>
            </w:pPr>
          </w:p>
          <w:p w:rsidR="00F240CC" w:rsidRPr="00C61F33" w:rsidRDefault="00F240CC" w:rsidP="000847F3">
            <w:pPr>
              <w:jc w:val="both"/>
            </w:pPr>
          </w:p>
          <w:p w:rsidR="00F240CC" w:rsidRPr="00C61F33" w:rsidRDefault="00F240CC" w:rsidP="000847F3">
            <w:pPr>
              <w:jc w:val="both"/>
            </w:pPr>
          </w:p>
          <w:p w:rsidR="00F240CC" w:rsidRPr="00C61F33" w:rsidRDefault="00F240CC" w:rsidP="000847F3">
            <w:pPr>
              <w:jc w:val="both"/>
            </w:pPr>
          </w:p>
          <w:p w:rsidR="00F240CC" w:rsidRDefault="00F240CC" w:rsidP="000847F3">
            <w:pPr>
              <w:jc w:val="both"/>
            </w:pPr>
          </w:p>
          <w:p w:rsidR="00F240CC" w:rsidRDefault="00F240CC" w:rsidP="000847F3">
            <w:pPr>
              <w:jc w:val="both"/>
            </w:pPr>
          </w:p>
          <w:p w:rsidR="00F240CC" w:rsidRDefault="00F240CC" w:rsidP="000847F3">
            <w:pPr>
              <w:jc w:val="both"/>
            </w:pPr>
          </w:p>
          <w:p w:rsidR="00F240CC" w:rsidRPr="00C61F33" w:rsidRDefault="00F240CC" w:rsidP="000847F3">
            <w:pPr>
              <w:jc w:val="both"/>
            </w:pPr>
          </w:p>
        </w:tc>
        <w:tc>
          <w:tcPr>
            <w:tcW w:w="1926" w:type="dxa"/>
          </w:tcPr>
          <w:p w:rsidR="00F240CC" w:rsidRPr="00C61F33" w:rsidRDefault="00F240CC" w:rsidP="000847F3">
            <w:pPr>
              <w:jc w:val="both"/>
            </w:pPr>
            <w:r>
              <w:t>Без финансирования</w:t>
            </w:r>
          </w:p>
          <w:p w:rsidR="00F240CC" w:rsidRPr="00C61F33" w:rsidRDefault="00F240CC" w:rsidP="000847F3">
            <w:pPr>
              <w:jc w:val="both"/>
            </w:pPr>
          </w:p>
          <w:p w:rsidR="00F240CC" w:rsidRPr="00C61F33" w:rsidRDefault="00F240CC" w:rsidP="000847F3">
            <w:pPr>
              <w:jc w:val="both"/>
            </w:pPr>
          </w:p>
          <w:p w:rsidR="00F240CC" w:rsidRPr="00C61F33" w:rsidRDefault="00F240CC" w:rsidP="000847F3">
            <w:pPr>
              <w:jc w:val="both"/>
            </w:pPr>
          </w:p>
          <w:p w:rsidR="00F240CC" w:rsidRPr="00C61F33" w:rsidRDefault="00F240CC" w:rsidP="000847F3">
            <w:pPr>
              <w:jc w:val="both"/>
            </w:pPr>
          </w:p>
          <w:p w:rsidR="00F240CC" w:rsidRPr="00C61F33" w:rsidRDefault="00F240CC" w:rsidP="000847F3">
            <w:pPr>
              <w:jc w:val="both"/>
            </w:pPr>
          </w:p>
          <w:p w:rsidR="00F240CC" w:rsidRDefault="00F240CC" w:rsidP="000847F3">
            <w:pPr>
              <w:jc w:val="both"/>
            </w:pPr>
          </w:p>
          <w:p w:rsidR="00F240CC" w:rsidRDefault="00F240CC" w:rsidP="000847F3">
            <w:pPr>
              <w:jc w:val="both"/>
            </w:pPr>
          </w:p>
          <w:p w:rsidR="00F240CC" w:rsidRDefault="00F240CC" w:rsidP="000847F3">
            <w:pPr>
              <w:jc w:val="both"/>
            </w:pPr>
          </w:p>
          <w:p w:rsidR="00F240CC" w:rsidRPr="00C61F33" w:rsidRDefault="00F240CC" w:rsidP="000847F3">
            <w:pPr>
              <w:jc w:val="both"/>
            </w:pPr>
          </w:p>
        </w:tc>
        <w:tc>
          <w:tcPr>
            <w:tcW w:w="1705" w:type="dxa"/>
          </w:tcPr>
          <w:p w:rsidR="00F240CC" w:rsidRPr="00C61F33" w:rsidRDefault="00F240CC" w:rsidP="000847F3">
            <w:pPr>
              <w:jc w:val="both"/>
            </w:pPr>
            <w:r w:rsidRPr="00C61F33">
              <w:t>По отдельному плану</w:t>
            </w:r>
          </w:p>
        </w:tc>
        <w:tc>
          <w:tcPr>
            <w:tcW w:w="3464" w:type="dxa"/>
          </w:tcPr>
          <w:p w:rsidR="00F240CC" w:rsidRPr="007B0623" w:rsidRDefault="00F240CC" w:rsidP="000847F3">
            <w:r w:rsidRPr="00C61F33">
              <w:t xml:space="preserve">Главный специалист ИКЦ, </w:t>
            </w:r>
            <w:r w:rsidRPr="007B0623">
              <w:t>Управления культуры, спорта, туризма и молодёжной политики Администрации Притобольного муниципального округа Курганской области</w:t>
            </w:r>
          </w:p>
          <w:p w:rsidR="00F240CC" w:rsidRPr="00C61F33" w:rsidRDefault="00F240CC" w:rsidP="000847F3">
            <w:pPr>
              <w:jc w:val="both"/>
            </w:pPr>
          </w:p>
          <w:p w:rsidR="00F240CC" w:rsidRPr="00C61F33" w:rsidRDefault="00F240CC" w:rsidP="000847F3">
            <w:pPr>
              <w:jc w:val="both"/>
            </w:pPr>
          </w:p>
        </w:tc>
      </w:tr>
      <w:tr w:rsidR="00F240CC" w:rsidRPr="00C867BF" w:rsidTr="000847F3">
        <w:tblPrEx>
          <w:tblLook w:val="01E0"/>
        </w:tblPrEx>
        <w:trPr>
          <w:gridAfter w:val="1"/>
          <w:wAfter w:w="6" w:type="dxa"/>
        </w:trPr>
        <w:tc>
          <w:tcPr>
            <w:tcW w:w="554" w:type="dxa"/>
          </w:tcPr>
          <w:p w:rsidR="00F240CC" w:rsidRPr="00C61F33" w:rsidRDefault="00F240CC" w:rsidP="000847F3">
            <w:pPr>
              <w:jc w:val="both"/>
            </w:pPr>
            <w:r>
              <w:t>3</w:t>
            </w:r>
          </w:p>
        </w:tc>
        <w:tc>
          <w:tcPr>
            <w:tcW w:w="3229" w:type="dxa"/>
          </w:tcPr>
          <w:p w:rsidR="00F240CC" w:rsidRDefault="00F240CC" w:rsidP="000847F3">
            <w:pPr>
              <w:jc w:val="both"/>
            </w:pPr>
            <w:r>
              <w:t>Проведение Дня старшеклассника в Притобольном округе, вт.ч</w:t>
            </w:r>
          </w:p>
          <w:p w:rsidR="00F240CC" w:rsidRPr="00C61F33" w:rsidRDefault="00F240CC" w:rsidP="000847F3">
            <w:pPr>
              <w:jc w:val="both"/>
            </w:pPr>
            <w:r>
              <w:t>Управление образования Администрации Притобольного муниципального округа</w:t>
            </w:r>
          </w:p>
        </w:tc>
        <w:tc>
          <w:tcPr>
            <w:tcW w:w="1926" w:type="dxa"/>
          </w:tcPr>
          <w:p w:rsidR="00F240CC" w:rsidRDefault="00F240CC" w:rsidP="000847F3">
            <w:pPr>
              <w:jc w:val="both"/>
            </w:pPr>
            <w:r>
              <w:t>4000</w:t>
            </w:r>
          </w:p>
        </w:tc>
        <w:tc>
          <w:tcPr>
            <w:tcW w:w="2046" w:type="dxa"/>
            <w:gridSpan w:val="2"/>
          </w:tcPr>
          <w:p w:rsidR="00F240CC" w:rsidRPr="00C61F33" w:rsidRDefault="00F240CC" w:rsidP="000847F3">
            <w:pPr>
              <w:jc w:val="both"/>
            </w:pPr>
            <w:r>
              <w:t>Без финансирования</w:t>
            </w:r>
          </w:p>
          <w:p w:rsidR="00F240CC" w:rsidRDefault="00F240CC" w:rsidP="000847F3">
            <w:pPr>
              <w:jc w:val="both"/>
            </w:pPr>
          </w:p>
        </w:tc>
        <w:tc>
          <w:tcPr>
            <w:tcW w:w="1926" w:type="dxa"/>
          </w:tcPr>
          <w:p w:rsidR="00F240CC" w:rsidRPr="00C61F33" w:rsidRDefault="00F240CC" w:rsidP="000847F3">
            <w:pPr>
              <w:jc w:val="both"/>
            </w:pPr>
            <w:r>
              <w:t>Без финансирования</w:t>
            </w:r>
          </w:p>
          <w:p w:rsidR="00F240CC" w:rsidRDefault="00F240CC" w:rsidP="000847F3">
            <w:pPr>
              <w:jc w:val="both"/>
            </w:pPr>
          </w:p>
        </w:tc>
        <w:tc>
          <w:tcPr>
            <w:tcW w:w="1705" w:type="dxa"/>
          </w:tcPr>
          <w:p w:rsidR="00F240CC" w:rsidRPr="00C61F33" w:rsidRDefault="00F240CC" w:rsidP="000847F3">
            <w:pPr>
              <w:jc w:val="both"/>
            </w:pPr>
            <w:r w:rsidRPr="00C61F33">
              <w:t>По отдельному плану</w:t>
            </w:r>
          </w:p>
        </w:tc>
        <w:tc>
          <w:tcPr>
            <w:tcW w:w="3464" w:type="dxa"/>
          </w:tcPr>
          <w:p w:rsidR="00F240CC" w:rsidRPr="00C61F33" w:rsidRDefault="00F240CC" w:rsidP="000847F3">
            <w:r>
              <w:t>Управление образования Администрации Притобольного муниципального округа</w:t>
            </w:r>
          </w:p>
        </w:tc>
      </w:tr>
      <w:tr w:rsidR="00F240CC" w:rsidRPr="00C867BF" w:rsidTr="000847F3">
        <w:tblPrEx>
          <w:tblLook w:val="01E0"/>
        </w:tblPrEx>
        <w:trPr>
          <w:gridAfter w:val="1"/>
          <w:wAfter w:w="6" w:type="dxa"/>
        </w:trPr>
        <w:tc>
          <w:tcPr>
            <w:tcW w:w="554" w:type="dxa"/>
          </w:tcPr>
          <w:p w:rsidR="00F240CC" w:rsidRPr="00C61F33" w:rsidRDefault="00F240CC" w:rsidP="000847F3">
            <w:pPr>
              <w:jc w:val="both"/>
            </w:pPr>
            <w:r w:rsidRPr="00C61F33">
              <w:t>4</w:t>
            </w:r>
          </w:p>
        </w:tc>
        <w:tc>
          <w:tcPr>
            <w:tcW w:w="3229" w:type="dxa"/>
          </w:tcPr>
          <w:p w:rsidR="00F240CC" w:rsidRPr="00C61F33" w:rsidRDefault="00F240CC" w:rsidP="000847F3">
            <w:pPr>
              <w:jc w:val="both"/>
            </w:pPr>
            <w:r w:rsidRPr="00C61F33">
              <w:t xml:space="preserve">Проведение </w:t>
            </w:r>
            <w:r>
              <w:t>окружных</w:t>
            </w:r>
            <w:r w:rsidRPr="00C61F33">
              <w:t xml:space="preserve"> конкурсов профессионального мастерства среди молодых механизаторов и водителей категории «В», в т.ч.:</w:t>
            </w:r>
          </w:p>
          <w:p w:rsidR="00F240CC" w:rsidRPr="00C61F33" w:rsidRDefault="00F240CC" w:rsidP="000847F3">
            <w:pPr>
              <w:jc w:val="both"/>
            </w:pPr>
            <w:r w:rsidRPr="007B0623">
              <w:t>Управления культуры, спорта, туризма и молодёжной политики Администрации Притобольного</w:t>
            </w:r>
            <w:r>
              <w:t xml:space="preserve"> МО</w:t>
            </w:r>
            <w:r w:rsidRPr="00C61F33">
              <w:t xml:space="preserve"> -</w:t>
            </w:r>
          </w:p>
        </w:tc>
        <w:tc>
          <w:tcPr>
            <w:tcW w:w="1926" w:type="dxa"/>
          </w:tcPr>
          <w:p w:rsidR="00F240CC" w:rsidRPr="00C61F33" w:rsidRDefault="00F240CC" w:rsidP="000847F3">
            <w:pPr>
              <w:jc w:val="both"/>
            </w:pPr>
            <w:r>
              <w:t>Без финансирования</w:t>
            </w:r>
          </w:p>
          <w:p w:rsidR="00F240CC" w:rsidRPr="00C61F33" w:rsidRDefault="00F240CC" w:rsidP="000847F3">
            <w:pPr>
              <w:jc w:val="both"/>
            </w:pPr>
          </w:p>
          <w:p w:rsidR="00F240CC" w:rsidRPr="00C61F33" w:rsidRDefault="00F240CC" w:rsidP="000847F3">
            <w:pPr>
              <w:jc w:val="both"/>
              <w:rPr>
                <w:color w:val="FF0000"/>
              </w:rPr>
            </w:pPr>
          </w:p>
        </w:tc>
        <w:tc>
          <w:tcPr>
            <w:tcW w:w="2046" w:type="dxa"/>
            <w:gridSpan w:val="2"/>
          </w:tcPr>
          <w:p w:rsidR="00F240CC" w:rsidRPr="00C61F33" w:rsidRDefault="00F240CC" w:rsidP="000847F3">
            <w:pPr>
              <w:jc w:val="both"/>
            </w:pPr>
            <w:r>
              <w:t>Без финансирования</w:t>
            </w:r>
          </w:p>
          <w:p w:rsidR="00F240CC" w:rsidRPr="00C61F33" w:rsidRDefault="00F240CC" w:rsidP="000847F3">
            <w:pPr>
              <w:jc w:val="both"/>
            </w:pPr>
          </w:p>
          <w:p w:rsidR="00F240CC" w:rsidRPr="00C61F33" w:rsidRDefault="00F240CC" w:rsidP="000847F3">
            <w:pPr>
              <w:jc w:val="both"/>
              <w:rPr>
                <w:color w:val="FF0000"/>
              </w:rPr>
            </w:pPr>
          </w:p>
        </w:tc>
        <w:tc>
          <w:tcPr>
            <w:tcW w:w="1926" w:type="dxa"/>
          </w:tcPr>
          <w:p w:rsidR="00F240CC" w:rsidRPr="00C61F33" w:rsidRDefault="00F240CC" w:rsidP="000847F3">
            <w:pPr>
              <w:jc w:val="both"/>
            </w:pPr>
            <w:r>
              <w:t>Без финансирования</w:t>
            </w:r>
          </w:p>
          <w:p w:rsidR="00F240CC" w:rsidRPr="00C61F33" w:rsidRDefault="00F240CC" w:rsidP="000847F3">
            <w:pPr>
              <w:jc w:val="both"/>
            </w:pPr>
          </w:p>
          <w:p w:rsidR="00F240CC" w:rsidRPr="00C61F33" w:rsidRDefault="00F240CC" w:rsidP="000847F3">
            <w:pPr>
              <w:jc w:val="both"/>
              <w:rPr>
                <w:color w:val="FF0000"/>
              </w:rPr>
            </w:pPr>
          </w:p>
        </w:tc>
        <w:tc>
          <w:tcPr>
            <w:tcW w:w="1705" w:type="dxa"/>
          </w:tcPr>
          <w:p w:rsidR="00F240CC" w:rsidRPr="00C61F33" w:rsidRDefault="00F240CC" w:rsidP="000847F3">
            <w:pPr>
              <w:jc w:val="both"/>
            </w:pPr>
            <w:r w:rsidRPr="00C61F33">
              <w:t>Ежегодно июнь,</w:t>
            </w:r>
          </w:p>
          <w:p w:rsidR="00F240CC" w:rsidRPr="00C61F33" w:rsidRDefault="00F240CC" w:rsidP="000847F3">
            <w:pPr>
              <w:jc w:val="both"/>
            </w:pPr>
            <w:r w:rsidRPr="00C61F33">
              <w:t>сентябрь,</w:t>
            </w:r>
          </w:p>
          <w:p w:rsidR="00F240CC" w:rsidRPr="00C61F33" w:rsidRDefault="00F240CC" w:rsidP="000847F3">
            <w:pPr>
              <w:jc w:val="both"/>
            </w:pPr>
            <w:r w:rsidRPr="00C61F33">
              <w:t>март</w:t>
            </w:r>
          </w:p>
          <w:p w:rsidR="00F240CC" w:rsidRPr="00C61F33" w:rsidRDefault="00F240CC" w:rsidP="000847F3">
            <w:pPr>
              <w:jc w:val="both"/>
            </w:pPr>
          </w:p>
        </w:tc>
        <w:tc>
          <w:tcPr>
            <w:tcW w:w="3464" w:type="dxa"/>
          </w:tcPr>
          <w:p w:rsidR="00F240CC" w:rsidRPr="00C61F33" w:rsidRDefault="00F240CC" w:rsidP="000847F3">
            <w:pPr>
              <w:jc w:val="both"/>
            </w:pPr>
            <w:r w:rsidRPr="007B0623">
              <w:t>Управления культуры, спорта, туризма и молодёжной политики Администрации Притобольного</w:t>
            </w:r>
            <w:r>
              <w:t xml:space="preserve"> МО</w:t>
            </w:r>
            <w:r w:rsidRPr="00C61F33">
              <w:t xml:space="preserve">, </w:t>
            </w:r>
            <w:r w:rsidRPr="000F3BC7">
              <w:t xml:space="preserve">отдел </w:t>
            </w:r>
            <w:r>
              <w:t>экономического развития и сельского хозяйства</w:t>
            </w:r>
            <w:r w:rsidRPr="00C61F33">
              <w:t xml:space="preserve"> Администрации Притобольного </w:t>
            </w:r>
            <w:r>
              <w:t>МО</w:t>
            </w:r>
            <w:r w:rsidRPr="00C61F33">
              <w:t xml:space="preserve"> </w:t>
            </w:r>
            <w:r>
              <w:t>Курганской области</w:t>
            </w:r>
          </w:p>
        </w:tc>
      </w:tr>
      <w:tr w:rsidR="00F240CC" w:rsidRPr="00C867BF" w:rsidTr="000847F3">
        <w:tblPrEx>
          <w:tblLook w:val="01E0"/>
        </w:tblPrEx>
        <w:trPr>
          <w:gridAfter w:val="1"/>
          <w:wAfter w:w="6" w:type="dxa"/>
        </w:trPr>
        <w:tc>
          <w:tcPr>
            <w:tcW w:w="554" w:type="dxa"/>
          </w:tcPr>
          <w:p w:rsidR="00F240CC" w:rsidRPr="00C61F33" w:rsidRDefault="00F240CC" w:rsidP="000847F3">
            <w:pPr>
              <w:jc w:val="both"/>
            </w:pPr>
            <w:r w:rsidRPr="00C61F33">
              <w:t>5</w:t>
            </w:r>
          </w:p>
        </w:tc>
        <w:tc>
          <w:tcPr>
            <w:tcW w:w="3229" w:type="dxa"/>
          </w:tcPr>
          <w:p w:rsidR="00F240CC" w:rsidRPr="00C61F33" w:rsidRDefault="00F240CC" w:rsidP="000847F3">
            <w:pPr>
              <w:jc w:val="both"/>
            </w:pPr>
            <w:r w:rsidRPr="00C61F33">
              <w:t>Организация работы трудовых отрядов несо</w:t>
            </w:r>
            <w:r>
              <w:t>вершеннолетних  в летний период</w:t>
            </w:r>
            <w:r w:rsidRPr="00C61F33">
              <w:t>, в т.ч.:</w:t>
            </w:r>
          </w:p>
          <w:p w:rsidR="00F240CC" w:rsidRPr="00C61F33" w:rsidRDefault="00F240CC" w:rsidP="000847F3">
            <w:pPr>
              <w:jc w:val="both"/>
            </w:pPr>
            <w:r>
              <w:t xml:space="preserve">Управление образования </w:t>
            </w:r>
            <w:r w:rsidRPr="007B0623">
              <w:t xml:space="preserve">Администрации Притобольного муниципального округа </w:t>
            </w:r>
            <w:r w:rsidRPr="00C61F33">
              <w:t>-</w:t>
            </w:r>
          </w:p>
        </w:tc>
        <w:tc>
          <w:tcPr>
            <w:tcW w:w="1926" w:type="dxa"/>
          </w:tcPr>
          <w:p w:rsidR="00F240CC" w:rsidRPr="00C61F33" w:rsidRDefault="00F240CC" w:rsidP="000847F3">
            <w:pPr>
              <w:jc w:val="both"/>
            </w:pPr>
            <w:r>
              <w:t>350</w:t>
            </w:r>
            <w:r w:rsidRPr="00C61F33">
              <w:t>00</w:t>
            </w:r>
          </w:p>
          <w:p w:rsidR="00F240CC" w:rsidRPr="00C61F33" w:rsidRDefault="00F240CC" w:rsidP="000847F3">
            <w:pPr>
              <w:jc w:val="both"/>
            </w:pPr>
          </w:p>
          <w:p w:rsidR="00F240CC" w:rsidRPr="00C61F33" w:rsidRDefault="00F240CC" w:rsidP="000847F3">
            <w:pPr>
              <w:jc w:val="both"/>
            </w:pPr>
          </w:p>
          <w:p w:rsidR="00F240CC" w:rsidRDefault="00F240CC" w:rsidP="000847F3">
            <w:pPr>
              <w:jc w:val="both"/>
            </w:pPr>
          </w:p>
          <w:p w:rsidR="00F240CC" w:rsidRPr="00C61F33" w:rsidRDefault="00F240CC" w:rsidP="000847F3">
            <w:pPr>
              <w:jc w:val="both"/>
            </w:pPr>
          </w:p>
        </w:tc>
        <w:tc>
          <w:tcPr>
            <w:tcW w:w="2046" w:type="dxa"/>
            <w:gridSpan w:val="2"/>
          </w:tcPr>
          <w:p w:rsidR="00F240CC" w:rsidRPr="00C61F33" w:rsidRDefault="00F240CC" w:rsidP="000847F3">
            <w:pPr>
              <w:jc w:val="both"/>
            </w:pPr>
            <w:r>
              <w:t>109000</w:t>
            </w:r>
          </w:p>
          <w:p w:rsidR="00F240CC" w:rsidRPr="00C61F33" w:rsidRDefault="00F240CC" w:rsidP="000847F3">
            <w:pPr>
              <w:jc w:val="both"/>
            </w:pPr>
          </w:p>
          <w:p w:rsidR="00F240CC" w:rsidRPr="00C61F33" w:rsidRDefault="00F240CC" w:rsidP="000847F3">
            <w:pPr>
              <w:jc w:val="both"/>
            </w:pPr>
          </w:p>
          <w:p w:rsidR="00F240CC" w:rsidRDefault="00F240CC" w:rsidP="000847F3">
            <w:pPr>
              <w:jc w:val="both"/>
            </w:pPr>
          </w:p>
          <w:p w:rsidR="00F240CC" w:rsidRPr="00C61F33" w:rsidRDefault="00F240CC" w:rsidP="000847F3">
            <w:pPr>
              <w:jc w:val="both"/>
            </w:pPr>
          </w:p>
        </w:tc>
        <w:tc>
          <w:tcPr>
            <w:tcW w:w="1926" w:type="dxa"/>
          </w:tcPr>
          <w:p w:rsidR="00F240CC" w:rsidRPr="00C61F33" w:rsidRDefault="00F240CC" w:rsidP="000847F3">
            <w:pPr>
              <w:jc w:val="both"/>
            </w:pPr>
            <w:r>
              <w:t>109000</w:t>
            </w:r>
          </w:p>
          <w:p w:rsidR="00F240CC" w:rsidRPr="00C61F33" w:rsidRDefault="00F240CC" w:rsidP="000847F3">
            <w:pPr>
              <w:jc w:val="both"/>
            </w:pPr>
          </w:p>
          <w:p w:rsidR="00F240CC" w:rsidRPr="00C61F33" w:rsidRDefault="00F240CC" w:rsidP="000847F3">
            <w:pPr>
              <w:jc w:val="both"/>
            </w:pPr>
          </w:p>
          <w:p w:rsidR="00F240CC" w:rsidRDefault="00F240CC" w:rsidP="000847F3">
            <w:pPr>
              <w:jc w:val="both"/>
            </w:pPr>
          </w:p>
          <w:p w:rsidR="00F240CC" w:rsidRPr="00C61F33" w:rsidRDefault="00F240CC" w:rsidP="000847F3">
            <w:pPr>
              <w:jc w:val="both"/>
            </w:pPr>
          </w:p>
        </w:tc>
        <w:tc>
          <w:tcPr>
            <w:tcW w:w="1705" w:type="dxa"/>
          </w:tcPr>
          <w:p w:rsidR="00F240CC" w:rsidRPr="00C61F33" w:rsidRDefault="00F240CC" w:rsidP="000847F3">
            <w:pPr>
              <w:jc w:val="both"/>
            </w:pPr>
            <w:r w:rsidRPr="00C61F33">
              <w:t>Ежегодно</w:t>
            </w:r>
          </w:p>
        </w:tc>
        <w:tc>
          <w:tcPr>
            <w:tcW w:w="3464" w:type="dxa"/>
          </w:tcPr>
          <w:p w:rsidR="00F240CC" w:rsidRPr="00C61F33" w:rsidRDefault="00F240CC" w:rsidP="000847F3">
            <w:pPr>
              <w:jc w:val="both"/>
            </w:pPr>
            <w:r>
              <w:t>Управление образования Администрации Притобольного муниципального округа Курганской области</w:t>
            </w:r>
            <w:r w:rsidRPr="00C61F33">
              <w:t xml:space="preserve">, </w:t>
            </w:r>
            <w:r w:rsidRPr="007B0623">
              <w:t>Управления культуры, спорта, туризма и молодёжной политики Администрации Притобольного</w:t>
            </w:r>
            <w:r>
              <w:t xml:space="preserve"> МО</w:t>
            </w:r>
          </w:p>
        </w:tc>
      </w:tr>
      <w:tr w:rsidR="00F240CC" w:rsidRPr="00C867BF" w:rsidTr="000847F3">
        <w:tblPrEx>
          <w:tblLook w:val="01E0"/>
        </w:tblPrEx>
        <w:trPr>
          <w:gridAfter w:val="1"/>
          <w:wAfter w:w="6" w:type="dxa"/>
        </w:trPr>
        <w:tc>
          <w:tcPr>
            <w:tcW w:w="554" w:type="dxa"/>
          </w:tcPr>
          <w:p w:rsidR="00F240CC" w:rsidRPr="00C61F33" w:rsidRDefault="00F240CC" w:rsidP="000847F3">
            <w:pPr>
              <w:jc w:val="both"/>
            </w:pPr>
            <w:r w:rsidRPr="00C61F33">
              <w:t>6</w:t>
            </w:r>
          </w:p>
        </w:tc>
        <w:tc>
          <w:tcPr>
            <w:tcW w:w="3229" w:type="dxa"/>
          </w:tcPr>
          <w:p w:rsidR="00F240CC" w:rsidRPr="00C61F33" w:rsidRDefault="00F240CC" w:rsidP="000847F3">
            <w:pPr>
              <w:jc w:val="both"/>
            </w:pPr>
            <w:r>
              <w:t>Окружной</w:t>
            </w:r>
            <w:r w:rsidRPr="00C61F33">
              <w:t xml:space="preserve"> фестиваль трудовых отрядов «Трудовое лето», в т.ч.:</w:t>
            </w:r>
          </w:p>
          <w:p w:rsidR="00F240CC" w:rsidRPr="00C61F33" w:rsidRDefault="00F240CC" w:rsidP="000847F3">
            <w:pPr>
              <w:jc w:val="both"/>
            </w:pPr>
            <w:r>
              <w:t>Управление образования Администрации Притобольного муниципального округа Курганской области</w:t>
            </w:r>
            <w:r w:rsidRPr="00C61F33">
              <w:t xml:space="preserve"> –</w:t>
            </w:r>
          </w:p>
          <w:p w:rsidR="00F240CC" w:rsidRPr="00C61F33" w:rsidRDefault="00F240CC" w:rsidP="000847F3">
            <w:pPr>
              <w:jc w:val="both"/>
            </w:pPr>
            <w:r w:rsidRPr="007B0623">
              <w:t>Управления культуры, спорта, туризма и молодёжной политики Администрации Притобольного</w:t>
            </w:r>
            <w:r>
              <w:t xml:space="preserve"> МО</w:t>
            </w:r>
            <w:r w:rsidRPr="00C61F33">
              <w:t xml:space="preserve"> -</w:t>
            </w:r>
          </w:p>
        </w:tc>
        <w:tc>
          <w:tcPr>
            <w:tcW w:w="1926" w:type="dxa"/>
          </w:tcPr>
          <w:p w:rsidR="00F240CC" w:rsidRPr="00C61F33" w:rsidRDefault="00F240CC" w:rsidP="000847F3">
            <w:pPr>
              <w:jc w:val="both"/>
            </w:pPr>
            <w:r>
              <w:t>7</w:t>
            </w:r>
            <w:r w:rsidRPr="00C61F33">
              <w:t>000</w:t>
            </w:r>
          </w:p>
          <w:p w:rsidR="00F240CC" w:rsidRPr="00C61F33" w:rsidRDefault="00F240CC" w:rsidP="000847F3">
            <w:pPr>
              <w:jc w:val="both"/>
            </w:pPr>
          </w:p>
          <w:p w:rsidR="00F240CC" w:rsidRDefault="00F240CC" w:rsidP="000847F3">
            <w:pPr>
              <w:jc w:val="both"/>
            </w:pPr>
          </w:p>
          <w:p w:rsidR="00F240CC" w:rsidRPr="00C61F33" w:rsidRDefault="00F240CC" w:rsidP="000847F3">
            <w:pPr>
              <w:jc w:val="both"/>
            </w:pPr>
          </w:p>
        </w:tc>
        <w:tc>
          <w:tcPr>
            <w:tcW w:w="2046" w:type="dxa"/>
            <w:gridSpan w:val="2"/>
          </w:tcPr>
          <w:p w:rsidR="00F240CC" w:rsidRPr="00C61F33" w:rsidRDefault="00F240CC" w:rsidP="000847F3">
            <w:pPr>
              <w:jc w:val="both"/>
            </w:pPr>
            <w:r>
              <w:t>7000</w:t>
            </w:r>
          </w:p>
          <w:p w:rsidR="00F240CC" w:rsidRPr="00C61F33" w:rsidRDefault="00F240CC" w:rsidP="000847F3">
            <w:pPr>
              <w:jc w:val="both"/>
            </w:pPr>
          </w:p>
          <w:p w:rsidR="00F240CC" w:rsidRDefault="00F240CC" w:rsidP="000847F3">
            <w:pPr>
              <w:jc w:val="both"/>
            </w:pPr>
          </w:p>
          <w:p w:rsidR="00F240CC" w:rsidRPr="00C61F33" w:rsidRDefault="00F240CC" w:rsidP="000847F3">
            <w:pPr>
              <w:jc w:val="both"/>
            </w:pPr>
          </w:p>
        </w:tc>
        <w:tc>
          <w:tcPr>
            <w:tcW w:w="1926" w:type="dxa"/>
          </w:tcPr>
          <w:p w:rsidR="00F240CC" w:rsidRPr="00C61F33" w:rsidRDefault="00F240CC" w:rsidP="000847F3">
            <w:pPr>
              <w:jc w:val="both"/>
            </w:pPr>
            <w:r>
              <w:t>7000</w:t>
            </w:r>
          </w:p>
          <w:p w:rsidR="00F240CC" w:rsidRPr="00C61F33" w:rsidRDefault="00F240CC" w:rsidP="000847F3">
            <w:pPr>
              <w:jc w:val="both"/>
            </w:pPr>
          </w:p>
          <w:p w:rsidR="00F240CC" w:rsidRDefault="00F240CC" w:rsidP="000847F3">
            <w:pPr>
              <w:jc w:val="both"/>
            </w:pPr>
          </w:p>
          <w:p w:rsidR="00F240CC" w:rsidRPr="00C61F33" w:rsidRDefault="00F240CC" w:rsidP="000847F3">
            <w:pPr>
              <w:jc w:val="both"/>
            </w:pPr>
          </w:p>
        </w:tc>
        <w:tc>
          <w:tcPr>
            <w:tcW w:w="1705" w:type="dxa"/>
          </w:tcPr>
          <w:p w:rsidR="00F240CC" w:rsidRPr="00C61F33" w:rsidRDefault="00F240CC" w:rsidP="000847F3">
            <w:pPr>
              <w:jc w:val="both"/>
            </w:pPr>
            <w:r w:rsidRPr="00C61F33">
              <w:t>Ежегодно</w:t>
            </w:r>
          </w:p>
          <w:p w:rsidR="00F240CC" w:rsidRPr="00C61F33" w:rsidRDefault="00F240CC" w:rsidP="000847F3">
            <w:pPr>
              <w:jc w:val="both"/>
            </w:pPr>
            <w:r w:rsidRPr="00C61F33">
              <w:t>октябрь</w:t>
            </w:r>
          </w:p>
        </w:tc>
        <w:tc>
          <w:tcPr>
            <w:tcW w:w="3464" w:type="dxa"/>
          </w:tcPr>
          <w:p w:rsidR="00F240CC" w:rsidRPr="00F17682" w:rsidRDefault="00F240CC" w:rsidP="000847F3">
            <w:pPr>
              <w:spacing w:after="200" w:line="276" w:lineRule="auto"/>
            </w:pPr>
            <w:r w:rsidRPr="007B0623">
              <w:t>Управления культуры, спорта, туризма и молодёжной политики Администрации Притобольного</w:t>
            </w:r>
            <w:r>
              <w:t xml:space="preserve"> МО</w:t>
            </w:r>
            <w:r w:rsidRPr="00C61F33">
              <w:t xml:space="preserve">, </w:t>
            </w:r>
            <w:r>
              <w:t>Управление образования Администрации Притобольного муниципального округа Курганской области</w:t>
            </w:r>
            <w:r w:rsidRPr="00C61F33">
              <w:t xml:space="preserve">, ДДТ, </w:t>
            </w:r>
            <w:r w:rsidRPr="00773398">
              <w:t xml:space="preserve">ГКУ ЦЗН Звериноголовского </w:t>
            </w:r>
            <w:r>
              <w:t>и</w:t>
            </w:r>
            <w:r w:rsidRPr="00773398">
              <w:t xml:space="preserve"> Притобольного районов</w:t>
            </w:r>
            <w:r>
              <w:t xml:space="preserve"> </w:t>
            </w:r>
            <w:r w:rsidRPr="00C61F33">
              <w:t>(по согласованию),</w:t>
            </w:r>
            <w:r w:rsidRPr="00F17682">
              <w:t xml:space="preserve">ГБУ «ЦСО №8»       </w:t>
            </w:r>
            <w:r w:rsidRPr="00C61F33">
              <w:t>(по согласованию)</w:t>
            </w:r>
          </w:p>
        </w:tc>
      </w:tr>
      <w:tr w:rsidR="00F240CC" w:rsidRPr="00C867BF" w:rsidTr="000847F3">
        <w:tblPrEx>
          <w:tblLook w:val="01E0"/>
        </w:tblPrEx>
        <w:trPr>
          <w:gridAfter w:val="1"/>
          <w:wAfter w:w="6" w:type="dxa"/>
        </w:trPr>
        <w:tc>
          <w:tcPr>
            <w:tcW w:w="554" w:type="dxa"/>
          </w:tcPr>
          <w:p w:rsidR="00F240CC" w:rsidRPr="00C61F33" w:rsidRDefault="00F240CC" w:rsidP="000847F3">
            <w:pPr>
              <w:jc w:val="both"/>
            </w:pPr>
            <w:r w:rsidRPr="00C61F33">
              <w:t>7</w:t>
            </w:r>
          </w:p>
        </w:tc>
        <w:tc>
          <w:tcPr>
            <w:tcW w:w="3229" w:type="dxa"/>
          </w:tcPr>
          <w:p w:rsidR="00F240CC" w:rsidRDefault="00F240CC" w:rsidP="000847F3">
            <w:pPr>
              <w:jc w:val="both"/>
            </w:pPr>
            <w:r w:rsidRPr="00C61F33">
              <w:t>Проведение круглого стола с руководителями ведущих предприятий</w:t>
            </w:r>
            <w:r>
              <w:t xml:space="preserve">  </w:t>
            </w:r>
            <w:r w:rsidRPr="00C61F33">
              <w:t>Притобольного</w:t>
            </w:r>
            <w:r>
              <w:t xml:space="preserve"> МО</w:t>
            </w:r>
            <w:r w:rsidRPr="00C61F33">
              <w:t xml:space="preserve"> по реализации регионального подхода к профориентационному самоопределению обучающихся, по проблемам трудоустройства молодёжи</w:t>
            </w:r>
          </w:p>
          <w:p w:rsidR="00F240CC" w:rsidRPr="00C61F33" w:rsidRDefault="00F240CC" w:rsidP="000847F3">
            <w:pPr>
              <w:jc w:val="both"/>
            </w:pPr>
            <w:r w:rsidRPr="00C61F33">
              <w:t>в т.ч.:</w:t>
            </w:r>
          </w:p>
          <w:p w:rsidR="00F240CC" w:rsidRPr="00C61F33" w:rsidRDefault="00F240CC" w:rsidP="000847F3">
            <w:pPr>
              <w:jc w:val="both"/>
            </w:pPr>
            <w:r>
              <w:t>Управление образования Администрации Притобольного муниципального округа Курганской области</w:t>
            </w:r>
            <w:r w:rsidRPr="00C61F33">
              <w:t xml:space="preserve"> –</w:t>
            </w:r>
          </w:p>
        </w:tc>
        <w:tc>
          <w:tcPr>
            <w:tcW w:w="1926" w:type="dxa"/>
          </w:tcPr>
          <w:p w:rsidR="00F240CC" w:rsidRDefault="00F240CC" w:rsidP="000847F3">
            <w:pPr>
              <w:jc w:val="both"/>
            </w:pPr>
            <w:r>
              <w:t>1500</w:t>
            </w:r>
          </w:p>
          <w:p w:rsidR="00F240CC" w:rsidRPr="001F6FC8" w:rsidRDefault="00F240CC" w:rsidP="000847F3"/>
          <w:p w:rsidR="00F240CC" w:rsidRPr="001F6FC8" w:rsidRDefault="00F240CC" w:rsidP="000847F3"/>
          <w:p w:rsidR="00F240CC" w:rsidRPr="001F6FC8" w:rsidRDefault="00F240CC" w:rsidP="000847F3"/>
          <w:p w:rsidR="00F240CC" w:rsidRPr="001F6FC8" w:rsidRDefault="00F240CC" w:rsidP="000847F3"/>
          <w:p w:rsidR="00F240CC" w:rsidRPr="001F6FC8" w:rsidRDefault="00F240CC" w:rsidP="000847F3"/>
          <w:p w:rsidR="00F240CC" w:rsidRPr="001F6FC8" w:rsidRDefault="00F240CC" w:rsidP="000847F3"/>
          <w:p w:rsidR="00F240CC" w:rsidRPr="001F6FC8" w:rsidRDefault="00F240CC" w:rsidP="000847F3"/>
          <w:p w:rsidR="00F240CC" w:rsidRDefault="00F240CC" w:rsidP="000847F3"/>
          <w:p w:rsidR="00F240CC" w:rsidRDefault="00F240CC" w:rsidP="000847F3"/>
          <w:p w:rsidR="00F240CC" w:rsidRPr="001F6FC8" w:rsidRDefault="00F240CC" w:rsidP="000847F3"/>
        </w:tc>
        <w:tc>
          <w:tcPr>
            <w:tcW w:w="2046" w:type="dxa"/>
            <w:gridSpan w:val="2"/>
          </w:tcPr>
          <w:p w:rsidR="00F240CC" w:rsidRDefault="00F240CC" w:rsidP="000847F3">
            <w:pPr>
              <w:jc w:val="both"/>
            </w:pPr>
            <w:r>
              <w:t>1500</w:t>
            </w:r>
          </w:p>
          <w:p w:rsidR="00F240CC" w:rsidRDefault="00F240CC" w:rsidP="000847F3">
            <w:pPr>
              <w:jc w:val="both"/>
            </w:pPr>
          </w:p>
          <w:p w:rsidR="00F240CC" w:rsidRDefault="00F240CC" w:rsidP="000847F3">
            <w:pPr>
              <w:jc w:val="both"/>
            </w:pPr>
          </w:p>
          <w:p w:rsidR="00F240CC" w:rsidRDefault="00F240CC" w:rsidP="000847F3">
            <w:pPr>
              <w:jc w:val="both"/>
            </w:pPr>
          </w:p>
          <w:p w:rsidR="00F240CC" w:rsidRDefault="00F240CC" w:rsidP="000847F3">
            <w:pPr>
              <w:jc w:val="both"/>
            </w:pPr>
          </w:p>
          <w:p w:rsidR="00F240CC" w:rsidRDefault="00F240CC" w:rsidP="000847F3">
            <w:pPr>
              <w:jc w:val="both"/>
            </w:pPr>
          </w:p>
          <w:p w:rsidR="00F240CC" w:rsidRDefault="00F240CC" w:rsidP="000847F3">
            <w:pPr>
              <w:jc w:val="both"/>
            </w:pPr>
          </w:p>
          <w:p w:rsidR="00F240CC" w:rsidRDefault="00F240CC" w:rsidP="000847F3">
            <w:pPr>
              <w:jc w:val="both"/>
            </w:pPr>
          </w:p>
          <w:p w:rsidR="00F240CC" w:rsidRDefault="00F240CC" w:rsidP="000847F3">
            <w:pPr>
              <w:jc w:val="both"/>
            </w:pPr>
          </w:p>
          <w:p w:rsidR="00F240CC" w:rsidRDefault="00F240CC" w:rsidP="000847F3">
            <w:pPr>
              <w:jc w:val="both"/>
            </w:pPr>
          </w:p>
          <w:p w:rsidR="00F240CC" w:rsidRPr="00C61F33" w:rsidRDefault="00F240CC" w:rsidP="000847F3">
            <w:pPr>
              <w:jc w:val="both"/>
            </w:pPr>
          </w:p>
        </w:tc>
        <w:tc>
          <w:tcPr>
            <w:tcW w:w="1926" w:type="dxa"/>
          </w:tcPr>
          <w:p w:rsidR="00F240CC" w:rsidRDefault="00F240CC" w:rsidP="000847F3">
            <w:pPr>
              <w:jc w:val="both"/>
            </w:pPr>
            <w:r>
              <w:t>1500</w:t>
            </w:r>
          </w:p>
          <w:p w:rsidR="00F240CC" w:rsidRDefault="00F240CC" w:rsidP="000847F3">
            <w:pPr>
              <w:jc w:val="both"/>
            </w:pPr>
          </w:p>
          <w:p w:rsidR="00F240CC" w:rsidRDefault="00F240CC" w:rsidP="000847F3">
            <w:pPr>
              <w:jc w:val="both"/>
            </w:pPr>
          </w:p>
          <w:p w:rsidR="00F240CC" w:rsidRDefault="00F240CC" w:rsidP="000847F3">
            <w:pPr>
              <w:jc w:val="both"/>
            </w:pPr>
          </w:p>
          <w:p w:rsidR="00F240CC" w:rsidRDefault="00F240CC" w:rsidP="000847F3">
            <w:pPr>
              <w:jc w:val="both"/>
            </w:pPr>
          </w:p>
          <w:p w:rsidR="00F240CC" w:rsidRDefault="00F240CC" w:rsidP="000847F3">
            <w:pPr>
              <w:jc w:val="both"/>
            </w:pPr>
          </w:p>
          <w:p w:rsidR="00F240CC" w:rsidRDefault="00F240CC" w:rsidP="000847F3">
            <w:pPr>
              <w:jc w:val="both"/>
            </w:pPr>
          </w:p>
          <w:p w:rsidR="00F240CC" w:rsidRDefault="00F240CC" w:rsidP="000847F3">
            <w:pPr>
              <w:jc w:val="both"/>
            </w:pPr>
          </w:p>
          <w:p w:rsidR="00F240CC" w:rsidRDefault="00F240CC" w:rsidP="000847F3">
            <w:pPr>
              <w:jc w:val="both"/>
            </w:pPr>
          </w:p>
          <w:p w:rsidR="00F240CC" w:rsidRDefault="00F240CC" w:rsidP="000847F3">
            <w:pPr>
              <w:jc w:val="both"/>
            </w:pPr>
          </w:p>
          <w:p w:rsidR="00F240CC" w:rsidRPr="00C61F33" w:rsidRDefault="00F240CC" w:rsidP="000847F3">
            <w:pPr>
              <w:jc w:val="both"/>
            </w:pPr>
          </w:p>
        </w:tc>
        <w:tc>
          <w:tcPr>
            <w:tcW w:w="1705" w:type="dxa"/>
          </w:tcPr>
          <w:p w:rsidR="00F240CC" w:rsidRPr="00C61F33" w:rsidRDefault="00F240CC" w:rsidP="000847F3">
            <w:pPr>
              <w:jc w:val="both"/>
            </w:pPr>
            <w:r w:rsidRPr="00C61F33">
              <w:t>По отдельному плану</w:t>
            </w:r>
          </w:p>
        </w:tc>
        <w:tc>
          <w:tcPr>
            <w:tcW w:w="3464" w:type="dxa"/>
          </w:tcPr>
          <w:p w:rsidR="00F240CC" w:rsidRPr="007B0623" w:rsidRDefault="00F240CC" w:rsidP="000847F3">
            <w:r w:rsidRPr="007B0623">
              <w:t>Управления культуры, спорта, туризма и молодёжной политики Администрации Притобольного муниципального округа Курганской области</w:t>
            </w:r>
          </w:p>
          <w:p w:rsidR="00F240CC" w:rsidRDefault="00F240CC" w:rsidP="000847F3">
            <w:pPr>
              <w:jc w:val="both"/>
            </w:pPr>
            <w:r w:rsidRPr="00C61F33">
              <w:t xml:space="preserve">, , </w:t>
            </w:r>
            <w:r w:rsidRPr="00773398">
              <w:t xml:space="preserve">ГКУ ЦЗН Звериноголовского </w:t>
            </w:r>
            <w:r>
              <w:t>и</w:t>
            </w:r>
            <w:r w:rsidRPr="00773398">
              <w:t xml:space="preserve"> Притобольного районов</w:t>
            </w:r>
          </w:p>
          <w:p w:rsidR="00F240CC" w:rsidRPr="00C61F33" w:rsidRDefault="00F240CC" w:rsidP="000847F3">
            <w:pPr>
              <w:jc w:val="both"/>
            </w:pPr>
            <w:r w:rsidRPr="00C61F33">
              <w:t>(по согласованию)</w:t>
            </w:r>
          </w:p>
        </w:tc>
      </w:tr>
      <w:tr w:rsidR="00F240CC" w:rsidRPr="00C867BF" w:rsidTr="000847F3">
        <w:tblPrEx>
          <w:tblLook w:val="01E0"/>
        </w:tblPrEx>
        <w:trPr>
          <w:gridAfter w:val="1"/>
          <w:wAfter w:w="6" w:type="dxa"/>
        </w:trPr>
        <w:tc>
          <w:tcPr>
            <w:tcW w:w="554" w:type="dxa"/>
          </w:tcPr>
          <w:p w:rsidR="00F240CC" w:rsidRPr="00C61F33" w:rsidRDefault="00F240CC" w:rsidP="000847F3">
            <w:pPr>
              <w:jc w:val="both"/>
            </w:pPr>
            <w:r w:rsidRPr="00C61F33">
              <w:t>8</w:t>
            </w:r>
          </w:p>
        </w:tc>
        <w:tc>
          <w:tcPr>
            <w:tcW w:w="3229" w:type="dxa"/>
          </w:tcPr>
          <w:p w:rsidR="00F240CC" w:rsidRPr="00C61F33" w:rsidRDefault="00F240CC" w:rsidP="000847F3">
            <w:pPr>
              <w:jc w:val="both"/>
            </w:pPr>
            <w:r w:rsidRPr="00C61F33">
              <w:t xml:space="preserve">Организация производственной практики для старшеклассников на предприятиях </w:t>
            </w:r>
            <w:r>
              <w:t>округа</w:t>
            </w:r>
          </w:p>
        </w:tc>
        <w:tc>
          <w:tcPr>
            <w:tcW w:w="1926" w:type="dxa"/>
          </w:tcPr>
          <w:p w:rsidR="00F240CC" w:rsidRPr="00C61F33" w:rsidRDefault="00F240CC" w:rsidP="000847F3">
            <w:pPr>
              <w:jc w:val="both"/>
            </w:pPr>
            <w:r>
              <w:t>Без финансирования</w:t>
            </w:r>
          </w:p>
          <w:p w:rsidR="00F240CC" w:rsidRPr="00C61F33" w:rsidRDefault="00F240CC" w:rsidP="000847F3">
            <w:pPr>
              <w:jc w:val="both"/>
            </w:pPr>
          </w:p>
          <w:p w:rsidR="00F240CC" w:rsidRPr="00C61F33" w:rsidRDefault="00F240CC" w:rsidP="000847F3">
            <w:pPr>
              <w:jc w:val="both"/>
              <w:rPr>
                <w:color w:val="FF0000"/>
              </w:rPr>
            </w:pPr>
          </w:p>
        </w:tc>
        <w:tc>
          <w:tcPr>
            <w:tcW w:w="2046" w:type="dxa"/>
            <w:gridSpan w:val="2"/>
          </w:tcPr>
          <w:p w:rsidR="00F240CC" w:rsidRPr="00C61F33" w:rsidRDefault="00F240CC" w:rsidP="000847F3">
            <w:pPr>
              <w:jc w:val="both"/>
            </w:pPr>
            <w:r>
              <w:t>Без финансирования</w:t>
            </w:r>
          </w:p>
          <w:p w:rsidR="00F240CC" w:rsidRPr="00C61F33" w:rsidRDefault="00F240CC" w:rsidP="000847F3">
            <w:pPr>
              <w:jc w:val="both"/>
            </w:pPr>
          </w:p>
          <w:p w:rsidR="00F240CC" w:rsidRPr="00C61F33" w:rsidRDefault="00F240CC" w:rsidP="000847F3">
            <w:pPr>
              <w:jc w:val="both"/>
              <w:rPr>
                <w:color w:val="FF0000"/>
              </w:rPr>
            </w:pPr>
          </w:p>
        </w:tc>
        <w:tc>
          <w:tcPr>
            <w:tcW w:w="1926" w:type="dxa"/>
          </w:tcPr>
          <w:p w:rsidR="00F240CC" w:rsidRPr="00C61F33" w:rsidRDefault="00F240CC" w:rsidP="000847F3">
            <w:pPr>
              <w:jc w:val="both"/>
            </w:pPr>
            <w:r>
              <w:t>Без финансирования</w:t>
            </w:r>
          </w:p>
          <w:p w:rsidR="00F240CC" w:rsidRPr="00C61F33" w:rsidRDefault="00F240CC" w:rsidP="000847F3">
            <w:pPr>
              <w:jc w:val="both"/>
            </w:pPr>
          </w:p>
          <w:p w:rsidR="00F240CC" w:rsidRPr="00C61F33" w:rsidRDefault="00F240CC" w:rsidP="000847F3">
            <w:pPr>
              <w:jc w:val="both"/>
              <w:rPr>
                <w:color w:val="FF0000"/>
              </w:rPr>
            </w:pPr>
          </w:p>
        </w:tc>
        <w:tc>
          <w:tcPr>
            <w:tcW w:w="1705" w:type="dxa"/>
          </w:tcPr>
          <w:p w:rsidR="00F240CC" w:rsidRPr="00C61F33" w:rsidRDefault="00F240CC" w:rsidP="000847F3">
            <w:pPr>
              <w:jc w:val="both"/>
            </w:pPr>
            <w:r w:rsidRPr="00C61F33">
              <w:t>Весь период</w:t>
            </w:r>
          </w:p>
        </w:tc>
        <w:tc>
          <w:tcPr>
            <w:tcW w:w="3464" w:type="dxa"/>
          </w:tcPr>
          <w:p w:rsidR="00F240CC" w:rsidRPr="00C61F33" w:rsidRDefault="00F240CC" w:rsidP="000847F3">
            <w:pPr>
              <w:jc w:val="both"/>
            </w:pPr>
            <w:r>
              <w:t>Управление образования Администрации Притобольного муниципального округа Курганской области</w:t>
            </w:r>
          </w:p>
        </w:tc>
      </w:tr>
      <w:tr w:rsidR="00F240CC" w:rsidRPr="00C867BF" w:rsidTr="000847F3">
        <w:tblPrEx>
          <w:tblLook w:val="01E0"/>
        </w:tblPrEx>
        <w:trPr>
          <w:gridAfter w:val="1"/>
          <w:wAfter w:w="6" w:type="dxa"/>
        </w:trPr>
        <w:tc>
          <w:tcPr>
            <w:tcW w:w="554" w:type="dxa"/>
          </w:tcPr>
          <w:p w:rsidR="00F240CC" w:rsidRPr="00C61F33" w:rsidRDefault="00F240CC" w:rsidP="000847F3">
            <w:pPr>
              <w:jc w:val="both"/>
              <w:rPr>
                <w:b/>
                <w:bCs/>
              </w:rPr>
            </w:pPr>
          </w:p>
        </w:tc>
        <w:tc>
          <w:tcPr>
            <w:tcW w:w="3229" w:type="dxa"/>
          </w:tcPr>
          <w:p w:rsidR="00F240CC" w:rsidRPr="00C61F33" w:rsidRDefault="00F240CC" w:rsidP="000847F3">
            <w:pPr>
              <w:jc w:val="both"/>
              <w:rPr>
                <w:b/>
                <w:bCs/>
              </w:rPr>
            </w:pPr>
            <w:r w:rsidRPr="00C61F33">
              <w:rPr>
                <w:b/>
                <w:bCs/>
              </w:rPr>
              <w:t>ИТОГО:</w:t>
            </w:r>
          </w:p>
        </w:tc>
        <w:tc>
          <w:tcPr>
            <w:tcW w:w="1926" w:type="dxa"/>
          </w:tcPr>
          <w:p w:rsidR="00F240CC" w:rsidRPr="00FD57FB" w:rsidRDefault="00F240CC" w:rsidP="000847F3">
            <w:pPr>
              <w:jc w:val="both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475</w:t>
            </w:r>
            <w:r w:rsidRPr="00A52E3C">
              <w:rPr>
                <w:b/>
                <w:bCs/>
              </w:rPr>
              <w:t>00</w:t>
            </w:r>
          </w:p>
        </w:tc>
        <w:tc>
          <w:tcPr>
            <w:tcW w:w="2046" w:type="dxa"/>
            <w:gridSpan w:val="2"/>
          </w:tcPr>
          <w:p w:rsidR="00F240CC" w:rsidRPr="00FD57FB" w:rsidRDefault="00F240CC" w:rsidP="000847F3">
            <w:pPr>
              <w:jc w:val="both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1175</w:t>
            </w:r>
            <w:r w:rsidRPr="00A52E3C">
              <w:rPr>
                <w:b/>
                <w:bCs/>
              </w:rPr>
              <w:t>00</w:t>
            </w:r>
          </w:p>
        </w:tc>
        <w:tc>
          <w:tcPr>
            <w:tcW w:w="1926" w:type="dxa"/>
          </w:tcPr>
          <w:p w:rsidR="00F240CC" w:rsidRPr="00FD57FB" w:rsidRDefault="00F240CC" w:rsidP="000847F3">
            <w:pPr>
              <w:jc w:val="both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1175</w:t>
            </w:r>
            <w:r w:rsidRPr="00A52E3C">
              <w:rPr>
                <w:b/>
                <w:bCs/>
              </w:rPr>
              <w:t>00</w:t>
            </w:r>
          </w:p>
        </w:tc>
        <w:tc>
          <w:tcPr>
            <w:tcW w:w="1705" w:type="dxa"/>
          </w:tcPr>
          <w:p w:rsidR="00F240CC" w:rsidRPr="00C61F33" w:rsidRDefault="00F240CC" w:rsidP="000847F3">
            <w:pPr>
              <w:jc w:val="both"/>
              <w:rPr>
                <w:b/>
                <w:bCs/>
              </w:rPr>
            </w:pPr>
          </w:p>
        </w:tc>
        <w:tc>
          <w:tcPr>
            <w:tcW w:w="3464" w:type="dxa"/>
          </w:tcPr>
          <w:p w:rsidR="00F240CC" w:rsidRPr="00C61F33" w:rsidRDefault="00F240CC" w:rsidP="000847F3">
            <w:pPr>
              <w:jc w:val="both"/>
              <w:rPr>
                <w:b/>
                <w:bCs/>
              </w:rPr>
            </w:pPr>
          </w:p>
        </w:tc>
      </w:tr>
      <w:tr w:rsidR="00F240CC" w:rsidRPr="00C867BF" w:rsidTr="000847F3">
        <w:tblPrEx>
          <w:tblLook w:val="01E0"/>
        </w:tblPrEx>
        <w:trPr>
          <w:gridAfter w:val="1"/>
          <w:wAfter w:w="6" w:type="dxa"/>
        </w:trPr>
        <w:tc>
          <w:tcPr>
            <w:tcW w:w="554" w:type="dxa"/>
          </w:tcPr>
          <w:p w:rsidR="00F240CC" w:rsidRPr="00C61F33" w:rsidRDefault="00F240CC" w:rsidP="000847F3">
            <w:pPr>
              <w:jc w:val="both"/>
              <w:rPr>
                <w:b/>
                <w:bCs/>
              </w:rPr>
            </w:pPr>
          </w:p>
        </w:tc>
        <w:tc>
          <w:tcPr>
            <w:tcW w:w="3229" w:type="dxa"/>
          </w:tcPr>
          <w:p w:rsidR="00F240CC" w:rsidRPr="00C61F33" w:rsidRDefault="00F240CC" w:rsidP="000847F3">
            <w:pPr>
              <w:jc w:val="both"/>
              <w:rPr>
                <w:b/>
                <w:bCs/>
              </w:rPr>
            </w:pPr>
            <w:r w:rsidRPr="00C61F33">
              <w:rPr>
                <w:b/>
                <w:bCs/>
              </w:rPr>
              <w:t>Проект «Инициатива»</w:t>
            </w:r>
          </w:p>
        </w:tc>
        <w:tc>
          <w:tcPr>
            <w:tcW w:w="1926" w:type="dxa"/>
          </w:tcPr>
          <w:p w:rsidR="00F240CC" w:rsidRPr="00C61F33" w:rsidRDefault="00F240CC" w:rsidP="000847F3">
            <w:pPr>
              <w:jc w:val="both"/>
              <w:rPr>
                <w:b/>
                <w:bCs/>
              </w:rPr>
            </w:pPr>
          </w:p>
        </w:tc>
        <w:tc>
          <w:tcPr>
            <w:tcW w:w="2046" w:type="dxa"/>
            <w:gridSpan w:val="2"/>
          </w:tcPr>
          <w:p w:rsidR="00F240CC" w:rsidRPr="00C61F33" w:rsidRDefault="00F240CC" w:rsidP="000847F3">
            <w:pPr>
              <w:jc w:val="both"/>
              <w:rPr>
                <w:b/>
                <w:bCs/>
              </w:rPr>
            </w:pPr>
          </w:p>
        </w:tc>
        <w:tc>
          <w:tcPr>
            <w:tcW w:w="1926" w:type="dxa"/>
          </w:tcPr>
          <w:p w:rsidR="00F240CC" w:rsidRPr="00C61F33" w:rsidRDefault="00F240CC" w:rsidP="000847F3">
            <w:pPr>
              <w:jc w:val="both"/>
              <w:rPr>
                <w:b/>
                <w:bCs/>
              </w:rPr>
            </w:pPr>
          </w:p>
        </w:tc>
        <w:tc>
          <w:tcPr>
            <w:tcW w:w="1705" w:type="dxa"/>
          </w:tcPr>
          <w:p w:rsidR="00F240CC" w:rsidRPr="00C61F33" w:rsidRDefault="00F240CC" w:rsidP="000847F3">
            <w:pPr>
              <w:jc w:val="both"/>
              <w:rPr>
                <w:b/>
                <w:bCs/>
              </w:rPr>
            </w:pPr>
          </w:p>
        </w:tc>
        <w:tc>
          <w:tcPr>
            <w:tcW w:w="3464" w:type="dxa"/>
          </w:tcPr>
          <w:p w:rsidR="00F240CC" w:rsidRPr="00C61F33" w:rsidRDefault="00F240CC" w:rsidP="000847F3">
            <w:pPr>
              <w:jc w:val="both"/>
              <w:rPr>
                <w:b/>
                <w:bCs/>
              </w:rPr>
            </w:pPr>
          </w:p>
        </w:tc>
      </w:tr>
      <w:tr w:rsidR="00F240CC" w:rsidRPr="00C867BF" w:rsidTr="000847F3">
        <w:tblPrEx>
          <w:tblLook w:val="01E0"/>
        </w:tblPrEx>
        <w:trPr>
          <w:gridAfter w:val="1"/>
          <w:wAfter w:w="6" w:type="dxa"/>
        </w:trPr>
        <w:tc>
          <w:tcPr>
            <w:tcW w:w="554" w:type="dxa"/>
          </w:tcPr>
          <w:p w:rsidR="00F240CC" w:rsidRPr="00C61F33" w:rsidRDefault="00F240CC" w:rsidP="000847F3">
            <w:pPr>
              <w:jc w:val="both"/>
            </w:pPr>
            <w:r w:rsidRPr="00C61F33">
              <w:t>1</w:t>
            </w:r>
          </w:p>
        </w:tc>
        <w:tc>
          <w:tcPr>
            <w:tcW w:w="3229" w:type="dxa"/>
          </w:tcPr>
          <w:p w:rsidR="00F240CC" w:rsidRPr="00C61F33" w:rsidRDefault="00F240CC" w:rsidP="000847F3">
            <w:pPr>
              <w:jc w:val="both"/>
            </w:pPr>
            <w:r w:rsidRPr="00C61F33">
              <w:t>Формирование реестра молодёжных и детских общественных объединений</w:t>
            </w:r>
          </w:p>
        </w:tc>
        <w:tc>
          <w:tcPr>
            <w:tcW w:w="1926" w:type="dxa"/>
          </w:tcPr>
          <w:p w:rsidR="00F240CC" w:rsidRPr="00C61F33" w:rsidRDefault="00F240CC" w:rsidP="000847F3">
            <w:pPr>
              <w:jc w:val="both"/>
            </w:pPr>
            <w:r>
              <w:t>Без финансирования</w:t>
            </w:r>
          </w:p>
          <w:p w:rsidR="00F240CC" w:rsidRPr="00C61F33" w:rsidRDefault="00F240CC" w:rsidP="000847F3">
            <w:pPr>
              <w:jc w:val="both"/>
            </w:pPr>
          </w:p>
          <w:p w:rsidR="00F240CC" w:rsidRPr="00C61F33" w:rsidRDefault="00F240CC" w:rsidP="000847F3">
            <w:pPr>
              <w:jc w:val="both"/>
              <w:rPr>
                <w:color w:val="FF0000"/>
              </w:rPr>
            </w:pPr>
          </w:p>
        </w:tc>
        <w:tc>
          <w:tcPr>
            <w:tcW w:w="2046" w:type="dxa"/>
            <w:gridSpan w:val="2"/>
          </w:tcPr>
          <w:p w:rsidR="00F240CC" w:rsidRPr="00C61F33" w:rsidRDefault="00F240CC" w:rsidP="000847F3">
            <w:pPr>
              <w:jc w:val="both"/>
            </w:pPr>
            <w:r>
              <w:t>Без финансирования</w:t>
            </w:r>
          </w:p>
          <w:p w:rsidR="00F240CC" w:rsidRPr="00C61F33" w:rsidRDefault="00F240CC" w:rsidP="000847F3">
            <w:pPr>
              <w:jc w:val="both"/>
            </w:pPr>
          </w:p>
          <w:p w:rsidR="00F240CC" w:rsidRPr="00C61F33" w:rsidRDefault="00F240CC" w:rsidP="000847F3">
            <w:pPr>
              <w:jc w:val="both"/>
              <w:rPr>
                <w:color w:val="FF0000"/>
              </w:rPr>
            </w:pPr>
          </w:p>
        </w:tc>
        <w:tc>
          <w:tcPr>
            <w:tcW w:w="1926" w:type="dxa"/>
          </w:tcPr>
          <w:p w:rsidR="00F240CC" w:rsidRPr="00C61F33" w:rsidRDefault="00F240CC" w:rsidP="000847F3">
            <w:pPr>
              <w:jc w:val="both"/>
            </w:pPr>
            <w:r>
              <w:t>Без финансирования</w:t>
            </w:r>
          </w:p>
          <w:p w:rsidR="00F240CC" w:rsidRPr="00C61F33" w:rsidRDefault="00F240CC" w:rsidP="000847F3">
            <w:pPr>
              <w:jc w:val="both"/>
            </w:pPr>
          </w:p>
          <w:p w:rsidR="00F240CC" w:rsidRPr="00C61F33" w:rsidRDefault="00F240CC" w:rsidP="000847F3">
            <w:pPr>
              <w:jc w:val="both"/>
              <w:rPr>
                <w:color w:val="FF0000"/>
              </w:rPr>
            </w:pPr>
          </w:p>
        </w:tc>
        <w:tc>
          <w:tcPr>
            <w:tcW w:w="1705" w:type="dxa"/>
          </w:tcPr>
          <w:p w:rsidR="00F240CC" w:rsidRPr="00C61F33" w:rsidRDefault="00F240CC" w:rsidP="000847F3">
            <w:pPr>
              <w:jc w:val="both"/>
            </w:pPr>
            <w:r w:rsidRPr="00C61F33">
              <w:t>Ежегодно</w:t>
            </w:r>
          </w:p>
        </w:tc>
        <w:tc>
          <w:tcPr>
            <w:tcW w:w="3464" w:type="dxa"/>
          </w:tcPr>
          <w:p w:rsidR="00F240CC" w:rsidRPr="007B0623" w:rsidRDefault="00F240CC" w:rsidP="000847F3">
            <w:r>
              <w:t xml:space="preserve">Управление образования </w:t>
            </w:r>
            <w:r w:rsidRPr="007B0623">
              <w:t>Администрации Притобольного муниципального округа Курганской области</w:t>
            </w:r>
          </w:p>
          <w:p w:rsidR="00F240CC" w:rsidRPr="00C61F33" w:rsidRDefault="00F240CC" w:rsidP="000847F3">
            <w:pPr>
              <w:jc w:val="both"/>
            </w:pPr>
            <w:r>
              <w:t>,</w:t>
            </w:r>
            <w:r w:rsidRPr="007B0623">
              <w:t>Управления культуры, спорта, туризма и молодёжной политики Администрации Притобольного</w:t>
            </w:r>
          </w:p>
        </w:tc>
      </w:tr>
      <w:tr w:rsidR="00F240CC" w:rsidRPr="00C867BF" w:rsidTr="000847F3">
        <w:tblPrEx>
          <w:tblLook w:val="01E0"/>
        </w:tblPrEx>
        <w:trPr>
          <w:gridAfter w:val="1"/>
          <w:wAfter w:w="6" w:type="dxa"/>
        </w:trPr>
        <w:tc>
          <w:tcPr>
            <w:tcW w:w="554" w:type="dxa"/>
          </w:tcPr>
          <w:p w:rsidR="00F240CC" w:rsidRDefault="00F240CC" w:rsidP="000847F3">
            <w:pPr>
              <w:jc w:val="both"/>
            </w:pPr>
            <w:r>
              <w:t>2</w:t>
            </w:r>
          </w:p>
        </w:tc>
        <w:tc>
          <w:tcPr>
            <w:tcW w:w="3229" w:type="dxa"/>
          </w:tcPr>
          <w:p w:rsidR="00F240CC" w:rsidRDefault="00F240CC" w:rsidP="000847F3">
            <w:pPr>
              <w:jc w:val="both"/>
            </w:pPr>
            <w:r>
              <w:t>Проведение конкурса молодежных и детских общественных объединений</w:t>
            </w:r>
          </w:p>
          <w:p w:rsidR="00F240CC" w:rsidRDefault="00F240CC" w:rsidP="000847F3">
            <w:pPr>
              <w:jc w:val="both"/>
            </w:pPr>
            <w:r>
              <w:t xml:space="preserve">Управление образования Администрации Притобольного муниципального округа </w:t>
            </w:r>
          </w:p>
        </w:tc>
        <w:tc>
          <w:tcPr>
            <w:tcW w:w="1926" w:type="dxa"/>
          </w:tcPr>
          <w:p w:rsidR="00F240CC" w:rsidRDefault="00F240CC" w:rsidP="000847F3">
            <w:pPr>
              <w:jc w:val="both"/>
            </w:pPr>
            <w:r>
              <w:t>3000</w:t>
            </w:r>
          </w:p>
        </w:tc>
        <w:tc>
          <w:tcPr>
            <w:tcW w:w="2046" w:type="dxa"/>
            <w:gridSpan w:val="2"/>
          </w:tcPr>
          <w:p w:rsidR="00F240CC" w:rsidRPr="00C61F33" w:rsidRDefault="00F240CC" w:rsidP="000847F3">
            <w:pPr>
              <w:jc w:val="both"/>
            </w:pPr>
            <w:r>
              <w:t>Без финансирования</w:t>
            </w:r>
          </w:p>
          <w:p w:rsidR="00F240CC" w:rsidRDefault="00F240CC" w:rsidP="000847F3">
            <w:pPr>
              <w:jc w:val="both"/>
            </w:pPr>
          </w:p>
        </w:tc>
        <w:tc>
          <w:tcPr>
            <w:tcW w:w="1926" w:type="dxa"/>
          </w:tcPr>
          <w:p w:rsidR="00F240CC" w:rsidRPr="00C61F33" w:rsidRDefault="00F240CC" w:rsidP="000847F3">
            <w:pPr>
              <w:jc w:val="both"/>
            </w:pPr>
            <w:r>
              <w:t>Без финансирования</w:t>
            </w:r>
          </w:p>
          <w:p w:rsidR="00F240CC" w:rsidRDefault="00F240CC" w:rsidP="000847F3">
            <w:pPr>
              <w:jc w:val="both"/>
            </w:pPr>
          </w:p>
        </w:tc>
        <w:tc>
          <w:tcPr>
            <w:tcW w:w="1705" w:type="dxa"/>
          </w:tcPr>
          <w:p w:rsidR="00F240CC" w:rsidRPr="00C61F33" w:rsidRDefault="00F240CC" w:rsidP="000847F3">
            <w:pPr>
              <w:jc w:val="both"/>
            </w:pPr>
            <w:r w:rsidRPr="00C61F33">
              <w:t>Ежегодно</w:t>
            </w:r>
          </w:p>
        </w:tc>
        <w:tc>
          <w:tcPr>
            <w:tcW w:w="3464" w:type="dxa"/>
          </w:tcPr>
          <w:p w:rsidR="00F240CC" w:rsidRPr="007B0623" w:rsidRDefault="00F240CC" w:rsidP="000847F3">
            <w:pPr>
              <w:jc w:val="both"/>
            </w:pPr>
            <w:r>
              <w:t>Управление образования Администрации Притобольного муниципального округа</w:t>
            </w:r>
          </w:p>
        </w:tc>
      </w:tr>
      <w:tr w:rsidR="00F240CC" w:rsidRPr="00C867BF" w:rsidTr="000847F3">
        <w:tblPrEx>
          <w:tblLook w:val="01E0"/>
        </w:tblPrEx>
        <w:trPr>
          <w:gridAfter w:val="1"/>
          <w:wAfter w:w="6" w:type="dxa"/>
        </w:trPr>
        <w:tc>
          <w:tcPr>
            <w:tcW w:w="554" w:type="dxa"/>
          </w:tcPr>
          <w:p w:rsidR="00F240CC" w:rsidRPr="00C61F33" w:rsidRDefault="00F240CC" w:rsidP="000847F3">
            <w:pPr>
              <w:jc w:val="both"/>
            </w:pPr>
            <w:r w:rsidRPr="00C61F33">
              <w:t>3</w:t>
            </w:r>
          </w:p>
        </w:tc>
        <w:tc>
          <w:tcPr>
            <w:tcW w:w="3229" w:type="dxa"/>
          </w:tcPr>
          <w:p w:rsidR="00F240CC" w:rsidRPr="00C61F33" w:rsidRDefault="00F240CC" w:rsidP="000847F3">
            <w:pPr>
              <w:jc w:val="both"/>
            </w:pPr>
            <w:r w:rsidRPr="00C61F33">
              <w:t xml:space="preserve">Организация </w:t>
            </w:r>
            <w:r>
              <w:t>окружного</w:t>
            </w:r>
            <w:r w:rsidRPr="00C61F33">
              <w:t xml:space="preserve"> конкурса на лучшую работу с молодёжью и детьми по месту жительства, в т.ч.:</w:t>
            </w:r>
          </w:p>
          <w:p w:rsidR="00F240CC" w:rsidRPr="00C61F33" w:rsidRDefault="00F240CC" w:rsidP="000847F3">
            <w:pPr>
              <w:jc w:val="both"/>
            </w:pPr>
            <w:r w:rsidRPr="007B0623">
              <w:t xml:space="preserve">Управления культуры, спорта, туризма и молодёжной политики Администрации Притобольного </w:t>
            </w:r>
            <w:r w:rsidRPr="00C61F33">
              <w:t>-</w:t>
            </w:r>
          </w:p>
        </w:tc>
        <w:tc>
          <w:tcPr>
            <w:tcW w:w="1926" w:type="dxa"/>
          </w:tcPr>
          <w:p w:rsidR="00F240CC" w:rsidRPr="00C61F33" w:rsidRDefault="00F240CC" w:rsidP="000847F3">
            <w:pPr>
              <w:jc w:val="both"/>
            </w:pPr>
            <w:r>
              <w:t>1000</w:t>
            </w:r>
          </w:p>
          <w:p w:rsidR="00F240CC" w:rsidRPr="00C61F33" w:rsidRDefault="00F240CC" w:rsidP="000847F3">
            <w:pPr>
              <w:jc w:val="both"/>
            </w:pPr>
          </w:p>
          <w:p w:rsidR="00F240CC" w:rsidRPr="00C61F33" w:rsidRDefault="00F240CC" w:rsidP="000847F3">
            <w:pPr>
              <w:jc w:val="both"/>
            </w:pPr>
          </w:p>
          <w:p w:rsidR="00F240CC" w:rsidRDefault="00F240CC" w:rsidP="000847F3">
            <w:pPr>
              <w:jc w:val="both"/>
            </w:pPr>
          </w:p>
          <w:p w:rsidR="00F240CC" w:rsidRDefault="00F240CC" w:rsidP="000847F3">
            <w:pPr>
              <w:jc w:val="both"/>
            </w:pPr>
          </w:p>
          <w:p w:rsidR="00F240CC" w:rsidRPr="00C61F33" w:rsidRDefault="00F240CC" w:rsidP="000847F3">
            <w:pPr>
              <w:jc w:val="both"/>
            </w:pPr>
          </w:p>
        </w:tc>
        <w:tc>
          <w:tcPr>
            <w:tcW w:w="2046" w:type="dxa"/>
            <w:gridSpan w:val="2"/>
          </w:tcPr>
          <w:p w:rsidR="00F240CC" w:rsidRPr="00C61F33" w:rsidRDefault="00F240CC" w:rsidP="000847F3">
            <w:pPr>
              <w:jc w:val="both"/>
            </w:pPr>
            <w:r>
              <w:t>Без финансирования</w:t>
            </w:r>
          </w:p>
          <w:p w:rsidR="00F240CC" w:rsidRPr="00C61F33" w:rsidRDefault="00F240CC" w:rsidP="000847F3">
            <w:pPr>
              <w:jc w:val="both"/>
            </w:pPr>
          </w:p>
          <w:p w:rsidR="00F240CC" w:rsidRDefault="00F240CC" w:rsidP="000847F3">
            <w:pPr>
              <w:jc w:val="both"/>
            </w:pPr>
          </w:p>
          <w:p w:rsidR="00F240CC" w:rsidRDefault="00F240CC" w:rsidP="000847F3">
            <w:pPr>
              <w:jc w:val="both"/>
            </w:pPr>
          </w:p>
          <w:p w:rsidR="00F240CC" w:rsidRPr="00C61F33" w:rsidRDefault="00F240CC" w:rsidP="000847F3">
            <w:pPr>
              <w:jc w:val="both"/>
            </w:pPr>
          </w:p>
        </w:tc>
        <w:tc>
          <w:tcPr>
            <w:tcW w:w="1926" w:type="dxa"/>
          </w:tcPr>
          <w:p w:rsidR="00F240CC" w:rsidRPr="00C61F33" w:rsidRDefault="00F240CC" w:rsidP="000847F3">
            <w:pPr>
              <w:jc w:val="both"/>
            </w:pPr>
            <w:r>
              <w:t>Без финансирования</w:t>
            </w:r>
          </w:p>
          <w:p w:rsidR="00F240CC" w:rsidRPr="00C61F33" w:rsidRDefault="00F240CC" w:rsidP="000847F3">
            <w:pPr>
              <w:jc w:val="both"/>
            </w:pPr>
          </w:p>
          <w:p w:rsidR="00F240CC" w:rsidRDefault="00F240CC" w:rsidP="000847F3">
            <w:pPr>
              <w:jc w:val="both"/>
            </w:pPr>
          </w:p>
          <w:p w:rsidR="00F240CC" w:rsidRDefault="00F240CC" w:rsidP="000847F3">
            <w:pPr>
              <w:jc w:val="both"/>
            </w:pPr>
          </w:p>
          <w:p w:rsidR="00F240CC" w:rsidRPr="00C61F33" w:rsidRDefault="00F240CC" w:rsidP="000847F3">
            <w:pPr>
              <w:jc w:val="both"/>
            </w:pPr>
          </w:p>
        </w:tc>
        <w:tc>
          <w:tcPr>
            <w:tcW w:w="1705" w:type="dxa"/>
          </w:tcPr>
          <w:p w:rsidR="00F240CC" w:rsidRPr="00C61F33" w:rsidRDefault="00F240CC" w:rsidP="000847F3">
            <w:pPr>
              <w:jc w:val="both"/>
            </w:pPr>
            <w:r w:rsidRPr="00C61F33">
              <w:t>Ежегодно</w:t>
            </w:r>
          </w:p>
        </w:tc>
        <w:tc>
          <w:tcPr>
            <w:tcW w:w="3464" w:type="dxa"/>
          </w:tcPr>
          <w:p w:rsidR="00F240CC" w:rsidRPr="00C61F33" w:rsidRDefault="00F240CC" w:rsidP="000847F3">
            <w:pPr>
              <w:jc w:val="both"/>
            </w:pPr>
            <w:r w:rsidRPr="007B0623">
              <w:t>Управления культуры, спорта, туризма и молодёжной политики Администрации Притобольного</w:t>
            </w:r>
            <w:r>
              <w:t xml:space="preserve"> МО</w:t>
            </w:r>
            <w:r w:rsidRPr="00C61F33">
              <w:t xml:space="preserve">, </w:t>
            </w:r>
            <w:r>
              <w:t>специалисты территориальных отделов</w:t>
            </w:r>
            <w:r w:rsidRPr="00C61F33">
              <w:t xml:space="preserve"> (по согласованию)</w:t>
            </w:r>
          </w:p>
        </w:tc>
      </w:tr>
      <w:tr w:rsidR="00F240CC" w:rsidRPr="00C867BF" w:rsidTr="000847F3">
        <w:tblPrEx>
          <w:tblLook w:val="01E0"/>
        </w:tblPrEx>
        <w:trPr>
          <w:gridAfter w:val="1"/>
          <w:wAfter w:w="6" w:type="dxa"/>
        </w:trPr>
        <w:tc>
          <w:tcPr>
            <w:tcW w:w="554" w:type="dxa"/>
          </w:tcPr>
          <w:p w:rsidR="00F240CC" w:rsidRPr="00C61F33" w:rsidRDefault="00F240CC" w:rsidP="000847F3">
            <w:pPr>
              <w:jc w:val="both"/>
            </w:pPr>
            <w:r>
              <w:t>3</w:t>
            </w:r>
          </w:p>
        </w:tc>
        <w:tc>
          <w:tcPr>
            <w:tcW w:w="3229" w:type="dxa"/>
          </w:tcPr>
          <w:p w:rsidR="00F240CC" w:rsidRPr="00C61F33" w:rsidRDefault="00F240CC" w:rsidP="000847F3">
            <w:pPr>
              <w:jc w:val="both"/>
            </w:pPr>
            <w:r>
              <w:t>Окружные</w:t>
            </w:r>
            <w:r w:rsidRPr="00C61F33">
              <w:t xml:space="preserve"> форум</w:t>
            </w:r>
            <w:r>
              <w:t>ы, сессии, семинары</w:t>
            </w:r>
            <w:r w:rsidRPr="00C61F33">
              <w:t xml:space="preserve"> «Молодёжь. Проблемы. Перспективы», в т.ч.:</w:t>
            </w:r>
          </w:p>
          <w:p w:rsidR="00F240CC" w:rsidRPr="00C61F33" w:rsidRDefault="00F240CC" w:rsidP="000847F3">
            <w:pPr>
              <w:jc w:val="both"/>
            </w:pPr>
            <w:r w:rsidRPr="007B0623">
              <w:t>Управления культуры, спорта, туризма и молодёжной политики Администрации Притобольного</w:t>
            </w:r>
            <w:r w:rsidRPr="00C61F33">
              <w:t xml:space="preserve"> - </w:t>
            </w:r>
          </w:p>
        </w:tc>
        <w:tc>
          <w:tcPr>
            <w:tcW w:w="1926" w:type="dxa"/>
          </w:tcPr>
          <w:p w:rsidR="00F240CC" w:rsidRPr="00C61F33" w:rsidRDefault="00F240CC" w:rsidP="000847F3">
            <w:pPr>
              <w:jc w:val="both"/>
            </w:pPr>
            <w:r>
              <w:t>7000</w:t>
            </w:r>
          </w:p>
          <w:p w:rsidR="00F240CC" w:rsidRPr="00C61F33" w:rsidRDefault="00F240CC" w:rsidP="000847F3">
            <w:pPr>
              <w:jc w:val="both"/>
            </w:pPr>
          </w:p>
          <w:p w:rsidR="00F240CC" w:rsidRDefault="00F240CC" w:rsidP="000847F3">
            <w:pPr>
              <w:jc w:val="both"/>
            </w:pPr>
          </w:p>
          <w:p w:rsidR="00F240CC" w:rsidRDefault="00F240CC" w:rsidP="000847F3">
            <w:pPr>
              <w:jc w:val="both"/>
            </w:pPr>
          </w:p>
          <w:p w:rsidR="00F240CC" w:rsidRPr="00C61F33" w:rsidRDefault="00F240CC" w:rsidP="000847F3">
            <w:pPr>
              <w:jc w:val="both"/>
            </w:pPr>
          </w:p>
        </w:tc>
        <w:tc>
          <w:tcPr>
            <w:tcW w:w="2046" w:type="dxa"/>
            <w:gridSpan w:val="2"/>
          </w:tcPr>
          <w:p w:rsidR="00F240CC" w:rsidRPr="00C61F33" w:rsidRDefault="00F240CC" w:rsidP="000847F3">
            <w:pPr>
              <w:jc w:val="both"/>
            </w:pPr>
            <w:r>
              <w:t>7000</w:t>
            </w:r>
          </w:p>
          <w:p w:rsidR="00F240CC" w:rsidRPr="00C61F33" w:rsidRDefault="00F240CC" w:rsidP="000847F3">
            <w:pPr>
              <w:jc w:val="both"/>
            </w:pPr>
          </w:p>
          <w:p w:rsidR="00F240CC" w:rsidRDefault="00F240CC" w:rsidP="000847F3">
            <w:pPr>
              <w:jc w:val="both"/>
            </w:pPr>
          </w:p>
          <w:p w:rsidR="00F240CC" w:rsidRDefault="00F240CC" w:rsidP="000847F3">
            <w:pPr>
              <w:jc w:val="both"/>
            </w:pPr>
          </w:p>
          <w:p w:rsidR="00F240CC" w:rsidRPr="00C61F33" w:rsidRDefault="00F240CC" w:rsidP="000847F3">
            <w:pPr>
              <w:jc w:val="both"/>
            </w:pPr>
          </w:p>
        </w:tc>
        <w:tc>
          <w:tcPr>
            <w:tcW w:w="1926" w:type="dxa"/>
          </w:tcPr>
          <w:p w:rsidR="00F240CC" w:rsidRPr="00C61F33" w:rsidRDefault="00F240CC" w:rsidP="000847F3">
            <w:pPr>
              <w:jc w:val="both"/>
            </w:pPr>
            <w:r>
              <w:t>7000</w:t>
            </w:r>
          </w:p>
          <w:p w:rsidR="00F240CC" w:rsidRPr="00C61F33" w:rsidRDefault="00F240CC" w:rsidP="000847F3">
            <w:pPr>
              <w:jc w:val="both"/>
            </w:pPr>
          </w:p>
          <w:p w:rsidR="00F240CC" w:rsidRDefault="00F240CC" w:rsidP="000847F3">
            <w:pPr>
              <w:jc w:val="both"/>
            </w:pPr>
          </w:p>
          <w:p w:rsidR="00F240CC" w:rsidRDefault="00F240CC" w:rsidP="000847F3">
            <w:pPr>
              <w:jc w:val="both"/>
            </w:pPr>
          </w:p>
          <w:p w:rsidR="00F240CC" w:rsidRPr="00C61F33" w:rsidRDefault="00F240CC" w:rsidP="000847F3">
            <w:pPr>
              <w:jc w:val="both"/>
            </w:pPr>
          </w:p>
        </w:tc>
        <w:tc>
          <w:tcPr>
            <w:tcW w:w="1705" w:type="dxa"/>
          </w:tcPr>
          <w:p w:rsidR="00F240CC" w:rsidRPr="00C61F33" w:rsidRDefault="00F240CC" w:rsidP="000847F3">
            <w:pPr>
              <w:jc w:val="both"/>
            </w:pPr>
            <w:r w:rsidRPr="00C61F33">
              <w:t>Ежегодно</w:t>
            </w:r>
          </w:p>
        </w:tc>
        <w:tc>
          <w:tcPr>
            <w:tcW w:w="3464" w:type="dxa"/>
          </w:tcPr>
          <w:p w:rsidR="00F240CC" w:rsidRPr="00C61F33" w:rsidRDefault="00F240CC" w:rsidP="000847F3">
            <w:pPr>
              <w:jc w:val="both"/>
            </w:pPr>
            <w:r w:rsidRPr="007B0623">
              <w:t>Управления культуры, спорта, туризма и молодёжной политики Администрации Притобольного</w:t>
            </w:r>
            <w:r>
              <w:t xml:space="preserve"> МО</w:t>
            </w:r>
          </w:p>
        </w:tc>
      </w:tr>
      <w:tr w:rsidR="00F240CC" w:rsidRPr="00C867BF" w:rsidTr="000847F3">
        <w:tblPrEx>
          <w:tblLook w:val="01E0"/>
        </w:tblPrEx>
        <w:trPr>
          <w:gridAfter w:val="1"/>
          <w:wAfter w:w="6" w:type="dxa"/>
        </w:trPr>
        <w:tc>
          <w:tcPr>
            <w:tcW w:w="554" w:type="dxa"/>
          </w:tcPr>
          <w:p w:rsidR="00F240CC" w:rsidRPr="00C61F33" w:rsidRDefault="00F240CC" w:rsidP="000847F3">
            <w:pPr>
              <w:jc w:val="both"/>
            </w:pPr>
            <w:r>
              <w:t>4</w:t>
            </w:r>
          </w:p>
        </w:tc>
        <w:tc>
          <w:tcPr>
            <w:tcW w:w="3229" w:type="dxa"/>
          </w:tcPr>
          <w:p w:rsidR="00F240CC" w:rsidRPr="00C61F33" w:rsidRDefault="00F240CC" w:rsidP="000847F3">
            <w:pPr>
              <w:jc w:val="both"/>
            </w:pPr>
            <w:r w:rsidRPr="00C61F33">
              <w:t>Участие в областных мероприятиях: олимпиадах,</w:t>
            </w:r>
            <w:r>
              <w:t xml:space="preserve"> конкурсах, фестивалях, форумах</w:t>
            </w:r>
            <w:r w:rsidRPr="00C61F33">
              <w:t>, в т.ч.:</w:t>
            </w:r>
          </w:p>
          <w:p w:rsidR="00F240CC" w:rsidRPr="00C61F33" w:rsidRDefault="00F240CC" w:rsidP="000847F3">
            <w:pPr>
              <w:jc w:val="both"/>
            </w:pPr>
            <w:r w:rsidRPr="007B0623">
              <w:t>Управления культуры, спорта, туризма и молодёжной политики Администрации Притобольного</w:t>
            </w:r>
            <w:r>
              <w:t xml:space="preserve"> МО</w:t>
            </w:r>
            <w:r w:rsidRPr="00C61F33">
              <w:t xml:space="preserve"> -</w:t>
            </w:r>
          </w:p>
        </w:tc>
        <w:tc>
          <w:tcPr>
            <w:tcW w:w="1926" w:type="dxa"/>
          </w:tcPr>
          <w:p w:rsidR="00F240CC" w:rsidRPr="00C61F33" w:rsidRDefault="00F240CC" w:rsidP="000847F3">
            <w:pPr>
              <w:jc w:val="both"/>
            </w:pPr>
            <w:r>
              <w:t>5000</w:t>
            </w:r>
          </w:p>
          <w:p w:rsidR="00F240CC" w:rsidRPr="00C61F33" w:rsidRDefault="00F240CC" w:rsidP="000847F3">
            <w:pPr>
              <w:jc w:val="both"/>
            </w:pPr>
          </w:p>
          <w:p w:rsidR="00F240CC" w:rsidRPr="00C61F33" w:rsidRDefault="00F240CC" w:rsidP="000847F3">
            <w:pPr>
              <w:jc w:val="both"/>
            </w:pPr>
          </w:p>
          <w:p w:rsidR="00F240CC" w:rsidRPr="00C61F33" w:rsidRDefault="00F240CC" w:rsidP="000847F3">
            <w:pPr>
              <w:jc w:val="both"/>
            </w:pPr>
          </w:p>
          <w:p w:rsidR="00F240CC" w:rsidRDefault="00F240CC" w:rsidP="000847F3">
            <w:pPr>
              <w:jc w:val="both"/>
            </w:pPr>
          </w:p>
          <w:p w:rsidR="00F240CC" w:rsidRPr="00C61F33" w:rsidRDefault="00F240CC" w:rsidP="000847F3">
            <w:pPr>
              <w:jc w:val="both"/>
            </w:pPr>
          </w:p>
        </w:tc>
        <w:tc>
          <w:tcPr>
            <w:tcW w:w="2046" w:type="dxa"/>
            <w:gridSpan w:val="2"/>
          </w:tcPr>
          <w:p w:rsidR="00F240CC" w:rsidRPr="00C61F33" w:rsidRDefault="00F240CC" w:rsidP="000847F3">
            <w:pPr>
              <w:jc w:val="both"/>
            </w:pPr>
            <w:r>
              <w:t>5000</w:t>
            </w:r>
          </w:p>
          <w:p w:rsidR="00F240CC" w:rsidRPr="00C61F33" w:rsidRDefault="00F240CC" w:rsidP="000847F3">
            <w:pPr>
              <w:jc w:val="both"/>
            </w:pPr>
          </w:p>
          <w:p w:rsidR="00F240CC" w:rsidRPr="00C61F33" w:rsidRDefault="00F240CC" w:rsidP="000847F3">
            <w:pPr>
              <w:jc w:val="both"/>
            </w:pPr>
          </w:p>
          <w:p w:rsidR="00F240CC" w:rsidRPr="00C61F33" w:rsidRDefault="00F240CC" w:rsidP="000847F3">
            <w:pPr>
              <w:jc w:val="both"/>
            </w:pPr>
          </w:p>
          <w:p w:rsidR="00F240CC" w:rsidRDefault="00F240CC" w:rsidP="000847F3">
            <w:pPr>
              <w:jc w:val="both"/>
            </w:pPr>
          </w:p>
          <w:p w:rsidR="00F240CC" w:rsidRPr="00C61F33" w:rsidRDefault="00F240CC" w:rsidP="000847F3">
            <w:pPr>
              <w:jc w:val="both"/>
            </w:pPr>
          </w:p>
        </w:tc>
        <w:tc>
          <w:tcPr>
            <w:tcW w:w="1926" w:type="dxa"/>
          </w:tcPr>
          <w:p w:rsidR="00F240CC" w:rsidRPr="00C61F33" w:rsidRDefault="00F240CC" w:rsidP="000847F3">
            <w:pPr>
              <w:jc w:val="both"/>
            </w:pPr>
            <w:r>
              <w:t>5000</w:t>
            </w:r>
          </w:p>
          <w:p w:rsidR="00F240CC" w:rsidRPr="00C61F33" w:rsidRDefault="00F240CC" w:rsidP="000847F3">
            <w:pPr>
              <w:jc w:val="both"/>
            </w:pPr>
          </w:p>
          <w:p w:rsidR="00F240CC" w:rsidRPr="00C61F33" w:rsidRDefault="00F240CC" w:rsidP="000847F3">
            <w:pPr>
              <w:jc w:val="both"/>
            </w:pPr>
          </w:p>
          <w:p w:rsidR="00F240CC" w:rsidRPr="00C61F33" w:rsidRDefault="00F240CC" w:rsidP="000847F3">
            <w:pPr>
              <w:jc w:val="both"/>
            </w:pPr>
          </w:p>
          <w:p w:rsidR="00F240CC" w:rsidRDefault="00F240CC" w:rsidP="000847F3">
            <w:pPr>
              <w:jc w:val="both"/>
            </w:pPr>
          </w:p>
          <w:p w:rsidR="00F240CC" w:rsidRPr="00C61F33" w:rsidRDefault="00F240CC" w:rsidP="000847F3">
            <w:pPr>
              <w:jc w:val="both"/>
            </w:pPr>
          </w:p>
        </w:tc>
        <w:tc>
          <w:tcPr>
            <w:tcW w:w="1705" w:type="dxa"/>
          </w:tcPr>
          <w:p w:rsidR="00F240CC" w:rsidRPr="00C61F33" w:rsidRDefault="00F240CC" w:rsidP="000847F3">
            <w:pPr>
              <w:jc w:val="both"/>
            </w:pPr>
            <w:r w:rsidRPr="00C61F33">
              <w:t>По отдельному плану</w:t>
            </w:r>
          </w:p>
        </w:tc>
        <w:tc>
          <w:tcPr>
            <w:tcW w:w="3464" w:type="dxa"/>
          </w:tcPr>
          <w:p w:rsidR="00F240CC" w:rsidRPr="007B0623" w:rsidRDefault="00F240CC" w:rsidP="000847F3">
            <w:r>
              <w:t xml:space="preserve">Управление образования </w:t>
            </w:r>
            <w:r w:rsidRPr="007B0623">
              <w:t>Администрации Притобольного муниципального округа Курганской области</w:t>
            </w:r>
          </w:p>
          <w:p w:rsidR="00F240CC" w:rsidRPr="00C61F33" w:rsidRDefault="00F240CC" w:rsidP="000847F3">
            <w:pPr>
              <w:jc w:val="both"/>
            </w:pPr>
            <w:r w:rsidRPr="00C61F33">
              <w:t xml:space="preserve">, </w:t>
            </w:r>
            <w:r w:rsidRPr="007B0623">
              <w:t>Управления культуры, спорта, туризма и молодёжной политики Администрации Притобольного</w:t>
            </w:r>
            <w:r>
              <w:t xml:space="preserve"> МО</w:t>
            </w:r>
            <w:r w:rsidRPr="00C61F33">
              <w:t xml:space="preserve">, , </w:t>
            </w:r>
            <w:r>
              <w:t xml:space="preserve">Глядянский </w:t>
            </w:r>
            <w:r w:rsidRPr="00C61F33">
              <w:t>ДДТ</w:t>
            </w:r>
          </w:p>
        </w:tc>
      </w:tr>
      <w:tr w:rsidR="00F240CC" w:rsidRPr="00C867BF" w:rsidTr="000847F3">
        <w:tblPrEx>
          <w:tblLook w:val="01E0"/>
        </w:tblPrEx>
        <w:trPr>
          <w:gridAfter w:val="1"/>
          <w:wAfter w:w="6" w:type="dxa"/>
        </w:trPr>
        <w:tc>
          <w:tcPr>
            <w:tcW w:w="554" w:type="dxa"/>
          </w:tcPr>
          <w:p w:rsidR="00F240CC" w:rsidRPr="00C61F33" w:rsidRDefault="00F240CC" w:rsidP="000847F3">
            <w:pPr>
              <w:jc w:val="both"/>
            </w:pPr>
            <w:r>
              <w:t>5</w:t>
            </w:r>
          </w:p>
        </w:tc>
        <w:tc>
          <w:tcPr>
            <w:tcW w:w="3229" w:type="dxa"/>
          </w:tcPr>
          <w:p w:rsidR="00F240CC" w:rsidRPr="00C61F33" w:rsidRDefault="00F240CC" w:rsidP="000847F3">
            <w:pPr>
              <w:jc w:val="both"/>
            </w:pPr>
            <w:r w:rsidRPr="00C61F33">
              <w:t xml:space="preserve">Проведение </w:t>
            </w:r>
            <w:r>
              <w:t>окружного</w:t>
            </w:r>
            <w:r w:rsidRPr="00C61F33">
              <w:t xml:space="preserve"> конкурса молодых исполнителей «Звёздочки Притоболья», в т.ч.:</w:t>
            </w:r>
          </w:p>
          <w:p w:rsidR="00F240CC" w:rsidRPr="007B0623" w:rsidRDefault="00F240CC" w:rsidP="000847F3">
            <w:r w:rsidRPr="007B0623">
              <w:t>Управления культуры, спорта, туризма и молодёжной политики Администрации Притобольного муниципального округа Курганской области</w:t>
            </w:r>
          </w:p>
          <w:p w:rsidR="00F240CC" w:rsidRPr="00C61F33" w:rsidRDefault="00F240CC" w:rsidP="000847F3">
            <w:pPr>
              <w:jc w:val="both"/>
            </w:pPr>
            <w:r w:rsidRPr="00C61F33">
              <w:t xml:space="preserve">- </w:t>
            </w:r>
          </w:p>
        </w:tc>
        <w:tc>
          <w:tcPr>
            <w:tcW w:w="1926" w:type="dxa"/>
          </w:tcPr>
          <w:p w:rsidR="00F240CC" w:rsidRPr="00E306F2" w:rsidRDefault="00F240CC" w:rsidP="000847F3">
            <w:pPr>
              <w:jc w:val="both"/>
            </w:pPr>
            <w:r>
              <w:t>6</w:t>
            </w:r>
            <w:r w:rsidRPr="00E306F2">
              <w:t>000</w:t>
            </w:r>
          </w:p>
          <w:p w:rsidR="00F240CC" w:rsidRPr="00485260" w:rsidRDefault="00F240CC" w:rsidP="000847F3">
            <w:pPr>
              <w:jc w:val="both"/>
              <w:rPr>
                <w:highlight w:val="yellow"/>
              </w:rPr>
            </w:pPr>
          </w:p>
          <w:p w:rsidR="00F240CC" w:rsidRPr="00485260" w:rsidRDefault="00F240CC" w:rsidP="000847F3">
            <w:pPr>
              <w:jc w:val="both"/>
              <w:rPr>
                <w:highlight w:val="yellow"/>
              </w:rPr>
            </w:pPr>
          </w:p>
          <w:p w:rsidR="00F240CC" w:rsidRPr="00485260" w:rsidRDefault="00F240CC" w:rsidP="000847F3">
            <w:pPr>
              <w:jc w:val="both"/>
              <w:rPr>
                <w:highlight w:val="yellow"/>
              </w:rPr>
            </w:pPr>
          </w:p>
          <w:p w:rsidR="00F240CC" w:rsidRPr="00485260" w:rsidRDefault="00F240CC" w:rsidP="000847F3">
            <w:pPr>
              <w:jc w:val="both"/>
              <w:rPr>
                <w:highlight w:val="yellow"/>
              </w:rPr>
            </w:pPr>
          </w:p>
        </w:tc>
        <w:tc>
          <w:tcPr>
            <w:tcW w:w="2046" w:type="dxa"/>
            <w:gridSpan w:val="2"/>
          </w:tcPr>
          <w:p w:rsidR="00F240CC" w:rsidRPr="00E306F2" w:rsidRDefault="00F240CC" w:rsidP="000847F3">
            <w:pPr>
              <w:jc w:val="both"/>
            </w:pPr>
            <w:r>
              <w:t>10</w:t>
            </w:r>
            <w:r w:rsidRPr="00E306F2">
              <w:t>000</w:t>
            </w:r>
          </w:p>
          <w:p w:rsidR="00F240CC" w:rsidRPr="00485260" w:rsidRDefault="00F240CC" w:rsidP="000847F3">
            <w:pPr>
              <w:jc w:val="both"/>
              <w:rPr>
                <w:highlight w:val="yellow"/>
              </w:rPr>
            </w:pPr>
          </w:p>
          <w:p w:rsidR="00F240CC" w:rsidRPr="00485260" w:rsidRDefault="00F240CC" w:rsidP="000847F3">
            <w:pPr>
              <w:jc w:val="both"/>
              <w:rPr>
                <w:highlight w:val="yellow"/>
              </w:rPr>
            </w:pPr>
          </w:p>
          <w:p w:rsidR="00F240CC" w:rsidRPr="00485260" w:rsidRDefault="00F240CC" w:rsidP="000847F3">
            <w:pPr>
              <w:jc w:val="both"/>
              <w:rPr>
                <w:highlight w:val="yellow"/>
              </w:rPr>
            </w:pPr>
          </w:p>
          <w:p w:rsidR="00F240CC" w:rsidRPr="00485260" w:rsidRDefault="00F240CC" w:rsidP="000847F3">
            <w:pPr>
              <w:jc w:val="both"/>
              <w:rPr>
                <w:highlight w:val="yellow"/>
              </w:rPr>
            </w:pPr>
          </w:p>
        </w:tc>
        <w:tc>
          <w:tcPr>
            <w:tcW w:w="1926" w:type="dxa"/>
          </w:tcPr>
          <w:p w:rsidR="00F240CC" w:rsidRPr="00E306F2" w:rsidRDefault="00F240CC" w:rsidP="000847F3">
            <w:pPr>
              <w:jc w:val="both"/>
            </w:pPr>
            <w:r>
              <w:t>10</w:t>
            </w:r>
            <w:r w:rsidRPr="00E306F2">
              <w:t>000</w:t>
            </w:r>
          </w:p>
          <w:p w:rsidR="00F240CC" w:rsidRPr="00485260" w:rsidRDefault="00F240CC" w:rsidP="000847F3">
            <w:pPr>
              <w:jc w:val="both"/>
              <w:rPr>
                <w:highlight w:val="yellow"/>
              </w:rPr>
            </w:pPr>
          </w:p>
          <w:p w:rsidR="00F240CC" w:rsidRPr="00485260" w:rsidRDefault="00F240CC" w:rsidP="000847F3">
            <w:pPr>
              <w:jc w:val="both"/>
              <w:rPr>
                <w:highlight w:val="yellow"/>
              </w:rPr>
            </w:pPr>
          </w:p>
          <w:p w:rsidR="00F240CC" w:rsidRPr="00485260" w:rsidRDefault="00F240CC" w:rsidP="000847F3">
            <w:pPr>
              <w:jc w:val="both"/>
              <w:rPr>
                <w:highlight w:val="yellow"/>
              </w:rPr>
            </w:pPr>
          </w:p>
          <w:p w:rsidR="00F240CC" w:rsidRPr="00485260" w:rsidRDefault="00F240CC" w:rsidP="000847F3">
            <w:pPr>
              <w:jc w:val="both"/>
              <w:rPr>
                <w:highlight w:val="yellow"/>
              </w:rPr>
            </w:pPr>
          </w:p>
        </w:tc>
        <w:tc>
          <w:tcPr>
            <w:tcW w:w="1705" w:type="dxa"/>
          </w:tcPr>
          <w:p w:rsidR="00F240CC" w:rsidRPr="00C61F33" w:rsidRDefault="00F240CC" w:rsidP="000847F3">
            <w:pPr>
              <w:jc w:val="both"/>
            </w:pPr>
            <w:r w:rsidRPr="00C61F33">
              <w:t>Ежегодно</w:t>
            </w:r>
          </w:p>
        </w:tc>
        <w:tc>
          <w:tcPr>
            <w:tcW w:w="3464" w:type="dxa"/>
          </w:tcPr>
          <w:p w:rsidR="00F240CC" w:rsidRPr="00C61F33" w:rsidRDefault="00F240CC" w:rsidP="000847F3">
            <w:pPr>
              <w:jc w:val="both"/>
            </w:pPr>
            <w:r w:rsidRPr="007B0623">
              <w:t>Управления культуры, спорта, туризма и молодёжной политики Администрации Притобольного</w:t>
            </w:r>
            <w:r>
              <w:t xml:space="preserve"> МО</w:t>
            </w:r>
          </w:p>
        </w:tc>
      </w:tr>
      <w:tr w:rsidR="00F240CC" w:rsidRPr="00C867BF" w:rsidTr="000847F3">
        <w:tblPrEx>
          <w:tblLook w:val="01E0"/>
        </w:tblPrEx>
        <w:trPr>
          <w:gridAfter w:val="1"/>
          <w:wAfter w:w="6" w:type="dxa"/>
        </w:trPr>
        <w:tc>
          <w:tcPr>
            <w:tcW w:w="554" w:type="dxa"/>
          </w:tcPr>
          <w:p w:rsidR="00F240CC" w:rsidRPr="00C61F33" w:rsidRDefault="00F240CC" w:rsidP="000847F3">
            <w:pPr>
              <w:jc w:val="both"/>
            </w:pPr>
            <w:r>
              <w:t>6</w:t>
            </w:r>
          </w:p>
        </w:tc>
        <w:tc>
          <w:tcPr>
            <w:tcW w:w="3229" w:type="dxa"/>
          </w:tcPr>
          <w:p w:rsidR="00F240CC" w:rsidRPr="00C61F33" w:rsidRDefault="00F240CC" w:rsidP="000847F3">
            <w:pPr>
              <w:jc w:val="both"/>
            </w:pPr>
            <w:r w:rsidRPr="00C61F33">
              <w:t xml:space="preserve">Награждение </w:t>
            </w:r>
            <w:r>
              <w:t>окружной</w:t>
            </w:r>
            <w:r w:rsidRPr="00C61F33">
              <w:t xml:space="preserve"> молодёжной премией, в  т.ч.:</w:t>
            </w:r>
          </w:p>
          <w:p w:rsidR="00F240CC" w:rsidRPr="00C61F33" w:rsidRDefault="00F240CC" w:rsidP="000847F3">
            <w:pPr>
              <w:jc w:val="both"/>
            </w:pPr>
            <w:r w:rsidRPr="007B0623">
              <w:t>Управления культуры, спорта, туризма и молодёжной политики Администрации Притобольного</w:t>
            </w:r>
            <w:r>
              <w:t xml:space="preserve"> МО</w:t>
            </w:r>
            <w:r w:rsidRPr="00C61F33">
              <w:t xml:space="preserve"> -</w:t>
            </w:r>
          </w:p>
        </w:tc>
        <w:tc>
          <w:tcPr>
            <w:tcW w:w="1926" w:type="dxa"/>
          </w:tcPr>
          <w:p w:rsidR="00F240CC" w:rsidRDefault="00F240CC" w:rsidP="000847F3">
            <w:pPr>
              <w:jc w:val="both"/>
            </w:pPr>
            <w:r w:rsidRPr="00C61F33">
              <w:t>1</w:t>
            </w:r>
            <w:r>
              <w:t>0</w:t>
            </w:r>
            <w:r w:rsidRPr="00C61F33">
              <w:t>000</w:t>
            </w:r>
          </w:p>
          <w:p w:rsidR="00F240CC" w:rsidRPr="00C61F33" w:rsidRDefault="00F240CC" w:rsidP="000847F3">
            <w:pPr>
              <w:jc w:val="both"/>
            </w:pPr>
          </w:p>
        </w:tc>
        <w:tc>
          <w:tcPr>
            <w:tcW w:w="2046" w:type="dxa"/>
            <w:gridSpan w:val="2"/>
          </w:tcPr>
          <w:p w:rsidR="00F240CC" w:rsidRPr="00C61F33" w:rsidRDefault="00F240CC" w:rsidP="000847F3">
            <w:pPr>
              <w:jc w:val="both"/>
            </w:pPr>
            <w:r>
              <w:t>13000</w:t>
            </w:r>
          </w:p>
          <w:p w:rsidR="00F240CC" w:rsidRPr="00C61F33" w:rsidRDefault="00F240CC" w:rsidP="000847F3">
            <w:pPr>
              <w:jc w:val="both"/>
            </w:pPr>
          </w:p>
          <w:p w:rsidR="00F240CC" w:rsidRDefault="00F240CC" w:rsidP="000847F3">
            <w:pPr>
              <w:jc w:val="both"/>
            </w:pPr>
          </w:p>
          <w:p w:rsidR="00F240CC" w:rsidRDefault="00F240CC" w:rsidP="000847F3">
            <w:pPr>
              <w:jc w:val="both"/>
            </w:pPr>
          </w:p>
          <w:p w:rsidR="00F240CC" w:rsidRDefault="00F240CC" w:rsidP="000847F3">
            <w:pPr>
              <w:jc w:val="both"/>
            </w:pPr>
          </w:p>
          <w:p w:rsidR="00F240CC" w:rsidRPr="00C61F33" w:rsidRDefault="00F240CC" w:rsidP="000847F3">
            <w:pPr>
              <w:jc w:val="both"/>
            </w:pPr>
          </w:p>
        </w:tc>
        <w:tc>
          <w:tcPr>
            <w:tcW w:w="1926" w:type="dxa"/>
          </w:tcPr>
          <w:p w:rsidR="00F240CC" w:rsidRPr="00C61F33" w:rsidRDefault="00F240CC" w:rsidP="000847F3">
            <w:pPr>
              <w:jc w:val="both"/>
            </w:pPr>
            <w:r>
              <w:t>13000</w:t>
            </w:r>
          </w:p>
          <w:p w:rsidR="00F240CC" w:rsidRPr="00C61F33" w:rsidRDefault="00F240CC" w:rsidP="000847F3">
            <w:pPr>
              <w:jc w:val="both"/>
            </w:pPr>
          </w:p>
          <w:p w:rsidR="00F240CC" w:rsidRDefault="00F240CC" w:rsidP="000847F3">
            <w:pPr>
              <w:jc w:val="both"/>
            </w:pPr>
          </w:p>
          <w:p w:rsidR="00F240CC" w:rsidRDefault="00F240CC" w:rsidP="000847F3">
            <w:pPr>
              <w:jc w:val="both"/>
            </w:pPr>
          </w:p>
          <w:p w:rsidR="00F240CC" w:rsidRDefault="00F240CC" w:rsidP="000847F3">
            <w:pPr>
              <w:jc w:val="both"/>
            </w:pPr>
          </w:p>
          <w:p w:rsidR="00F240CC" w:rsidRPr="00C61F33" w:rsidRDefault="00F240CC" w:rsidP="000847F3">
            <w:pPr>
              <w:jc w:val="both"/>
            </w:pPr>
          </w:p>
        </w:tc>
        <w:tc>
          <w:tcPr>
            <w:tcW w:w="1705" w:type="dxa"/>
          </w:tcPr>
          <w:p w:rsidR="00F240CC" w:rsidRPr="00C61F33" w:rsidRDefault="00F240CC" w:rsidP="000847F3">
            <w:pPr>
              <w:jc w:val="both"/>
            </w:pPr>
            <w:r w:rsidRPr="00C61F33">
              <w:t>Ежегодно,</w:t>
            </w:r>
          </w:p>
          <w:p w:rsidR="00F240CC" w:rsidRPr="00C61F33" w:rsidRDefault="00F240CC" w:rsidP="000847F3">
            <w:pPr>
              <w:jc w:val="both"/>
            </w:pPr>
            <w:r w:rsidRPr="00C61F33">
              <w:t>Июнь</w:t>
            </w:r>
          </w:p>
        </w:tc>
        <w:tc>
          <w:tcPr>
            <w:tcW w:w="3464" w:type="dxa"/>
          </w:tcPr>
          <w:p w:rsidR="00F240CC" w:rsidRPr="00C61F33" w:rsidRDefault="00F240CC" w:rsidP="000847F3">
            <w:pPr>
              <w:jc w:val="both"/>
            </w:pPr>
            <w:r w:rsidRPr="007B0623">
              <w:t>Управления культуры, спорта, туризма и молодёжной политики Администрации Притобольного</w:t>
            </w:r>
            <w:r>
              <w:t xml:space="preserve"> МО</w:t>
            </w:r>
          </w:p>
        </w:tc>
      </w:tr>
      <w:tr w:rsidR="00F240CC" w:rsidRPr="00C867BF" w:rsidTr="000847F3">
        <w:tblPrEx>
          <w:tblLook w:val="01E0"/>
        </w:tblPrEx>
        <w:trPr>
          <w:gridAfter w:val="1"/>
          <w:wAfter w:w="6" w:type="dxa"/>
        </w:trPr>
        <w:tc>
          <w:tcPr>
            <w:tcW w:w="554" w:type="dxa"/>
          </w:tcPr>
          <w:p w:rsidR="00F240CC" w:rsidRPr="00C61F33" w:rsidRDefault="00F240CC" w:rsidP="000847F3">
            <w:pPr>
              <w:jc w:val="both"/>
            </w:pPr>
            <w:r>
              <w:t>7</w:t>
            </w:r>
          </w:p>
        </w:tc>
        <w:tc>
          <w:tcPr>
            <w:tcW w:w="3229" w:type="dxa"/>
          </w:tcPr>
          <w:p w:rsidR="00F240CC" w:rsidRPr="00C61F33" w:rsidRDefault="00F240CC" w:rsidP="000847F3">
            <w:pPr>
              <w:jc w:val="both"/>
            </w:pPr>
            <w:r w:rsidRPr="00C61F33">
              <w:t xml:space="preserve">Организация поездок детей  и молодёжи во Всероссийские детские центры «Орлёнок», «Океан» </w:t>
            </w:r>
          </w:p>
        </w:tc>
        <w:tc>
          <w:tcPr>
            <w:tcW w:w="1926" w:type="dxa"/>
          </w:tcPr>
          <w:p w:rsidR="00F240CC" w:rsidRPr="00C61F33" w:rsidRDefault="00F240CC" w:rsidP="000847F3">
            <w:pPr>
              <w:jc w:val="both"/>
            </w:pPr>
            <w:r>
              <w:t>Без финансирования</w:t>
            </w:r>
          </w:p>
          <w:p w:rsidR="00F240CC" w:rsidRPr="00C61F33" w:rsidRDefault="00F240CC" w:rsidP="000847F3">
            <w:pPr>
              <w:jc w:val="both"/>
            </w:pPr>
          </w:p>
          <w:p w:rsidR="00F240CC" w:rsidRPr="00C61F33" w:rsidRDefault="00F240CC" w:rsidP="000847F3">
            <w:pPr>
              <w:jc w:val="both"/>
              <w:rPr>
                <w:color w:val="FF0000"/>
              </w:rPr>
            </w:pPr>
          </w:p>
        </w:tc>
        <w:tc>
          <w:tcPr>
            <w:tcW w:w="2046" w:type="dxa"/>
            <w:gridSpan w:val="2"/>
          </w:tcPr>
          <w:p w:rsidR="00F240CC" w:rsidRPr="00C61F33" w:rsidRDefault="00F240CC" w:rsidP="000847F3">
            <w:pPr>
              <w:jc w:val="both"/>
            </w:pPr>
            <w:r>
              <w:t>Без финансирования</w:t>
            </w:r>
          </w:p>
          <w:p w:rsidR="00F240CC" w:rsidRPr="00C61F33" w:rsidRDefault="00F240CC" w:rsidP="000847F3">
            <w:pPr>
              <w:jc w:val="both"/>
            </w:pPr>
          </w:p>
          <w:p w:rsidR="00F240CC" w:rsidRPr="00C61F33" w:rsidRDefault="00F240CC" w:rsidP="000847F3">
            <w:pPr>
              <w:jc w:val="both"/>
              <w:rPr>
                <w:color w:val="FF0000"/>
              </w:rPr>
            </w:pPr>
          </w:p>
        </w:tc>
        <w:tc>
          <w:tcPr>
            <w:tcW w:w="1926" w:type="dxa"/>
          </w:tcPr>
          <w:p w:rsidR="00F240CC" w:rsidRPr="00C61F33" w:rsidRDefault="00F240CC" w:rsidP="000847F3">
            <w:pPr>
              <w:jc w:val="both"/>
            </w:pPr>
            <w:r>
              <w:t>Без финансирования</w:t>
            </w:r>
          </w:p>
          <w:p w:rsidR="00F240CC" w:rsidRPr="00C61F33" w:rsidRDefault="00F240CC" w:rsidP="000847F3">
            <w:pPr>
              <w:jc w:val="both"/>
            </w:pPr>
          </w:p>
          <w:p w:rsidR="00F240CC" w:rsidRPr="00C61F33" w:rsidRDefault="00F240CC" w:rsidP="000847F3">
            <w:pPr>
              <w:jc w:val="both"/>
              <w:rPr>
                <w:color w:val="FF0000"/>
              </w:rPr>
            </w:pPr>
          </w:p>
        </w:tc>
        <w:tc>
          <w:tcPr>
            <w:tcW w:w="1705" w:type="dxa"/>
          </w:tcPr>
          <w:p w:rsidR="00F240CC" w:rsidRPr="00C61F33" w:rsidRDefault="00F240CC" w:rsidP="000847F3">
            <w:pPr>
              <w:jc w:val="both"/>
            </w:pPr>
            <w:r w:rsidRPr="00C61F33">
              <w:t>Весь период</w:t>
            </w:r>
          </w:p>
        </w:tc>
        <w:tc>
          <w:tcPr>
            <w:tcW w:w="3464" w:type="dxa"/>
          </w:tcPr>
          <w:p w:rsidR="00F240CC" w:rsidRPr="007B0623" w:rsidRDefault="00F240CC" w:rsidP="000847F3">
            <w:r w:rsidRPr="007B0623">
              <w:t>Управления культуры, спорта, туризма и молодёжной политики Администрации Притобольного</w:t>
            </w:r>
            <w:r>
              <w:t xml:space="preserve"> МО</w:t>
            </w:r>
            <w:r w:rsidRPr="00C61F33">
              <w:t xml:space="preserve">, </w:t>
            </w:r>
            <w:r>
              <w:t xml:space="preserve">Управление образования </w:t>
            </w:r>
            <w:r w:rsidRPr="007B0623">
              <w:t>Администрации Притобольного муниципального округа Курганской области</w:t>
            </w:r>
          </w:p>
          <w:p w:rsidR="00F240CC" w:rsidRPr="00C61F33" w:rsidRDefault="00F240CC" w:rsidP="000847F3">
            <w:pPr>
              <w:jc w:val="both"/>
            </w:pPr>
          </w:p>
        </w:tc>
      </w:tr>
      <w:tr w:rsidR="00F240CC" w:rsidRPr="00C867BF" w:rsidTr="000847F3">
        <w:tblPrEx>
          <w:tblLook w:val="01E0"/>
        </w:tblPrEx>
        <w:trPr>
          <w:gridAfter w:val="1"/>
          <w:wAfter w:w="6" w:type="dxa"/>
        </w:trPr>
        <w:tc>
          <w:tcPr>
            <w:tcW w:w="554" w:type="dxa"/>
          </w:tcPr>
          <w:p w:rsidR="00F240CC" w:rsidRPr="00C61F33" w:rsidRDefault="00F240CC" w:rsidP="000847F3">
            <w:pPr>
              <w:jc w:val="both"/>
            </w:pPr>
            <w:r>
              <w:t>8</w:t>
            </w:r>
          </w:p>
        </w:tc>
        <w:tc>
          <w:tcPr>
            <w:tcW w:w="3229" w:type="dxa"/>
          </w:tcPr>
          <w:p w:rsidR="00F240CC" w:rsidRPr="00C61F33" w:rsidRDefault="00F240CC" w:rsidP="000847F3">
            <w:pPr>
              <w:jc w:val="both"/>
            </w:pPr>
            <w:r w:rsidRPr="00C61F33">
              <w:t xml:space="preserve">Вручение </w:t>
            </w:r>
            <w:r>
              <w:t>окружных</w:t>
            </w:r>
            <w:r w:rsidRPr="00C61F33">
              <w:t xml:space="preserve"> премий отличникам учёбы, в т.ч.:</w:t>
            </w:r>
          </w:p>
          <w:p w:rsidR="00F240CC" w:rsidRPr="007B0623" w:rsidRDefault="00F240CC" w:rsidP="000847F3">
            <w:r>
              <w:t xml:space="preserve">Управление образования </w:t>
            </w:r>
            <w:r w:rsidRPr="007B0623">
              <w:t>Администрации Притобольного муниципального округа Курганской области</w:t>
            </w:r>
          </w:p>
          <w:p w:rsidR="00F240CC" w:rsidRPr="00C61F33" w:rsidRDefault="00F240CC" w:rsidP="000847F3">
            <w:pPr>
              <w:jc w:val="both"/>
            </w:pPr>
            <w:r w:rsidRPr="00C61F33">
              <w:t xml:space="preserve"> -</w:t>
            </w:r>
          </w:p>
        </w:tc>
        <w:tc>
          <w:tcPr>
            <w:tcW w:w="1926" w:type="dxa"/>
          </w:tcPr>
          <w:p w:rsidR="00F240CC" w:rsidRPr="00C61F33" w:rsidRDefault="00F240CC" w:rsidP="000847F3">
            <w:pPr>
              <w:jc w:val="both"/>
            </w:pPr>
            <w:r>
              <w:t>10</w:t>
            </w:r>
            <w:r w:rsidRPr="00C61F33">
              <w:t>000</w:t>
            </w:r>
          </w:p>
          <w:p w:rsidR="00F240CC" w:rsidRPr="00C61F33" w:rsidRDefault="00F240CC" w:rsidP="000847F3">
            <w:pPr>
              <w:jc w:val="both"/>
            </w:pPr>
          </w:p>
          <w:p w:rsidR="00F240CC" w:rsidRPr="00C61F33" w:rsidRDefault="00F240CC" w:rsidP="000847F3">
            <w:pPr>
              <w:jc w:val="both"/>
            </w:pPr>
          </w:p>
        </w:tc>
        <w:tc>
          <w:tcPr>
            <w:tcW w:w="2046" w:type="dxa"/>
            <w:gridSpan w:val="2"/>
          </w:tcPr>
          <w:p w:rsidR="00F240CC" w:rsidRPr="00C61F33" w:rsidRDefault="00F240CC" w:rsidP="000847F3">
            <w:pPr>
              <w:jc w:val="both"/>
            </w:pPr>
            <w:r>
              <w:t>10</w:t>
            </w:r>
            <w:r w:rsidRPr="00C61F33">
              <w:t>000</w:t>
            </w:r>
          </w:p>
          <w:p w:rsidR="00F240CC" w:rsidRPr="00C61F33" w:rsidRDefault="00F240CC" w:rsidP="000847F3">
            <w:pPr>
              <w:jc w:val="both"/>
            </w:pPr>
          </w:p>
          <w:p w:rsidR="00F240CC" w:rsidRPr="00C61F33" w:rsidRDefault="00F240CC" w:rsidP="000847F3">
            <w:pPr>
              <w:jc w:val="both"/>
            </w:pPr>
          </w:p>
        </w:tc>
        <w:tc>
          <w:tcPr>
            <w:tcW w:w="1926" w:type="dxa"/>
          </w:tcPr>
          <w:p w:rsidR="00F240CC" w:rsidRPr="00C61F33" w:rsidRDefault="00F240CC" w:rsidP="000847F3">
            <w:pPr>
              <w:jc w:val="both"/>
            </w:pPr>
            <w:r>
              <w:t>10</w:t>
            </w:r>
            <w:r w:rsidRPr="00C61F33">
              <w:t>000</w:t>
            </w:r>
          </w:p>
          <w:p w:rsidR="00F240CC" w:rsidRPr="00C61F33" w:rsidRDefault="00F240CC" w:rsidP="000847F3">
            <w:pPr>
              <w:jc w:val="both"/>
            </w:pPr>
          </w:p>
          <w:p w:rsidR="00F240CC" w:rsidRPr="00C61F33" w:rsidRDefault="00F240CC" w:rsidP="000847F3">
            <w:pPr>
              <w:jc w:val="both"/>
            </w:pPr>
          </w:p>
        </w:tc>
        <w:tc>
          <w:tcPr>
            <w:tcW w:w="1705" w:type="dxa"/>
          </w:tcPr>
          <w:p w:rsidR="00F240CC" w:rsidRPr="00C61F33" w:rsidRDefault="00F240CC" w:rsidP="000847F3">
            <w:pPr>
              <w:jc w:val="both"/>
            </w:pPr>
            <w:r w:rsidRPr="00C61F33">
              <w:t>Ежегодно,</w:t>
            </w:r>
          </w:p>
          <w:p w:rsidR="00F240CC" w:rsidRPr="00C61F33" w:rsidRDefault="00F240CC" w:rsidP="000847F3">
            <w:pPr>
              <w:jc w:val="both"/>
            </w:pPr>
            <w:r w:rsidRPr="00C61F33">
              <w:t>май</w:t>
            </w:r>
          </w:p>
        </w:tc>
        <w:tc>
          <w:tcPr>
            <w:tcW w:w="3464" w:type="dxa"/>
          </w:tcPr>
          <w:p w:rsidR="00F240CC" w:rsidRPr="007B0623" w:rsidRDefault="00F240CC" w:rsidP="000847F3">
            <w:r w:rsidRPr="007B0623">
              <w:t>Управления культуры, спорта, туризма и молодёжной политики Администрации Притобольного</w:t>
            </w:r>
            <w:r>
              <w:t xml:space="preserve"> МО</w:t>
            </w:r>
            <w:r w:rsidRPr="00C61F33">
              <w:t xml:space="preserve">, </w:t>
            </w:r>
            <w:r>
              <w:t xml:space="preserve">Управление образования </w:t>
            </w:r>
            <w:r w:rsidRPr="007B0623">
              <w:t>Администрации Притобольного муниципального округа Курганской области</w:t>
            </w:r>
          </w:p>
          <w:p w:rsidR="00F240CC" w:rsidRPr="00C61F33" w:rsidRDefault="00F240CC" w:rsidP="000847F3">
            <w:pPr>
              <w:jc w:val="both"/>
            </w:pPr>
          </w:p>
        </w:tc>
      </w:tr>
      <w:tr w:rsidR="00F240CC" w:rsidRPr="00C867BF" w:rsidTr="000847F3">
        <w:tblPrEx>
          <w:tblLook w:val="01E0"/>
        </w:tblPrEx>
        <w:trPr>
          <w:gridAfter w:val="1"/>
          <w:wAfter w:w="6" w:type="dxa"/>
        </w:trPr>
        <w:tc>
          <w:tcPr>
            <w:tcW w:w="554" w:type="dxa"/>
          </w:tcPr>
          <w:p w:rsidR="00F240CC" w:rsidRPr="00C61F33" w:rsidRDefault="00F240CC" w:rsidP="000847F3">
            <w:pPr>
              <w:jc w:val="both"/>
            </w:pPr>
            <w:r>
              <w:t>9</w:t>
            </w:r>
          </w:p>
        </w:tc>
        <w:tc>
          <w:tcPr>
            <w:tcW w:w="3229" w:type="dxa"/>
          </w:tcPr>
          <w:p w:rsidR="00F240CC" w:rsidRPr="00C61F33" w:rsidRDefault="00F240CC" w:rsidP="000847F3">
            <w:pPr>
              <w:jc w:val="both"/>
            </w:pPr>
            <w:r w:rsidRPr="00C61F33">
              <w:t>Поощрение инициативной и талантливой молодёжи, в т.ч.:</w:t>
            </w:r>
          </w:p>
          <w:p w:rsidR="00F240CC" w:rsidRPr="00C61F33" w:rsidRDefault="00F240CC" w:rsidP="000847F3">
            <w:pPr>
              <w:jc w:val="both"/>
            </w:pPr>
            <w:r w:rsidRPr="007B0623">
              <w:t>Управления культуры, спорта, туризма и молодёжной политики Администрации Притобольного</w:t>
            </w:r>
            <w:r>
              <w:t xml:space="preserve"> МО</w:t>
            </w:r>
            <w:r w:rsidRPr="00C61F33">
              <w:t xml:space="preserve"> -</w:t>
            </w:r>
          </w:p>
        </w:tc>
        <w:tc>
          <w:tcPr>
            <w:tcW w:w="1926" w:type="dxa"/>
          </w:tcPr>
          <w:p w:rsidR="00F240CC" w:rsidRPr="00C61F33" w:rsidRDefault="00F240CC" w:rsidP="000847F3">
            <w:pPr>
              <w:jc w:val="both"/>
            </w:pPr>
            <w:r>
              <w:t>7000</w:t>
            </w:r>
          </w:p>
          <w:p w:rsidR="00F240CC" w:rsidRPr="00C61F33" w:rsidRDefault="00F240CC" w:rsidP="000847F3">
            <w:pPr>
              <w:jc w:val="both"/>
            </w:pPr>
          </w:p>
          <w:p w:rsidR="00F240CC" w:rsidRDefault="00F240CC" w:rsidP="000847F3">
            <w:pPr>
              <w:jc w:val="both"/>
            </w:pPr>
          </w:p>
          <w:p w:rsidR="00F240CC" w:rsidRPr="00C61F33" w:rsidRDefault="00F240CC" w:rsidP="000847F3">
            <w:pPr>
              <w:jc w:val="both"/>
            </w:pPr>
          </w:p>
        </w:tc>
        <w:tc>
          <w:tcPr>
            <w:tcW w:w="2046" w:type="dxa"/>
            <w:gridSpan w:val="2"/>
          </w:tcPr>
          <w:p w:rsidR="00F240CC" w:rsidRPr="00C61F33" w:rsidRDefault="00F240CC" w:rsidP="000847F3">
            <w:pPr>
              <w:jc w:val="both"/>
            </w:pPr>
            <w:r>
              <w:t>7000</w:t>
            </w:r>
          </w:p>
          <w:p w:rsidR="00F240CC" w:rsidRPr="00C61F33" w:rsidRDefault="00F240CC" w:rsidP="000847F3">
            <w:pPr>
              <w:jc w:val="both"/>
            </w:pPr>
          </w:p>
          <w:p w:rsidR="00F240CC" w:rsidRDefault="00F240CC" w:rsidP="000847F3">
            <w:pPr>
              <w:jc w:val="both"/>
            </w:pPr>
          </w:p>
          <w:p w:rsidR="00F240CC" w:rsidRDefault="00F240CC" w:rsidP="000847F3">
            <w:pPr>
              <w:jc w:val="both"/>
            </w:pPr>
          </w:p>
          <w:p w:rsidR="00F240CC" w:rsidRPr="00C61F33" w:rsidRDefault="00F240CC" w:rsidP="000847F3">
            <w:pPr>
              <w:jc w:val="both"/>
            </w:pPr>
          </w:p>
        </w:tc>
        <w:tc>
          <w:tcPr>
            <w:tcW w:w="1926" w:type="dxa"/>
          </w:tcPr>
          <w:p w:rsidR="00F240CC" w:rsidRPr="00C61F33" w:rsidRDefault="00F240CC" w:rsidP="000847F3">
            <w:pPr>
              <w:jc w:val="both"/>
            </w:pPr>
            <w:r>
              <w:t>7000</w:t>
            </w:r>
          </w:p>
          <w:p w:rsidR="00F240CC" w:rsidRPr="00C61F33" w:rsidRDefault="00F240CC" w:rsidP="000847F3">
            <w:pPr>
              <w:jc w:val="both"/>
            </w:pPr>
          </w:p>
          <w:p w:rsidR="00F240CC" w:rsidRDefault="00F240CC" w:rsidP="000847F3">
            <w:pPr>
              <w:jc w:val="both"/>
            </w:pPr>
          </w:p>
          <w:p w:rsidR="00F240CC" w:rsidRDefault="00F240CC" w:rsidP="000847F3">
            <w:pPr>
              <w:jc w:val="both"/>
            </w:pPr>
          </w:p>
          <w:p w:rsidR="00F240CC" w:rsidRPr="00C61F33" w:rsidRDefault="00F240CC" w:rsidP="000847F3">
            <w:pPr>
              <w:jc w:val="both"/>
            </w:pPr>
          </w:p>
        </w:tc>
        <w:tc>
          <w:tcPr>
            <w:tcW w:w="1705" w:type="dxa"/>
          </w:tcPr>
          <w:p w:rsidR="00F240CC" w:rsidRPr="00C61F33" w:rsidRDefault="00F240CC" w:rsidP="000847F3">
            <w:pPr>
              <w:jc w:val="both"/>
            </w:pPr>
            <w:r w:rsidRPr="00C61F33">
              <w:t>Ежегодно</w:t>
            </w:r>
          </w:p>
        </w:tc>
        <w:tc>
          <w:tcPr>
            <w:tcW w:w="3464" w:type="dxa"/>
          </w:tcPr>
          <w:p w:rsidR="00F240CC" w:rsidRPr="007B0623" w:rsidRDefault="00F240CC" w:rsidP="000847F3">
            <w:r w:rsidRPr="007B0623">
              <w:t>Управления культуры, спорта, туризма и молодёжной политики Администрации Притобольного</w:t>
            </w:r>
            <w:r>
              <w:t xml:space="preserve"> МО</w:t>
            </w:r>
            <w:r w:rsidRPr="00C61F33">
              <w:t xml:space="preserve">, </w:t>
            </w:r>
            <w:r>
              <w:t xml:space="preserve">Управление образования </w:t>
            </w:r>
            <w:r w:rsidRPr="007B0623">
              <w:t>Администрации Притобольного муниципального округа Курганской области</w:t>
            </w:r>
          </w:p>
          <w:p w:rsidR="00F240CC" w:rsidRPr="00C61F33" w:rsidRDefault="00F240CC" w:rsidP="000847F3">
            <w:pPr>
              <w:jc w:val="both"/>
            </w:pPr>
          </w:p>
        </w:tc>
      </w:tr>
      <w:tr w:rsidR="00F240CC" w:rsidRPr="00C867BF" w:rsidTr="000847F3">
        <w:tblPrEx>
          <w:tblLook w:val="01E0"/>
        </w:tblPrEx>
        <w:trPr>
          <w:gridAfter w:val="1"/>
          <w:wAfter w:w="6" w:type="dxa"/>
        </w:trPr>
        <w:tc>
          <w:tcPr>
            <w:tcW w:w="554" w:type="dxa"/>
          </w:tcPr>
          <w:p w:rsidR="00F240CC" w:rsidRPr="00C61F33" w:rsidRDefault="00F240CC" w:rsidP="000847F3">
            <w:pPr>
              <w:jc w:val="both"/>
            </w:pPr>
            <w:r>
              <w:t>10</w:t>
            </w:r>
          </w:p>
        </w:tc>
        <w:tc>
          <w:tcPr>
            <w:tcW w:w="3229" w:type="dxa"/>
          </w:tcPr>
          <w:p w:rsidR="00F240CC" w:rsidRPr="00C61F33" w:rsidRDefault="00F240CC" w:rsidP="000847F3">
            <w:pPr>
              <w:jc w:val="both"/>
            </w:pPr>
            <w:r w:rsidRPr="00C61F33">
              <w:t xml:space="preserve">Проведение </w:t>
            </w:r>
            <w:r>
              <w:t>окружного</w:t>
            </w:r>
            <w:r w:rsidRPr="00C61F33">
              <w:t xml:space="preserve"> молодёжного фестиваля молодёжных команд КВН, в т.ч.:</w:t>
            </w:r>
          </w:p>
          <w:p w:rsidR="00F240CC" w:rsidRPr="007B0623" w:rsidRDefault="00F240CC" w:rsidP="000847F3">
            <w:r>
              <w:t xml:space="preserve">Управление образования </w:t>
            </w:r>
            <w:r w:rsidRPr="007B0623">
              <w:t>Администрации Притобольного муниципального округа Курганской области</w:t>
            </w:r>
          </w:p>
          <w:p w:rsidR="00F240CC" w:rsidRPr="00C61F33" w:rsidRDefault="00F240CC" w:rsidP="000847F3">
            <w:pPr>
              <w:jc w:val="both"/>
            </w:pPr>
            <w:r w:rsidRPr="00C61F33">
              <w:t xml:space="preserve"> –</w:t>
            </w:r>
          </w:p>
          <w:p w:rsidR="00F240CC" w:rsidRPr="00C61F33" w:rsidRDefault="00F240CC" w:rsidP="000847F3">
            <w:pPr>
              <w:jc w:val="both"/>
            </w:pPr>
            <w:r w:rsidRPr="007B0623">
              <w:t>Управления культуры, спорта, туризма и молодёжной политики Администрации Притобольного</w:t>
            </w:r>
            <w:r>
              <w:t xml:space="preserve"> МО</w:t>
            </w:r>
            <w:r w:rsidRPr="00C61F33">
              <w:t xml:space="preserve"> - </w:t>
            </w:r>
          </w:p>
        </w:tc>
        <w:tc>
          <w:tcPr>
            <w:tcW w:w="1926" w:type="dxa"/>
          </w:tcPr>
          <w:p w:rsidR="00F240CC" w:rsidRPr="00C61F33" w:rsidRDefault="00F240CC" w:rsidP="000847F3">
            <w:pPr>
              <w:jc w:val="both"/>
            </w:pPr>
            <w:r>
              <w:t>15000</w:t>
            </w:r>
          </w:p>
          <w:p w:rsidR="00F240CC" w:rsidRPr="00C61F33" w:rsidRDefault="00F240CC" w:rsidP="000847F3">
            <w:pPr>
              <w:jc w:val="both"/>
            </w:pPr>
          </w:p>
          <w:p w:rsidR="00F240CC" w:rsidRPr="00C61F33" w:rsidRDefault="00F240CC" w:rsidP="000847F3">
            <w:pPr>
              <w:jc w:val="both"/>
            </w:pPr>
          </w:p>
          <w:p w:rsidR="00F240CC" w:rsidRDefault="00F240CC" w:rsidP="000847F3">
            <w:pPr>
              <w:jc w:val="both"/>
            </w:pPr>
          </w:p>
          <w:p w:rsidR="00F240CC" w:rsidRPr="00C61F33" w:rsidRDefault="00F240CC" w:rsidP="000847F3">
            <w:pPr>
              <w:jc w:val="both"/>
            </w:pPr>
          </w:p>
        </w:tc>
        <w:tc>
          <w:tcPr>
            <w:tcW w:w="2046" w:type="dxa"/>
            <w:gridSpan w:val="2"/>
          </w:tcPr>
          <w:p w:rsidR="00F240CC" w:rsidRPr="00C61F33" w:rsidRDefault="00F240CC" w:rsidP="000847F3">
            <w:pPr>
              <w:jc w:val="both"/>
            </w:pPr>
            <w:r>
              <w:t>15000</w:t>
            </w:r>
          </w:p>
          <w:p w:rsidR="00F240CC" w:rsidRPr="00C61F33" w:rsidRDefault="00F240CC" w:rsidP="000847F3">
            <w:pPr>
              <w:jc w:val="both"/>
            </w:pPr>
          </w:p>
          <w:p w:rsidR="00F240CC" w:rsidRPr="00C61F33" w:rsidRDefault="00F240CC" w:rsidP="000847F3">
            <w:pPr>
              <w:jc w:val="both"/>
            </w:pPr>
          </w:p>
          <w:p w:rsidR="00F240CC" w:rsidRDefault="00F240CC" w:rsidP="000847F3">
            <w:pPr>
              <w:jc w:val="both"/>
            </w:pPr>
          </w:p>
          <w:p w:rsidR="00F240CC" w:rsidRPr="00C61F33" w:rsidRDefault="00F240CC" w:rsidP="000847F3">
            <w:pPr>
              <w:jc w:val="both"/>
            </w:pPr>
          </w:p>
        </w:tc>
        <w:tc>
          <w:tcPr>
            <w:tcW w:w="1926" w:type="dxa"/>
          </w:tcPr>
          <w:p w:rsidR="00F240CC" w:rsidRPr="00C61F33" w:rsidRDefault="00F240CC" w:rsidP="000847F3">
            <w:pPr>
              <w:jc w:val="both"/>
            </w:pPr>
            <w:r>
              <w:t>15000</w:t>
            </w:r>
          </w:p>
          <w:p w:rsidR="00F240CC" w:rsidRPr="00C61F33" w:rsidRDefault="00F240CC" w:rsidP="000847F3">
            <w:pPr>
              <w:jc w:val="both"/>
            </w:pPr>
          </w:p>
          <w:p w:rsidR="00F240CC" w:rsidRPr="00C61F33" w:rsidRDefault="00F240CC" w:rsidP="000847F3">
            <w:pPr>
              <w:jc w:val="both"/>
            </w:pPr>
          </w:p>
          <w:p w:rsidR="00F240CC" w:rsidRDefault="00F240CC" w:rsidP="000847F3">
            <w:pPr>
              <w:jc w:val="both"/>
            </w:pPr>
          </w:p>
          <w:p w:rsidR="00F240CC" w:rsidRPr="00C61F33" w:rsidRDefault="00F240CC" w:rsidP="000847F3">
            <w:pPr>
              <w:jc w:val="both"/>
            </w:pPr>
          </w:p>
        </w:tc>
        <w:tc>
          <w:tcPr>
            <w:tcW w:w="1705" w:type="dxa"/>
          </w:tcPr>
          <w:p w:rsidR="00F240CC" w:rsidRPr="00C61F33" w:rsidRDefault="00F240CC" w:rsidP="000847F3">
            <w:pPr>
              <w:jc w:val="both"/>
            </w:pPr>
            <w:r w:rsidRPr="00C61F33">
              <w:t xml:space="preserve">Ежегодно, </w:t>
            </w:r>
          </w:p>
          <w:p w:rsidR="00F240CC" w:rsidRPr="00C61F33" w:rsidRDefault="00F240CC" w:rsidP="000847F3">
            <w:pPr>
              <w:jc w:val="both"/>
            </w:pPr>
            <w:r>
              <w:t>февраль</w:t>
            </w:r>
            <w:r w:rsidRPr="00C61F33">
              <w:t xml:space="preserve"> </w:t>
            </w:r>
            <w:r>
              <w:t>– март</w:t>
            </w:r>
          </w:p>
        </w:tc>
        <w:tc>
          <w:tcPr>
            <w:tcW w:w="3464" w:type="dxa"/>
          </w:tcPr>
          <w:p w:rsidR="00F240CC" w:rsidRPr="007B0623" w:rsidRDefault="00F240CC" w:rsidP="000847F3">
            <w:r w:rsidRPr="007B0623">
              <w:t>Управления культуры, спорта, туризма и молодёжной политики Администрации Притобольного</w:t>
            </w:r>
            <w:r>
              <w:t xml:space="preserve"> МО</w:t>
            </w:r>
            <w:r w:rsidRPr="00C61F33">
              <w:t xml:space="preserve">, </w:t>
            </w:r>
            <w:r>
              <w:t xml:space="preserve">Управление образования </w:t>
            </w:r>
            <w:r w:rsidRPr="007B0623">
              <w:t>Администрации Притобольного муниципального округа Курганской области</w:t>
            </w:r>
          </w:p>
          <w:p w:rsidR="00F240CC" w:rsidRPr="00C61F33" w:rsidRDefault="00F240CC" w:rsidP="000847F3">
            <w:pPr>
              <w:jc w:val="both"/>
            </w:pPr>
          </w:p>
        </w:tc>
      </w:tr>
      <w:tr w:rsidR="00F240CC" w:rsidRPr="00C867BF" w:rsidTr="000847F3">
        <w:tblPrEx>
          <w:tblLook w:val="01E0"/>
        </w:tblPrEx>
        <w:trPr>
          <w:gridAfter w:val="1"/>
          <w:wAfter w:w="6" w:type="dxa"/>
        </w:trPr>
        <w:tc>
          <w:tcPr>
            <w:tcW w:w="554" w:type="dxa"/>
          </w:tcPr>
          <w:p w:rsidR="00F240CC" w:rsidRPr="00C61F33" w:rsidRDefault="00F240CC" w:rsidP="000847F3">
            <w:pPr>
              <w:jc w:val="both"/>
            </w:pPr>
            <w:r w:rsidRPr="00C61F33">
              <w:t>12</w:t>
            </w:r>
          </w:p>
        </w:tc>
        <w:tc>
          <w:tcPr>
            <w:tcW w:w="3229" w:type="dxa"/>
          </w:tcPr>
          <w:p w:rsidR="00F240CC" w:rsidRDefault="00F240CC" w:rsidP="000847F3">
            <w:pPr>
              <w:jc w:val="both"/>
            </w:pPr>
            <w:r w:rsidRPr="00C61F33">
              <w:t xml:space="preserve">Проведение </w:t>
            </w:r>
            <w:r>
              <w:t>окружного</w:t>
            </w:r>
            <w:r w:rsidRPr="00C61F33">
              <w:t xml:space="preserve"> конкурса «Лидер нового поколения», в т.ч.: </w:t>
            </w:r>
          </w:p>
          <w:p w:rsidR="00F240CC" w:rsidRPr="007B0623" w:rsidRDefault="00F240CC" w:rsidP="000847F3">
            <w:r>
              <w:t xml:space="preserve">Управление образования </w:t>
            </w:r>
            <w:r w:rsidRPr="007B0623">
              <w:t>Администрации Притобольного муниципального округа Курганской области</w:t>
            </w:r>
          </w:p>
          <w:p w:rsidR="00F240CC" w:rsidRPr="00C61F33" w:rsidRDefault="00F240CC" w:rsidP="000847F3">
            <w:pPr>
              <w:jc w:val="both"/>
            </w:pPr>
            <w:r>
              <w:t xml:space="preserve"> –</w:t>
            </w:r>
          </w:p>
          <w:p w:rsidR="00F240CC" w:rsidRPr="00C61F33" w:rsidRDefault="00F240CC" w:rsidP="000847F3">
            <w:pPr>
              <w:jc w:val="both"/>
            </w:pPr>
            <w:r w:rsidRPr="007B0623">
              <w:t>Управления культуры, спорта, туризма и молодёжной политики Администрации Притобольного</w:t>
            </w:r>
            <w:r>
              <w:t xml:space="preserve"> МО</w:t>
            </w:r>
            <w:r w:rsidRPr="00C61F33">
              <w:t xml:space="preserve"> -</w:t>
            </w:r>
          </w:p>
        </w:tc>
        <w:tc>
          <w:tcPr>
            <w:tcW w:w="1926" w:type="dxa"/>
          </w:tcPr>
          <w:p w:rsidR="00F240CC" w:rsidRPr="00C61F33" w:rsidRDefault="00F240CC" w:rsidP="000847F3">
            <w:pPr>
              <w:jc w:val="both"/>
            </w:pPr>
            <w:r>
              <w:t>3000</w:t>
            </w:r>
          </w:p>
          <w:p w:rsidR="00F240CC" w:rsidRPr="00C61F33" w:rsidRDefault="00F240CC" w:rsidP="000847F3">
            <w:pPr>
              <w:jc w:val="both"/>
            </w:pPr>
          </w:p>
          <w:p w:rsidR="00F240CC" w:rsidRDefault="00F240CC" w:rsidP="000847F3">
            <w:pPr>
              <w:jc w:val="both"/>
            </w:pPr>
          </w:p>
          <w:p w:rsidR="00F240CC" w:rsidRDefault="00F240CC" w:rsidP="000847F3">
            <w:pPr>
              <w:jc w:val="both"/>
            </w:pPr>
          </w:p>
          <w:p w:rsidR="00F240CC" w:rsidRPr="00C61F33" w:rsidRDefault="00F240CC" w:rsidP="000847F3">
            <w:pPr>
              <w:jc w:val="both"/>
            </w:pPr>
          </w:p>
        </w:tc>
        <w:tc>
          <w:tcPr>
            <w:tcW w:w="2046" w:type="dxa"/>
            <w:gridSpan w:val="2"/>
          </w:tcPr>
          <w:p w:rsidR="00F240CC" w:rsidRPr="00C61F33" w:rsidRDefault="00F240CC" w:rsidP="000847F3">
            <w:pPr>
              <w:jc w:val="both"/>
            </w:pPr>
            <w:r>
              <w:t>Без финансирования</w:t>
            </w:r>
          </w:p>
          <w:p w:rsidR="00F240CC" w:rsidRPr="00C61F33" w:rsidRDefault="00F240CC" w:rsidP="000847F3">
            <w:pPr>
              <w:jc w:val="both"/>
            </w:pPr>
          </w:p>
          <w:p w:rsidR="00F240CC" w:rsidRDefault="00F240CC" w:rsidP="000847F3"/>
          <w:p w:rsidR="00F240CC" w:rsidRPr="001729FD" w:rsidRDefault="00F240CC" w:rsidP="000847F3"/>
        </w:tc>
        <w:tc>
          <w:tcPr>
            <w:tcW w:w="1926" w:type="dxa"/>
          </w:tcPr>
          <w:p w:rsidR="00F240CC" w:rsidRPr="00C61F33" w:rsidRDefault="00F240CC" w:rsidP="000847F3">
            <w:pPr>
              <w:jc w:val="both"/>
            </w:pPr>
            <w:r>
              <w:t>Без финансирования</w:t>
            </w:r>
          </w:p>
          <w:p w:rsidR="00F240CC" w:rsidRPr="00C61F33" w:rsidRDefault="00F240CC" w:rsidP="000847F3">
            <w:pPr>
              <w:jc w:val="both"/>
            </w:pPr>
          </w:p>
          <w:p w:rsidR="00F240CC" w:rsidRDefault="00F240CC" w:rsidP="000847F3">
            <w:pPr>
              <w:jc w:val="both"/>
            </w:pPr>
          </w:p>
          <w:p w:rsidR="00F240CC" w:rsidRPr="00C61F33" w:rsidRDefault="00F240CC" w:rsidP="000847F3">
            <w:pPr>
              <w:jc w:val="both"/>
            </w:pPr>
          </w:p>
        </w:tc>
        <w:tc>
          <w:tcPr>
            <w:tcW w:w="1705" w:type="dxa"/>
          </w:tcPr>
          <w:p w:rsidR="00F240CC" w:rsidRPr="00C61F33" w:rsidRDefault="00F240CC" w:rsidP="000847F3">
            <w:pPr>
              <w:jc w:val="both"/>
            </w:pPr>
            <w:r w:rsidRPr="00C61F33">
              <w:t>Ежегодно</w:t>
            </w:r>
          </w:p>
        </w:tc>
        <w:tc>
          <w:tcPr>
            <w:tcW w:w="3464" w:type="dxa"/>
          </w:tcPr>
          <w:p w:rsidR="00F240CC" w:rsidRPr="007B0623" w:rsidRDefault="00F240CC" w:rsidP="000847F3">
            <w:r>
              <w:t xml:space="preserve">Управление образования </w:t>
            </w:r>
            <w:r w:rsidRPr="007B0623">
              <w:t>Администрации Притобольного муниципального округа Курганской области</w:t>
            </w:r>
          </w:p>
          <w:p w:rsidR="00F240CC" w:rsidRPr="00C61F33" w:rsidRDefault="00F240CC" w:rsidP="000847F3">
            <w:pPr>
              <w:jc w:val="both"/>
            </w:pPr>
            <w:r w:rsidRPr="00C61F33">
              <w:t xml:space="preserve">, </w:t>
            </w:r>
            <w:r w:rsidRPr="007B0623">
              <w:t>Управления культуры, спорта, туризма и молодёжной политики Администрации Притобольного</w:t>
            </w:r>
            <w:r>
              <w:t xml:space="preserve"> МО</w:t>
            </w:r>
            <w:r w:rsidRPr="00C61F33">
              <w:t xml:space="preserve">, </w:t>
            </w:r>
            <w:r>
              <w:t>Глядянский</w:t>
            </w:r>
            <w:r w:rsidRPr="00C61F33">
              <w:t>ДДТ</w:t>
            </w:r>
          </w:p>
        </w:tc>
      </w:tr>
      <w:tr w:rsidR="00F240CC" w:rsidRPr="00C867BF" w:rsidTr="000847F3">
        <w:tblPrEx>
          <w:tblLook w:val="01E0"/>
        </w:tblPrEx>
        <w:trPr>
          <w:gridAfter w:val="1"/>
          <w:wAfter w:w="6" w:type="dxa"/>
        </w:trPr>
        <w:tc>
          <w:tcPr>
            <w:tcW w:w="554" w:type="dxa"/>
          </w:tcPr>
          <w:p w:rsidR="00F240CC" w:rsidRPr="00C61F33" w:rsidRDefault="00F240CC" w:rsidP="000847F3">
            <w:pPr>
              <w:jc w:val="both"/>
            </w:pPr>
            <w:r>
              <w:t>12</w:t>
            </w:r>
          </w:p>
        </w:tc>
        <w:tc>
          <w:tcPr>
            <w:tcW w:w="3229" w:type="dxa"/>
          </w:tcPr>
          <w:p w:rsidR="00F240CC" w:rsidRPr="00C61F33" w:rsidRDefault="00F240CC" w:rsidP="000847F3">
            <w:pPr>
              <w:jc w:val="both"/>
            </w:pPr>
            <w:r w:rsidRPr="00C61F33">
              <w:t xml:space="preserve">Развитие волонтёрского движения в  </w:t>
            </w:r>
            <w:r>
              <w:t>округе</w:t>
            </w:r>
            <w:r w:rsidRPr="00C61F33">
              <w:t>. Проведение социально значимых акц</w:t>
            </w:r>
            <w:r>
              <w:t>ий, мероприятий волонтёрами округ</w:t>
            </w:r>
            <w:r w:rsidRPr="00C61F33">
              <w:t>а,</w:t>
            </w:r>
          </w:p>
          <w:p w:rsidR="00F240CC" w:rsidRPr="00C61F33" w:rsidRDefault="00F240CC" w:rsidP="000847F3">
            <w:pPr>
              <w:jc w:val="both"/>
            </w:pPr>
            <w:r w:rsidRPr="00C61F33">
              <w:t>в т.ч.:</w:t>
            </w:r>
          </w:p>
          <w:p w:rsidR="00F240CC" w:rsidRPr="00C61F33" w:rsidRDefault="00F240CC" w:rsidP="000847F3">
            <w:pPr>
              <w:jc w:val="both"/>
            </w:pPr>
            <w:r w:rsidRPr="007B0623">
              <w:t>Управления культуры, спорта, туризма и молодёжной политики Администрации Притобольного</w:t>
            </w:r>
            <w:r>
              <w:t xml:space="preserve"> МО</w:t>
            </w:r>
            <w:r w:rsidRPr="00C61F33">
              <w:t xml:space="preserve"> -</w:t>
            </w:r>
          </w:p>
        </w:tc>
        <w:tc>
          <w:tcPr>
            <w:tcW w:w="1926" w:type="dxa"/>
          </w:tcPr>
          <w:p w:rsidR="00F240CC" w:rsidRPr="00C61F33" w:rsidRDefault="00F240CC" w:rsidP="000847F3">
            <w:pPr>
              <w:jc w:val="both"/>
            </w:pPr>
            <w:r>
              <w:t>10000</w:t>
            </w:r>
          </w:p>
          <w:p w:rsidR="00F240CC" w:rsidRPr="00C61F33" w:rsidRDefault="00F240CC" w:rsidP="000847F3">
            <w:pPr>
              <w:jc w:val="both"/>
            </w:pPr>
          </w:p>
          <w:p w:rsidR="00F240CC" w:rsidRPr="00C61F33" w:rsidRDefault="00F240CC" w:rsidP="000847F3">
            <w:pPr>
              <w:jc w:val="both"/>
            </w:pPr>
          </w:p>
          <w:p w:rsidR="00F240CC" w:rsidRPr="00C61F33" w:rsidRDefault="00F240CC" w:rsidP="000847F3">
            <w:pPr>
              <w:jc w:val="both"/>
            </w:pPr>
          </w:p>
          <w:p w:rsidR="00F240CC" w:rsidRDefault="00F240CC" w:rsidP="000847F3">
            <w:pPr>
              <w:jc w:val="both"/>
            </w:pPr>
          </w:p>
          <w:p w:rsidR="00F240CC" w:rsidRDefault="00F240CC" w:rsidP="000847F3">
            <w:pPr>
              <w:jc w:val="both"/>
            </w:pPr>
          </w:p>
          <w:p w:rsidR="00F240CC" w:rsidRDefault="00F240CC" w:rsidP="000847F3">
            <w:pPr>
              <w:jc w:val="both"/>
            </w:pPr>
          </w:p>
          <w:p w:rsidR="00F240CC" w:rsidRDefault="00F240CC" w:rsidP="000847F3">
            <w:pPr>
              <w:jc w:val="both"/>
            </w:pPr>
          </w:p>
          <w:p w:rsidR="00F240CC" w:rsidRPr="00C61F33" w:rsidRDefault="00F240CC" w:rsidP="000847F3">
            <w:pPr>
              <w:jc w:val="both"/>
            </w:pPr>
          </w:p>
        </w:tc>
        <w:tc>
          <w:tcPr>
            <w:tcW w:w="2046" w:type="dxa"/>
            <w:gridSpan w:val="2"/>
          </w:tcPr>
          <w:p w:rsidR="00F240CC" w:rsidRPr="00C61F33" w:rsidRDefault="00F240CC" w:rsidP="000847F3">
            <w:pPr>
              <w:jc w:val="both"/>
            </w:pPr>
            <w:r>
              <w:t>20000</w:t>
            </w:r>
          </w:p>
          <w:p w:rsidR="00F240CC" w:rsidRPr="00C61F33" w:rsidRDefault="00F240CC" w:rsidP="000847F3">
            <w:pPr>
              <w:jc w:val="both"/>
            </w:pPr>
          </w:p>
          <w:p w:rsidR="00F240CC" w:rsidRPr="00C61F33" w:rsidRDefault="00F240CC" w:rsidP="000847F3">
            <w:pPr>
              <w:jc w:val="both"/>
            </w:pPr>
          </w:p>
          <w:p w:rsidR="00F240CC" w:rsidRPr="00C61F33" w:rsidRDefault="00F240CC" w:rsidP="000847F3">
            <w:pPr>
              <w:jc w:val="both"/>
            </w:pPr>
          </w:p>
          <w:p w:rsidR="00F240CC" w:rsidRDefault="00F240CC" w:rsidP="000847F3">
            <w:pPr>
              <w:jc w:val="both"/>
            </w:pPr>
          </w:p>
          <w:p w:rsidR="00F240CC" w:rsidRDefault="00F240CC" w:rsidP="000847F3">
            <w:pPr>
              <w:jc w:val="both"/>
            </w:pPr>
          </w:p>
          <w:p w:rsidR="00F240CC" w:rsidRDefault="00F240CC" w:rsidP="000847F3">
            <w:pPr>
              <w:jc w:val="both"/>
            </w:pPr>
          </w:p>
          <w:p w:rsidR="00F240CC" w:rsidRDefault="00F240CC" w:rsidP="000847F3">
            <w:pPr>
              <w:jc w:val="both"/>
            </w:pPr>
          </w:p>
          <w:p w:rsidR="00F240CC" w:rsidRPr="00C61F33" w:rsidRDefault="00F240CC" w:rsidP="000847F3">
            <w:pPr>
              <w:jc w:val="both"/>
            </w:pPr>
          </w:p>
        </w:tc>
        <w:tc>
          <w:tcPr>
            <w:tcW w:w="1926" w:type="dxa"/>
          </w:tcPr>
          <w:p w:rsidR="00F240CC" w:rsidRPr="00C61F33" w:rsidRDefault="00F240CC" w:rsidP="000847F3">
            <w:pPr>
              <w:jc w:val="both"/>
            </w:pPr>
            <w:r>
              <w:t>20000</w:t>
            </w:r>
          </w:p>
          <w:p w:rsidR="00F240CC" w:rsidRPr="00C61F33" w:rsidRDefault="00F240CC" w:rsidP="000847F3">
            <w:pPr>
              <w:jc w:val="both"/>
            </w:pPr>
          </w:p>
          <w:p w:rsidR="00F240CC" w:rsidRPr="00C61F33" w:rsidRDefault="00F240CC" w:rsidP="000847F3">
            <w:pPr>
              <w:jc w:val="both"/>
            </w:pPr>
          </w:p>
          <w:p w:rsidR="00F240CC" w:rsidRPr="00C61F33" w:rsidRDefault="00F240CC" w:rsidP="000847F3">
            <w:pPr>
              <w:jc w:val="both"/>
            </w:pPr>
          </w:p>
          <w:p w:rsidR="00F240CC" w:rsidRDefault="00F240CC" w:rsidP="000847F3">
            <w:pPr>
              <w:jc w:val="both"/>
            </w:pPr>
          </w:p>
          <w:p w:rsidR="00F240CC" w:rsidRDefault="00F240CC" w:rsidP="000847F3">
            <w:pPr>
              <w:jc w:val="both"/>
            </w:pPr>
          </w:p>
          <w:p w:rsidR="00F240CC" w:rsidRDefault="00F240CC" w:rsidP="000847F3">
            <w:pPr>
              <w:jc w:val="both"/>
            </w:pPr>
          </w:p>
          <w:p w:rsidR="00F240CC" w:rsidRDefault="00F240CC" w:rsidP="000847F3">
            <w:pPr>
              <w:jc w:val="both"/>
            </w:pPr>
          </w:p>
          <w:p w:rsidR="00F240CC" w:rsidRPr="00C61F33" w:rsidRDefault="00F240CC" w:rsidP="000847F3">
            <w:pPr>
              <w:jc w:val="both"/>
            </w:pPr>
          </w:p>
        </w:tc>
        <w:tc>
          <w:tcPr>
            <w:tcW w:w="1705" w:type="dxa"/>
          </w:tcPr>
          <w:p w:rsidR="00F240CC" w:rsidRPr="00C61F33" w:rsidRDefault="00F240CC" w:rsidP="000847F3">
            <w:pPr>
              <w:jc w:val="both"/>
            </w:pPr>
            <w:r w:rsidRPr="00C61F33">
              <w:t>По отдельному плану, весь период</w:t>
            </w:r>
          </w:p>
        </w:tc>
        <w:tc>
          <w:tcPr>
            <w:tcW w:w="3464" w:type="dxa"/>
          </w:tcPr>
          <w:p w:rsidR="00F240CC" w:rsidRPr="007B0623" w:rsidRDefault="00F240CC" w:rsidP="000847F3">
            <w:r w:rsidRPr="007B0623">
              <w:t>Управления культуры, спорта, туризма и молодёжной политики Администрации Притобольного</w:t>
            </w:r>
            <w:r>
              <w:t xml:space="preserve"> МО</w:t>
            </w:r>
            <w:r w:rsidRPr="00C61F33">
              <w:t xml:space="preserve">, </w:t>
            </w:r>
            <w:r>
              <w:t xml:space="preserve">Управление образования </w:t>
            </w:r>
            <w:r w:rsidRPr="007B0623">
              <w:t>Администрации Притобольного муниципального округа Курганской области</w:t>
            </w:r>
          </w:p>
          <w:p w:rsidR="00F240CC" w:rsidRPr="00C61F33" w:rsidRDefault="00F240CC" w:rsidP="000847F3">
            <w:pPr>
              <w:jc w:val="both"/>
            </w:pPr>
            <w:r w:rsidRPr="00C61F33">
              <w:t>, руководители волонтёрских отрядов (по согласованию</w:t>
            </w:r>
            <w:r>
              <w:t>), волонтёры Притобольного округ</w:t>
            </w:r>
            <w:r w:rsidRPr="00C61F33">
              <w:t>а (по согласованию)</w:t>
            </w:r>
          </w:p>
        </w:tc>
      </w:tr>
      <w:tr w:rsidR="00F240CC" w:rsidRPr="00C867BF" w:rsidTr="000847F3">
        <w:tblPrEx>
          <w:tblLook w:val="01E0"/>
        </w:tblPrEx>
        <w:trPr>
          <w:gridAfter w:val="1"/>
          <w:wAfter w:w="6" w:type="dxa"/>
        </w:trPr>
        <w:tc>
          <w:tcPr>
            <w:tcW w:w="554" w:type="dxa"/>
          </w:tcPr>
          <w:p w:rsidR="00F240CC" w:rsidRPr="00C61F33" w:rsidRDefault="00F240CC" w:rsidP="000847F3">
            <w:pPr>
              <w:jc w:val="both"/>
            </w:pPr>
            <w:r w:rsidRPr="00C61F33">
              <w:t>1</w:t>
            </w:r>
            <w:r>
              <w:t>3</w:t>
            </w:r>
          </w:p>
        </w:tc>
        <w:tc>
          <w:tcPr>
            <w:tcW w:w="3229" w:type="dxa"/>
          </w:tcPr>
          <w:p w:rsidR="00F240CC" w:rsidRPr="00C61F33" w:rsidRDefault="00F240CC" w:rsidP="000847F3">
            <w:pPr>
              <w:jc w:val="both"/>
            </w:pPr>
            <w:r w:rsidRPr="00C61F33">
              <w:t xml:space="preserve">Проведение Новогодней ёлки Главы Притобольного </w:t>
            </w:r>
            <w:r>
              <w:pgNum/>
            </w:r>
            <w:r>
              <w:t>круга</w:t>
            </w:r>
            <w:r w:rsidRPr="00C61F33">
              <w:t xml:space="preserve">, </w:t>
            </w:r>
          </w:p>
          <w:p w:rsidR="00F240CC" w:rsidRPr="00C61F33" w:rsidRDefault="00F240CC" w:rsidP="000847F3">
            <w:pPr>
              <w:jc w:val="both"/>
            </w:pPr>
            <w:r w:rsidRPr="00C61F33">
              <w:t>в т.ч.:</w:t>
            </w:r>
          </w:p>
          <w:p w:rsidR="00F240CC" w:rsidRPr="00C61F33" w:rsidRDefault="00F240CC" w:rsidP="000847F3">
            <w:pPr>
              <w:jc w:val="both"/>
            </w:pPr>
            <w:r w:rsidRPr="007B0623">
              <w:t>Управления культуры, спорта, туризма и молодёжной политики Администрации Притобольного</w:t>
            </w:r>
            <w:r>
              <w:t xml:space="preserve"> МО</w:t>
            </w:r>
            <w:r w:rsidRPr="00C61F33">
              <w:t xml:space="preserve"> -</w:t>
            </w:r>
          </w:p>
        </w:tc>
        <w:tc>
          <w:tcPr>
            <w:tcW w:w="1926" w:type="dxa"/>
          </w:tcPr>
          <w:p w:rsidR="00F240CC" w:rsidRPr="00C61F33" w:rsidRDefault="00F240CC" w:rsidP="000847F3">
            <w:pPr>
              <w:jc w:val="both"/>
            </w:pPr>
            <w:r>
              <w:t>45000</w:t>
            </w:r>
          </w:p>
          <w:p w:rsidR="00F240CC" w:rsidRPr="00C61F33" w:rsidRDefault="00F240CC" w:rsidP="000847F3">
            <w:pPr>
              <w:jc w:val="both"/>
            </w:pPr>
          </w:p>
          <w:p w:rsidR="00F240CC" w:rsidRPr="00C61F33" w:rsidRDefault="00F240CC" w:rsidP="000847F3">
            <w:pPr>
              <w:jc w:val="both"/>
            </w:pPr>
          </w:p>
          <w:p w:rsidR="00F240CC" w:rsidRPr="00C61F33" w:rsidRDefault="00F240CC" w:rsidP="000847F3">
            <w:pPr>
              <w:jc w:val="both"/>
            </w:pPr>
          </w:p>
          <w:p w:rsidR="00F240CC" w:rsidRDefault="00F240CC" w:rsidP="000847F3">
            <w:pPr>
              <w:jc w:val="both"/>
            </w:pPr>
          </w:p>
          <w:p w:rsidR="00F240CC" w:rsidRDefault="00F240CC" w:rsidP="000847F3">
            <w:pPr>
              <w:jc w:val="both"/>
            </w:pPr>
          </w:p>
          <w:p w:rsidR="00F240CC" w:rsidRPr="00C61F33" w:rsidRDefault="00F240CC" w:rsidP="000847F3">
            <w:pPr>
              <w:jc w:val="both"/>
            </w:pPr>
          </w:p>
        </w:tc>
        <w:tc>
          <w:tcPr>
            <w:tcW w:w="2046" w:type="dxa"/>
            <w:gridSpan w:val="2"/>
          </w:tcPr>
          <w:p w:rsidR="00F240CC" w:rsidRPr="00C61F33" w:rsidRDefault="00F240CC" w:rsidP="000847F3">
            <w:pPr>
              <w:jc w:val="both"/>
            </w:pPr>
            <w:r>
              <w:t>60000</w:t>
            </w:r>
          </w:p>
          <w:p w:rsidR="00F240CC" w:rsidRPr="00C61F33" w:rsidRDefault="00F240CC" w:rsidP="000847F3">
            <w:pPr>
              <w:jc w:val="both"/>
            </w:pPr>
          </w:p>
          <w:p w:rsidR="00F240CC" w:rsidRPr="00C61F33" w:rsidRDefault="00F240CC" w:rsidP="000847F3">
            <w:pPr>
              <w:jc w:val="both"/>
            </w:pPr>
          </w:p>
          <w:p w:rsidR="00F240CC" w:rsidRDefault="00F240CC" w:rsidP="000847F3">
            <w:pPr>
              <w:jc w:val="both"/>
            </w:pPr>
          </w:p>
          <w:p w:rsidR="00F240CC" w:rsidRDefault="00F240CC" w:rsidP="000847F3">
            <w:pPr>
              <w:jc w:val="both"/>
            </w:pPr>
          </w:p>
          <w:p w:rsidR="00F240CC" w:rsidRPr="00C61F33" w:rsidRDefault="00F240CC" w:rsidP="000847F3">
            <w:pPr>
              <w:jc w:val="both"/>
            </w:pPr>
          </w:p>
        </w:tc>
        <w:tc>
          <w:tcPr>
            <w:tcW w:w="1926" w:type="dxa"/>
          </w:tcPr>
          <w:p w:rsidR="00F240CC" w:rsidRPr="00C61F33" w:rsidRDefault="00F240CC" w:rsidP="000847F3">
            <w:pPr>
              <w:jc w:val="both"/>
            </w:pPr>
            <w:r>
              <w:t>60000</w:t>
            </w:r>
          </w:p>
          <w:p w:rsidR="00F240CC" w:rsidRPr="00C61F33" w:rsidRDefault="00F240CC" w:rsidP="000847F3">
            <w:pPr>
              <w:jc w:val="both"/>
            </w:pPr>
          </w:p>
          <w:p w:rsidR="00F240CC" w:rsidRPr="00C61F33" w:rsidRDefault="00F240CC" w:rsidP="000847F3">
            <w:pPr>
              <w:jc w:val="both"/>
            </w:pPr>
          </w:p>
          <w:p w:rsidR="00F240CC" w:rsidRDefault="00F240CC" w:rsidP="000847F3">
            <w:pPr>
              <w:jc w:val="both"/>
            </w:pPr>
          </w:p>
          <w:p w:rsidR="00F240CC" w:rsidRDefault="00F240CC" w:rsidP="000847F3">
            <w:pPr>
              <w:jc w:val="both"/>
            </w:pPr>
          </w:p>
          <w:p w:rsidR="00F240CC" w:rsidRPr="00C61F33" w:rsidRDefault="00F240CC" w:rsidP="000847F3">
            <w:pPr>
              <w:jc w:val="both"/>
            </w:pPr>
          </w:p>
        </w:tc>
        <w:tc>
          <w:tcPr>
            <w:tcW w:w="1705" w:type="dxa"/>
          </w:tcPr>
          <w:p w:rsidR="00F240CC" w:rsidRPr="00C61F33" w:rsidRDefault="00F240CC" w:rsidP="000847F3">
            <w:pPr>
              <w:jc w:val="both"/>
            </w:pPr>
            <w:r w:rsidRPr="00C61F33">
              <w:t>Ежегодно, декабрь</w:t>
            </w:r>
          </w:p>
        </w:tc>
        <w:tc>
          <w:tcPr>
            <w:tcW w:w="3464" w:type="dxa"/>
          </w:tcPr>
          <w:p w:rsidR="00F240CC" w:rsidRPr="007B0623" w:rsidRDefault="00F240CC" w:rsidP="000847F3">
            <w:r w:rsidRPr="007B0623">
              <w:t>Управления культуры, спорта, туризма и молодёжной политики Администрации Притобольного</w:t>
            </w:r>
            <w:r>
              <w:t xml:space="preserve"> МО, </w:t>
            </w:r>
            <w:r w:rsidRPr="00B423D3">
              <w:rPr>
                <w:color w:val="000000"/>
              </w:rPr>
              <w:t>ГБУ «ЦСО №8»</w:t>
            </w:r>
            <w:r>
              <w:rPr>
                <w:color w:val="000000"/>
              </w:rPr>
              <w:t xml:space="preserve">       </w:t>
            </w:r>
            <w:r w:rsidRPr="00C61F33">
              <w:t xml:space="preserve"> по Притобольному </w:t>
            </w:r>
            <w:r>
              <w:t>МО</w:t>
            </w:r>
            <w:r w:rsidRPr="00C61F33">
              <w:t xml:space="preserve">», </w:t>
            </w:r>
            <w:r>
              <w:t xml:space="preserve">Управление образования </w:t>
            </w:r>
            <w:r w:rsidRPr="007B0623">
              <w:t>Администрации Притобольного муниципального округа Курганской области</w:t>
            </w:r>
          </w:p>
          <w:p w:rsidR="00F240CC" w:rsidRPr="00C61F33" w:rsidRDefault="00F240CC" w:rsidP="000847F3">
            <w:pPr>
              <w:jc w:val="both"/>
            </w:pPr>
          </w:p>
        </w:tc>
      </w:tr>
      <w:tr w:rsidR="00F240CC" w:rsidRPr="00C867BF" w:rsidTr="000847F3">
        <w:tblPrEx>
          <w:tblLook w:val="01E0"/>
        </w:tblPrEx>
        <w:trPr>
          <w:gridAfter w:val="1"/>
          <w:wAfter w:w="6" w:type="dxa"/>
        </w:trPr>
        <w:tc>
          <w:tcPr>
            <w:tcW w:w="554" w:type="dxa"/>
          </w:tcPr>
          <w:p w:rsidR="00F240CC" w:rsidRPr="00C61F33" w:rsidRDefault="00F240CC" w:rsidP="000847F3">
            <w:pPr>
              <w:jc w:val="both"/>
              <w:rPr>
                <w:b/>
                <w:bCs/>
              </w:rPr>
            </w:pPr>
          </w:p>
        </w:tc>
        <w:tc>
          <w:tcPr>
            <w:tcW w:w="3229" w:type="dxa"/>
          </w:tcPr>
          <w:p w:rsidR="00F240CC" w:rsidRPr="00C61F33" w:rsidRDefault="00F240CC" w:rsidP="000847F3">
            <w:pPr>
              <w:jc w:val="both"/>
              <w:rPr>
                <w:b/>
                <w:bCs/>
              </w:rPr>
            </w:pPr>
            <w:r w:rsidRPr="00C61F33">
              <w:rPr>
                <w:b/>
                <w:bCs/>
              </w:rPr>
              <w:t>ИТОГО:</w:t>
            </w:r>
          </w:p>
        </w:tc>
        <w:tc>
          <w:tcPr>
            <w:tcW w:w="1926" w:type="dxa"/>
          </w:tcPr>
          <w:p w:rsidR="00F240CC" w:rsidRPr="00FD57FB" w:rsidRDefault="00F240CC" w:rsidP="000847F3">
            <w:pPr>
              <w:jc w:val="both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122000</w:t>
            </w:r>
          </w:p>
        </w:tc>
        <w:tc>
          <w:tcPr>
            <w:tcW w:w="2046" w:type="dxa"/>
            <w:gridSpan w:val="2"/>
          </w:tcPr>
          <w:p w:rsidR="00F240CC" w:rsidRPr="00FD57FB" w:rsidRDefault="00F240CC" w:rsidP="000847F3">
            <w:pPr>
              <w:jc w:val="both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147000</w:t>
            </w:r>
          </w:p>
        </w:tc>
        <w:tc>
          <w:tcPr>
            <w:tcW w:w="1926" w:type="dxa"/>
          </w:tcPr>
          <w:p w:rsidR="00F240CC" w:rsidRPr="00FD57FB" w:rsidRDefault="00F240CC" w:rsidP="000847F3">
            <w:pPr>
              <w:jc w:val="both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147000</w:t>
            </w:r>
          </w:p>
        </w:tc>
        <w:tc>
          <w:tcPr>
            <w:tcW w:w="1705" w:type="dxa"/>
          </w:tcPr>
          <w:p w:rsidR="00F240CC" w:rsidRPr="00C61F33" w:rsidRDefault="00F240CC" w:rsidP="000847F3">
            <w:pPr>
              <w:jc w:val="both"/>
              <w:rPr>
                <w:b/>
                <w:bCs/>
              </w:rPr>
            </w:pPr>
          </w:p>
        </w:tc>
        <w:tc>
          <w:tcPr>
            <w:tcW w:w="3464" w:type="dxa"/>
          </w:tcPr>
          <w:p w:rsidR="00F240CC" w:rsidRPr="00C61F33" w:rsidRDefault="00F240CC" w:rsidP="000847F3">
            <w:pPr>
              <w:jc w:val="both"/>
              <w:rPr>
                <w:b/>
                <w:bCs/>
              </w:rPr>
            </w:pPr>
          </w:p>
        </w:tc>
      </w:tr>
      <w:tr w:rsidR="00F240CC" w:rsidRPr="00C867BF" w:rsidTr="000847F3">
        <w:tblPrEx>
          <w:tblLook w:val="01E0"/>
        </w:tblPrEx>
        <w:trPr>
          <w:gridAfter w:val="1"/>
          <w:wAfter w:w="6" w:type="dxa"/>
        </w:trPr>
        <w:tc>
          <w:tcPr>
            <w:tcW w:w="554" w:type="dxa"/>
          </w:tcPr>
          <w:p w:rsidR="00F240CC" w:rsidRPr="00C61F33" w:rsidRDefault="00F240CC" w:rsidP="000847F3">
            <w:pPr>
              <w:jc w:val="both"/>
              <w:rPr>
                <w:b/>
                <w:bCs/>
              </w:rPr>
            </w:pPr>
          </w:p>
        </w:tc>
        <w:tc>
          <w:tcPr>
            <w:tcW w:w="14296" w:type="dxa"/>
            <w:gridSpan w:val="7"/>
          </w:tcPr>
          <w:p w:rsidR="00F240CC" w:rsidRPr="00C61F33" w:rsidRDefault="00F240CC" w:rsidP="000847F3">
            <w:pPr>
              <w:jc w:val="both"/>
              <w:rPr>
                <w:b/>
                <w:bCs/>
              </w:rPr>
            </w:pPr>
            <w:r w:rsidRPr="00C61F33">
              <w:rPr>
                <w:b/>
                <w:bCs/>
              </w:rPr>
              <w:t>3. Гражданско-патриотическое воспитание молодёжи</w:t>
            </w:r>
          </w:p>
        </w:tc>
      </w:tr>
      <w:tr w:rsidR="00F240CC" w:rsidRPr="00C867BF" w:rsidTr="000847F3">
        <w:tblPrEx>
          <w:tblLook w:val="01E0"/>
        </w:tblPrEx>
        <w:trPr>
          <w:gridAfter w:val="1"/>
          <w:wAfter w:w="6" w:type="dxa"/>
        </w:trPr>
        <w:tc>
          <w:tcPr>
            <w:tcW w:w="554" w:type="dxa"/>
          </w:tcPr>
          <w:p w:rsidR="00F240CC" w:rsidRPr="00C61F33" w:rsidRDefault="00F240CC" w:rsidP="000847F3">
            <w:pPr>
              <w:jc w:val="both"/>
              <w:rPr>
                <w:b/>
                <w:bCs/>
              </w:rPr>
            </w:pPr>
          </w:p>
        </w:tc>
        <w:tc>
          <w:tcPr>
            <w:tcW w:w="3229" w:type="dxa"/>
          </w:tcPr>
          <w:p w:rsidR="00F240CC" w:rsidRPr="00C61F33" w:rsidRDefault="00F240CC" w:rsidP="000847F3">
            <w:pPr>
              <w:jc w:val="both"/>
              <w:rPr>
                <w:b/>
                <w:bCs/>
              </w:rPr>
            </w:pPr>
            <w:r w:rsidRPr="00C61F33">
              <w:rPr>
                <w:b/>
                <w:bCs/>
              </w:rPr>
              <w:t>Проект «Гражданин»</w:t>
            </w:r>
          </w:p>
        </w:tc>
        <w:tc>
          <w:tcPr>
            <w:tcW w:w="2046" w:type="dxa"/>
            <w:gridSpan w:val="2"/>
          </w:tcPr>
          <w:p w:rsidR="00F240CC" w:rsidRPr="00C61F33" w:rsidRDefault="00F240CC" w:rsidP="000847F3">
            <w:pPr>
              <w:jc w:val="both"/>
              <w:rPr>
                <w:b/>
                <w:bCs/>
              </w:rPr>
            </w:pPr>
          </w:p>
        </w:tc>
        <w:tc>
          <w:tcPr>
            <w:tcW w:w="1926" w:type="dxa"/>
          </w:tcPr>
          <w:p w:rsidR="00F240CC" w:rsidRPr="00C61F33" w:rsidRDefault="00F240CC" w:rsidP="000847F3">
            <w:pPr>
              <w:jc w:val="both"/>
              <w:rPr>
                <w:b/>
                <w:bCs/>
              </w:rPr>
            </w:pPr>
          </w:p>
        </w:tc>
        <w:tc>
          <w:tcPr>
            <w:tcW w:w="1926" w:type="dxa"/>
          </w:tcPr>
          <w:p w:rsidR="00F240CC" w:rsidRPr="00C61F33" w:rsidRDefault="00F240CC" w:rsidP="000847F3">
            <w:pPr>
              <w:jc w:val="both"/>
              <w:rPr>
                <w:b/>
                <w:bCs/>
              </w:rPr>
            </w:pPr>
          </w:p>
        </w:tc>
        <w:tc>
          <w:tcPr>
            <w:tcW w:w="1705" w:type="dxa"/>
          </w:tcPr>
          <w:p w:rsidR="00F240CC" w:rsidRPr="00C61F33" w:rsidRDefault="00F240CC" w:rsidP="000847F3">
            <w:pPr>
              <w:jc w:val="both"/>
              <w:rPr>
                <w:b/>
                <w:bCs/>
              </w:rPr>
            </w:pPr>
          </w:p>
        </w:tc>
        <w:tc>
          <w:tcPr>
            <w:tcW w:w="3464" w:type="dxa"/>
          </w:tcPr>
          <w:p w:rsidR="00F240CC" w:rsidRPr="00C61F33" w:rsidRDefault="00F240CC" w:rsidP="000847F3">
            <w:pPr>
              <w:jc w:val="both"/>
              <w:rPr>
                <w:b/>
                <w:bCs/>
              </w:rPr>
            </w:pPr>
          </w:p>
        </w:tc>
      </w:tr>
      <w:tr w:rsidR="00F240CC" w:rsidRPr="00C867BF" w:rsidTr="000847F3">
        <w:tblPrEx>
          <w:tblLook w:val="01E0"/>
        </w:tblPrEx>
        <w:trPr>
          <w:gridAfter w:val="1"/>
          <w:wAfter w:w="6" w:type="dxa"/>
        </w:trPr>
        <w:tc>
          <w:tcPr>
            <w:tcW w:w="554" w:type="dxa"/>
          </w:tcPr>
          <w:p w:rsidR="00F240CC" w:rsidRPr="00C61F33" w:rsidRDefault="00F240CC" w:rsidP="000847F3">
            <w:pPr>
              <w:jc w:val="both"/>
            </w:pPr>
            <w:r w:rsidRPr="00C61F33">
              <w:t>1</w:t>
            </w:r>
          </w:p>
        </w:tc>
        <w:tc>
          <w:tcPr>
            <w:tcW w:w="3229" w:type="dxa"/>
          </w:tcPr>
          <w:p w:rsidR="00F240CC" w:rsidRPr="00C61F33" w:rsidRDefault="00F240CC" w:rsidP="000847F3">
            <w:pPr>
              <w:jc w:val="both"/>
            </w:pPr>
            <w:r w:rsidRPr="00C61F33">
              <w:t>Проведение месячника оборонно-массовой и спортивной работы, в т.ч.:</w:t>
            </w:r>
          </w:p>
          <w:p w:rsidR="00F240CC" w:rsidRPr="007B0623" w:rsidRDefault="00F240CC" w:rsidP="000847F3">
            <w:r>
              <w:t xml:space="preserve">Управление образования </w:t>
            </w:r>
            <w:r w:rsidRPr="007B0623">
              <w:t>Администрации Притобольного муниципального округа Курганской области</w:t>
            </w:r>
          </w:p>
          <w:p w:rsidR="00F240CC" w:rsidRPr="00C61F33" w:rsidRDefault="00F240CC" w:rsidP="000847F3">
            <w:pPr>
              <w:jc w:val="both"/>
            </w:pPr>
            <w:r>
              <w:t xml:space="preserve"> -</w:t>
            </w:r>
          </w:p>
          <w:p w:rsidR="00F240CC" w:rsidRPr="00C61F33" w:rsidRDefault="00F240CC" w:rsidP="000847F3">
            <w:pPr>
              <w:jc w:val="both"/>
            </w:pPr>
            <w:r w:rsidRPr="007B0623">
              <w:t>Управления культуры, спорта, туризма и молодёжной политики Администрации Притобольного</w:t>
            </w:r>
            <w:r>
              <w:t xml:space="preserve"> МО</w:t>
            </w:r>
            <w:r w:rsidRPr="00C61F33">
              <w:t xml:space="preserve"> -</w:t>
            </w:r>
          </w:p>
        </w:tc>
        <w:tc>
          <w:tcPr>
            <w:tcW w:w="2046" w:type="dxa"/>
            <w:gridSpan w:val="2"/>
          </w:tcPr>
          <w:p w:rsidR="00F240CC" w:rsidRPr="00C61F33" w:rsidRDefault="00F240CC" w:rsidP="000847F3">
            <w:pPr>
              <w:jc w:val="both"/>
            </w:pPr>
            <w:r>
              <w:t>26000</w:t>
            </w:r>
          </w:p>
          <w:p w:rsidR="00F240CC" w:rsidRPr="00C61F33" w:rsidRDefault="00F240CC" w:rsidP="000847F3">
            <w:pPr>
              <w:jc w:val="both"/>
            </w:pPr>
          </w:p>
          <w:p w:rsidR="00F240CC" w:rsidRPr="00C61F33" w:rsidRDefault="00F240CC" w:rsidP="000847F3">
            <w:pPr>
              <w:jc w:val="both"/>
            </w:pPr>
          </w:p>
          <w:p w:rsidR="00F240CC" w:rsidRPr="00C61F33" w:rsidRDefault="00F240CC" w:rsidP="000847F3">
            <w:pPr>
              <w:jc w:val="both"/>
            </w:pPr>
          </w:p>
        </w:tc>
        <w:tc>
          <w:tcPr>
            <w:tcW w:w="1926" w:type="dxa"/>
          </w:tcPr>
          <w:p w:rsidR="00F240CC" w:rsidRPr="00C61F33" w:rsidRDefault="00F240CC" w:rsidP="000847F3">
            <w:pPr>
              <w:jc w:val="both"/>
            </w:pPr>
            <w:r>
              <w:t>26000</w:t>
            </w:r>
          </w:p>
          <w:p w:rsidR="00F240CC" w:rsidRPr="00C61F33" w:rsidRDefault="00F240CC" w:rsidP="000847F3">
            <w:pPr>
              <w:jc w:val="both"/>
            </w:pPr>
          </w:p>
          <w:p w:rsidR="00F240CC" w:rsidRPr="00C61F33" w:rsidRDefault="00F240CC" w:rsidP="000847F3">
            <w:pPr>
              <w:jc w:val="both"/>
            </w:pPr>
          </w:p>
          <w:p w:rsidR="00F240CC" w:rsidRPr="00C61F33" w:rsidRDefault="00F240CC" w:rsidP="000847F3">
            <w:pPr>
              <w:jc w:val="both"/>
            </w:pPr>
          </w:p>
        </w:tc>
        <w:tc>
          <w:tcPr>
            <w:tcW w:w="1926" w:type="dxa"/>
          </w:tcPr>
          <w:p w:rsidR="00F240CC" w:rsidRPr="00C61F33" w:rsidRDefault="00F240CC" w:rsidP="000847F3">
            <w:pPr>
              <w:jc w:val="both"/>
            </w:pPr>
            <w:r>
              <w:t>26000</w:t>
            </w:r>
          </w:p>
          <w:p w:rsidR="00F240CC" w:rsidRPr="00C61F33" w:rsidRDefault="00F240CC" w:rsidP="000847F3">
            <w:pPr>
              <w:jc w:val="both"/>
            </w:pPr>
          </w:p>
          <w:p w:rsidR="00F240CC" w:rsidRPr="00C61F33" w:rsidRDefault="00F240CC" w:rsidP="000847F3">
            <w:pPr>
              <w:jc w:val="both"/>
            </w:pPr>
          </w:p>
          <w:p w:rsidR="00F240CC" w:rsidRPr="00C61F33" w:rsidRDefault="00F240CC" w:rsidP="000847F3">
            <w:pPr>
              <w:jc w:val="both"/>
            </w:pPr>
          </w:p>
        </w:tc>
        <w:tc>
          <w:tcPr>
            <w:tcW w:w="1705" w:type="dxa"/>
          </w:tcPr>
          <w:p w:rsidR="00F240CC" w:rsidRPr="00C61F33" w:rsidRDefault="00F240CC" w:rsidP="000847F3">
            <w:pPr>
              <w:jc w:val="both"/>
            </w:pPr>
            <w:r w:rsidRPr="00C61F33">
              <w:t>Ежегодно январь-февраль</w:t>
            </w:r>
          </w:p>
        </w:tc>
        <w:tc>
          <w:tcPr>
            <w:tcW w:w="3464" w:type="dxa"/>
          </w:tcPr>
          <w:p w:rsidR="00F240CC" w:rsidRPr="007B0623" w:rsidRDefault="00F240CC" w:rsidP="000847F3">
            <w:r w:rsidRPr="007B0623">
              <w:t>Управления культуры, спорта, туризма и молодёжной политики Администрации Притобольного</w:t>
            </w:r>
            <w:r>
              <w:t xml:space="preserve"> МО</w:t>
            </w:r>
            <w:r w:rsidRPr="00C61F33">
              <w:t xml:space="preserve">, </w:t>
            </w:r>
            <w:r>
              <w:t xml:space="preserve">Управление образования </w:t>
            </w:r>
            <w:r w:rsidRPr="007B0623">
              <w:t>Администрации Притобольного муниципального округа Курганской области</w:t>
            </w:r>
          </w:p>
          <w:p w:rsidR="00F240CC" w:rsidRPr="00C61F33" w:rsidRDefault="00F240CC" w:rsidP="000847F3">
            <w:pPr>
              <w:jc w:val="both"/>
            </w:pPr>
            <w:r>
              <w:t>,</w:t>
            </w:r>
          </w:p>
        </w:tc>
      </w:tr>
      <w:tr w:rsidR="00F240CC" w:rsidRPr="00C867BF" w:rsidTr="000847F3">
        <w:tblPrEx>
          <w:tblLook w:val="01E0"/>
        </w:tblPrEx>
        <w:trPr>
          <w:gridAfter w:val="1"/>
          <w:wAfter w:w="6" w:type="dxa"/>
        </w:trPr>
        <w:tc>
          <w:tcPr>
            <w:tcW w:w="554" w:type="dxa"/>
          </w:tcPr>
          <w:p w:rsidR="00F240CC" w:rsidRPr="00C61F33" w:rsidRDefault="00F240CC" w:rsidP="000847F3">
            <w:pPr>
              <w:jc w:val="both"/>
            </w:pPr>
            <w:r w:rsidRPr="00C61F33">
              <w:t>2</w:t>
            </w:r>
          </w:p>
        </w:tc>
        <w:tc>
          <w:tcPr>
            <w:tcW w:w="3229" w:type="dxa"/>
          </w:tcPr>
          <w:p w:rsidR="00F240CC" w:rsidRPr="00C61F33" w:rsidRDefault="00F240CC" w:rsidP="000847F3">
            <w:pPr>
              <w:jc w:val="both"/>
            </w:pPr>
            <w:r w:rsidRPr="00C61F33">
              <w:t xml:space="preserve">Проведение </w:t>
            </w:r>
            <w:r>
              <w:t>окружного</w:t>
            </w:r>
            <w:r w:rsidRPr="00C61F33">
              <w:t xml:space="preserve"> конкурса «Родина. Честь Слава», в т.ч.:</w:t>
            </w:r>
          </w:p>
          <w:p w:rsidR="00F240CC" w:rsidRPr="007B0623" w:rsidRDefault="00F240CC" w:rsidP="000847F3">
            <w:r w:rsidRPr="007B0623">
              <w:t>Управления культуры, спорта, туризма и молодёжной политики Администрации Притобольного муниципального округа Курганской области</w:t>
            </w:r>
          </w:p>
          <w:p w:rsidR="00F240CC" w:rsidRPr="00C61F33" w:rsidRDefault="00F240CC" w:rsidP="000847F3">
            <w:pPr>
              <w:jc w:val="both"/>
            </w:pPr>
            <w:r w:rsidRPr="00C61F33">
              <w:t>-</w:t>
            </w:r>
          </w:p>
        </w:tc>
        <w:tc>
          <w:tcPr>
            <w:tcW w:w="2046" w:type="dxa"/>
            <w:gridSpan w:val="2"/>
          </w:tcPr>
          <w:p w:rsidR="00F240CC" w:rsidRPr="00C61F33" w:rsidRDefault="00F240CC" w:rsidP="000847F3">
            <w:pPr>
              <w:jc w:val="both"/>
            </w:pPr>
            <w:r>
              <w:t>4500</w:t>
            </w:r>
          </w:p>
          <w:p w:rsidR="00F240CC" w:rsidRPr="00C61F33" w:rsidRDefault="00F240CC" w:rsidP="000847F3">
            <w:pPr>
              <w:jc w:val="both"/>
            </w:pPr>
          </w:p>
          <w:p w:rsidR="00F240CC" w:rsidRDefault="00F240CC" w:rsidP="000847F3">
            <w:pPr>
              <w:jc w:val="both"/>
            </w:pPr>
          </w:p>
          <w:p w:rsidR="00F240CC" w:rsidRPr="00C61F33" w:rsidRDefault="00F240CC" w:rsidP="000847F3">
            <w:pPr>
              <w:jc w:val="both"/>
            </w:pPr>
          </w:p>
        </w:tc>
        <w:tc>
          <w:tcPr>
            <w:tcW w:w="1926" w:type="dxa"/>
          </w:tcPr>
          <w:p w:rsidR="00F240CC" w:rsidRPr="00C61F33" w:rsidRDefault="00F240CC" w:rsidP="000847F3">
            <w:pPr>
              <w:jc w:val="both"/>
            </w:pPr>
            <w:r>
              <w:t>4500</w:t>
            </w:r>
          </w:p>
          <w:p w:rsidR="00F240CC" w:rsidRPr="00C61F33" w:rsidRDefault="00F240CC" w:rsidP="000847F3">
            <w:pPr>
              <w:jc w:val="both"/>
            </w:pPr>
          </w:p>
          <w:p w:rsidR="00F240CC" w:rsidRDefault="00F240CC" w:rsidP="000847F3">
            <w:pPr>
              <w:jc w:val="both"/>
            </w:pPr>
          </w:p>
          <w:p w:rsidR="00F240CC" w:rsidRPr="00C61F33" w:rsidRDefault="00F240CC" w:rsidP="000847F3">
            <w:pPr>
              <w:jc w:val="both"/>
            </w:pPr>
          </w:p>
        </w:tc>
        <w:tc>
          <w:tcPr>
            <w:tcW w:w="1926" w:type="dxa"/>
          </w:tcPr>
          <w:p w:rsidR="00F240CC" w:rsidRPr="00C61F33" w:rsidRDefault="00F240CC" w:rsidP="000847F3">
            <w:pPr>
              <w:jc w:val="both"/>
            </w:pPr>
            <w:r>
              <w:t>4500</w:t>
            </w:r>
          </w:p>
          <w:p w:rsidR="00F240CC" w:rsidRPr="00C61F33" w:rsidRDefault="00F240CC" w:rsidP="000847F3">
            <w:pPr>
              <w:jc w:val="both"/>
            </w:pPr>
          </w:p>
          <w:p w:rsidR="00F240CC" w:rsidRDefault="00F240CC" w:rsidP="000847F3">
            <w:pPr>
              <w:jc w:val="both"/>
            </w:pPr>
          </w:p>
          <w:p w:rsidR="00F240CC" w:rsidRPr="00C61F33" w:rsidRDefault="00F240CC" w:rsidP="000847F3">
            <w:pPr>
              <w:jc w:val="both"/>
            </w:pPr>
          </w:p>
        </w:tc>
        <w:tc>
          <w:tcPr>
            <w:tcW w:w="1705" w:type="dxa"/>
          </w:tcPr>
          <w:p w:rsidR="00F240CC" w:rsidRPr="00C61F33" w:rsidRDefault="00F240CC" w:rsidP="000847F3">
            <w:pPr>
              <w:jc w:val="both"/>
            </w:pPr>
            <w:r w:rsidRPr="00C61F33">
              <w:t>Ежегодно</w:t>
            </w:r>
          </w:p>
        </w:tc>
        <w:tc>
          <w:tcPr>
            <w:tcW w:w="3464" w:type="dxa"/>
          </w:tcPr>
          <w:p w:rsidR="00F240CC" w:rsidRPr="007B0623" w:rsidRDefault="00F240CC" w:rsidP="000847F3">
            <w:r w:rsidRPr="007B0623">
              <w:t>Управления культуры, спорта, туризма и молодёжной политики Администрации Притобольного муниципального округа Курганской области</w:t>
            </w:r>
          </w:p>
          <w:p w:rsidR="00F240CC" w:rsidRPr="00C61F33" w:rsidRDefault="00F240CC" w:rsidP="000847F3">
            <w:pPr>
              <w:jc w:val="both"/>
            </w:pPr>
          </w:p>
        </w:tc>
      </w:tr>
      <w:tr w:rsidR="00F240CC" w:rsidRPr="00C867BF" w:rsidTr="000847F3">
        <w:tblPrEx>
          <w:tblLook w:val="01E0"/>
        </w:tblPrEx>
        <w:trPr>
          <w:gridAfter w:val="1"/>
          <w:wAfter w:w="6" w:type="dxa"/>
        </w:trPr>
        <w:tc>
          <w:tcPr>
            <w:tcW w:w="554" w:type="dxa"/>
          </w:tcPr>
          <w:p w:rsidR="00F240CC" w:rsidRPr="00C61F33" w:rsidRDefault="00F240CC" w:rsidP="000847F3">
            <w:pPr>
              <w:jc w:val="both"/>
            </w:pPr>
            <w:r w:rsidRPr="00C61F33">
              <w:t>3</w:t>
            </w:r>
          </w:p>
        </w:tc>
        <w:tc>
          <w:tcPr>
            <w:tcW w:w="3229" w:type="dxa"/>
          </w:tcPr>
          <w:p w:rsidR="00F240CC" w:rsidRPr="00C61F33" w:rsidRDefault="00F240CC" w:rsidP="000847F3">
            <w:pPr>
              <w:jc w:val="both"/>
            </w:pPr>
            <w:r w:rsidRPr="00C61F33">
              <w:t>Акция «Георгиевская лента», в т.ч.:</w:t>
            </w:r>
          </w:p>
          <w:p w:rsidR="00F240CC" w:rsidRPr="00C61F33" w:rsidRDefault="00F240CC" w:rsidP="000847F3">
            <w:pPr>
              <w:jc w:val="both"/>
            </w:pPr>
            <w:r w:rsidRPr="007B0623">
              <w:t>Управления культуры, спорта, туризма и молодёжной политики Администрации Притобольного</w:t>
            </w:r>
            <w:r>
              <w:t xml:space="preserve"> МО</w:t>
            </w:r>
            <w:r w:rsidRPr="00C61F33">
              <w:t xml:space="preserve"> -</w:t>
            </w:r>
          </w:p>
        </w:tc>
        <w:tc>
          <w:tcPr>
            <w:tcW w:w="2046" w:type="dxa"/>
            <w:gridSpan w:val="2"/>
          </w:tcPr>
          <w:p w:rsidR="00F240CC" w:rsidRPr="00C61F33" w:rsidRDefault="00F240CC" w:rsidP="000847F3">
            <w:pPr>
              <w:jc w:val="both"/>
            </w:pPr>
            <w:r>
              <w:t>15</w:t>
            </w:r>
            <w:r w:rsidRPr="00C61F33">
              <w:t>00</w:t>
            </w:r>
          </w:p>
          <w:p w:rsidR="00F240CC" w:rsidRPr="00C61F33" w:rsidRDefault="00F240CC" w:rsidP="000847F3">
            <w:pPr>
              <w:jc w:val="both"/>
            </w:pPr>
          </w:p>
          <w:p w:rsidR="00F240CC" w:rsidRDefault="00F240CC" w:rsidP="000847F3">
            <w:pPr>
              <w:jc w:val="both"/>
            </w:pPr>
          </w:p>
          <w:p w:rsidR="00F240CC" w:rsidRPr="00C61F33" w:rsidRDefault="00F240CC" w:rsidP="000847F3">
            <w:pPr>
              <w:jc w:val="both"/>
            </w:pPr>
          </w:p>
        </w:tc>
        <w:tc>
          <w:tcPr>
            <w:tcW w:w="1926" w:type="dxa"/>
          </w:tcPr>
          <w:p w:rsidR="00F240CC" w:rsidRPr="00C61F33" w:rsidRDefault="00F240CC" w:rsidP="000847F3">
            <w:pPr>
              <w:jc w:val="both"/>
            </w:pPr>
            <w:r>
              <w:t>15</w:t>
            </w:r>
            <w:r w:rsidRPr="00C61F33">
              <w:t>00</w:t>
            </w:r>
          </w:p>
          <w:p w:rsidR="00F240CC" w:rsidRPr="00C61F33" w:rsidRDefault="00F240CC" w:rsidP="000847F3">
            <w:pPr>
              <w:jc w:val="both"/>
            </w:pPr>
          </w:p>
          <w:p w:rsidR="00F240CC" w:rsidRDefault="00F240CC" w:rsidP="000847F3">
            <w:pPr>
              <w:jc w:val="both"/>
            </w:pPr>
          </w:p>
          <w:p w:rsidR="00F240CC" w:rsidRPr="00C61F33" w:rsidRDefault="00F240CC" w:rsidP="000847F3">
            <w:pPr>
              <w:jc w:val="both"/>
            </w:pPr>
          </w:p>
        </w:tc>
        <w:tc>
          <w:tcPr>
            <w:tcW w:w="1926" w:type="dxa"/>
          </w:tcPr>
          <w:p w:rsidR="00F240CC" w:rsidRPr="00C61F33" w:rsidRDefault="00F240CC" w:rsidP="000847F3">
            <w:pPr>
              <w:jc w:val="both"/>
            </w:pPr>
            <w:r>
              <w:t>15</w:t>
            </w:r>
            <w:r w:rsidRPr="00C61F33">
              <w:t>00</w:t>
            </w:r>
          </w:p>
          <w:p w:rsidR="00F240CC" w:rsidRPr="00C61F33" w:rsidRDefault="00F240CC" w:rsidP="000847F3">
            <w:pPr>
              <w:jc w:val="both"/>
            </w:pPr>
          </w:p>
          <w:p w:rsidR="00F240CC" w:rsidRDefault="00F240CC" w:rsidP="000847F3">
            <w:pPr>
              <w:jc w:val="both"/>
            </w:pPr>
          </w:p>
          <w:p w:rsidR="00F240CC" w:rsidRPr="00C61F33" w:rsidRDefault="00F240CC" w:rsidP="000847F3">
            <w:pPr>
              <w:jc w:val="both"/>
            </w:pPr>
          </w:p>
        </w:tc>
        <w:tc>
          <w:tcPr>
            <w:tcW w:w="1705" w:type="dxa"/>
          </w:tcPr>
          <w:p w:rsidR="00F240CC" w:rsidRPr="00C61F33" w:rsidRDefault="00F240CC" w:rsidP="000847F3">
            <w:pPr>
              <w:jc w:val="both"/>
            </w:pPr>
            <w:r w:rsidRPr="00C61F33">
              <w:t>Ежегодно, май</w:t>
            </w:r>
          </w:p>
        </w:tc>
        <w:tc>
          <w:tcPr>
            <w:tcW w:w="3464" w:type="dxa"/>
          </w:tcPr>
          <w:p w:rsidR="00F240CC" w:rsidRPr="00C61F33" w:rsidRDefault="00F240CC" w:rsidP="000847F3">
            <w:pPr>
              <w:jc w:val="both"/>
            </w:pPr>
            <w:r w:rsidRPr="007B0623">
              <w:t>Управления культуры, спорта, туризма и молодёжной политики Администрации Притобольного</w:t>
            </w:r>
            <w:r>
              <w:t xml:space="preserve"> МО</w:t>
            </w:r>
            <w:r w:rsidRPr="00C61F33">
              <w:t xml:space="preserve">, волонтёры  </w:t>
            </w:r>
            <w:r>
              <w:t>округа</w:t>
            </w:r>
            <w:r w:rsidRPr="00C61F33">
              <w:t xml:space="preserve"> (по согласованию)</w:t>
            </w:r>
          </w:p>
        </w:tc>
      </w:tr>
      <w:tr w:rsidR="00F240CC" w:rsidRPr="00C867BF" w:rsidTr="000847F3">
        <w:tblPrEx>
          <w:tblLook w:val="01E0"/>
        </w:tblPrEx>
        <w:trPr>
          <w:gridAfter w:val="1"/>
          <w:wAfter w:w="6" w:type="dxa"/>
        </w:trPr>
        <w:tc>
          <w:tcPr>
            <w:tcW w:w="554" w:type="dxa"/>
          </w:tcPr>
          <w:p w:rsidR="00F240CC" w:rsidRPr="00C61F33" w:rsidRDefault="00F240CC" w:rsidP="000847F3">
            <w:pPr>
              <w:jc w:val="both"/>
            </w:pPr>
            <w:r w:rsidRPr="00C61F33">
              <w:t>4</w:t>
            </w:r>
          </w:p>
        </w:tc>
        <w:tc>
          <w:tcPr>
            <w:tcW w:w="3229" w:type="dxa"/>
          </w:tcPr>
          <w:p w:rsidR="00F240CC" w:rsidRPr="00C61F33" w:rsidRDefault="00F240CC" w:rsidP="000847F3">
            <w:pPr>
              <w:jc w:val="both"/>
            </w:pPr>
            <w:r w:rsidRPr="00C61F33">
              <w:t>Организация работы клуба молодого избирателя «ЛИГА», в т.ч.:</w:t>
            </w:r>
          </w:p>
          <w:p w:rsidR="00F240CC" w:rsidRPr="007B0623" w:rsidRDefault="00F240CC" w:rsidP="000847F3">
            <w:r w:rsidRPr="007B0623">
              <w:t>Управления культуры, спорта, туризма и молодёжной политики Администрации Притобольного муниципального округа Курганской области</w:t>
            </w:r>
          </w:p>
          <w:p w:rsidR="00F240CC" w:rsidRPr="00C61F33" w:rsidRDefault="00F240CC" w:rsidP="000847F3">
            <w:pPr>
              <w:jc w:val="both"/>
            </w:pPr>
            <w:r w:rsidRPr="00C61F33">
              <w:t>-</w:t>
            </w:r>
          </w:p>
        </w:tc>
        <w:tc>
          <w:tcPr>
            <w:tcW w:w="2046" w:type="dxa"/>
            <w:gridSpan w:val="2"/>
          </w:tcPr>
          <w:p w:rsidR="00F240CC" w:rsidRPr="00C61F33" w:rsidRDefault="00F240CC" w:rsidP="000847F3">
            <w:pPr>
              <w:jc w:val="both"/>
            </w:pPr>
            <w:r>
              <w:t>1</w:t>
            </w:r>
            <w:r w:rsidRPr="00C61F33">
              <w:t>000</w:t>
            </w:r>
          </w:p>
          <w:p w:rsidR="00F240CC" w:rsidRPr="00C61F33" w:rsidRDefault="00F240CC" w:rsidP="000847F3">
            <w:pPr>
              <w:jc w:val="both"/>
            </w:pPr>
          </w:p>
          <w:p w:rsidR="00F240CC" w:rsidRPr="00C61F33" w:rsidRDefault="00F240CC" w:rsidP="000847F3">
            <w:pPr>
              <w:jc w:val="both"/>
            </w:pPr>
          </w:p>
          <w:p w:rsidR="00F240CC" w:rsidRPr="00C61F33" w:rsidRDefault="00F240CC" w:rsidP="000847F3">
            <w:pPr>
              <w:jc w:val="both"/>
            </w:pPr>
          </w:p>
        </w:tc>
        <w:tc>
          <w:tcPr>
            <w:tcW w:w="1926" w:type="dxa"/>
          </w:tcPr>
          <w:p w:rsidR="00F240CC" w:rsidRPr="00C61F33" w:rsidRDefault="00F240CC" w:rsidP="000847F3">
            <w:pPr>
              <w:jc w:val="both"/>
            </w:pPr>
            <w:r>
              <w:t>1</w:t>
            </w:r>
            <w:r w:rsidRPr="00C61F33">
              <w:t>000</w:t>
            </w:r>
          </w:p>
          <w:p w:rsidR="00F240CC" w:rsidRPr="00C61F33" w:rsidRDefault="00F240CC" w:rsidP="000847F3">
            <w:pPr>
              <w:jc w:val="both"/>
            </w:pPr>
          </w:p>
          <w:p w:rsidR="00F240CC" w:rsidRPr="00C61F33" w:rsidRDefault="00F240CC" w:rsidP="000847F3">
            <w:pPr>
              <w:jc w:val="both"/>
            </w:pPr>
          </w:p>
          <w:p w:rsidR="00F240CC" w:rsidRPr="00C61F33" w:rsidRDefault="00F240CC" w:rsidP="000847F3">
            <w:pPr>
              <w:jc w:val="both"/>
            </w:pPr>
          </w:p>
        </w:tc>
        <w:tc>
          <w:tcPr>
            <w:tcW w:w="1926" w:type="dxa"/>
          </w:tcPr>
          <w:p w:rsidR="00F240CC" w:rsidRPr="00C61F33" w:rsidRDefault="00F240CC" w:rsidP="000847F3">
            <w:pPr>
              <w:jc w:val="both"/>
            </w:pPr>
            <w:r>
              <w:t>1</w:t>
            </w:r>
            <w:r w:rsidRPr="00C61F33">
              <w:t>000</w:t>
            </w:r>
          </w:p>
          <w:p w:rsidR="00F240CC" w:rsidRPr="00C61F33" w:rsidRDefault="00F240CC" w:rsidP="000847F3">
            <w:pPr>
              <w:jc w:val="both"/>
            </w:pPr>
          </w:p>
          <w:p w:rsidR="00F240CC" w:rsidRPr="00C61F33" w:rsidRDefault="00F240CC" w:rsidP="000847F3">
            <w:pPr>
              <w:jc w:val="both"/>
            </w:pPr>
          </w:p>
          <w:p w:rsidR="00F240CC" w:rsidRPr="00C61F33" w:rsidRDefault="00F240CC" w:rsidP="000847F3">
            <w:pPr>
              <w:jc w:val="both"/>
            </w:pPr>
          </w:p>
        </w:tc>
        <w:tc>
          <w:tcPr>
            <w:tcW w:w="1705" w:type="dxa"/>
          </w:tcPr>
          <w:p w:rsidR="00F240CC" w:rsidRPr="00C61F33" w:rsidRDefault="00F240CC" w:rsidP="000847F3">
            <w:pPr>
              <w:jc w:val="both"/>
            </w:pPr>
            <w:r w:rsidRPr="00C61F33">
              <w:t>Весь период</w:t>
            </w:r>
          </w:p>
        </w:tc>
        <w:tc>
          <w:tcPr>
            <w:tcW w:w="3464" w:type="dxa"/>
          </w:tcPr>
          <w:p w:rsidR="00F240CC" w:rsidRPr="00C61F33" w:rsidRDefault="00F240CC" w:rsidP="000847F3">
            <w:pPr>
              <w:jc w:val="both"/>
            </w:pPr>
            <w:r w:rsidRPr="007B0623">
              <w:t>Управления культуры, спорта, туризма и молодёжной политики Администрации Притобольного</w:t>
            </w:r>
            <w:r>
              <w:t xml:space="preserve"> МО</w:t>
            </w:r>
            <w:r w:rsidRPr="00C61F33">
              <w:t>, центральная библиотека, Притобольная территориальная из</w:t>
            </w:r>
            <w:r>
              <w:t>бирательная комиссия</w:t>
            </w:r>
            <w:r w:rsidRPr="00C61F33">
              <w:t xml:space="preserve"> (по согласованию)</w:t>
            </w:r>
          </w:p>
        </w:tc>
      </w:tr>
      <w:tr w:rsidR="00F240CC" w:rsidRPr="00C867BF" w:rsidTr="000847F3">
        <w:tblPrEx>
          <w:tblLook w:val="01E0"/>
        </w:tblPrEx>
        <w:trPr>
          <w:gridAfter w:val="1"/>
          <w:wAfter w:w="6" w:type="dxa"/>
        </w:trPr>
        <w:tc>
          <w:tcPr>
            <w:tcW w:w="554" w:type="dxa"/>
          </w:tcPr>
          <w:p w:rsidR="00F240CC" w:rsidRPr="00C61F33" w:rsidRDefault="00F240CC" w:rsidP="000847F3">
            <w:pPr>
              <w:jc w:val="both"/>
            </w:pPr>
            <w:r w:rsidRPr="00C61F33">
              <w:t>5</w:t>
            </w:r>
          </w:p>
        </w:tc>
        <w:tc>
          <w:tcPr>
            <w:tcW w:w="3229" w:type="dxa"/>
          </w:tcPr>
          <w:p w:rsidR="00F240CC" w:rsidRPr="00C61F33" w:rsidRDefault="00F240CC" w:rsidP="000847F3">
            <w:pPr>
              <w:jc w:val="both"/>
            </w:pPr>
            <w:r w:rsidRPr="00C61F33">
              <w:t>Классные часы, деловые игры, викторины «Зауралье край родной» в об</w:t>
            </w:r>
            <w:r>
              <w:t>разовательных учреждениях округа,</w:t>
            </w:r>
            <w:r w:rsidRPr="00C61F33">
              <w:t xml:space="preserve">  в т.ч.:</w:t>
            </w:r>
          </w:p>
          <w:p w:rsidR="00F240CC" w:rsidRPr="00C61F33" w:rsidRDefault="00F240CC" w:rsidP="000847F3">
            <w:pPr>
              <w:jc w:val="both"/>
            </w:pPr>
            <w:r>
              <w:t>Управление образования Администрации Притобольного муниципального округа Курганской области</w:t>
            </w:r>
            <w:r w:rsidRPr="00C61F33">
              <w:t xml:space="preserve">  -   </w:t>
            </w:r>
          </w:p>
        </w:tc>
        <w:tc>
          <w:tcPr>
            <w:tcW w:w="2046" w:type="dxa"/>
            <w:gridSpan w:val="2"/>
          </w:tcPr>
          <w:p w:rsidR="00F240CC" w:rsidRPr="00C61F33" w:rsidRDefault="00F240CC" w:rsidP="000847F3">
            <w:pPr>
              <w:jc w:val="both"/>
            </w:pPr>
            <w:r>
              <w:t>Без финансирования</w:t>
            </w:r>
          </w:p>
          <w:p w:rsidR="00F240CC" w:rsidRPr="00C61F33" w:rsidRDefault="00F240CC" w:rsidP="000847F3">
            <w:pPr>
              <w:jc w:val="both"/>
            </w:pPr>
          </w:p>
          <w:p w:rsidR="00F240CC" w:rsidRPr="00C61F33" w:rsidRDefault="00F240CC" w:rsidP="000847F3">
            <w:pPr>
              <w:jc w:val="both"/>
              <w:rPr>
                <w:color w:val="FF0000"/>
              </w:rPr>
            </w:pPr>
          </w:p>
        </w:tc>
        <w:tc>
          <w:tcPr>
            <w:tcW w:w="1926" w:type="dxa"/>
          </w:tcPr>
          <w:p w:rsidR="00F240CC" w:rsidRPr="00C61F33" w:rsidRDefault="00F240CC" w:rsidP="000847F3">
            <w:pPr>
              <w:jc w:val="both"/>
            </w:pPr>
            <w:r>
              <w:t>Без финансирования</w:t>
            </w:r>
          </w:p>
          <w:p w:rsidR="00F240CC" w:rsidRPr="00C61F33" w:rsidRDefault="00F240CC" w:rsidP="000847F3">
            <w:pPr>
              <w:jc w:val="both"/>
            </w:pPr>
          </w:p>
          <w:p w:rsidR="00F240CC" w:rsidRPr="00C61F33" w:rsidRDefault="00F240CC" w:rsidP="000847F3">
            <w:pPr>
              <w:jc w:val="both"/>
            </w:pPr>
          </w:p>
        </w:tc>
        <w:tc>
          <w:tcPr>
            <w:tcW w:w="1926" w:type="dxa"/>
          </w:tcPr>
          <w:p w:rsidR="00F240CC" w:rsidRPr="00C61F33" w:rsidRDefault="00F240CC" w:rsidP="000847F3">
            <w:pPr>
              <w:jc w:val="both"/>
            </w:pPr>
            <w:r>
              <w:t>Без финансирования</w:t>
            </w:r>
          </w:p>
          <w:p w:rsidR="00F240CC" w:rsidRPr="00C61F33" w:rsidRDefault="00F240CC" w:rsidP="000847F3">
            <w:pPr>
              <w:jc w:val="both"/>
            </w:pPr>
          </w:p>
          <w:p w:rsidR="00F240CC" w:rsidRPr="00C61F33" w:rsidRDefault="00F240CC" w:rsidP="000847F3">
            <w:pPr>
              <w:jc w:val="both"/>
            </w:pPr>
          </w:p>
        </w:tc>
        <w:tc>
          <w:tcPr>
            <w:tcW w:w="1705" w:type="dxa"/>
          </w:tcPr>
          <w:p w:rsidR="00F240CC" w:rsidRPr="00C61F33" w:rsidRDefault="00F240CC" w:rsidP="000847F3">
            <w:pPr>
              <w:jc w:val="both"/>
            </w:pPr>
            <w:r w:rsidRPr="00C61F33">
              <w:t>Ежегодно</w:t>
            </w:r>
          </w:p>
        </w:tc>
        <w:tc>
          <w:tcPr>
            <w:tcW w:w="3464" w:type="dxa"/>
          </w:tcPr>
          <w:p w:rsidR="00F240CC" w:rsidRPr="00C61F33" w:rsidRDefault="00F240CC" w:rsidP="000847F3">
            <w:pPr>
              <w:jc w:val="both"/>
            </w:pPr>
            <w:r>
              <w:t>Управление образования Администрации Притобольного муниципального округа Курганской области</w:t>
            </w:r>
            <w:r w:rsidRPr="00C61F33">
              <w:t xml:space="preserve">, центральная библиотека, образовательные учреждения </w:t>
            </w:r>
            <w:r>
              <w:t>округа</w:t>
            </w:r>
          </w:p>
        </w:tc>
      </w:tr>
      <w:tr w:rsidR="00F240CC" w:rsidRPr="00C867BF" w:rsidTr="000847F3">
        <w:tblPrEx>
          <w:tblLook w:val="01E0"/>
        </w:tblPrEx>
        <w:trPr>
          <w:gridAfter w:val="1"/>
          <w:wAfter w:w="6" w:type="dxa"/>
        </w:trPr>
        <w:tc>
          <w:tcPr>
            <w:tcW w:w="554" w:type="dxa"/>
          </w:tcPr>
          <w:p w:rsidR="00F240CC" w:rsidRPr="00C61F33" w:rsidRDefault="00F240CC" w:rsidP="000847F3">
            <w:pPr>
              <w:jc w:val="both"/>
            </w:pPr>
            <w:r w:rsidRPr="00C61F33">
              <w:t>6</w:t>
            </w:r>
          </w:p>
        </w:tc>
        <w:tc>
          <w:tcPr>
            <w:tcW w:w="3229" w:type="dxa"/>
          </w:tcPr>
          <w:p w:rsidR="00F240CC" w:rsidRDefault="00F240CC" w:rsidP="000847F3">
            <w:pPr>
              <w:jc w:val="both"/>
            </w:pPr>
            <w:r w:rsidRPr="00C61F33">
              <w:t>Проведёние слёта допризывной молодёжи, в т.ч.:</w:t>
            </w:r>
          </w:p>
          <w:p w:rsidR="00F240CC" w:rsidRPr="00C61F33" w:rsidRDefault="00F240CC" w:rsidP="000847F3">
            <w:pPr>
              <w:jc w:val="both"/>
            </w:pPr>
            <w:r>
              <w:t>Управление образования Администрации Притобольного муниципального округа Курганской области</w:t>
            </w:r>
            <w:r w:rsidRPr="00C61F33">
              <w:t xml:space="preserve"> –</w:t>
            </w:r>
          </w:p>
        </w:tc>
        <w:tc>
          <w:tcPr>
            <w:tcW w:w="2046" w:type="dxa"/>
            <w:gridSpan w:val="2"/>
          </w:tcPr>
          <w:p w:rsidR="00F240CC" w:rsidRPr="00C61F33" w:rsidRDefault="00F240CC" w:rsidP="000847F3">
            <w:pPr>
              <w:jc w:val="both"/>
            </w:pPr>
            <w:r>
              <w:t>Без финансирования</w:t>
            </w:r>
          </w:p>
          <w:p w:rsidR="00F240CC" w:rsidRPr="00C61F33" w:rsidRDefault="00F240CC" w:rsidP="000847F3">
            <w:pPr>
              <w:jc w:val="both"/>
            </w:pPr>
          </w:p>
          <w:p w:rsidR="00F240CC" w:rsidRPr="00C61F33" w:rsidRDefault="00F240CC" w:rsidP="000847F3">
            <w:pPr>
              <w:jc w:val="both"/>
              <w:rPr>
                <w:color w:val="FF0000"/>
              </w:rPr>
            </w:pPr>
          </w:p>
        </w:tc>
        <w:tc>
          <w:tcPr>
            <w:tcW w:w="1926" w:type="dxa"/>
          </w:tcPr>
          <w:p w:rsidR="00F240CC" w:rsidRPr="00C61F33" w:rsidRDefault="00F240CC" w:rsidP="000847F3">
            <w:pPr>
              <w:jc w:val="both"/>
            </w:pPr>
            <w:r>
              <w:t>Без финансирования</w:t>
            </w:r>
          </w:p>
          <w:p w:rsidR="00F240CC" w:rsidRDefault="00F240CC" w:rsidP="000847F3">
            <w:pPr>
              <w:jc w:val="both"/>
            </w:pPr>
          </w:p>
          <w:p w:rsidR="00F240CC" w:rsidRDefault="00F240CC" w:rsidP="000847F3">
            <w:pPr>
              <w:jc w:val="both"/>
            </w:pPr>
          </w:p>
          <w:p w:rsidR="00F240CC" w:rsidRPr="00C61F33" w:rsidRDefault="00F240CC" w:rsidP="000847F3">
            <w:pPr>
              <w:jc w:val="both"/>
            </w:pPr>
          </w:p>
        </w:tc>
        <w:tc>
          <w:tcPr>
            <w:tcW w:w="1926" w:type="dxa"/>
          </w:tcPr>
          <w:p w:rsidR="00F240CC" w:rsidRPr="00C61F33" w:rsidRDefault="00F240CC" w:rsidP="000847F3">
            <w:pPr>
              <w:jc w:val="both"/>
            </w:pPr>
            <w:r>
              <w:t>Без финансирования</w:t>
            </w:r>
          </w:p>
          <w:p w:rsidR="00F240CC" w:rsidRDefault="00F240CC" w:rsidP="000847F3">
            <w:pPr>
              <w:jc w:val="both"/>
            </w:pPr>
          </w:p>
          <w:p w:rsidR="00F240CC" w:rsidRDefault="00F240CC" w:rsidP="000847F3">
            <w:pPr>
              <w:jc w:val="both"/>
            </w:pPr>
          </w:p>
          <w:p w:rsidR="00F240CC" w:rsidRPr="00C61F33" w:rsidRDefault="00F240CC" w:rsidP="000847F3">
            <w:pPr>
              <w:jc w:val="both"/>
            </w:pPr>
          </w:p>
        </w:tc>
        <w:tc>
          <w:tcPr>
            <w:tcW w:w="1705" w:type="dxa"/>
          </w:tcPr>
          <w:p w:rsidR="00F240CC" w:rsidRPr="00C61F33" w:rsidRDefault="00F240CC" w:rsidP="000847F3">
            <w:pPr>
              <w:jc w:val="both"/>
            </w:pPr>
            <w:r w:rsidRPr="00C61F33">
              <w:t>Ежегодно</w:t>
            </w:r>
            <w:r>
              <w:t>,</w:t>
            </w:r>
          </w:p>
          <w:p w:rsidR="00F240CC" w:rsidRPr="00C61F33" w:rsidRDefault="00F240CC" w:rsidP="000847F3">
            <w:pPr>
              <w:jc w:val="both"/>
            </w:pPr>
            <w:r w:rsidRPr="00C61F33">
              <w:t>2-3 квартал</w:t>
            </w:r>
          </w:p>
        </w:tc>
        <w:tc>
          <w:tcPr>
            <w:tcW w:w="3464" w:type="dxa"/>
          </w:tcPr>
          <w:p w:rsidR="00F240CC" w:rsidRPr="00C61F33" w:rsidRDefault="00F240CC" w:rsidP="000847F3">
            <w:pPr>
              <w:jc w:val="both"/>
            </w:pPr>
            <w:r w:rsidRPr="007B0623">
              <w:t>Управления культуры, спорта, туризма и молодёжной политики Администрации Притобольного</w:t>
            </w:r>
            <w:r>
              <w:t xml:space="preserve"> МО</w:t>
            </w:r>
            <w:r w:rsidRPr="00C61F33">
              <w:t xml:space="preserve">, </w:t>
            </w:r>
            <w:r>
              <w:t>Управление образования Администрации Притобольного муниципального округа Курганской области</w:t>
            </w:r>
            <w:r w:rsidRPr="00C61F33">
              <w:t>, военкомат (по согласованию)</w:t>
            </w:r>
          </w:p>
        </w:tc>
      </w:tr>
      <w:tr w:rsidR="00F240CC" w:rsidRPr="00C867BF" w:rsidTr="000847F3">
        <w:tblPrEx>
          <w:tblLook w:val="01E0"/>
        </w:tblPrEx>
        <w:trPr>
          <w:gridAfter w:val="1"/>
          <w:wAfter w:w="6" w:type="dxa"/>
          <w:trHeight w:val="1410"/>
        </w:trPr>
        <w:tc>
          <w:tcPr>
            <w:tcW w:w="554" w:type="dxa"/>
          </w:tcPr>
          <w:p w:rsidR="00F240CC" w:rsidRPr="00C61F33" w:rsidRDefault="00F240CC" w:rsidP="000847F3">
            <w:pPr>
              <w:jc w:val="both"/>
            </w:pPr>
            <w:r w:rsidRPr="00C61F33">
              <w:t>7</w:t>
            </w:r>
          </w:p>
        </w:tc>
        <w:tc>
          <w:tcPr>
            <w:tcW w:w="3229" w:type="dxa"/>
          </w:tcPr>
          <w:p w:rsidR="00F240CC" w:rsidRDefault="00F240CC" w:rsidP="000847F3">
            <w:pPr>
              <w:jc w:val="both"/>
            </w:pPr>
            <w:r w:rsidRPr="00C61F33">
              <w:t>Мероприятия, посвящё</w:t>
            </w:r>
            <w:r>
              <w:t>нные окружному</w:t>
            </w:r>
            <w:r w:rsidRPr="00C61F33">
              <w:t xml:space="preserve"> мероприятию День призывника, в т.ч.:</w:t>
            </w:r>
          </w:p>
          <w:p w:rsidR="00F240CC" w:rsidRDefault="00F240CC" w:rsidP="000847F3">
            <w:pPr>
              <w:jc w:val="both"/>
            </w:pPr>
            <w:r>
              <w:t>Управление образования Администрации Притобольного муниципального округа Курганской области</w:t>
            </w:r>
            <w:r w:rsidRPr="00C61F33">
              <w:t xml:space="preserve"> –</w:t>
            </w:r>
          </w:p>
          <w:p w:rsidR="00F240CC" w:rsidRPr="00C61F33" w:rsidRDefault="00F240CC" w:rsidP="000847F3">
            <w:pPr>
              <w:jc w:val="both"/>
            </w:pPr>
            <w:r w:rsidRPr="007B0623">
              <w:t>Управления культуры, спорта, туризма и молодёжной политики Администрации Притобольного</w:t>
            </w:r>
            <w:r>
              <w:t xml:space="preserve"> МО</w:t>
            </w:r>
            <w:r w:rsidRPr="00C61F33">
              <w:t xml:space="preserve"> -</w:t>
            </w:r>
          </w:p>
        </w:tc>
        <w:tc>
          <w:tcPr>
            <w:tcW w:w="2046" w:type="dxa"/>
            <w:gridSpan w:val="2"/>
          </w:tcPr>
          <w:p w:rsidR="00F240CC" w:rsidRPr="00C61F33" w:rsidRDefault="00F240CC" w:rsidP="000847F3">
            <w:pPr>
              <w:jc w:val="both"/>
            </w:pPr>
          </w:p>
          <w:p w:rsidR="00F240CC" w:rsidRPr="00C61F33" w:rsidRDefault="00F240CC" w:rsidP="000847F3">
            <w:pPr>
              <w:jc w:val="both"/>
            </w:pPr>
          </w:p>
          <w:p w:rsidR="00F240CC" w:rsidRDefault="00F240CC" w:rsidP="000847F3">
            <w:pPr>
              <w:jc w:val="both"/>
            </w:pPr>
          </w:p>
          <w:p w:rsidR="00F240CC" w:rsidRPr="00C61F33" w:rsidRDefault="00F240CC" w:rsidP="000847F3">
            <w:pPr>
              <w:jc w:val="both"/>
            </w:pPr>
            <w:r>
              <w:t>Без финансирования</w:t>
            </w:r>
          </w:p>
          <w:p w:rsidR="00F240CC" w:rsidRPr="00C61F33" w:rsidRDefault="00F240CC" w:rsidP="000847F3">
            <w:pPr>
              <w:jc w:val="both"/>
            </w:pPr>
          </w:p>
        </w:tc>
        <w:tc>
          <w:tcPr>
            <w:tcW w:w="1926" w:type="dxa"/>
          </w:tcPr>
          <w:p w:rsidR="00F240CC" w:rsidRPr="00C61F33" w:rsidRDefault="00F240CC" w:rsidP="000847F3">
            <w:pPr>
              <w:jc w:val="both"/>
            </w:pPr>
          </w:p>
          <w:p w:rsidR="00F240CC" w:rsidRDefault="00F240CC" w:rsidP="000847F3">
            <w:pPr>
              <w:jc w:val="both"/>
            </w:pPr>
          </w:p>
          <w:p w:rsidR="00F240CC" w:rsidRDefault="00F240CC" w:rsidP="000847F3">
            <w:pPr>
              <w:jc w:val="both"/>
            </w:pPr>
          </w:p>
          <w:p w:rsidR="00F240CC" w:rsidRPr="00C61F33" w:rsidRDefault="00F240CC" w:rsidP="000847F3">
            <w:pPr>
              <w:jc w:val="both"/>
            </w:pPr>
            <w:r>
              <w:t>Без финансирования</w:t>
            </w:r>
          </w:p>
          <w:p w:rsidR="00F240CC" w:rsidRPr="00C61F33" w:rsidRDefault="00F240CC" w:rsidP="000847F3">
            <w:pPr>
              <w:jc w:val="both"/>
            </w:pPr>
          </w:p>
        </w:tc>
        <w:tc>
          <w:tcPr>
            <w:tcW w:w="1926" w:type="dxa"/>
          </w:tcPr>
          <w:p w:rsidR="00F240CC" w:rsidRPr="00C61F33" w:rsidRDefault="00F240CC" w:rsidP="000847F3">
            <w:pPr>
              <w:jc w:val="both"/>
            </w:pPr>
          </w:p>
          <w:p w:rsidR="00F240CC" w:rsidRDefault="00F240CC" w:rsidP="000847F3">
            <w:pPr>
              <w:jc w:val="both"/>
            </w:pPr>
          </w:p>
          <w:p w:rsidR="00F240CC" w:rsidRDefault="00F240CC" w:rsidP="000847F3">
            <w:pPr>
              <w:jc w:val="both"/>
            </w:pPr>
          </w:p>
          <w:p w:rsidR="00F240CC" w:rsidRPr="00C61F33" w:rsidRDefault="00F240CC" w:rsidP="000847F3">
            <w:pPr>
              <w:jc w:val="both"/>
            </w:pPr>
            <w:r>
              <w:t>Без финансирования</w:t>
            </w:r>
          </w:p>
          <w:p w:rsidR="00F240CC" w:rsidRPr="00C61F33" w:rsidRDefault="00F240CC" w:rsidP="000847F3">
            <w:pPr>
              <w:jc w:val="both"/>
            </w:pPr>
          </w:p>
        </w:tc>
        <w:tc>
          <w:tcPr>
            <w:tcW w:w="1705" w:type="dxa"/>
          </w:tcPr>
          <w:p w:rsidR="00F240CC" w:rsidRPr="00C61F33" w:rsidRDefault="00F240CC" w:rsidP="000847F3">
            <w:pPr>
              <w:jc w:val="both"/>
            </w:pPr>
            <w:r w:rsidRPr="00C61F33">
              <w:t>Ежегодно (2 раза в год),</w:t>
            </w:r>
          </w:p>
          <w:p w:rsidR="00F240CC" w:rsidRPr="00C61F33" w:rsidRDefault="00F240CC" w:rsidP="000847F3">
            <w:pPr>
              <w:jc w:val="both"/>
            </w:pPr>
            <w:r w:rsidRPr="00C61F33">
              <w:t xml:space="preserve">апрель, октябрь </w:t>
            </w:r>
          </w:p>
        </w:tc>
        <w:tc>
          <w:tcPr>
            <w:tcW w:w="3464" w:type="dxa"/>
          </w:tcPr>
          <w:p w:rsidR="00F240CC" w:rsidRPr="00C61F33" w:rsidRDefault="00F240CC" w:rsidP="000847F3">
            <w:pPr>
              <w:jc w:val="both"/>
            </w:pPr>
            <w:r w:rsidRPr="007B0623">
              <w:t>Управления культуры, спорта, туризма и молодёжной политики Администрации Притобольного</w:t>
            </w:r>
            <w:r>
              <w:t xml:space="preserve"> МО</w:t>
            </w:r>
            <w:r w:rsidRPr="00C61F33">
              <w:t>,  военкомат (по согласованию),   ДЮСШ</w:t>
            </w:r>
          </w:p>
        </w:tc>
      </w:tr>
      <w:tr w:rsidR="00F240CC" w:rsidRPr="00C867BF" w:rsidTr="000847F3">
        <w:tblPrEx>
          <w:tblLook w:val="01E0"/>
        </w:tblPrEx>
        <w:trPr>
          <w:gridAfter w:val="1"/>
          <w:wAfter w:w="6" w:type="dxa"/>
        </w:trPr>
        <w:tc>
          <w:tcPr>
            <w:tcW w:w="554" w:type="dxa"/>
          </w:tcPr>
          <w:p w:rsidR="00F240CC" w:rsidRPr="00C61F33" w:rsidRDefault="00F240CC" w:rsidP="000847F3">
            <w:pPr>
              <w:jc w:val="both"/>
            </w:pPr>
            <w:r w:rsidRPr="00C61F33">
              <w:t>8</w:t>
            </w:r>
          </w:p>
        </w:tc>
        <w:tc>
          <w:tcPr>
            <w:tcW w:w="3229" w:type="dxa"/>
          </w:tcPr>
          <w:p w:rsidR="00F240CC" w:rsidRDefault="00F240CC" w:rsidP="000847F3">
            <w:pPr>
              <w:jc w:val="both"/>
            </w:pPr>
            <w:r w:rsidRPr="00C61F33">
              <w:t xml:space="preserve">Развитие краеведческой работы в  </w:t>
            </w:r>
            <w:r>
              <w:t>округе</w:t>
            </w:r>
          </w:p>
          <w:p w:rsidR="00F240CC" w:rsidRPr="00C61F33" w:rsidRDefault="00F240CC" w:rsidP="000847F3">
            <w:pPr>
              <w:jc w:val="both"/>
            </w:pPr>
            <w:r w:rsidRPr="007B0623">
              <w:t>Управления культуры, спорта, туризма и молодёжной политики Администрации Притобольного</w:t>
            </w:r>
            <w:r>
              <w:t xml:space="preserve"> МО -</w:t>
            </w:r>
          </w:p>
        </w:tc>
        <w:tc>
          <w:tcPr>
            <w:tcW w:w="2046" w:type="dxa"/>
            <w:gridSpan w:val="2"/>
          </w:tcPr>
          <w:p w:rsidR="00F240CC" w:rsidRPr="00C61F33" w:rsidRDefault="00F240CC" w:rsidP="000847F3">
            <w:pPr>
              <w:jc w:val="both"/>
            </w:pPr>
            <w:r>
              <w:t>Без финансирования</w:t>
            </w:r>
          </w:p>
          <w:p w:rsidR="00F240CC" w:rsidRPr="00C61F33" w:rsidRDefault="00F240CC" w:rsidP="000847F3">
            <w:pPr>
              <w:jc w:val="both"/>
            </w:pPr>
          </w:p>
          <w:p w:rsidR="00F240CC" w:rsidRPr="00C61F33" w:rsidRDefault="00F240CC" w:rsidP="000847F3">
            <w:pPr>
              <w:jc w:val="both"/>
              <w:rPr>
                <w:color w:val="FF0000"/>
              </w:rPr>
            </w:pPr>
          </w:p>
        </w:tc>
        <w:tc>
          <w:tcPr>
            <w:tcW w:w="1926" w:type="dxa"/>
          </w:tcPr>
          <w:p w:rsidR="00F240CC" w:rsidRPr="00C61F33" w:rsidRDefault="00F240CC" w:rsidP="000847F3">
            <w:pPr>
              <w:jc w:val="both"/>
            </w:pPr>
            <w:r>
              <w:t>Без финансирования</w:t>
            </w:r>
          </w:p>
          <w:p w:rsidR="00F240CC" w:rsidRPr="00C61F33" w:rsidRDefault="00F240CC" w:rsidP="000847F3">
            <w:pPr>
              <w:jc w:val="both"/>
            </w:pPr>
          </w:p>
          <w:p w:rsidR="00F240CC" w:rsidRPr="00C61F33" w:rsidRDefault="00F240CC" w:rsidP="000847F3">
            <w:pPr>
              <w:jc w:val="both"/>
              <w:rPr>
                <w:color w:val="FF0000"/>
              </w:rPr>
            </w:pPr>
          </w:p>
        </w:tc>
        <w:tc>
          <w:tcPr>
            <w:tcW w:w="1926" w:type="dxa"/>
          </w:tcPr>
          <w:p w:rsidR="00F240CC" w:rsidRPr="00C61F33" w:rsidRDefault="00F240CC" w:rsidP="000847F3">
            <w:pPr>
              <w:jc w:val="both"/>
            </w:pPr>
            <w:r>
              <w:t>Без финансирования</w:t>
            </w:r>
          </w:p>
          <w:p w:rsidR="00F240CC" w:rsidRPr="00C61F33" w:rsidRDefault="00F240CC" w:rsidP="000847F3">
            <w:pPr>
              <w:jc w:val="both"/>
            </w:pPr>
          </w:p>
          <w:p w:rsidR="00F240CC" w:rsidRPr="00C61F33" w:rsidRDefault="00F240CC" w:rsidP="000847F3">
            <w:pPr>
              <w:jc w:val="both"/>
              <w:rPr>
                <w:color w:val="FF0000"/>
              </w:rPr>
            </w:pPr>
          </w:p>
        </w:tc>
        <w:tc>
          <w:tcPr>
            <w:tcW w:w="1705" w:type="dxa"/>
          </w:tcPr>
          <w:p w:rsidR="00F240CC" w:rsidRPr="00C61F33" w:rsidRDefault="00F240CC" w:rsidP="000847F3">
            <w:pPr>
              <w:jc w:val="both"/>
            </w:pPr>
            <w:r w:rsidRPr="00C61F33">
              <w:t>Весь период</w:t>
            </w:r>
          </w:p>
        </w:tc>
        <w:tc>
          <w:tcPr>
            <w:tcW w:w="3464" w:type="dxa"/>
          </w:tcPr>
          <w:p w:rsidR="00F240CC" w:rsidRPr="00C61F33" w:rsidRDefault="00F240CC" w:rsidP="000847F3">
            <w:pPr>
              <w:jc w:val="both"/>
            </w:pPr>
            <w:r>
              <w:t>Управление образования Администрации Притобольного муниципального округа Курганской области</w:t>
            </w:r>
            <w:r w:rsidRPr="00C61F33">
              <w:t>,</w:t>
            </w:r>
            <w:r>
              <w:t xml:space="preserve"> Глядянский</w:t>
            </w:r>
            <w:r w:rsidRPr="00C61F33">
              <w:t xml:space="preserve"> ДДТ, </w:t>
            </w:r>
            <w:r w:rsidRPr="007B0623">
              <w:t>Управления культуры, спорта, туризма и молодёжной политики Администрации Притобольного</w:t>
            </w:r>
            <w:r>
              <w:t xml:space="preserve"> МО</w:t>
            </w:r>
          </w:p>
        </w:tc>
      </w:tr>
      <w:tr w:rsidR="00F240CC" w:rsidRPr="00C867BF" w:rsidTr="000847F3">
        <w:tblPrEx>
          <w:tblLook w:val="01E0"/>
        </w:tblPrEx>
        <w:trPr>
          <w:gridAfter w:val="1"/>
          <w:wAfter w:w="6" w:type="dxa"/>
        </w:trPr>
        <w:tc>
          <w:tcPr>
            <w:tcW w:w="554" w:type="dxa"/>
          </w:tcPr>
          <w:p w:rsidR="00F240CC" w:rsidRPr="00C61F33" w:rsidRDefault="00F240CC" w:rsidP="000847F3">
            <w:pPr>
              <w:jc w:val="both"/>
            </w:pPr>
            <w:r w:rsidRPr="00C61F33">
              <w:t>9</w:t>
            </w:r>
          </w:p>
        </w:tc>
        <w:tc>
          <w:tcPr>
            <w:tcW w:w="3229" w:type="dxa"/>
          </w:tcPr>
          <w:p w:rsidR="00F240CC" w:rsidRDefault="00F240CC" w:rsidP="000847F3">
            <w:pPr>
              <w:jc w:val="both"/>
            </w:pPr>
            <w:r>
              <w:t>Окружной</w:t>
            </w:r>
            <w:r w:rsidRPr="00C61F33">
              <w:t xml:space="preserve"> 2-х дневный  турслёт, соревнование по спортивному ориентированию, в т.ч.:</w:t>
            </w:r>
          </w:p>
          <w:p w:rsidR="00F240CC" w:rsidRPr="00C61F33" w:rsidRDefault="00F240CC" w:rsidP="000847F3">
            <w:pPr>
              <w:jc w:val="both"/>
            </w:pPr>
            <w:r>
              <w:t>Управление образования Администрации Притобольного муниципального округа Курганской области</w:t>
            </w:r>
            <w:r w:rsidRPr="00C61F33">
              <w:t xml:space="preserve"> –</w:t>
            </w:r>
          </w:p>
        </w:tc>
        <w:tc>
          <w:tcPr>
            <w:tcW w:w="2046" w:type="dxa"/>
            <w:gridSpan w:val="2"/>
          </w:tcPr>
          <w:p w:rsidR="00F240CC" w:rsidRPr="00C61F33" w:rsidRDefault="00F240CC" w:rsidP="000847F3">
            <w:pPr>
              <w:jc w:val="both"/>
            </w:pPr>
            <w:r>
              <w:t>3000</w:t>
            </w:r>
          </w:p>
          <w:p w:rsidR="00F240CC" w:rsidRPr="00C61F33" w:rsidRDefault="00F240CC" w:rsidP="000847F3">
            <w:pPr>
              <w:jc w:val="both"/>
              <w:rPr>
                <w:color w:val="FF0000"/>
              </w:rPr>
            </w:pPr>
          </w:p>
        </w:tc>
        <w:tc>
          <w:tcPr>
            <w:tcW w:w="1926" w:type="dxa"/>
          </w:tcPr>
          <w:p w:rsidR="00F240CC" w:rsidRPr="00C61F33" w:rsidRDefault="00F240CC" w:rsidP="000847F3">
            <w:pPr>
              <w:jc w:val="both"/>
            </w:pPr>
            <w:r>
              <w:t>3000</w:t>
            </w:r>
          </w:p>
          <w:p w:rsidR="00F240CC" w:rsidRPr="00C61F33" w:rsidRDefault="00F240CC" w:rsidP="000847F3">
            <w:pPr>
              <w:jc w:val="both"/>
              <w:rPr>
                <w:color w:val="FF0000"/>
              </w:rPr>
            </w:pPr>
          </w:p>
        </w:tc>
        <w:tc>
          <w:tcPr>
            <w:tcW w:w="1926" w:type="dxa"/>
          </w:tcPr>
          <w:p w:rsidR="00F240CC" w:rsidRPr="00C61F33" w:rsidRDefault="00F240CC" w:rsidP="000847F3">
            <w:pPr>
              <w:jc w:val="both"/>
            </w:pPr>
            <w:r>
              <w:t>3000</w:t>
            </w:r>
          </w:p>
          <w:p w:rsidR="00F240CC" w:rsidRPr="00C61F33" w:rsidRDefault="00F240CC" w:rsidP="000847F3">
            <w:pPr>
              <w:jc w:val="both"/>
              <w:rPr>
                <w:color w:val="FF0000"/>
              </w:rPr>
            </w:pPr>
          </w:p>
        </w:tc>
        <w:tc>
          <w:tcPr>
            <w:tcW w:w="1705" w:type="dxa"/>
          </w:tcPr>
          <w:p w:rsidR="00F240CC" w:rsidRPr="00C61F33" w:rsidRDefault="00F240CC" w:rsidP="000847F3">
            <w:pPr>
              <w:jc w:val="both"/>
            </w:pPr>
            <w:r w:rsidRPr="00C61F33">
              <w:t>Ежегодно,</w:t>
            </w:r>
          </w:p>
          <w:p w:rsidR="00F240CC" w:rsidRPr="00C61F33" w:rsidRDefault="00F240CC" w:rsidP="000847F3">
            <w:pPr>
              <w:jc w:val="both"/>
            </w:pPr>
            <w:r w:rsidRPr="00C61F33">
              <w:t>3 квартал</w:t>
            </w:r>
          </w:p>
        </w:tc>
        <w:tc>
          <w:tcPr>
            <w:tcW w:w="3464" w:type="dxa"/>
          </w:tcPr>
          <w:p w:rsidR="00F240CC" w:rsidRPr="00C61F33" w:rsidRDefault="00F240CC" w:rsidP="000847F3">
            <w:pPr>
              <w:jc w:val="both"/>
            </w:pPr>
            <w:r>
              <w:t>Управление образования Администрации Притобольного муниципального округа Курганской области</w:t>
            </w:r>
            <w:r w:rsidRPr="00C61F33">
              <w:t xml:space="preserve">, ДДТ, </w:t>
            </w:r>
            <w:r w:rsidRPr="007B0623">
              <w:t>Управления культуры, спорта, туризма и молодёжной политики Администрации Притобольного</w:t>
            </w:r>
            <w:r>
              <w:t xml:space="preserve"> МО</w:t>
            </w:r>
            <w:r w:rsidRPr="00C61F33">
              <w:t>, ДЮСШ</w:t>
            </w:r>
          </w:p>
        </w:tc>
      </w:tr>
      <w:tr w:rsidR="00F240CC" w:rsidRPr="00C867BF" w:rsidTr="000847F3">
        <w:tblPrEx>
          <w:tblLook w:val="01E0"/>
        </w:tblPrEx>
        <w:trPr>
          <w:gridAfter w:val="1"/>
          <w:wAfter w:w="6" w:type="dxa"/>
          <w:trHeight w:val="1485"/>
        </w:trPr>
        <w:tc>
          <w:tcPr>
            <w:tcW w:w="554" w:type="dxa"/>
          </w:tcPr>
          <w:p w:rsidR="00F240CC" w:rsidRDefault="00F240CC" w:rsidP="000847F3">
            <w:pPr>
              <w:jc w:val="both"/>
            </w:pPr>
            <w:r w:rsidRPr="00C61F33">
              <w:t>10</w:t>
            </w:r>
          </w:p>
          <w:p w:rsidR="00F240CC" w:rsidRDefault="00F240CC" w:rsidP="000847F3">
            <w:pPr>
              <w:jc w:val="both"/>
            </w:pPr>
          </w:p>
          <w:p w:rsidR="00F240CC" w:rsidRDefault="00F240CC" w:rsidP="000847F3">
            <w:pPr>
              <w:jc w:val="both"/>
            </w:pPr>
          </w:p>
          <w:p w:rsidR="00F240CC" w:rsidRDefault="00F240CC" w:rsidP="000847F3">
            <w:pPr>
              <w:jc w:val="both"/>
            </w:pPr>
          </w:p>
          <w:p w:rsidR="00F240CC" w:rsidRDefault="00F240CC" w:rsidP="000847F3">
            <w:pPr>
              <w:jc w:val="both"/>
            </w:pPr>
          </w:p>
          <w:p w:rsidR="00F240CC" w:rsidRPr="00C61F33" w:rsidRDefault="00F240CC" w:rsidP="000847F3">
            <w:pPr>
              <w:jc w:val="both"/>
            </w:pPr>
          </w:p>
        </w:tc>
        <w:tc>
          <w:tcPr>
            <w:tcW w:w="3229" w:type="dxa"/>
          </w:tcPr>
          <w:p w:rsidR="00F240CC" w:rsidRDefault="00F240CC" w:rsidP="000847F3">
            <w:pPr>
              <w:jc w:val="both"/>
            </w:pPr>
            <w:r>
              <w:t>Окружной</w:t>
            </w:r>
            <w:r w:rsidRPr="00C61F33">
              <w:t xml:space="preserve">  праздник День молодёжи, в т.ч.:</w:t>
            </w:r>
          </w:p>
          <w:p w:rsidR="00F240CC" w:rsidRPr="00C61F33" w:rsidRDefault="00F240CC" w:rsidP="000847F3">
            <w:pPr>
              <w:jc w:val="both"/>
            </w:pPr>
            <w:r w:rsidRPr="007B0623">
              <w:t>Управления культуры, спорта, туризма и молодёжной политики Администрации Притобольного</w:t>
            </w:r>
            <w:r>
              <w:t xml:space="preserve"> МО</w:t>
            </w:r>
            <w:r w:rsidRPr="00C61F33">
              <w:t xml:space="preserve"> –</w:t>
            </w:r>
          </w:p>
          <w:p w:rsidR="00F240CC" w:rsidRDefault="00F240CC" w:rsidP="000847F3">
            <w:pPr>
              <w:jc w:val="both"/>
            </w:pPr>
          </w:p>
          <w:p w:rsidR="00F240CC" w:rsidRPr="00C61F33" w:rsidRDefault="00F240CC" w:rsidP="000847F3">
            <w:pPr>
              <w:jc w:val="both"/>
            </w:pPr>
            <w:r>
              <w:t>Управление образования Администрации Притобольного муниципального округа Курганской области</w:t>
            </w:r>
            <w:r w:rsidRPr="00C61F33">
              <w:t xml:space="preserve"> –</w:t>
            </w:r>
          </w:p>
        </w:tc>
        <w:tc>
          <w:tcPr>
            <w:tcW w:w="2046" w:type="dxa"/>
            <w:gridSpan w:val="2"/>
          </w:tcPr>
          <w:p w:rsidR="00F240CC" w:rsidRPr="00C61F33" w:rsidRDefault="00F240CC" w:rsidP="000847F3">
            <w:pPr>
              <w:jc w:val="both"/>
            </w:pPr>
            <w:r>
              <w:t>50000</w:t>
            </w:r>
          </w:p>
          <w:p w:rsidR="00F240CC" w:rsidRPr="00C61F33" w:rsidRDefault="00F240CC" w:rsidP="000847F3">
            <w:pPr>
              <w:jc w:val="both"/>
            </w:pPr>
          </w:p>
          <w:p w:rsidR="00F240CC" w:rsidRDefault="00F240CC" w:rsidP="000847F3">
            <w:pPr>
              <w:jc w:val="both"/>
            </w:pPr>
          </w:p>
          <w:p w:rsidR="00F240CC" w:rsidRPr="00C61F33" w:rsidRDefault="00F240CC" w:rsidP="000847F3">
            <w:pPr>
              <w:jc w:val="both"/>
            </w:pPr>
          </w:p>
        </w:tc>
        <w:tc>
          <w:tcPr>
            <w:tcW w:w="1926" w:type="dxa"/>
          </w:tcPr>
          <w:p w:rsidR="00F240CC" w:rsidRPr="00C61F33" w:rsidRDefault="00F240CC" w:rsidP="000847F3">
            <w:pPr>
              <w:jc w:val="both"/>
            </w:pPr>
            <w:r>
              <w:t>50</w:t>
            </w:r>
            <w:r w:rsidRPr="00C61F33">
              <w:t>000</w:t>
            </w:r>
          </w:p>
          <w:p w:rsidR="00F240CC" w:rsidRPr="00C61F33" w:rsidRDefault="00F240CC" w:rsidP="000847F3">
            <w:pPr>
              <w:jc w:val="both"/>
            </w:pPr>
          </w:p>
          <w:p w:rsidR="00F240CC" w:rsidRDefault="00F240CC" w:rsidP="000847F3">
            <w:pPr>
              <w:jc w:val="both"/>
            </w:pPr>
          </w:p>
          <w:p w:rsidR="00F240CC" w:rsidRPr="00C61F33" w:rsidRDefault="00F240CC" w:rsidP="000847F3">
            <w:pPr>
              <w:jc w:val="both"/>
            </w:pPr>
          </w:p>
        </w:tc>
        <w:tc>
          <w:tcPr>
            <w:tcW w:w="1926" w:type="dxa"/>
          </w:tcPr>
          <w:p w:rsidR="00F240CC" w:rsidRPr="00C61F33" w:rsidRDefault="00F240CC" w:rsidP="000847F3">
            <w:pPr>
              <w:jc w:val="both"/>
            </w:pPr>
            <w:r>
              <w:t>50</w:t>
            </w:r>
            <w:r w:rsidRPr="00C61F33">
              <w:t>000</w:t>
            </w:r>
          </w:p>
          <w:p w:rsidR="00F240CC" w:rsidRPr="00C61F33" w:rsidRDefault="00F240CC" w:rsidP="000847F3">
            <w:pPr>
              <w:jc w:val="both"/>
            </w:pPr>
          </w:p>
          <w:p w:rsidR="00F240CC" w:rsidRDefault="00F240CC" w:rsidP="000847F3">
            <w:pPr>
              <w:jc w:val="both"/>
            </w:pPr>
          </w:p>
          <w:p w:rsidR="00F240CC" w:rsidRPr="00C61F33" w:rsidRDefault="00F240CC" w:rsidP="000847F3">
            <w:pPr>
              <w:jc w:val="both"/>
            </w:pPr>
          </w:p>
        </w:tc>
        <w:tc>
          <w:tcPr>
            <w:tcW w:w="1705" w:type="dxa"/>
          </w:tcPr>
          <w:p w:rsidR="00F240CC" w:rsidRPr="00C61F33" w:rsidRDefault="00F240CC" w:rsidP="000847F3">
            <w:pPr>
              <w:jc w:val="both"/>
            </w:pPr>
            <w:r w:rsidRPr="00C61F33">
              <w:t>Ежегодно,</w:t>
            </w:r>
          </w:p>
          <w:p w:rsidR="00F240CC" w:rsidRPr="00C61F33" w:rsidRDefault="00F240CC" w:rsidP="000847F3">
            <w:pPr>
              <w:jc w:val="both"/>
            </w:pPr>
            <w:r w:rsidRPr="00C61F33">
              <w:t>3-4 квартал</w:t>
            </w:r>
          </w:p>
        </w:tc>
        <w:tc>
          <w:tcPr>
            <w:tcW w:w="3464" w:type="dxa"/>
          </w:tcPr>
          <w:p w:rsidR="00F240CC" w:rsidRPr="00C61F33" w:rsidRDefault="00F240CC" w:rsidP="000847F3">
            <w:pPr>
              <w:jc w:val="both"/>
            </w:pPr>
            <w:r w:rsidRPr="007B0623">
              <w:t>Управления культуры, спорта, туризма и молодёжной политики Администрации Притобольного</w:t>
            </w:r>
            <w:r>
              <w:t xml:space="preserve"> МО</w:t>
            </w:r>
            <w:r w:rsidRPr="00C61F33">
              <w:t xml:space="preserve"> </w:t>
            </w:r>
            <w:r>
              <w:t>Управление образования Администрации Притобольного муниципального округа Курганской области</w:t>
            </w:r>
            <w:r w:rsidRPr="00C61F33">
              <w:t>, МО МВД России «Притобольный» по Курганской области» (по согласованию)</w:t>
            </w:r>
          </w:p>
        </w:tc>
      </w:tr>
      <w:tr w:rsidR="00F240CC" w:rsidRPr="00C867BF" w:rsidTr="000847F3">
        <w:tblPrEx>
          <w:tblLook w:val="01E0"/>
        </w:tblPrEx>
        <w:trPr>
          <w:gridAfter w:val="1"/>
          <w:wAfter w:w="6" w:type="dxa"/>
          <w:trHeight w:val="2259"/>
        </w:trPr>
        <w:tc>
          <w:tcPr>
            <w:tcW w:w="554" w:type="dxa"/>
          </w:tcPr>
          <w:p w:rsidR="00F240CC" w:rsidRPr="00C61F33" w:rsidRDefault="00F240CC" w:rsidP="000847F3">
            <w:pPr>
              <w:jc w:val="both"/>
            </w:pPr>
            <w:r>
              <w:t>11</w:t>
            </w:r>
          </w:p>
        </w:tc>
        <w:tc>
          <w:tcPr>
            <w:tcW w:w="3229" w:type="dxa"/>
          </w:tcPr>
          <w:p w:rsidR="00F240CC" w:rsidRDefault="00F240CC" w:rsidP="000847F3">
            <w:pPr>
              <w:jc w:val="both"/>
            </w:pPr>
            <w:r>
              <w:t>Изготовление стенда лауреатов молодежной премии</w:t>
            </w:r>
            <w:r w:rsidRPr="00C61F33">
              <w:t>, в т.ч.:</w:t>
            </w:r>
          </w:p>
          <w:p w:rsidR="00F240CC" w:rsidRPr="00C61F33" w:rsidRDefault="00F240CC" w:rsidP="000847F3">
            <w:pPr>
              <w:jc w:val="both"/>
            </w:pPr>
            <w:r w:rsidRPr="007B0623">
              <w:t>Управления культуры, спорта, туризма и молодёжной политики Администрации Притобольного</w:t>
            </w:r>
            <w:r>
              <w:t xml:space="preserve"> МО -</w:t>
            </w:r>
          </w:p>
        </w:tc>
        <w:tc>
          <w:tcPr>
            <w:tcW w:w="2046" w:type="dxa"/>
            <w:gridSpan w:val="2"/>
          </w:tcPr>
          <w:p w:rsidR="00F240CC" w:rsidRDefault="00F240CC" w:rsidP="000847F3">
            <w:r w:rsidRPr="00715148">
              <w:t>Без финансирования</w:t>
            </w:r>
          </w:p>
        </w:tc>
        <w:tc>
          <w:tcPr>
            <w:tcW w:w="1926" w:type="dxa"/>
          </w:tcPr>
          <w:p w:rsidR="00F240CC" w:rsidRDefault="00F240CC" w:rsidP="000847F3">
            <w:r>
              <w:t>5000</w:t>
            </w:r>
          </w:p>
        </w:tc>
        <w:tc>
          <w:tcPr>
            <w:tcW w:w="1926" w:type="dxa"/>
          </w:tcPr>
          <w:p w:rsidR="00F240CC" w:rsidRDefault="00F240CC" w:rsidP="000847F3">
            <w:r>
              <w:t>5000</w:t>
            </w:r>
          </w:p>
        </w:tc>
        <w:tc>
          <w:tcPr>
            <w:tcW w:w="1705" w:type="dxa"/>
          </w:tcPr>
          <w:p w:rsidR="00F240CC" w:rsidRDefault="00F240CC" w:rsidP="000847F3">
            <w:pPr>
              <w:jc w:val="both"/>
            </w:pPr>
            <w:r>
              <w:t>Ежегодно,</w:t>
            </w:r>
          </w:p>
          <w:p w:rsidR="00F240CC" w:rsidRPr="00C61F33" w:rsidRDefault="00F240CC" w:rsidP="000847F3">
            <w:pPr>
              <w:jc w:val="both"/>
            </w:pPr>
            <w:r>
              <w:t>июнь</w:t>
            </w:r>
          </w:p>
        </w:tc>
        <w:tc>
          <w:tcPr>
            <w:tcW w:w="3464" w:type="dxa"/>
          </w:tcPr>
          <w:p w:rsidR="00F240CC" w:rsidRDefault="00F240CC" w:rsidP="000847F3">
            <w:pPr>
              <w:jc w:val="both"/>
            </w:pPr>
            <w:r w:rsidRPr="007B0623">
              <w:t>Управления культуры, спорта, туризма и молодёжной политики Администрации Притобольного</w:t>
            </w:r>
            <w:r>
              <w:t xml:space="preserve"> МО</w:t>
            </w:r>
          </w:p>
        </w:tc>
      </w:tr>
      <w:tr w:rsidR="00F240CC" w:rsidRPr="00C867BF" w:rsidTr="000847F3">
        <w:tblPrEx>
          <w:tblLook w:val="01E0"/>
        </w:tblPrEx>
        <w:trPr>
          <w:gridAfter w:val="1"/>
          <w:wAfter w:w="6" w:type="dxa"/>
        </w:trPr>
        <w:tc>
          <w:tcPr>
            <w:tcW w:w="554" w:type="dxa"/>
          </w:tcPr>
          <w:p w:rsidR="00F240CC" w:rsidRPr="00C61F33" w:rsidRDefault="00F240CC" w:rsidP="000847F3">
            <w:pPr>
              <w:jc w:val="both"/>
              <w:rPr>
                <w:b/>
                <w:bCs/>
              </w:rPr>
            </w:pPr>
          </w:p>
        </w:tc>
        <w:tc>
          <w:tcPr>
            <w:tcW w:w="3229" w:type="dxa"/>
          </w:tcPr>
          <w:p w:rsidR="00F240CC" w:rsidRPr="00C61F33" w:rsidRDefault="00F240CC" w:rsidP="000847F3">
            <w:pPr>
              <w:jc w:val="both"/>
              <w:rPr>
                <w:b/>
                <w:bCs/>
              </w:rPr>
            </w:pPr>
            <w:r w:rsidRPr="00C61F33">
              <w:rPr>
                <w:b/>
                <w:bCs/>
              </w:rPr>
              <w:t>ИТОГО:</w:t>
            </w:r>
          </w:p>
        </w:tc>
        <w:tc>
          <w:tcPr>
            <w:tcW w:w="2046" w:type="dxa"/>
            <w:gridSpan w:val="2"/>
          </w:tcPr>
          <w:p w:rsidR="00F240CC" w:rsidRPr="00FD57FB" w:rsidRDefault="00F240CC" w:rsidP="000847F3">
            <w:pPr>
              <w:jc w:val="both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86000</w:t>
            </w:r>
          </w:p>
        </w:tc>
        <w:tc>
          <w:tcPr>
            <w:tcW w:w="1926" w:type="dxa"/>
          </w:tcPr>
          <w:p w:rsidR="00F240CC" w:rsidRPr="00FD57FB" w:rsidRDefault="00F240CC" w:rsidP="000847F3">
            <w:pPr>
              <w:jc w:val="both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91000</w:t>
            </w:r>
          </w:p>
        </w:tc>
        <w:tc>
          <w:tcPr>
            <w:tcW w:w="1926" w:type="dxa"/>
          </w:tcPr>
          <w:p w:rsidR="00F240CC" w:rsidRPr="00FD57FB" w:rsidRDefault="00F240CC" w:rsidP="000847F3">
            <w:pPr>
              <w:jc w:val="both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91000</w:t>
            </w:r>
          </w:p>
        </w:tc>
        <w:tc>
          <w:tcPr>
            <w:tcW w:w="1705" w:type="dxa"/>
          </w:tcPr>
          <w:p w:rsidR="00F240CC" w:rsidRPr="00C61F33" w:rsidRDefault="00F240CC" w:rsidP="000847F3">
            <w:pPr>
              <w:jc w:val="both"/>
              <w:rPr>
                <w:b/>
                <w:bCs/>
              </w:rPr>
            </w:pPr>
          </w:p>
        </w:tc>
        <w:tc>
          <w:tcPr>
            <w:tcW w:w="3464" w:type="dxa"/>
          </w:tcPr>
          <w:p w:rsidR="00F240CC" w:rsidRPr="00C61F33" w:rsidRDefault="00F240CC" w:rsidP="000847F3">
            <w:pPr>
              <w:jc w:val="both"/>
              <w:rPr>
                <w:b/>
                <w:bCs/>
              </w:rPr>
            </w:pPr>
          </w:p>
        </w:tc>
      </w:tr>
      <w:tr w:rsidR="00F240CC" w:rsidRPr="00C867BF" w:rsidTr="000847F3">
        <w:tblPrEx>
          <w:tblLook w:val="01E0"/>
        </w:tblPrEx>
        <w:trPr>
          <w:gridAfter w:val="1"/>
          <w:wAfter w:w="6" w:type="dxa"/>
        </w:trPr>
        <w:tc>
          <w:tcPr>
            <w:tcW w:w="554" w:type="dxa"/>
          </w:tcPr>
          <w:p w:rsidR="00F240CC" w:rsidRPr="00C61F33" w:rsidRDefault="00F240CC" w:rsidP="000847F3">
            <w:pPr>
              <w:jc w:val="both"/>
              <w:rPr>
                <w:b/>
                <w:bCs/>
              </w:rPr>
            </w:pPr>
          </w:p>
        </w:tc>
        <w:tc>
          <w:tcPr>
            <w:tcW w:w="3229" w:type="dxa"/>
          </w:tcPr>
          <w:p w:rsidR="00F240CC" w:rsidRPr="00C61F33" w:rsidRDefault="00F240CC" w:rsidP="000847F3">
            <w:pPr>
              <w:jc w:val="both"/>
              <w:rPr>
                <w:b/>
                <w:bCs/>
              </w:rPr>
            </w:pPr>
            <w:r w:rsidRPr="00C61F33">
              <w:rPr>
                <w:b/>
                <w:bCs/>
              </w:rPr>
              <w:t>ВСЕГО РАСХОДОВ:</w:t>
            </w:r>
          </w:p>
        </w:tc>
        <w:tc>
          <w:tcPr>
            <w:tcW w:w="2046" w:type="dxa"/>
            <w:gridSpan w:val="2"/>
          </w:tcPr>
          <w:p w:rsidR="00F240CC" w:rsidRPr="00C61F33" w:rsidRDefault="00F240CC" w:rsidP="000847F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290000</w:t>
            </w:r>
          </w:p>
        </w:tc>
        <w:tc>
          <w:tcPr>
            <w:tcW w:w="1926" w:type="dxa"/>
          </w:tcPr>
          <w:p w:rsidR="00F240CC" w:rsidRPr="00C61F33" w:rsidRDefault="00F240CC" w:rsidP="000847F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390000</w:t>
            </w:r>
          </w:p>
        </w:tc>
        <w:tc>
          <w:tcPr>
            <w:tcW w:w="1926" w:type="dxa"/>
          </w:tcPr>
          <w:p w:rsidR="00F240CC" w:rsidRPr="00C61F33" w:rsidRDefault="00F240CC" w:rsidP="000847F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390000</w:t>
            </w:r>
          </w:p>
        </w:tc>
        <w:tc>
          <w:tcPr>
            <w:tcW w:w="1705" w:type="dxa"/>
          </w:tcPr>
          <w:p w:rsidR="00F240CC" w:rsidRPr="00C61F33" w:rsidRDefault="00F240CC" w:rsidP="000847F3">
            <w:pPr>
              <w:jc w:val="both"/>
              <w:rPr>
                <w:b/>
                <w:bCs/>
              </w:rPr>
            </w:pPr>
          </w:p>
        </w:tc>
        <w:tc>
          <w:tcPr>
            <w:tcW w:w="3464" w:type="dxa"/>
          </w:tcPr>
          <w:p w:rsidR="00F240CC" w:rsidRPr="00C61F33" w:rsidRDefault="00F240CC" w:rsidP="000847F3">
            <w:pPr>
              <w:jc w:val="both"/>
              <w:rPr>
                <w:b/>
                <w:bCs/>
              </w:rPr>
            </w:pPr>
          </w:p>
        </w:tc>
      </w:tr>
    </w:tbl>
    <w:p w:rsidR="00F240CC" w:rsidRDefault="00F240CC" w:rsidP="0033202C">
      <w:pPr>
        <w:pStyle w:val="NormalWeb"/>
        <w:spacing w:before="0" w:beforeAutospacing="0" w:after="0"/>
        <w:sectPr w:rsidR="00F240CC" w:rsidSect="0007576C">
          <w:pgSz w:w="16838" w:h="11906" w:orient="landscape"/>
          <w:pgMar w:top="1133" w:right="567" w:bottom="1134" w:left="426" w:header="709" w:footer="709" w:gutter="0"/>
          <w:cols w:space="708"/>
          <w:titlePg/>
          <w:docGrid w:linePitch="360"/>
        </w:sectPr>
      </w:pPr>
    </w:p>
    <w:p w:rsidR="00F240CC" w:rsidRDefault="00F240CC" w:rsidP="00DB6CB9">
      <w:pPr>
        <w:pStyle w:val="NormalWeb"/>
        <w:spacing w:before="0" w:beforeAutospacing="0"/>
      </w:pPr>
    </w:p>
    <w:sectPr w:rsidR="00F240CC" w:rsidSect="00B36B5F">
      <w:pgSz w:w="11906" w:h="16838"/>
      <w:pgMar w:top="567" w:right="1418" w:bottom="426" w:left="113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40CC" w:rsidRDefault="00F240CC" w:rsidP="00B36B5F">
      <w:r>
        <w:separator/>
      </w:r>
    </w:p>
  </w:endnote>
  <w:endnote w:type="continuationSeparator" w:id="0">
    <w:p w:rsidR="00F240CC" w:rsidRDefault="00F240CC" w:rsidP="00B36B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 Bold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40CC" w:rsidRDefault="00F240CC" w:rsidP="00B36B5F">
      <w:r>
        <w:separator/>
      </w:r>
    </w:p>
  </w:footnote>
  <w:footnote w:type="continuationSeparator" w:id="0">
    <w:p w:rsidR="00F240CC" w:rsidRDefault="00F240CC" w:rsidP="00B36B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06D3F"/>
    <w:multiLevelType w:val="hybridMultilevel"/>
    <w:tmpl w:val="90AE0C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E3D7C1E"/>
    <w:multiLevelType w:val="hybridMultilevel"/>
    <w:tmpl w:val="402AE10E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FFFFFFFF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921338F"/>
    <w:multiLevelType w:val="multilevel"/>
    <w:tmpl w:val="93826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3">
    <w:nsid w:val="4EEA2F79"/>
    <w:multiLevelType w:val="hybridMultilevel"/>
    <w:tmpl w:val="9950FCE0"/>
    <w:lvl w:ilvl="0" w:tplc="E37C9C66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53110CD"/>
    <w:multiLevelType w:val="singleLevel"/>
    <w:tmpl w:val="9BF6956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5">
    <w:nsid w:val="65441DF5"/>
    <w:multiLevelType w:val="multilevel"/>
    <w:tmpl w:val="EF506EF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6">
    <w:nsid w:val="674D5217"/>
    <w:multiLevelType w:val="hybridMultilevel"/>
    <w:tmpl w:val="636800AC"/>
    <w:lvl w:ilvl="0" w:tplc="A476D1A6">
      <w:start w:val="1"/>
      <w:numFmt w:val="decimal"/>
      <w:lvlText w:val="%1."/>
      <w:lvlJc w:val="left"/>
      <w:pPr>
        <w:ind w:left="10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abstractNum w:abstractNumId="7">
    <w:nsid w:val="7AD75947"/>
    <w:multiLevelType w:val="hybridMultilevel"/>
    <w:tmpl w:val="8C8E9F86"/>
    <w:lvl w:ilvl="0" w:tplc="3D6482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9C161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9E20C0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8DE0F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320034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ED2C52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6024A2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BD8D6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7D322D94"/>
    <w:multiLevelType w:val="hybridMultilevel"/>
    <w:tmpl w:val="5642A2E8"/>
    <w:lvl w:ilvl="0" w:tplc="71CC19E2">
      <w:start w:val="2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42A1"/>
    <w:rsid w:val="00006BF6"/>
    <w:rsid w:val="000070E4"/>
    <w:rsid w:val="00010230"/>
    <w:rsid w:val="0001154D"/>
    <w:rsid w:val="00017C16"/>
    <w:rsid w:val="00021BBE"/>
    <w:rsid w:val="00030C26"/>
    <w:rsid w:val="00032C52"/>
    <w:rsid w:val="000375DF"/>
    <w:rsid w:val="0004228F"/>
    <w:rsid w:val="00046F77"/>
    <w:rsid w:val="00050044"/>
    <w:rsid w:val="000533CC"/>
    <w:rsid w:val="000538BF"/>
    <w:rsid w:val="00054474"/>
    <w:rsid w:val="0005452E"/>
    <w:rsid w:val="000556FD"/>
    <w:rsid w:val="00056EB5"/>
    <w:rsid w:val="00061278"/>
    <w:rsid w:val="000633BC"/>
    <w:rsid w:val="00070D70"/>
    <w:rsid w:val="00071683"/>
    <w:rsid w:val="0007576C"/>
    <w:rsid w:val="000847F3"/>
    <w:rsid w:val="00084DA1"/>
    <w:rsid w:val="000953E1"/>
    <w:rsid w:val="000A17D5"/>
    <w:rsid w:val="000A3EE1"/>
    <w:rsid w:val="000A54C3"/>
    <w:rsid w:val="000B0D5B"/>
    <w:rsid w:val="000B253C"/>
    <w:rsid w:val="000B26DB"/>
    <w:rsid w:val="000B347D"/>
    <w:rsid w:val="000B42BE"/>
    <w:rsid w:val="000B4DC6"/>
    <w:rsid w:val="000B5C24"/>
    <w:rsid w:val="000B700A"/>
    <w:rsid w:val="000B73B8"/>
    <w:rsid w:val="000C03F1"/>
    <w:rsid w:val="000C04E2"/>
    <w:rsid w:val="000C4708"/>
    <w:rsid w:val="000C4F93"/>
    <w:rsid w:val="000C57FA"/>
    <w:rsid w:val="000C59EA"/>
    <w:rsid w:val="000C5C56"/>
    <w:rsid w:val="000D0511"/>
    <w:rsid w:val="000D1425"/>
    <w:rsid w:val="000D37D1"/>
    <w:rsid w:val="000D3D5D"/>
    <w:rsid w:val="000D418D"/>
    <w:rsid w:val="000D665E"/>
    <w:rsid w:val="000D7C01"/>
    <w:rsid w:val="000E017D"/>
    <w:rsid w:val="000E12A6"/>
    <w:rsid w:val="000E2692"/>
    <w:rsid w:val="000E26EF"/>
    <w:rsid w:val="000E343A"/>
    <w:rsid w:val="000F0107"/>
    <w:rsid w:val="000F127D"/>
    <w:rsid w:val="000F220F"/>
    <w:rsid w:val="000F3084"/>
    <w:rsid w:val="000F354A"/>
    <w:rsid w:val="000F3BC7"/>
    <w:rsid w:val="000F59EA"/>
    <w:rsid w:val="000F74E3"/>
    <w:rsid w:val="00102DF0"/>
    <w:rsid w:val="00104DEC"/>
    <w:rsid w:val="0010552A"/>
    <w:rsid w:val="00105532"/>
    <w:rsid w:val="00106CB5"/>
    <w:rsid w:val="00113A0E"/>
    <w:rsid w:val="00113A14"/>
    <w:rsid w:val="00115616"/>
    <w:rsid w:val="00117A28"/>
    <w:rsid w:val="00120789"/>
    <w:rsid w:val="00121743"/>
    <w:rsid w:val="001243BE"/>
    <w:rsid w:val="00130463"/>
    <w:rsid w:val="0013123F"/>
    <w:rsid w:val="00131C87"/>
    <w:rsid w:val="0013574D"/>
    <w:rsid w:val="00136B6D"/>
    <w:rsid w:val="00140AF0"/>
    <w:rsid w:val="00141105"/>
    <w:rsid w:val="00142040"/>
    <w:rsid w:val="00142D5F"/>
    <w:rsid w:val="00145A09"/>
    <w:rsid w:val="00145B6E"/>
    <w:rsid w:val="00151EBC"/>
    <w:rsid w:val="00154364"/>
    <w:rsid w:val="0015541A"/>
    <w:rsid w:val="001556BD"/>
    <w:rsid w:val="00155E4E"/>
    <w:rsid w:val="00160E80"/>
    <w:rsid w:val="00163CDD"/>
    <w:rsid w:val="001645AC"/>
    <w:rsid w:val="00165300"/>
    <w:rsid w:val="001655D7"/>
    <w:rsid w:val="00171D70"/>
    <w:rsid w:val="001729FD"/>
    <w:rsid w:val="001771E0"/>
    <w:rsid w:val="00181052"/>
    <w:rsid w:val="0018286B"/>
    <w:rsid w:val="0018293E"/>
    <w:rsid w:val="0018465B"/>
    <w:rsid w:val="00185D80"/>
    <w:rsid w:val="00192ED6"/>
    <w:rsid w:val="0019486A"/>
    <w:rsid w:val="00195354"/>
    <w:rsid w:val="0019690A"/>
    <w:rsid w:val="001A0DF8"/>
    <w:rsid w:val="001A41B0"/>
    <w:rsid w:val="001A5DBF"/>
    <w:rsid w:val="001A7FDE"/>
    <w:rsid w:val="001B0F45"/>
    <w:rsid w:val="001B2F73"/>
    <w:rsid w:val="001B5661"/>
    <w:rsid w:val="001C7E0B"/>
    <w:rsid w:val="001D0078"/>
    <w:rsid w:val="001D04EB"/>
    <w:rsid w:val="001D0C67"/>
    <w:rsid w:val="001D18A9"/>
    <w:rsid w:val="001D1902"/>
    <w:rsid w:val="001D216A"/>
    <w:rsid w:val="001D2E5D"/>
    <w:rsid w:val="001D30A9"/>
    <w:rsid w:val="001D36E5"/>
    <w:rsid w:val="001D614B"/>
    <w:rsid w:val="001D697C"/>
    <w:rsid w:val="001E2B0C"/>
    <w:rsid w:val="001E32D5"/>
    <w:rsid w:val="001E3B53"/>
    <w:rsid w:val="001E74BD"/>
    <w:rsid w:val="001E7C09"/>
    <w:rsid w:val="001E7C9D"/>
    <w:rsid w:val="001F2531"/>
    <w:rsid w:val="001F3152"/>
    <w:rsid w:val="001F6FC8"/>
    <w:rsid w:val="001F744A"/>
    <w:rsid w:val="001F74B6"/>
    <w:rsid w:val="001F7DBE"/>
    <w:rsid w:val="00203B52"/>
    <w:rsid w:val="00205A5B"/>
    <w:rsid w:val="0021134D"/>
    <w:rsid w:val="002118EB"/>
    <w:rsid w:val="00212A56"/>
    <w:rsid w:val="0021338C"/>
    <w:rsid w:val="002144EC"/>
    <w:rsid w:val="00214990"/>
    <w:rsid w:val="002178F7"/>
    <w:rsid w:val="00221560"/>
    <w:rsid w:val="00221E86"/>
    <w:rsid w:val="00222881"/>
    <w:rsid w:val="00226E4C"/>
    <w:rsid w:val="002307C9"/>
    <w:rsid w:val="00231F14"/>
    <w:rsid w:val="0023307A"/>
    <w:rsid w:val="002344A6"/>
    <w:rsid w:val="00235518"/>
    <w:rsid w:val="00235A4F"/>
    <w:rsid w:val="0023642D"/>
    <w:rsid w:val="00240CE5"/>
    <w:rsid w:val="00241C1F"/>
    <w:rsid w:val="002459C1"/>
    <w:rsid w:val="00246075"/>
    <w:rsid w:val="002472B3"/>
    <w:rsid w:val="00247EE2"/>
    <w:rsid w:val="00252975"/>
    <w:rsid w:val="0025746A"/>
    <w:rsid w:val="00257ADF"/>
    <w:rsid w:val="00260DA0"/>
    <w:rsid w:val="00262729"/>
    <w:rsid w:val="00263F19"/>
    <w:rsid w:val="00264969"/>
    <w:rsid w:val="00265935"/>
    <w:rsid w:val="00270CC3"/>
    <w:rsid w:val="00275235"/>
    <w:rsid w:val="0027620E"/>
    <w:rsid w:val="00286C9C"/>
    <w:rsid w:val="002871C9"/>
    <w:rsid w:val="0029029F"/>
    <w:rsid w:val="00291A21"/>
    <w:rsid w:val="00292557"/>
    <w:rsid w:val="002A4244"/>
    <w:rsid w:val="002A6F49"/>
    <w:rsid w:val="002A7643"/>
    <w:rsid w:val="002B217E"/>
    <w:rsid w:val="002B5A21"/>
    <w:rsid w:val="002B63D3"/>
    <w:rsid w:val="002B6ECD"/>
    <w:rsid w:val="002C191E"/>
    <w:rsid w:val="002C4D24"/>
    <w:rsid w:val="002C5C12"/>
    <w:rsid w:val="002C5C5A"/>
    <w:rsid w:val="002D24E0"/>
    <w:rsid w:val="002D24FB"/>
    <w:rsid w:val="002D26EE"/>
    <w:rsid w:val="002D31EB"/>
    <w:rsid w:val="002D4E10"/>
    <w:rsid w:val="002D5EA3"/>
    <w:rsid w:val="002D6A50"/>
    <w:rsid w:val="002D6CE8"/>
    <w:rsid w:val="002E0F1E"/>
    <w:rsid w:val="002E1C27"/>
    <w:rsid w:val="002F0623"/>
    <w:rsid w:val="002F1A53"/>
    <w:rsid w:val="002F31E6"/>
    <w:rsid w:val="002F4869"/>
    <w:rsid w:val="00304CD7"/>
    <w:rsid w:val="00304EE8"/>
    <w:rsid w:val="003059D7"/>
    <w:rsid w:val="003072FF"/>
    <w:rsid w:val="0031196D"/>
    <w:rsid w:val="003149B7"/>
    <w:rsid w:val="00315CC3"/>
    <w:rsid w:val="0031721A"/>
    <w:rsid w:val="0031721E"/>
    <w:rsid w:val="00317FE4"/>
    <w:rsid w:val="00320550"/>
    <w:rsid w:val="003228ED"/>
    <w:rsid w:val="003253B7"/>
    <w:rsid w:val="0033202C"/>
    <w:rsid w:val="003329DA"/>
    <w:rsid w:val="00334CD2"/>
    <w:rsid w:val="00336CA9"/>
    <w:rsid w:val="00337EAB"/>
    <w:rsid w:val="00340A5D"/>
    <w:rsid w:val="00340A90"/>
    <w:rsid w:val="00342558"/>
    <w:rsid w:val="00346289"/>
    <w:rsid w:val="00347FAF"/>
    <w:rsid w:val="003501F3"/>
    <w:rsid w:val="0035204F"/>
    <w:rsid w:val="00355953"/>
    <w:rsid w:val="00355C17"/>
    <w:rsid w:val="00357A0D"/>
    <w:rsid w:val="00360027"/>
    <w:rsid w:val="0036003B"/>
    <w:rsid w:val="00361D95"/>
    <w:rsid w:val="00362180"/>
    <w:rsid w:val="003644C3"/>
    <w:rsid w:val="00364C1B"/>
    <w:rsid w:val="00364C32"/>
    <w:rsid w:val="003659DA"/>
    <w:rsid w:val="00367700"/>
    <w:rsid w:val="00370EE9"/>
    <w:rsid w:val="00371AF4"/>
    <w:rsid w:val="00373BE2"/>
    <w:rsid w:val="00377348"/>
    <w:rsid w:val="0038037D"/>
    <w:rsid w:val="0038176E"/>
    <w:rsid w:val="00381D6E"/>
    <w:rsid w:val="003834E3"/>
    <w:rsid w:val="00385F82"/>
    <w:rsid w:val="00386228"/>
    <w:rsid w:val="00386B96"/>
    <w:rsid w:val="00386BFC"/>
    <w:rsid w:val="00387313"/>
    <w:rsid w:val="00397410"/>
    <w:rsid w:val="003A1B09"/>
    <w:rsid w:val="003A23A3"/>
    <w:rsid w:val="003A4985"/>
    <w:rsid w:val="003A597A"/>
    <w:rsid w:val="003A6A2E"/>
    <w:rsid w:val="003B185A"/>
    <w:rsid w:val="003B190B"/>
    <w:rsid w:val="003B3423"/>
    <w:rsid w:val="003B4CC9"/>
    <w:rsid w:val="003B4DBE"/>
    <w:rsid w:val="003B590C"/>
    <w:rsid w:val="003B65FF"/>
    <w:rsid w:val="003C2A4C"/>
    <w:rsid w:val="003C6B82"/>
    <w:rsid w:val="003C7368"/>
    <w:rsid w:val="003D4285"/>
    <w:rsid w:val="003E1CDB"/>
    <w:rsid w:val="003E2E3A"/>
    <w:rsid w:val="003E3093"/>
    <w:rsid w:val="003E660A"/>
    <w:rsid w:val="003E700C"/>
    <w:rsid w:val="003E7F97"/>
    <w:rsid w:val="003F0391"/>
    <w:rsid w:val="003F5E1F"/>
    <w:rsid w:val="003F5F17"/>
    <w:rsid w:val="003F6B18"/>
    <w:rsid w:val="003F7770"/>
    <w:rsid w:val="003F7AFD"/>
    <w:rsid w:val="0040064B"/>
    <w:rsid w:val="00404277"/>
    <w:rsid w:val="00406E7A"/>
    <w:rsid w:val="004102F5"/>
    <w:rsid w:val="004122AE"/>
    <w:rsid w:val="004155BF"/>
    <w:rsid w:val="004216E3"/>
    <w:rsid w:val="00421C25"/>
    <w:rsid w:val="00423182"/>
    <w:rsid w:val="00424E31"/>
    <w:rsid w:val="00425AE0"/>
    <w:rsid w:val="004272C2"/>
    <w:rsid w:val="00427CBA"/>
    <w:rsid w:val="00431B06"/>
    <w:rsid w:val="00431BEE"/>
    <w:rsid w:val="00434153"/>
    <w:rsid w:val="00437DD6"/>
    <w:rsid w:val="0044172A"/>
    <w:rsid w:val="0044570D"/>
    <w:rsid w:val="00447894"/>
    <w:rsid w:val="00450602"/>
    <w:rsid w:val="004532E8"/>
    <w:rsid w:val="00453320"/>
    <w:rsid w:val="00461A13"/>
    <w:rsid w:val="00462FEF"/>
    <w:rsid w:val="00463AE3"/>
    <w:rsid w:val="00475BEB"/>
    <w:rsid w:val="00481DA3"/>
    <w:rsid w:val="00482B55"/>
    <w:rsid w:val="00485260"/>
    <w:rsid w:val="0048612A"/>
    <w:rsid w:val="004879D7"/>
    <w:rsid w:val="004909F5"/>
    <w:rsid w:val="004937F1"/>
    <w:rsid w:val="00494E7A"/>
    <w:rsid w:val="00495E4D"/>
    <w:rsid w:val="0049637D"/>
    <w:rsid w:val="004965FA"/>
    <w:rsid w:val="004A009B"/>
    <w:rsid w:val="004A0172"/>
    <w:rsid w:val="004A04D8"/>
    <w:rsid w:val="004A27A5"/>
    <w:rsid w:val="004A473C"/>
    <w:rsid w:val="004A6D08"/>
    <w:rsid w:val="004A7369"/>
    <w:rsid w:val="004A7F85"/>
    <w:rsid w:val="004B1751"/>
    <w:rsid w:val="004B1B63"/>
    <w:rsid w:val="004B47F8"/>
    <w:rsid w:val="004B6ECD"/>
    <w:rsid w:val="004B703F"/>
    <w:rsid w:val="004C1F84"/>
    <w:rsid w:val="004C2874"/>
    <w:rsid w:val="004C2DA6"/>
    <w:rsid w:val="004C33A1"/>
    <w:rsid w:val="004D033C"/>
    <w:rsid w:val="004D0DDD"/>
    <w:rsid w:val="004D1BFB"/>
    <w:rsid w:val="004D216D"/>
    <w:rsid w:val="004D3BA2"/>
    <w:rsid w:val="004D4F54"/>
    <w:rsid w:val="004D646E"/>
    <w:rsid w:val="004D6E18"/>
    <w:rsid w:val="004E14CC"/>
    <w:rsid w:val="004E35C9"/>
    <w:rsid w:val="004E5163"/>
    <w:rsid w:val="004E59E4"/>
    <w:rsid w:val="004E672C"/>
    <w:rsid w:val="004E6A3D"/>
    <w:rsid w:val="004F04C5"/>
    <w:rsid w:val="004F16BE"/>
    <w:rsid w:val="004F17CE"/>
    <w:rsid w:val="004F43A7"/>
    <w:rsid w:val="004F4764"/>
    <w:rsid w:val="004F4B03"/>
    <w:rsid w:val="005009AF"/>
    <w:rsid w:val="00506205"/>
    <w:rsid w:val="00512C3C"/>
    <w:rsid w:val="005213A9"/>
    <w:rsid w:val="00524B96"/>
    <w:rsid w:val="00526942"/>
    <w:rsid w:val="0053161D"/>
    <w:rsid w:val="00531C7B"/>
    <w:rsid w:val="00532FA9"/>
    <w:rsid w:val="00536091"/>
    <w:rsid w:val="0053621E"/>
    <w:rsid w:val="00541FB0"/>
    <w:rsid w:val="00543A12"/>
    <w:rsid w:val="00543AF1"/>
    <w:rsid w:val="005447C2"/>
    <w:rsid w:val="00544DE8"/>
    <w:rsid w:val="005453FA"/>
    <w:rsid w:val="00545983"/>
    <w:rsid w:val="00546730"/>
    <w:rsid w:val="005514F6"/>
    <w:rsid w:val="005521FC"/>
    <w:rsid w:val="00553D50"/>
    <w:rsid w:val="0055479A"/>
    <w:rsid w:val="00556D9D"/>
    <w:rsid w:val="00557B82"/>
    <w:rsid w:val="00561096"/>
    <w:rsid w:val="00563323"/>
    <w:rsid w:val="00563E06"/>
    <w:rsid w:val="005674CA"/>
    <w:rsid w:val="00572670"/>
    <w:rsid w:val="005750DC"/>
    <w:rsid w:val="005755AE"/>
    <w:rsid w:val="005832A2"/>
    <w:rsid w:val="00585210"/>
    <w:rsid w:val="00586F87"/>
    <w:rsid w:val="005878BE"/>
    <w:rsid w:val="00587F9F"/>
    <w:rsid w:val="00590583"/>
    <w:rsid w:val="0059413F"/>
    <w:rsid w:val="005971AB"/>
    <w:rsid w:val="00597A1B"/>
    <w:rsid w:val="005A0A81"/>
    <w:rsid w:val="005A1329"/>
    <w:rsid w:val="005A2C5E"/>
    <w:rsid w:val="005A3703"/>
    <w:rsid w:val="005A3DD5"/>
    <w:rsid w:val="005A46D8"/>
    <w:rsid w:val="005A4BD2"/>
    <w:rsid w:val="005A4DCE"/>
    <w:rsid w:val="005A4DE5"/>
    <w:rsid w:val="005A55D6"/>
    <w:rsid w:val="005A5FF1"/>
    <w:rsid w:val="005B1C8D"/>
    <w:rsid w:val="005B263E"/>
    <w:rsid w:val="005B629F"/>
    <w:rsid w:val="005B7910"/>
    <w:rsid w:val="005B7DFA"/>
    <w:rsid w:val="005C0509"/>
    <w:rsid w:val="005C1063"/>
    <w:rsid w:val="005C1813"/>
    <w:rsid w:val="005C28BF"/>
    <w:rsid w:val="005C4994"/>
    <w:rsid w:val="005C7725"/>
    <w:rsid w:val="005D3DD3"/>
    <w:rsid w:val="005D42D5"/>
    <w:rsid w:val="005E1A93"/>
    <w:rsid w:val="005E217F"/>
    <w:rsid w:val="005E35B2"/>
    <w:rsid w:val="005E3656"/>
    <w:rsid w:val="005E4FBF"/>
    <w:rsid w:val="005E777F"/>
    <w:rsid w:val="005E7C4D"/>
    <w:rsid w:val="005F02C2"/>
    <w:rsid w:val="005F1231"/>
    <w:rsid w:val="005F45FB"/>
    <w:rsid w:val="005F4738"/>
    <w:rsid w:val="005F73EC"/>
    <w:rsid w:val="005F7A3C"/>
    <w:rsid w:val="00602AB6"/>
    <w:rsid w:val="00604DF3"/>
    <w:rsid w:val="00605BEC"/>
    <w:rsid w:val="006068BE"/>
    <w:rsid w:val="0061186E"/>
    <w:rsid w:val="00611A43"/>
    <w:rsid w:val="00613402"/>
    <w:rsid w:val="006145D9"/>
    <w:rsid w:val="00614D82"/>
    <w:rsid w:val="0062060C"/>
    <w:rsid w:val="0062087D"/>
    <w:rsid w:val="006212AA"/>
    <w:rsid w:val="006234FD"/>
    <w:rsid w:val="0062456B"/>
    <w:rsid w:val="0062532B"/>
    <w:rsid w:val="00633192"/>
    <w:rsid w:val="00633F31"/>
    <w:rsid w:val="00636ACB"/>
    <w:rsid w:val="00636EE3"/>
    <w:rsid w:val="00644A87"/>
    <w:rsid w:val="00645469"/>
    <w:rsid w:val="00646E6A"/>
    <w:rsid w:val="006518AA"/>
    <w:rsid w:val="00651967"/>
    <w:rsid w:val="0065517D"/>
    <w:rsid w:val="0065581E"/>
    <w:rsid w:val="00660377"/>
    <w:rsid w:val="006611AE"/>
    <w:rsid w:val="0066307C"/>
    <w:rsid w:val="00663113"/>
    <w:rsid w:val="0066441F"/>
    <w:rsid w:val="00665FE7"/>
    <w:rsid w:val="0066724C"/>
    <w:rsid w:val="00671019"/>
    <w:rsid w:val="00672A85"/>
    <w:rsid w:val="00672AF4"/>
    <w:rsid w:val="00672E38"/>
    <w:rsid w:val="00674A11"/>
    <w:rsid w:val="006764A3"/>
    <w:rsid w:val="00681831"/>
    <w:rsid w:val="00686345"/>
    <w:rsid w:val="00694955"/>
    <w:rsid w:val="006A5A9A"/>
    <w:rsid w:val="006A688D"/>
    <w:rsid w:val="006A6A9E"/>
    <w:rsid w:val="006A79E0"/>
    <w:rsid w:val="006B20B6"/>
    <w:rsid w:val="006B2FDC"/>
    <w:rsid w:val="006B4C8F"/>
    <w:rsid w:val="006C2921"/>
    <w:rsid w:val="006C3648"/>
    <w:rsid w:val="006C42A1"/>
    <w:rsid w:val="006C4BAE"/>
    <w:rsid w:val="006C4C9E"/>
    <w:rsid w:val="006C5B80"/>
    <w:rsid w:val="006C70DE"/>
    <w:rsid w:val="006D265B"/>
    <w:rsid w:val="006D2947"/>
    <w:rsid w:val="006D33E1"/>
    <w:rsid w:val="006D3A7B"/>
    <w:rsid w:val="006D4691"/>
    <w:rsid w:val="006E0197"/>
    <w:rsid w:val="006E29F9"/>
    <w:rsid w:val="006E3489"/>
    <w:rsid w:val="006E3657"/>
    <w:rsid w:val="006F0516"/>
    <w:rsid w:val="006F4521"/>
    <w:rsid w:val="006F74A3"/>
    <w:rsid w:val="006F7B0B"/>
    <w:rsid w:val="007009B8"/>
    <w:rsid w:val="007009C6"/>
    <w:rsid w:val="00700CD2"/>
    <w:rsid w:val="007011BC"/>
    <w:rsid w:val="00703030"/>
    <w:rsid w:val="0070667F"/>
    <w:rsid w:val="00707B97"/>
    <w:rsid w:val="00711B40"/>
    <w:rsid w:val="0071218F"/>
    <w:rsid w:val="0071350B"/>
    <w:rsid w:val="00715148"/>
    <w:rsid w:val="0071654A"/>
    <w:rsid w:val="00716576"/>
    <w:rsid w:val="00720666"/>
    <w:rsid w:val="007207E3"/>
    <w:rsid w:val="00723ADE"/>
    <w:rsid w:val="00723B7D"/>
    <w:rsid w:val="00726339"/>
    <w:rsid w:val="007278AC"/>
    <w:rsid w:val="007305FB"/>
    <w:rsid w:val="007306E2"/>
    <w:rsid w:val="00730DC6"/>
    <w:rsid w:val="0073134E"/>
    <w:rsid w:val="00736BD4"/>
    <w:rsid w:val="0074019E"/>
    <w:rsid w:val="00741DD2"/>
    <w:rsid w:val="0074205C"/>
    <w:rsid w:val="007426B0"/>
    <w:rsid w:val="00745EFE"/>
    <w:rsid w:val="00747176"/>
    <w:rsid w:val="00747D88"/>
    <w:rsid w:val="00750F11"/>
    <w:rsid w:val="00754060"/>
    <w:rsid w:val="00757A51"/>
    <w:rsid w:val="00763F69"/>
    <w:rsid w:val="007645DF"/>
    <w:rsid w:val="00764D93"/>
    <w:rsid w:val="00765F9D"/>
    <w:rsid w:val="00771F8A"/>
    <w:rsid w:val="00772D83"/>
    <w:rsid w:val="00773398"/>
    <w:rsid w:val="007760AD"/>
    <w:rsid w:val="0077690A"/>
    <w:rsid w:val="00777A03"/>
    <w:rsid w:val="007805ED"/>
    <w:rsid w:val="00783B40"/>
    <w:rsid w:val="00784967"/>
    <w:rsid w:val="00786DF9"/>
    <w:rsid w:val="00787634"/>
    <w:rsid w:val="00792353"/>
    <w:rsid w:val="00792658"/>
    <w:rsid w:val="007945CB"/>
    <w:rsid w:val="007A0E1D"/>
    <w:rsid w:val="007A2166"/>
    <w:rsid w:val="007A2236"/>
    <w:rsid w:val="007A2898"/>
    <w:rsid w:val="007A5525"/>
    <w:rsid w:val="007A5F21"/>
    <w:rsid w:val="007B0623"/>
    <w:rsid w:val="007B791D"/>
    <w:rsid w:val="007C0CE6"/>
    <w:rsid w:val="007C17BE"/>
    <w:rsid w:val="007C1B29"/>
    <w:rsid w:val="007C55E4"/>
    <w:rsid w:val="007D0D75"/>
    <w:rsid w:val="007D291A"/>
    <w:rsid w:val="007D3AB6"/>
    <w:rsid w:val="007D43C2"/>
    <w:rsid w:val="007D4B91"/>
    <w:rsid w:val="007E006B"/>
    <w:rsid w:val="007E0AF0"/>
    <w:rsid w:val="007E0E7C"/>
    <w:rsid w:val="007E14B4"/>
    <w:rsid w:val="007E1B4A"/>
    <w:rsid w:val="007E230E"/>
    <w:rsid w:val="007E55BA"/>
    <w:rsid w:val="007E5837"/>
    <w:rsid w:val="007F6767"/>
    <w:rsid w:val="007F7E2B"/>
    <w:rsid w:val="0080064E"/>
    <w:rsid w:val="00800B7C"/>
    <w:rsid w:val="00801298"/>
    <w:rsid w:val="00801971"/>
    <w:rsid w:val="00801CDC"/>
    <w:rsid w:val="0080323F"/>
    <w:rsid w:val="008033F0"/>
    <w:rsid w:val="00804D5B"/>
    <w:rsid w:val="008128F7"/>
    <w:rsid w:val="00816D85"/>
    <w:rsid w:val="00820FF6"/>
    <w:rsid w:val="008210AD"/>
    <w:rsid w:val="0082359B"/>
    <w:rsid w:val="00824C0B"/>
    <w:rsid w:val="00825A7D"/>
    <w:rsid w:val="00826CDB"/>
    <w:rsid w:val="008334DD"/>
    <w:rsid w:val="008336DD"/>
    <w:rsid w:val="008358FF"/>
    <w:rsid w:val="00835D13"/>
    <w:rsid w:val="008366DB"/>
    <w:rsid w:val="00837768"/>
    <w:rsid w:val="008407B2"/>
    <w:rsid w:val="008417D6"/>
    <w:rsid w:val="00842A81"/>
    <w:rsid w:val="00843633"/>
    <w:rsid w:val="0084535A"/>
    <w:rsid w:val="00845BAF"/>
    <w:rsid w:val="008469F5"/>
    <w:rsid w:val="00847935"/>
    <w:rsid w:val="00850829"/>
    <w:rsid w:val="00852B1E"/>
    <w:rsid w:val="008546F1"/>
    <w:rsid w:val="0086034E"/>
    <w:rsid w:val="008613FF"/>
    <w:rsid w:val="00864F23"/>
    <w:rsid w:val="008672BE"/>
    <w:rsid w:val="00867E6C"/>
    <w:rsid w:val="008722D5"/>
    <w:rsid w:val="00882FE5"/>
    <w:rsid w:val="00883827"/>
    <w:rsid w:val="00883914"/>
    <w:rsid w:val="00883E49"/>
    <w:rsid w:val="00885176"/>
    <w:rsid w:val="00885AFB"/>
    <w:rsid w:val="0089002E"/>
    <w:rsid w:val="00890584"/>
    <w:rsid w:val="00890CA2"/>
    <w:rsid w:val="00890FA6"/>
    <w:rsid w:val="00894A97"/>
    <w:rsid w:val="00894EA1"/>
    <w:rsid w:val="00896B6C"/>
    <w:rsid w:val="0089728F"/>
    <w:rsid w:val="008A3BA4"/>
    <w:rsid w:val="008A4DFE"/>
    <w:rsid w:val="008A59E7"/>
    <w:rsid w:val="008A5EAD"/>
    <w:rsid w:val="008A7A24"/>
    <w:rsid w:val="008B10F4"/>
    <w:rsid w:val="008B11AA"/>
    <w:rsid w:val="008B1547"/>
    <w:rsid w:val="008B2338"/>
    <w:rsid w:val="008B26D8"/>
    <w:rsid w:val="008B3845"/>
    <w:rsid w:val="008B7D1C"/>
    <w:rsid w:val="008C051B"/>
    <w:rsid w:val="008C1F97"/>
    <w:rsid w:val="008C7734"/>
    <w:rsid w:val="008D0F3E"/>
    <w:rsid w:val="008D11B0"/>
    <w:rsid w:val="008D1269"/>
    <w:rsid w:val="008D3A0A"/>
    <w:rsid w:val="008D47B4"/>
    <w:rsid w:val="008D4881"/>
    <w:rsid w:val="008D5495"/>
    <w:rsid w:val="008D58E0"/>
    <w:rsid w:val="008D5C8D"/>
    <w:rsid w:val="008D7D26"/>
    <w:rsid w:val="008E46E4"/>
    <w:rsid w:val="008E48AA"/>
    <w:rsid w:val="008E5D2A"/>
    <w:rsid w:val="008E633C"/>
    <w:rsid w:val="008E69C8"/>
    <w:rsid w:val="008F0C05"/>
    <w:rsid w:val="008F5882"/>
    <w:rsid w:val="008F6198"/>
    <w:rsid w:val="008F77F6"/>
    <w:rsid w:val="009002F3"/>
    <w:rsid w:val="00900F67"/>
    <w:rsid w:val="0090216E"/>
    <w:rsid w:val="00902819"/>
    <w:rsid w:val="00905DCC"/>
    <w:rsid w:val="00907698"/>
    <w:rsid w:val="00910731"/>
    <w:rsid w:val="00910F98"/>
    <w:rsid w:val="00914B20"/>
    <w:rsid w:val="00915814"/>
    <w:rsid w:val="00917001"/>
    <w:rsid w:val="00923AC2"/>
    <w:rsid w:val="0092496A"/>
    <w:rsid w:val="00924BCD"/>
    <w:rsid w:val="009251D0"/>
    <w:rsid w:val="009253E1"/>
    <w:rsid w:val="00926F22"/>
    <w:rsid w:val="00930A03"/>
    <w:rsid w:val="009329D2"/>
    <w:rsid w:val="00932A8D"/>
    <w:rsid w:val="0093330D"/>
    <w:rsid w:val="0093664B"/>
    <w:rsid w:val="00937733"/>
    <w:rsid w:val="00937766"/>
    <w:rsid w:val="00946EBA"/>
    <w:rsid w:val="00960A84"/>
    <w:rsid w:val="00960CBA"/>
    <w:rsid w:val="00963BE5"/>
    <w:rsid w:val="00965107"/>
    <w:rsid w:val="00965A31"/>
    <w:rsid w:val="009662C9"/>
    <w:rsid w:val="0096777C"/>
    <w:rsid w:val="0097156F"/>
    <w:rsid w:val="0097178F"/>
    <w:rsid w:val="0097281B"/>
    <w:rsid w:val="009764EB"/>
    <w:rsid w:val="00983021"/>
    <w:rsid w:val="00992772"/>
    <w:rsid w:val="00994E50"/>
    <w:rsid w:val="00996713"/>
    <w:rsid w:val="009A107A"/>
    <w:rsid w:val="009A22D3"/>
    <w:rsid w:val="009A2B4F"/>
    <w:rsid w:val="009A71B7"/>
    <w:rsid w:val="009B0C1D"/>
    <w:rsid w:val="009B1249"/>
    <w:rsid w:val="009B1317"/>
    <w:rsid w:val="009B2577"/>
    <w:rsid w:val="009B2DA0"/>
    <w:rsid w:val="009B4954"/>
    <w:rsid w:val="009B67F5"/>
    <w:rsid w:val="009B75F8"/>
    <w:rsid w:val="009B77A2"/>
    <w:rsid w:val="009B7F9D"/>
    <w:rsid w:val="009C3EC4"/>
    <w:rsid w:val="009C475E"/>
    <w:rsid w:val="009C5E30"/>
    <w:rsid w:val="009C6142"/>
    <w:rsid w:val="009D0345"/>
    <w:rsid w:val="009D5730"/>
    <w:rsid w:val="009D68D7"/>
    <w:rsid w:val="009E086A"/>
    <w:rsid w:val="009E5681"/>
    <w:rsid w:val="009E74B0"/>
    <w:rsid w:val="009F15A0"/>
    <w:rsid w:val="009F1762"/>
    <w:rsid w:val="009F1C6D"/>
    <w:rsid w:val="009F67C9"/>
    <w:rsid w:val="009F6CBB"/>
    <w:rsid w:val="00A004CD"/>
    <w:rsid w:val="00A01F14"/>
    <w:rsid w:val="00A04530"/>
    <w:rsid w:val="00A06079"/>
    <w:rsid w:val="00A1146F"/>
    <w:rsid w:val="00A17000"/>
    <w:rsid w:val="00A224BF"/>
    <w:rsid w:val="00A242C4"/>
    <w:rsid w:val="00A24300"/>
    <w:rsid w:val="00A24C8A"/>
    <w:rsid w:val="00A270B0"/>
    <w:rsid w:val="00A30E02"/>
    <w:rsid w:val="00A316D2"/>
    <w:rsid w:val="00A320E5"/>
    <w:rsid w:val="00A339BF"/>
    <w:rsid w:val="00A3457A"/>
    <w:rsid w:val="00A353DA"/>
    <w:rsid w:val="00A356CE"/>
    <w:rsid w:val="00A36553"/>
    <w:rsid w:val="00A367D6"/>
    <w:rsid w:val="00A4060E"/>
    <w:rsid w:val="00A43181"/>
    <w:rsid w:val="00A460CC"/>
    <w:rsid w:val="00A46E6A"/>
    <w:rsid w:val="00A52E3C"/>
    <w:rsid w:val="00A55B08"/>
    <w:rsid w:val="00A55DA6"/>
    <w:rsid w:val="00A56AFD"/>
    <w:rsid w:val="00A576DE"/>
    <w:rsid w:val="00A62BF2"/>
    <w:rsid w:val="00A636D5"/>
    <w:rsid w:val="00A6388F"/>
    <w:rsid w:val="00A63BBF"/>
    <w:rsid w:val="00A64245"/>
    <w:rsid w:val="00A64417"/>
    <w:rsid w:val="00A657D3"/>
    <w:rsid w:val="00A65E3C"/>
    <w:rsid w:val="00A7042B"/>
    <w:rsid w:val="00A71695"/>
    <w:rsid w:val="00A729F2"/>
    <w:rsid w:val="00A72DB5"/>
    <w:rsid w:val="00A73292"/>
    <w:rsid w:val="00A7370B"/>
    <w:rsid w:val="00A758FF"/>
    <w:rsid w:val="00A75D3A"/>
    <w:rsid w:val="00A77857"/>
    <w:rsid w:val="00A77DA4"/>
    <w:rsid w:val="00A813AB"/>
    <w:rsid w:val="00A832D0"/>
    <w:rsid w:val="00A846B1"/>
    <w:rsid w:val="00A855DE"/>
    <w:rsid w:val="00A900B9"/>
    <w:rsid w:val="00A904E3"/>
    <w:rsid w:val="00A9065C"/>
    <w:rsid w:val="00A95970"/>
    <w:rsid w:val="00A95FBE"/>
    <w:rsid w:val="00AA0477"/>
    <w:rsid w:val="00AA135D"/>
    <w:rsid w:val="00AA2CCF"/>
    <w:rsid w:val="00AA3E1B"/>
    <w:rsid w:val="00AA3FEC"/>
    <w:rsid w:val="00AA5731"/>
    <w:rsid w:val="00AB0E54"/>
    <w:rsid w:val="00AB178E"/>
    <w:rsid w:val="00AB2DB1"/>
    <w:rsid w:val="00AB3016"/>
    <w:rsid w:val="00AB4E38"/>
    <w:rsid w:val="00AC11DC"/>
    <w:rsid w:val="00AC1DCA"/>
    <w:rsid w:val="00AC4942"/>
    <w:rsid w:val="00AC6E28"/>
    <w:rsid w:val="00AD22F7"/>
    <w:rsid w:val="00AD2426"/>
    <w:rsid w:val="00AD368C"/>
    <w:rsid w:val="00AD53D0"/>
    <w:rsid w:val="00AD7FA2"/>
    <w:rsid w:val="00AD7FBA"/>
    <w:rsid w:val="00AE031B"/>
    <w:rsid w:val="00AE1637"/>
    <w:rsid w:val="00AE34C2"/>
    <w:rsid w:val="00AE3C90"/>
    <w:rsid w:val="00AE47B4"/>
    <w:rsid w:val="00AE56AC"/>
    <w:rsid w:val="00AE7144"/>
    <w:rsid w:val="00AE7D4C"/>
    <w:rsid w:val="00AF0FCE"/>
    <w:rsid w:val="00AF49AF"/>
    <w:rsid w:val="00AF7316"/>
    <w:rsid w:val="00B00C1D"/>
    <w:rsid w:val="00B01738"/>
    <w:rsid w:val="00B01F98"/>
    <w:rsid w:val="00B13180"/>
    <w:rsid w:val="00B13EA0"/>
    <w:rsid w:val="00B155DA"/>
    <w:rsid w:val="00B1595C"/>
    <w:rsid w:val="00B16DAD"/>
    <w:rsid w:val="00B173D6"/>
    <w:rsid w:val="00B276EA"/>
    <w:rsid w:val="00B321D0"/>
    <w:rsid w:val="00B36B5F"/>
    <w:rsid w:val="00B37101"/>
    <w:rsid w:val="00B4191D"/>
    <w:rsid w:val="00B423D3"/>
    <w:rsid w:val="00B43AA3"/>
    <w:rsid w:val="00B4572B"/>
    <w:rsid w:val="00B5160D"/>
    <w:rsid w:val="00B51EF4"/>
    <w:rsid w:val="00B54F8E"/>
    <w:rsid w:val="00B56E69"/>
    <w:rsid w:val="00B57228"/>
    <w:rsid w:val="00B60324"/>
    <w:rsid w:val="00B611D6"/>
    <w:rsid w:val="00B618FA"/>
    <w:rsid w:val="00B641F2"/>
    <w:rsid w:val="00B653A2"/>
    <w:rsid w:val="00B6543A"/>
    <w:rsid w:val="00B6593A"/>
    <w:rsid w:val="00B74E0F"/>
    <w:rsid w:val="00B76606"/>
    <w:rsid w:val="00B76F8F"/>
    <w:rsid w:val="00B829B3"/>
    <w:rsid w:val="00B87F01"/>
    <w:rsid w:val="00B87F3C"/>
    <w:rsid w:val="00B92B7E"/>
    <w:rsid w:val="00B930BB"/>
    <w:rsid w:val="00B95754"/>
    <w:rsid w:val="00B95E7E"/>
    <w:rsid w:val="00B9638F"/>
    <w:rsid w:val="00B96A1E"/>
    <w:rsid w:val="00BA0887"/>
    <w:rsid w:val="00BA14E3"/>
    <w:rsid w:val="00BA4178"/>
    <w:rsid w:val="00BA61D8"/>
    <w:rsid w:val="00BA7B20"/>
    <w:rsid w:val="00BA7F6E"/>
    <w:rsid w:val="00BB19B4"/>
    <w:rsid w:val="00BB3552"/>
    <w:rsid w:val="00BB74C2"/>
    <w:rsid w:val="00BB7B8E"/>
    <w:rsid w:val="00BC144B"/>
    <w:rsid w:val="00BC175E"/>
    <w:rsid w:val="00BC5ED8"/>
    <w:rsid w:val="00BC717C"/>
    <w:rsid w:val="00BD030B"/>
    <w:rsid w:val="00BD2F32"/>
    <w:rsid w:val="00BD3BC9"/>
    <w:rsid w:val="00BD7BD0"/>
    <w:rsid w:val="00BE0B77"/>
    <w:rsid w:val="00BE6C3C"/>
    <w:rsid w:val="00BE744A"/>
    <w:rsid w:val="00BE7583"/>
    <w:rsid w:val="00BF4F33"/>
    <w:rsid w:val="00BF554D"/>
    <w:rsid w:val="00BF5897"/>
    <w:rsid w:val="00BF770A"/>
    <w:rsid w:val="00C01E53"/>
    <w:rsid w:val="00C03E18"/>
    <w:rsid w:val="00C04F04"/>
    <w:rsid w:val="00C05818"/>
    <w:rsid w:val="00C107FE"/>
    <w:rsid w:val="00C10DA7"/>
    <w:rsid w:val="00C11F93"/>
    <w:rsid w:val="00C1240D"/>
    <w:rsid w:val="00C15206"/>
    <w:rsid w:val="00C1562C"/>
    <w:rsid w:val="00C178DE"/>
    <w:rsid w:val="00C2475E"/>
    <w:rsid w:val="00C24EEA"/>
    <w:rsid w:val="00C25B0C"/>
    <w:rsid w:val="00C27376"/>
    <w:rsid w:val="00C3172E"/>
    <w:rsid w:val="00C34EF8"/>
    <w:rsid w:val="00C35348"/>
    <w:rsid w:val="00C354A8"/>
    <w:rsid w:val="00C370B1"/>
    <w:rsid w:val="00C40B40"/>
    <w:rsid w:val="00C43A7D"/>
    <w:rsid w:val="00C4450C"/>
    <w:rsid w:val="00C47EF1"/>
    <w:rsid w:val="00C503EF"/>
    <w:rsid w:val="00C531AE"/>
    <w:rsid w:val="00C6095A"/>
    <w:rsid w:val="00C60B5C"/>
    <w:rsid w:val="00C61F33"/>
    <w:rsid w:val="00C62BDC"/>
    <w:rsid w:val="00C63F90"/>
    <w:rsid w:val="00C640F0"/>
    <w:rsid w:val="00C65156"/>
    <w:rsid w:val="00C710B7"/>
    <w:rsid w:val="00C72DDD"/>
    <w:rsid w:val="00C74585"/>
    <w:rsid w:val="00C7484D"/>
    <w:rsid w:val="00C757C7"/>
    <w:rsid w:val="00C763B1"/>
    <w:rsid w:val="00C80286"/>
    <w:rsid w:val="00C8359D"/>
    <w:rsid w:val="00C840D8"/>
    <w:rsid w:val="00C84393"/>
    <w:rsid w:val="00C84BC7"/>
    <w:rsid w:val="00C85EC8"/>
    <w:rsid w:val="00C866D2"/>
    <w:rsid w:val="00C867BF"/>
    <w:rsid w:val="00C87BB7"/>
    <w:rsid w:val="00C87D67"/>
    <w:rsid w:val="00C9251E"/>
    <w:rsid w:val="00C94C87"/>
    <w:rsid w:val="00CA235D"/>
    <w:rsid w:val="00CA324D"/>
    <w:rsid w:val="00CA7DB6"/>
    <w:rsid w:val="00CB15F6"/>
    <w:rsid w:val="00CB3231"/>
    <w:rsid w:val="00CB39CE"/>
    <w:rsid w:val="00CB4070"/>
    <w:rsid w:val="00CB4A50"/>
    <w:rsid w:val="00CB511A"/>
    <w:rsid w:val="00CB64AB"/>
    <w:rsid w:val="00CB69A7"/>
    <w:rsid w:val="00CB69C0"/>
    <w:rsid w:val="00CB69CB"/>
    <w:rsid w:val="00CC0115"/>
    <w:rsid w:val="00CC1674"/>
    <w:rsid w:val="00CC19AA"/>
    <w:rsid w:val="00CC1C0F"/>
    <w:rsid w:val="00CC1C81"/>
    <w:rsid w:val="00CC3B83"/>
    <w:rsid w:val="00CC40F1"/>
    <w:rsid w:val="00CC4AB9"/>
    <w:rsid w:val="00CC5D13"/>
    <w:rsid w:val="00CC6FCA"/>
    <w:rsid w:val="00CD3D76"/>
    <w:rsid w:val="00CE4F54"/>
    <w:rsid w:val="00CE555E"/>
    <w:rsid w:val="00CE74C7"/>
    <w:rsid w:val="00CF4294"/>
    <w:rsid w:val="00CF468C"/>
    <w:rsid w:val="00CF5404"/>
    <w:rsid w:val="00CF73F3"/>
    <w:rsid w:val="00D01785"/>
    <w:rsid w:val="00D01FD9"/>
    <w:rsid w:val="00D03D63"/>
    <w:rsid w:val="00D11544"/>
    <w:rsid w:val="00D11871"/>
    <w:rsid w:val="00D119E7"/>
    <w:rsid w:val="00D13179"/>
    <w:rsid w:val="00D136DC"/>
    <w:rsid w:val="00D14BA1"/>
    <w:rsid w:val="00D1559A"/>
    <w:rsid w:val="00D21765"/>
    <w:rsid w:val="00D21F10"/>
    <w:rsid w:val="00D22894"/>
    <w:rsid w:val="00D22E63"/>
    <w:rsid w:val="00D23684"/>
    <w:rsid w:val="00D245B8"/>
    <w:rsid w:val="00D25D12"/>
    <w:rsid w:val="00D279C8"/>
    <w:rsid w:val="00D326B7"/>
    <w:rsid w:val="00D32C6E"/>
    <w:rsid w:val="00D3380C"/>
    <w:rsid w:val="00D33A54"/>
    <w:rsid w:val="00D35ECE"/>
    <w:rsid w:val="00D37B17"/>
    <w:rsid w:val="00D37D69"/>
    <w:rsid w:val="00D41444"/>
    <w:rsid w:val="00D4309A"/>
    <w:rsid w:val="00D46478"/>
    <w:rsid w:val="00D47AD4"/>
    <w:rsid w:val="00D51542"/>
    <w:rsid w:val="00D534C1"/>
    <w:rsid w:val="00D5450C"/>
    <w:rsid w:val="00D55D05"/>
    <w:rsid w:val="00D5628D"/>
    <w:rsid w:val="00D6374A"/>
    <w:rsid w:val="00D64C7D"/>
    <w:rsid w:val="00D65377"/>
    <w:rsid w:val="00D70EC1"/>
    <w:rsid w:val="00D711A0"/>
    <w:rsid w:val="00D74B07"/>
    <w:rsid w:val="00D76628"/>
    <w:rsid w:val="00D77F58"/>
    <w:rsid w:val="00D8013E"/>
    <w:rsid w:val="00D834D3"/>
    <w:rsid w:val="00D83DCF"/>
    <w:rsid w:val="00D84C3C"/>
    <w:rsid w:val="00D84FAD"/>
    <w:rsid w:val="00D937A5"/>
    <w:rsid w:val="00D95F33"/>
    <w:rsid w:val="00D9710E"/>
    <w:rsid w:val="00DA0D72"/>
    <w:rsid w:val="00DA13A4"/>
    <w:rsid w:val="00DA41DA"/>
    <w:rsid w:val="00DA5604"/>
    <w:rsid w:val="00DA568E"/>
    <w:rsid w:val="00DB0BE5"/>
    <w:rsid w:val="00DB429B"/>
    <w:rsid w:val="00DB6CB9"/>
    <w:rsid w:val="00DB75A1"/>
    <w:rsid w:val="00DC3026"/>
    <w:rsid w:val="00DC5651"/>
    <w:rsid w:val="00DD24FC"/>
    <w:rsid w:val="00DD4F0E"/>
    <w:rsid w:val="00DD60D7"/>
    <w:rsid w:val="00DE33F5"/>
    <w:rsid w:val="00DE38DE"/>
    <w:rsid w:val="00DE5277"/>
    <w:rsid w:val="00DE56FD"/>
    <w:rsid w:val="00DF0025"/>
    <w:rsid w:val="00DF1F39"/>
    <w:rsid w:val="00DF58EB"/>
    <w:rsid w:val="00DF5AF5"/>
    <w:rsid w:val="00DF61C1"/>
    <w:rsid w:val="00E0014C"/>
    <w:rsid w:val="00E02696"/>
    <w:rsid w:val="00E05DD9"/>
    <w:rsid w:val="00E061E7"/>
    <w:rsid w:val="00E06E66"/>
    <w:rsid w:val="00E075BD"/>
    <w:rsid w:val="00E1003C"/>
    <w:rsid w:val="00E10E22"/>
    <w:rsid w:val="00E132BB"/>
    <w:rsid w:val="00E13789"/>
    <w:rsid w:val="00E13FD6"/>
    <w:rsid w:val="00E16E57"/>
    <w:rsid w:val="00E22F08"/>
    <w:rsid w:val="00E234AD"/>
    <w:rsid w:val="00E27943"/>
    <w:rsid w:val="00E306F2"/>
    <w:rsid w:val="00E3120D"/>
    <w:rsid w:val="00E32A81"/>
    <w:rsid w:val="00E32D5D"/>
    <w:rsid w:val="00E32ED3"/>
    <w:rsid w:val="00E344C8"/>
    <w:rsid w:val="00E35386"/>
    <w:rsid w:val="00E36B01"/>
    <w:rsid w:val="00E37701"/>
    <w:rsid w:val="00E37FA9"/>
    <w:rsid w:val="00E407A0"/>
    <w:rsid w:val="00E4310D"/>
    <w:rsid w:val="00E46BC2"/>
    <w:rsid w:val="00E46E1C"/>
    <w:rsid w:val="00E471E4"/>
    <w:rsid w:val="00E52693"/>
    <w:rsid w:val="00E52E31"/>
    <w:rsid w:val="00E541AA"/>
    <w:rsid w:val="00E54F6A"/>
    <w:rsid w:val="00E633F4"/>
    <w:rsid w:val="00E66249"/>
    <w:rsid w:val="00E7252F"/>
    <w:rsid w:val="00E729C3"/>
    <w:rsid w:val="00E80043"/>
    <w:rsid w:val="00E80FCC"/>
    <w:rsid w:val="00E81B89"/>
    <w:rsid w:val="00E84024"/>
    <w:rsid w:val="00E84B28"/>
    <w:rsid w:val="00E8506F"/>
    <w:rsid w:val="00E85470"/>
    <w:rsid w:val="00E87520"/>
    <w:rsid w:val="00E90876"/>
    <w:rsid w:val="00E919B5"/>
    <w:rsid w:val="00E92986"/>
    <w:rsid w:val="00E9537E"/>
    <w:rsid w:val="00E97866"/>
    <w:rsid w:val="00EA0BCF"/>
    <w:rsid w:val="00EA31A1"/>
    <w:rsid w:val="00EA36AC"/>
    <w:rsid w:val="00EA47E5"/>
    <w:rsid w:val="00EA53F4"/>
    <w:rsid w:val="00EA61EF"/>
    <w:rsid w:val="00EB1120"/>
    <w:rsid w:val="00EB7C4A"/>
    <w:rsid w:val="00EC17F5"/>
    <w:rsid w:val="00EC1C8B"/>
    <w:rsid w:val="00EC268D"/>
    <w:rsid w:val="00EC3696"/>
    <w:rsid w:val="00EC36E5"/>
    <w:rsid w:val="00EC6355"/>
    <w:rsid w:val="00EC79A9"/>
    <w:rsid w:val="00ED0FEB"/>
    <w:rsid w:val="00EE0AE1"/>
    <w:rsid w:val="00EE29E0"/>
    <w:rsid w:val="00EE2B2E"/>
    <w:rsid w:val="00EE3725"/>
    <w:rsid w:val="00EE4F85"/>
    <w:rsid w:val="00EE5034"/>
    <w:rsid w:val="00EE7C33"/>
    <w:rsid w:val="00EF005A"/>
    <w:rsid w:val="00EF088B"/>
    <w:rsid w:val="00EF1EB0"/>
    <w:rsid w:val="00EF28C3"/>
    <w:rsid w:val="00EF32EF"/>
    <w:rsid w:val="00EF4C56"/>
    <w:rsid w:val="00EF6DC0"/>
    <w:rsid w:val="00EF7330"/>
    <w:rsid w:val="00F022DE"/>
    <w:rsid w:val="00F11964"/>
    <w:rsid w:val="00F12446"/>
    <w:rsid w:val="00F13028"/>
    <w:rsid w:val="00F13063"/>
    <w:rsid w:val="00F13174"/>
    <w:rsid w:val="00F1591A"/>
    <w:rsid w:val="00F16436"/>
    <w:rsid w:val="00F16AA1"/>
    <w:rsid w:val="00F17682"/>
    <w:rsid w:val="00F23221"/>
    <w:rsid w:val="00F240CC"/>
    <w:rsid w:val="00F24358"/>
    <w:rsid w:val="00F2439B"/>
    <w:rsid w:val="00F24A5D"/>
    <w:rsid w:val="00F253F3"/>
    <w:rsid w:val="00F35279"/>
    <w:rsid w:val="00F3662D"/>
    <w:rsid w:val="00F36DB2"/>
    <w:rsid w:val="00F4470D"/>
    <w:rsid w:val="00F45464"/>
    <w:rsid w:val="00F46A33"/>
    <w:rsid w:val="00F46C5E"/>
    <w:rsid w:val="00F46F5A"/>
    <w:rsid w:val="00F475D7"/>
    <w:rsid w:val="00F522FB"/>
    <w:rsid w:val="00F5386F"/>
    <w:rsid w:val="00F54CFA"/>
    <w:rsid w:val="00F55362"/>
    <w:rsid w:val="00F609F9"/>
    <w:rsid w:val="00F617E2"/>
    <w:rsid w:val="00F65919"/>
    <w:rsid w:val="00F66A02"/>
    <w:rsid w:val="00F67958"/>
    <w:rsid w:val="00F70B7B"/>
    <w:rsid w:val="00F70C9D"/>
    <w:rsid w:val="00F70CB1"/>
    <w:rsid w:val="00F72A53"/>
    <w:rsid w:val="00F735EE"/>
    <w:rsid w:val="00F75DF5"/>
    <w:rsid w:val="00F75EBE"/>
    <w:rsid w:val="00F80C3D"/>
    <w:rsid w:val="00F81D92"/>
    <w:rsid w:val="00F8244E"/>
    <w:rsid w:val="00F90015"/>
    <w:rsid w:val="00F925C9"/>
    <w:rsid w:val="00F929BF"/>
    <w:rsid w:val="00F93199"/>
    <w:rsid w:val="00FA08DC"/>
    <w:rsid w:val="00FA0B3A"/>
    <w:rsid w:val="00FA3762"/>
    <w:rsid w:val="00FA4EA7"/>
    <w:rsid w:val="00FA5435"/>
    <w:rsid w:val="00FA705D"/>
    <w:rsid w:val="00FA7C4D"/>
    <w:rsid w:val="00FB1272"/>
    <w:rsid w:val="00FB2E04"/>
    <w:rsid w:val="00FB465E"/>
    <w:rsid w:val="00FB5AE8"/>
    <w:rsid w:val="00FB7735"/>
    <w:rsid w:val="00FB7B27"/>
    <w:rsid w:val="00FC1DEE"/>
    <w:rsid w:val="00FC27C1"/>
    <w:rsid w:val="00FC79FE"/>
    <w:rsid w:val="00FD0852"/>
    <w:rsid w:val="00FD16AD"/>
    <w:rsid w:val="00FD2F6C"/>
    <w:rsid w:val="00FD57FB"/>
    <w:rsid w:val="00FD63C0"/>
    <w:rsid w:val="00FD6425"/>
    <w:rsid w:val="00FD6F72"/>
    <w:rsid w:val="00FE02E3"/>
    <w:rsid w:val="00FE0CEB"/>
    <w:rsid w:val="00FF36EF"/>
    <w:rsid w:val="00FF4797"/>
    <w:rsid w:val="00FF499E"/>
    <w:rsid w:val="00FF58AE"/>
    <w:rsid w:val="00FF5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2A1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6C42A1"/>
    <w:pPr>
      <w:keepNext/>
      <w:spacing w:before="100" w:beforeAutospacing="1" w:after="119"/>
      <w:outlineLvl w:val="0"/>
    </w:pPr>
    <w:rPr>
      <w:b/>
      <w:bCs/>
      <w:kern w:val="36"/>
      <w:sz w:val="48"/>
      <w:szCs w:val="48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370EE9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Heading5">
    <w:name w:val="heading 5"/>
    <w:basedOn w:val="Normal"/>
    <w:link w:val="Heading5Char"/>
    <w:uiPriority w:val="99"/>
    <w:qFormat/>
    <w:rsid w:val="006C42A1"/>
    <w:pPr>
      <w:keepNext/>
      <w:spacing w:before="100" w:beforeAutospacing="1" w:after="119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C42A1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370EE9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6C42A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NormalWeb">
    <w:name w:val="Normal (Web)"/>
    <w:basedOn w:val="Normal"/>
    <w:uiPriority w:val="99"/>
    <w:rsid w:val="006C42A1"/>
    <w:pPr>
      <w:spacing w:before="100" w:beforeAutospacing="1" w:after="119"/>
    </w:pPr>
  </w:style>
  <w:style w:type="paragraph" w:customStyle="1" w:styleId="Textbodyindent">
    <w:name w:val="Text body indent"/>
    <w:basedOn w:val="Normal"/>
    <w:uiPriority w:val="99"/>
    <w:rsid w:val="006C42A1"/>
    <w:pPr>
      <w:widowControl w:val="0"/>
      <w:suppressAutoHyphens/>
      <w:spacing w:after="120"/>
      <w:ind w:left="283"/>
    </w:pPr>
    <w:rPr>
      <w:rFonts w:eastAsia="SimSun"/>
      <w:kern w:val="2"/>
      <w:sz w:val="28"/>
      <w:szCs w:val="28"/>
      <w:lang w:eastAsia="ar-SA"/>
    </w:rPr>
  </w:style>
  <w:style w:type="paragraph" w:styleId="ListParagraph">
    <w:name w:val="List Paragraph"/>
    <w:basedOn w:val="Normal"/>
    <w:uiPriority w:val="99"/>
    <w:qFormat/>
    <w:rsid w:val="006C42A1"/>
    <w:pPr>
      <w:ind w:left="720"/>
    </w:pPr>
  </w:style>
  <w:style w:type="table" w:styleId="TableGrid">
    <w:name w:val="Table Grid"/>
    <w:basedOn w:val="TableNormal"/>
    <w:uiPriority w:val="99"/>
    <w:rsid w:val="00703030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2">
    <w:name w:val="WW8Num1z2"/>
    <w:uiPriority w:val="99"/>
    <w:rsid w:val="00EC17F5"/>
  </w:style>
  <w:style w:type="character" w:customStyle="1" w:styleId="WW8Num1z3">
    <w:name w:val="WW8Num1z3"/>
    <w:uiPriority w:val="99"/>
    <w:rsid w:val="00EC17F5"/>
  </w:style>
  <w:style w:type="paragraph" w:styleId="Title">
    <w:name w:val="Title"/>
    <w:basedOn w:val="Normal"/>
    <w:link w:val="TitleChar"/>
    <w:uiPriority w:val="99"/>
    <w:qFormat/>
    <w:locked/>
    <w:rsid w:val="004D0DDD"/>
    <w:pPr>
      <w:jc w:val="center"/>
    </w:pPr>
    <w:rPr>
      <w:rFonts w:eastAsia="Times New Roman"/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4D0DDD"/>
    <w:rPr>
      <w:rFonts w:ascii="Times New Roman" w:hAnsi="Times New Roman" w:cs="Times New Roman"/>
      <w:b/>
      <w:bCs/>
      <w:sz w:val="24"/>
      <w:szCs w:val="24"/>
    </w:rPr>
  </w:style>
  <w:style w:type="paragraph" w:customStyle="1" w:styleId="a">
    <w:name w:val="Содержимое таблицы"/>
    <w:basedOn w:val="Normal"/>
    <w:uiPriority w:val="99"/>
    <w:rsid w:val="00686345"/>
    <w:pPr>
      <w:widowControl w:val="0"/>
      <w:suppressLineNumbers/>
      <w:suppressAutoHyphens/>
    </w:pPr>
    <w:rPr>
      <w:rFonts w:ascii="Arial" w:hAnsi="Arial" w:cs="Arial"/>
      <w:kern w:val="2"/>
      <w:sz w:val="20"/>
      <w:szCs w:val="20"/>
      <w:lang w:eastAsia="ar-SA"/>
    </w:rPr>
  </w:style>
  <w:style w:type="paragraph" w:customStyle="1" w:styleId="ConsNormal">
    <w:name w:val="ConsNormal"/>
    <w:uiPriority w:val="99"/>
    <w:rsid w:val="00686345"/>
    <w:pPr>
      <w:widowControl w:val="0"/>
      <w:suppressAutoHyphens/>
      <w:autoSpaceDE w:val="0"/>
      <w:ind w:firstLine="720"/>
    </w:pPr>
    <w:rPr>
      <w:rFonts w:ascii="Arial" w:hAnsi="Arial" w:cs="Arial"/>
      <w:kern w:val="2"/>
      <w:sz w:val="20"/>
      <w:szCs w:val="20"/>
      <w:lang w:eastAsia="ar-SA"/>
    </w:rPr>
  </w:style>
  <w:style w:type="paragraph" w:customStyle="1" w:styleId="Standard">
    <w:name w:val="Standard"/>
    <w:uiPriority w:val="99"/>
    <w:rsid w:val="00686345"/>
    <w:pPr>
      <w:widowControl w:val="0"/>
      <w:suppressAutoHyphens/>
    </w:pPr>
    <w:rPr>
      <w:rFonts w:ascii="Times New Roman" w:eastAsia="SimSun" w:hAnsi="Times New Roman"/>
      <w:kern w:val="2"/>
      <w:sz w:val="24"/>
      <w:szCs w:val="24"/>
      <w:lang w:eastAsia="ar-SA"/>
    </w:rPr>
  </w:style>
  <w:style w:type="character" w:styleId="Emphasis">
    <w:name w:val="Emphasis"/>
    <w:basedOn w:val="DefaultParagraphFont"/>
    <w:uiPriority w:val="99"/>
    <w:qFormat/>
    <w:locked/>
    <w:rsid w:val="00686345"/>
    <w:rPr>
      <w:rFonts w:cs="Times New Roman"/>
      <w:i/>
      <w:iCs/>
    </w:rPr>
  </w:style>
  <w:style w:type="paragraph" w:styleId="BodyTextIndent">
    <w:name w:val="Body Text Indent"/>
    <w:basedOn w:val="Normal"/>
    <w:link w:val="BodyTextIndentChar"/>
    <w:uiPriority w:val="99"/>
    <w:rsid w:val="00686345"/>
    <w:pPr>
      <w:spacing w:after="120"/>
      <w:ind w:left="283"/>
    </w:pPr>
    <w:rPr>
      <w:rFonts w:eastAsia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686345"/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686345"/>
    <w:pPr>
      <w:suppressAutoHyphens/>
      <w:spacing w:after="120"/>
    </w:pPr>
    <w:rPr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86345"/>
    <w:rPr>
      <w:rFonts w:ascii="Times New Roman" w:hAnsi="Times New Roman" w:cs="Times New Roman"/>
      <w:sz w:val="24"/>
      <w:szCs w:val="24"/>
      <w:lang w:eastAsia="ar-SA" w:bidi="ar-SA"/>
    </w:rPr>
  </w:style>
  <w:style w:type="paragraph" w:styleId="Caption">
    <w:name w:val="caption"/>
    <w:basedOn w:val="Normal"/>
    <w:next w:val="Normal"/>
    <w:uiPriority w:val="99"/>
    <w:qFormat/>
    <w:locked/>
    <w:rsid w:val="00686345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Times New Roman Cyr Bold" w:eastAsia="Times New Roman" w:hAnsi="Times New Roman Cyr Bold" w:cs="Times New Roman Cyr Bold"/>
      <w:b/>
      <w:bCs/>
      <w:i/>
      <w:iCs/>
    </w:rPr>
  </w:style>
  <w:style w:type="paragraph" w:customStyle="1" w:styleId="a0">
    <w:name w:val="Знак"/>
    <w:basedOn w:val="Normal"/>
    <w:uiPriority w:val="99"/>
    <w:rsid w:val="0068634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NoSpacing">
    <w:name w:val="No Spacing"/>
    <w:uiPriority w:val="99"/>
    <w:qFormat/>
    <w:rsid w:val="00686345"/>
    <w:rPr>
      <w:rFonts w:eastAsia="Times New Roman"/>
    </w:rPr>
  </w:style>
  <w:style w:type="paragraph" w:styleId="Header">
    <w:name w:val="header"/>
    <w:basedOn w:val="Normal"/>
    <w:link w:val="HeaderChar"/>
    <w:uiPriority w:val="99"/>
    <w:semiHidden/>
    <w:rsid w:val="00B36B5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36B5F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B36B5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36B5F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BD030B"/>
    <w:rPr>
      <w:rFonts w:ascii="Garamond" w:hAnsi="Garamond" w:cs="Garamond"/>
      <w:b/>
      <w:bCs/>
      <w:i/>
      <w:i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1544</TotalTime>
  <Pages>19</Pages>
  <Words>3495</Words>
  <Characters>19928</Characters>
  <Application>Microsoft Office Outlook</Application>
  <DocSecurity>0</DocSecurity>
  <Lines>0</Lines>
  <Paragraphs>0</Paragraphs>
  <ScaleCrop>false</ScaleCrop>
  <Company>DG Win&amp;Soft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Позднякова Н В</dc:creator>
  <cp:keywords/>
  <dc:description/>
  <cp:lastModifiedBy>Требух Н В</cp:lastModifiedBy>
  <cp:revision>9</cp:revision>
  <cp:lastPrinted>2025-04-17T10:18:00Z</cp:lastPrinted>
  <dcterms:created xsi:type="dcterms:W3CDTF">2015-02-20T04:29:00Z</dcterms:created>
  <dcterms:modified xsi:type="dcterms:W3CDTF">2025-05-06T04:21:00Z</dcterms:modified>
</cp:coreProperties>
</file>