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F1" w:rsidRPr="00B829EA" w:rsidRDefault="00C914F1" w:rsidP="00280154">
      <w:pPr>
        <w:ind w:right="562"/>
        <w:jc w:val="center"/>
        <w:rPr>
          <w:rFonts w:ascii="Times New Roman" w:hAnsi="Times New Roman" w:cs="Times New Roman"/>
          <w:b/>
        </w:rPr>
      </w:pPr>
      <w:r w:rsidRPr="00B829EA">
        <w:rPr>
          <w:rFonts w:ascii="Times New Roman" w:hAnsi="Times New Roman" w:cs="Times New Roman"/>
          <w:b/>
        </w:rPr>
        <w:t>РОССИЙСКАЯ ФЕДЕРАЦИЯ</w:t>
      </w:r>
    </w:p>
    <w:p w:rsidR="00C914F1" w:rsidRPr="00B829EA" w:rsidRDefault="00C914F1" w:rsidP="00280154">
      <w:pPr>
        <w:ind w:right="562"/>
        <w:jc w:val="center"/>
        <w:rPr>
          <w:rFonts w:ascii="Times New Roman" w:hAnsi="Times New Roman" w:cs="Times New Roman"/>
          <w:b/>
        </w:rPr>
      </w:pPr>
      <w:r w:rsidRPr="00B829EA">
        <w:rPr>
          <w:rFonts w:ascii="Times New Roman" w:hAnsi="Times New Roman" w:cs="Times New Roman"/>
          <w:b/>
        </w:rPr>
        <w:t>КУРГАНСКАЯ ОБЛАСТЬ</w:t>
      </w:r>
    </w:p>
    <w:p w:rsidR="00C914F1" w:rsidRPr="00B829EA" w:rsidRDefault="00C914F1" w:rsidP="00280154">
      <w:pPr>
        <w:ind w:right="562"/>
        <w:jc w:val="center"/>
        <w:rPr>
          <w:rFonts w:ascii="Times New Roman" w:hAnsi="Times New Roman" w:cs="Times New Roman"/>
          <w:b/>
        </w:rPr>
      </w:pPr>
      <w:r w:rsidRPr="00B829EA">
        <w:rPr>
          <w:rFonts w:ascii="Times New Roman" w:hAnsi="Times New Roman" w:cs="Times New Roman"/>
          <w:b/>
        </w:rPr>
        <w:t>ПРИТОБОЛЬНЫЙ МУНИЦИПАЛЬНЫЙ ОКРУГ</w:t>
      </w:r>
    </w:p>
    <w:p w:rsidR="00C914F1" w:rsidRPr="00B829EA" w:rsidRDefault="00C914F1" w:rsidP="00280154">
      <w:pPr>
        <w:ind w:right="56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ПРИТОБОЛЬНОГО </w:t>
      </w:r>
      <w:r w:rsidRPr="00B829EA">
        <w:rPr>
          <w:rFonts w:ascii="Times New Roman" w:hAnsi="Times New Roman" w:cs="Times New Roman"/>
          <w:b/>
        </w:rPr>
        <w:t>МУНИЦИПАЛЬНОГО ОКРУГА</w:t>
      </w:r>
    </w:p>
    <w:p w:rsidR="00C914F1" w:rsidRPr="00B829EA" w:rsidRDefault="00C914F1" w:rsidP="00280154">
      <w:pPr>
        <w:ind w:right="562"/>
        <w:jc w:val="center"/>
        <w:rPr>
          <w:rFonts w:ascii="Times New Roman" w:hAnsi="Times New Roman" w:cs="Times New Roman"/>
          <w:b/>
        </w:rPr>
      </w:pPr>
    </w:p>
    <w:p w:rsidR="00C914F1" w:rsidRPr="00B829EA" w:rsidRDefault="00C914F1" w:rsidP="00280154">
      <w:pPr>
        <w:ind w:right="562"/>
        <w:jc w:val="center"/>
        <w:rPr>
          <w:rFonts w:ascii="Times New Roman" w:hAnsi="Times New Roman" w:cs="Times New Roman"/>
        </w:rPr>
      </w:pPr>
    </w:p>
    <w:p w:rsidR="00C914F1" w:rsidRPr="00B829EA" w:rsidRDefault="00C914F1" w:rsidP="00280154">
      <w:pPr>
        <w:ind w:right="562"/>
        <w:jc w:val="center"/>
        <w:rPr>
          <w:rFonts w:ascii="Times New Roman" w:hAnsi="Times New Roman" w:cs="Times New Roman"/>
        </w:rPr>
      </w:pPr>
    </w:p>
    <w:p w:rsidR="00C914F1" w:rsidRPr="00B829EA" w:rsidRDefault="00C914F1" w:rsidP="00280154">
      <w:pPr>
        <w:ind w:right="56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C914F1" w:rsidRPr="00B829EA" w:rsidRDefault="00C914F1" w:rsidP="00280154">
      <w:pPr>
        <w:ind w:right="562"/>
        <w:jc w:val="center"/>
        <w:rPr>
          <w:rFonts w:ascii="Times New Roman" w:hAnsi="Times New Roman" w:cs="Times New Roman"/>
        </w:rPr>
      </w:pPr>
    </w:p>
    <w:p w:rsidR="00C914F1" w:rsidRPr="00B829EA" w:rsidRDefault="00C914F1" w:rsidP="00280154">
      <w:pPr>
        <w:ind w:right="562"/>
        <w:jc w:val="center"/>
        <w:rPr>
          <w:rFonts w:ascii="Times New Roman" w:hAnsi="Times New Roman" w:cs="Times New Roman"/>
          <w:b/>
        </w:rPr>
      </w:pPr>
    </w:p>
    <w:p w:rsidR="00C914F1" w:rsidRPr="00B829EA" w:rsidRDefault="00C914F1" w:rsidP="00280154">
      <w:pPr>
        <w:rPr>
          <w:rFonts w:ascii="Times New Roman" w:hAnsi="Times New Roman" w:cs="Times New Roman"/>
        </w:rPr>
      </w:pPr>
      <w:r w:rsidRPr="00B829E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24 февраля 2025 года </w:t>
      </w:r>
      <w:r w:rsidRPr="00B829E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72</w:t>
      </w:r>
    </w:p>
    <w:p w:rsidR="00C914F1" w:rsidRPr="00B829EA" w:rsidRDefault="00C914F1" w:rsidP="002801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r w:rsidRPr="00B829EA">
        <w:rPr>
          <w:rFonts w:ascii="Times New Roman" w:hAnsi="Times New Roman" w:cs="Times New Roman"/>
        </w:rPr>
        <w:t>Глядянское</w:t>
      </w:r>
    </w:p>
    <w:p w:rsidR="00C914F1" w:rsidRPr="00B829EA" w:rsidRDefault="00C914F1" w:rsidP="00280154">
      <w:pPr>
        <w:rPr>
          <w:rFonts w:ascii="Times New Roman" w:hAnsi="Times New Roman" w:cs="Times New Roman"/>
        </w:rPr>
      </w:pPr>
    </w:p>
    <w:p w:rsidR="00C914F1" w:rsidRPr="00B829EA" w:rsidRDefault="00C914F1" w:rsidP="00280154">
      <w:pPr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4834"/>
      </w:tblGrid>
      <w:tr w:rsidR="00C914F1" w:rsidTr="00DF0E63">
        <w:trPr>
          <w:trHeight w:val="3653"/>
        </w:trPr>
        <w:tc>
          <w:tcPr>
            <w:tcW w:w="4834" w:type="dxa"/>
          </w:tcPr>
          <w:p w:rsidR="00C914F1" w:rsidRPr="00DF0E63" w:rsidRDefault="00C914F1" w:rsidP="00DF0E63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 внесении </w:t>
            </w:r>
            <w:r w:rsidRPr="00DF0E63">
              <w:rPr>
                <w:rFonts w:ascii="Times New Roman" w:hAnsi="Times New Roman" w:cs="Times New Roman"/>
                <w:b/>
              </w:rPr>
              <w:t>изменения в постановление Ад</w:t>
            </w:r>
            <w:r>
              <w:rPr>
                <w:rFonts w:ascii="Times New Roman" w:hAnsi="Times New Roman" w:cs="Times New Roman"/>
                <w:b/>
              </w:rPr>
              <w:t xml:space="preserve">министрации </w:t>
            </w:r>
            <w:r w:rsidRPr="00DF0E63">
              <w:rPr>
                <w:rFonts w:ascii="Times New Roman" w:hAnsi="Times New Roman" w:cs="Times New Roman"/>
                <w:b/>
              </w:rPr>
              <w:t>Притобольного муниципального округа  от  31 июля 2024 года №  298    «О созда</w:t>
            </w:r>
            <w:r>
              <w:rPr>
                <w:rFonts w:ascii="Times New Roman" w:hAnsi="Times New Roman" w:cs="Times New Roman"/>
                <w:b/>
              </w:rPr>
              <w:t xml:space="preserve">нии рабочей группы по вопросам </w:t>
            </w:r>
            <w:r w:rsidRPr="00DF0E63">
              <w:rPr>
                <w:rFonts w:ascii="Times New Roman" w:hAnsi="Times New Roman" w:cs="Times New Roman"/>
                <w:b/>
              </w:rPr>
              <w:t>ресоциализации лиц, отбывших  уголовное наказание в виде лишения свободы и (или) подвергшихся иным мерам уголовно-правового характера и утверждение положения о рабочей группе по вопросам  ресоциализации  лиц, отбывших уголовное наказание в виде  лишения свободы и (или) подвергшихся иным мерам уголовно-правового характера»</w:t>
            </w:r>
          </w:p>
        </w:tc>
      </w:tr>
    </w:tbl>
    <w:p w:rsidR="00C914F1" w:rsidRDefault="00C914F1" w:rsidP="00B829EA"/>
    <w:p w:rsidR="00C914F1" w:rsidRDefault="00C914F1" w:rsidP="00B829EA">
      <w:pPr>
        <w:jc w:val="both"/>
      </w:pPr>
    </w:p>
    <w:p w:rsidR="00C914F1" w:rsidRDefault="00C914F1" w:rsidP="00B829EA">
      <w:pPr>
        <w:ind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B829EA">
        <w:rPr>
          <w:rFonts w:ascii="Times New Roman" w:hAnsi="Times New Roman" w:cs="Times New Roman"/>
          <w:color w:val="000000"/>
          <w:lang w:eastAsia="ru-RU"/>
        </w:rPr>
        <w:t>В связи с кадровыми изменениями</w:t>
      </w:r>
      <w:r>
        <w:rPr>
          <w:rFonts w:ascii="Times New Roman" w:hAnsi="Times New Roman" w:cs="Times New Roman"/>
          <w:color w:val="000000"/>
          <w:lang w:eastAsia="ru-RU"/>
        </w:rPr>
        <w:t xml:space="preserve">,  Администрация Притобольного муниципального округа </w:t>
      </w:r>
    </w:p>
    <w:p w:rsidR="00C914F1" w:rsidRPr="00B829EA" w:rsidRDefault="00C914F1" w:rsidP="006016C8">
      <w:pPr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ПОСТАНОВЛЯЕТ:</w:t>
      </w:r>
    </w:p>
    <w:p w:rsidR="00C914F1" w:rsidRDefault="00C914F1" w:rsidP="00AF40F2">
      <w:pPr>
        <w:ind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B829EA">
        <w:rPr>
          <w:rFonts w:ascii="Times New Roman" w:hAnsi="Times New Roman" w:cs="Times New Roman"/>
          <w:color w:val="000000"/>
          <w:lang w:eastAsia="ru-RU"/>
        </w:rPr>
        <w:t xml:space="preserve">1. Внести </w:t>
      </w:r>
      <w:r>
        <w:rPr>
          <w:rFonts w:ascii="Times New Roman" w:hAnsi="Times New Roman" w:cs="Times New Roman"/>
          <w:color w:val="000000"/>
          <w:lang w:eastAsia="ru-RU"/>
        </w:rPr>
        <w:t xml:space="preserve"> в постановление</w:t>
      </w:r>
      <w:r w:rsidRPr="00B829EA">
        <w:rPr>
          <w:rFonts w:ascii="Times New Roman" w:hAnsi="Times New Roman" w:cs="Times New Roman"/>
          <w:color w:val="000000"/>
          <w:lang w:eastAsia="ru-RU"/>
        </w:rPr>
        <w:t xml:space="preserve"> Администрации Притобольного муниципального округ</w:t>
      </w:r>
      <w:r>
        <w:rPr>
          <w:rFonts w:ascii="Times New Roman" w:hAnsi="Times New Roman" w:cs="Times New Roman"/>
          <w:color w:val="000000"/>
          <w:lang w:eastAsia="ru-RU"/>
        </w:rPr>
        <w:t>а</w:t>
      </w:r>
      <w:r w:rsidRPr="00B829EA">
        <w:rPr>
          <w:rFonts w:ascii="Times New Roman" w:hAnsi="Times New Roman" w:cs="Times New Roman"/>
        </w:rPr>
        <w:t xml:space="preserve"> от  31 июля 202</w:t>
      </w:r>
      <w:r>
        <w:rPr>
          <w:rFonts w:ascii="Times New Roman" w:hAnsi="Times New Roman" w:cs="Times New Roman"/>
        </w:rPr>
        <w:t xml:space="preserve">4 года №  298 </w:t>
      </w:r>
      <w:r w:rsidRPr="00B829EA">
        <w:rPr>
          <w:rFonts w:ascii="Times New Roman" w:hAnsi="Times New Roman" w:cs="Times New Roman"/>
        </w:rPr>
        <w:t>«О создании рабочей группы по вопросам</w:t>
      </w:r>
      <w:r>
        <w:rPr>
          <w:rFonts w:ascii="Times New Roman" w:hAnsi="Times New Roman" w:cs="Times New Roman"/>
        </w:rPr>
        <w:t xml:space="preserve"> </w:t>
      </w:r>
      <w:r w:rsidRPr="00B829EA">
        <w:rPr>
          <w:rFonts w:ascii="Times New Roman" w:hAnsi="Times New Roman" w:cs="Times New Roman"/>
        </w:rPr>
        <w:t xml:space="preserve"> ресоциализации лиц, отбывших  уголовное наказание в виде лишения свободы и (или) подвергшихся иным мерам уго</w:t>
      </w:r>
      <w:r>
        <w:rPr>
          <w:rFonts w:ascii="Times New Roman" w:hAnsi="Times New Roman" w:cs="Times New Roman"/>
        </w:rPr>
        <w:t>ловно-правового характера</w:t>
      </w:r>
      <w:r w:rsidRPr="00B829EA">
        <w:rPr>
          <w:rFonts w:ascii="Times New Roman" w:hAnsi="Times New Roman" w:cs="Times New Roman"/>
        </w:rPr>
        <w:t xml:space="preserve"> и утверждение положения о рабочей группе по вопросам</w:t>
      </w:r>
      <w:r>
        <w:rPr>
          <w:rFonts w:ascii="Times New Roman" w:hAnsi="Times New Roman" w:cs="Times New Roman"/>
        </w:rPr>
        <w:t xml:space="preserve"> </w:t>
      </w:r>
      <w:r w:rsidRPr="00B829EA">
        <w:rPr>
          <w:rFonts w:ascii="Times New Roman" w:hAnsi="Times New Roman" w:cs="Times New Roman"/>
        </w:rPr>
        <w:t xml:space="preserve"> ресоциализации </w:t>
      </w:r>
      <w:r>
        <w:rPr>
          <w:rFonts w:ascii="Times New Roman" w:hAnsi="Times New Roman" w:cs="Times New Roman"/>
        </w:rPr>
        <w:t xml:space="preserve"> </w:t>
      </w:r>
      <w:r w:rsidRPr="00B829EA">
        <w:rPr>
          <w:rFonts w:ascii="Times New Roman" w:hAnsi="Times New Roman" w:cs="Times New Roman"/>
        </w:rPr>
        <w:t>лиц, отбывших уголовное наказание в виде  лишения свободы и (или) подвергшихся иным мерам уголовно-правового характера</w:t>
      </w:r>
      <w:r>
        <w:rPr>
          <w:rFonts w:ascii="Times New Roman" w:hAnsi="Times New Roman" w:cs="Times New Roman"/>
        </w:rPr>
        <w:t xml:space="preserve">»,  изменение, изложив  </w:t>
      </w:r>
      <w:r w:rsidRPr="00B829EA">
        <w:rPr>
          <w:rFonts w:ascii="Times New Roman" w:hAnsi="Times New Roman" w:cs="Times New Roman"/>
          <w:color w:val="000000"/>
          <w:lang w:eastAsia="ru-RU"/>
        </w:rPr>
        <w:t>приложение</w:t>
      </w:r>
      <w:r>
        <w:rPr>
          <w:rFonts w:ascii="Times New Roman" w:hAnsi="Times New Roman" w:cs="Times New Roman"/>
          <w:color w:val="000000"/>
          <w:lang w:eastAsia="ru-RU"/>
        </w:rPr>
        <w:t xml:space="preserve"> 1</w:t>
      </w:r>
      <w:r w:rsidRPr="00B829EA">
        <w:rPr>
          <w:rFonts w:ascii="Times New Roman" w:hAnsi="Times New Roman" w:cs="Times New Roman"/>
          <w:color w:val="000000"/>
          <w:lang w:eastAsia="ru-RU"/>
        </w:rPr>
        <w:t xml:space="preserve"> в новой редакции, согласно приложени</w:t>
      </w:r>
      <w:r>
        <w:rPr>
          <w:rFonts w:ascii="Times New Roman" w:hAnsi="Times New Roman" w:cs="Times New Roman"/>
          <w:color w:val="000000"/>
          <w:lang w:eastAsia="ru-RU"/>
        </w:rPr>
        <w:t>ю</w:t>
      </w:r>
      <w:r w:rsidRPr="00B829EA">
        <w:rPr>
          <w:rFonts w:ascii="Times New Roman" w:hAnsi="Times New Roman" w:cs="Times New Roman"/>
          <w:color w:val="000000"/>
          <w:lang w:eastAsia="ru-RU"/>
        </w:rPr>
        <w:t xml:space="preserve"> к настоящему </w:t>
      </w:r>
      <w:r>
        <w:rPr>
          <w:rFonts w:ascii="Times New Roman" w:hAnsi="Times New Roman" w:cs="Times New Roman"/>
          <w:color w:val="000000"/>
          <w:lang w:eastAsia="ru-RU"/>
        </w:rPr>
        <w:t>постановлению</w:t>
      </w:r>
      <w:r w:rsidRPr="00B829EA">
        <w:rPr>
          <w:rFonts w:ascii="Times New Roman" w:hAnsi="Times New Roman" w:cs="Times New Roman"/>
          <w:color w:val="000000"/>
          <w:lang w:eastAsia="ru-RU"/>
        </w:rPr>
        <w:t>.</w:t>
      </w:r>
    </w:p>
    <w:p w:rsidR="00C914F1" w:rsidRPr="00B829EA" w:rsidRDefault="00C914F1" w:rsidP="00AF40F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Настоящее постановление вступает в силу после его опубликования.</w:t>
      </w:r>
    </w:p>
    <w:p w:rsidR="00C914F1" w:rsidRPr="00B829EA" w:rsidRDefault="00C914F1" w:rsidP="00280154">
      <w:pPr>
        <w:pStyle w:val="ConsNormal"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29EA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B829EA">
        <w:rPr>
          <w:rFonts w:ascii="Times New Roman" w:hAnsi="Times New Roman" w:cs="Times New Roman"/>
          <w:sz w:val="24"/>
          <w:szCs w:val="24"/>
        </w:rPr>
        <w:t>. Контроль за выполнением настоящего распоряжения оставляю за собой.</w:t>
      </w:r>
    </w:p>
    <w:p w:rsidR="00C914F1" w:rsidRPr="00B829EA" w:rsidRDefault="00C914F1" w:rsidP="00280154">
      <w:pPr>
        <w:ind w:firstLine="720"/>
        <w:jc w:val="both"/>
        <w:rPr>
          <w:rFonts w:ascii="Times New Roman" w:hAnsi="Times New Roman" w:cs="Times New Roman"/>
        </w:rPr>
      </w:pPr>
    </w:p>
    <w:p w:rsidR="00C914F1" w:rsidRPr="00B829EA" w:rsidRDefault="00C914F1" w:rsidP="00280154">
      <w:pPr>
        <w:jc w:val="both"/>
        <w:rPr>
          <w:rFonts w:ascii="Times New Roman" w:hAnsi="Times New Roman" w:cs="Times New Roman"/>
        </w:rPr>
      </w:pPr>
    </w:p>
    <w:p w:rsidR="00C914F1" w:rsidRPr="00B829EA" w:rsidRDefault="00C914F1" w:rsidP="00280154">
      <w:pPr>
        <w:jc w:val="both"/>
        <w:rPr>
          <w:rFonts w:ascii="Times New Roman" w:hAnsi="Times New Roman" w:cs="Times New Roman"/>
        </w:rPr>
      </w:pPr>
    </w:p>
    <w:p w:rsidR="00C914F1" w:rsidRDefault="00C914F1" w:rsidP="002801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Временно исполняющий полномочия</w:t>
      </w:r>
    </w:p>
    <w:p w:rsidR="00C914F1" w:rsidRPr="00B829EA" w:rsidRDefault="00C914F1" w:rsidP="00280154">
      <w:pPr>
        <w:jc w:val="both"/>
        <w:rPr>
          <w:rFonts w:ascii="Times New Roman" w:hAnsi="Times New Roman" w:cs="Times New Roman"/>
        </w:rPr>
      </w:pPr>
      <w:r w:rsidRPr="00B829EA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ы</w:t>
      </w:r>
      <w:r w:rsidRPr="00B829EA">
        <w:rPr>
          <w:rFonts w:ascii="Times New Roman" w:hAnsi="Times New Roman" w:cs="Times New Roman"/>
        </w:rPr>
        <w:t xml:space="preserve"> Притобольного муниципального округа</w:t>
      </w:r>
    </w:p>
    <w:p w:rsidR="00C914F1" w:rsidRPr="00B829EA" w:rsidRDefault="00C914F1" w:rsidP="00280154">
      <w:pPr>
        <w:jc w:val="both"/>
        <w:rPr>
          <w:rFonts w:ascii="Times New Roman" w:hAnsi="Times New Roman" w:cs="Times New Roman"/>
        </w:rPr>
      </w:pPr>
      <w:r w:rsidRPr="00B829EA">
        <w:rPr>
          <w:rFonts w:ascii="Times New Roman" w:hAnsi="Times New Roman" w:cs="Times New Roman"/>
        </w:rPr>
        <w:t xml:space="preserve">Курганской области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B829EA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Ф</w:t>
      </w:r>
      <w:r w:rsidRPr="00B829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Р</w:t>
      </w:r>
      <w:r w:rsidRPr="00B829E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Ахметов</w:t>
      </w:r>
    </w:p>
    <w:p w:rsidR="00C914F1" w:rsidRPr="00B829EA" w:rsidRDefault="00C914F1" w:rsidP="00280154">
      <w:pPr>
        <w:jc w:val="both"/>
        <w:rPr>
          <w:rFonts w:ascii="Times New Roman" w:hAnsi="Times New Roman" w:cs="Times New Roman"/>
        </w:rPr>
      </w:pPr>
    </w:p>
    <w:p w:rsidR="00C914F1" w:rsidRDefault="00C914F1" w:rsidP="00280154">
      <w:pPr>
        <w:jc w:val="both"/>
        <w:rPr>
          <w:sz w:val="20"/>
          <w:szCs w:val="20"/>
        </w:rPr>
      </w:pPr>
    </w:p>
    <w:p w:rsidR="00C914F1" w:rsidRDefault="00C914F1" w:rsidP="00280154">
      <w:pPr>
        <w:jc w:val="both"/>
        <w:rPr>
          <w:sz w:val="20"/>
          <w:szCs w:val="20"/>
        </w:rPr>
      </w:pPr>
    </w:p>
    <w:p w:rsidR="00C914F1" w:rsidRPr="0024523E" w:rsidRDefault="00C914F1" w:rsidP="002801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</w:t>
      </w:r>
      <w:r w:rsidRPr="0024523E">
        <w:rPr>
          <w:rFonts w:ascii="Times New Roman" w:hAnsi="Times New Roman" w:cs="Times New Roman"/>
          <w:sz w:val="20"/>
          <w:szCs w:val="20"/>
        </w:rPr>
        <w:t>Бедник М.Е.</w:t>
      </w:r>
    </w:p>
    <w:p w:rsidR="00C914F1" w:rsidRDefault="00C914F1" w:rsidP="00280154">
      <w:pPr>
        <w:jc w:val="both"/>
        <w:rPr>
          <w:rFonts w:ascii="Times New Roman" w:hAnsi="Times New Roman" w:cs="Times New Roman"/>
          <w:sz w:val="20"/>
          <w:szCs w:val="20"/>
        </w:rPr>
      </w:pPr>
      <w:r w:rsidRPr="0024523E">
        <w:rPr>
          <w:rFonts w:ascii="Times New Roman" w:hAnsi="Times New Roman" w:cs="Times New Roman"/>
          <w:sz w:val="20"/>
          <w:szCs w:val="20"/>
        </w:rPr>
        <w:t>8(35224)28978</w:t>
      </w:r>
    </w:p>
    <w:p w:rsidR="00C914F1" w:rsidRDefault="00C914F1" w:rsidP="0028015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4F1" w:rsidRPr="00444416" w:rsidRDefault="00C914F1" w:rsidP="0028015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XSpec="right" w:tblpY="-1501"/>
        <w:tblW w:w="0" w:type="auto"/>
        <w:tblLook w:val="00A0"/>
      </w:tblPr>
      <w:tblGrid>
        <w:gridCol w:w="5810"/>
      </w:tblGrid>
      <w:tr w:rsidR="00C914F1" w:rsidTr="00245B84">
        <w:trPr>
          <w:trHeight w:val="4833"/>
        </w:trPr>
        <w:tc>
          <w:tcPr>
            <w:tcW w:w="5810" w:type="dxa"/>
          </w:tcPr>
          <w:p w:rsidR="00C914F1" w:rsidRDefault="00C914F1" w:rsidP="000A1E6C">
            <w:pPr>
              <w:spacing w:line="276" w:lineRule="auto"/>
            </w:pPr>
          </w:p>
          <w:p w:rsidR="00C914F1" w:rsidRDefault="00C914F1" w:rsidP="000A1E6C">
            <w:pPr>
              <w:spacing w:line="276" w:lineRule="auto"/>
            </w:pPr>
            <w:r>
              <w:t>Приложение к постановлению Администрации</w:t>
            </w:r>
          </w:p>
          <w:p w:rsidR="00C914F1" w:rsidRDefault="00C914F1" w:rsidP="006B3CDE">
            <w:pPr>
              <w:spacing w:line="276" w:lineRule="auto"/>
              <w:ind w:left="-180"/>
            </w:pPr>
            <w:r>
              <w:t xml:space="preserve">   Притобольного муниципального округа Курганской                                           </w:t>
            </w:r>
          </w:p>
          <w:p w:rsidR="00C914F1" w:rsidRDefault="00C914F1" w:rsidP="006B3CDE">
            <w:pPr>
              <w:spacing w:line="276" w:lineRule="auto"/>
              <w:jc w:val="both"/>
            </w:pPr>
            <w:r>
              <w:t xml:space="preserve">области от </w:t>
            </w:r>
            <w:r>
              <w:rPr>
                <w:rFonts w:ascii="Times New Roman" w:hAnsi="Times New Roman" w:cs="Times New Roman"/>
              </w:rPr>
              <w:t xml:space="preserve">24 февраля 2025 года </w:t>
            </w:r>
            <w:r w:rsidRPr="00B829E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72</w:t>
            </w:r>
            <w:r>
              <w:t xml:space="preserve"> «</w:t>
            </w:r>
            <w:r>
              <w:rPr>
                <w:rFonts w:ascii="Times New Roman" w:hAnsi="Times New Roman" w:cs="Times New Roman"/>
              </w:rPr>
              <w:t xml:space="preserve">О внесении </w:t>
            </w:r>
            <w:r w:rsidRPr="00B829EA">
              <w:rPr>
                <w:rFonts w:ascii="Times New Roman" w:hAnsi="Times New Roman" w:cs="Times New Roman"/>
              </w:rPr>
              <w:t xml:space="preserve">изменений в </w:t>
            </w:r>
            <w:r>
              <w:rPr>
                <w:rFonts w:ascii="Times New Roman" w:hAnsi="Times New Roman" w:cs="Times New Roman"/>
              </w:rPr>
              <w:t>постановление</w:t>
            </w:r>
            <w:r w:rsidRPr="00B829EA">
              <w:rPr>
                <w:rFonts w:ascii="Times New Roman" w:hAnsi="Times New Roman" w:cs="Times New Roman"/>
              </w:rPr>
              <w:t xml:space="preserve"> Ад</w:t>
            </w:r>
            <w:r>
              <w:rPr>
                <w:rFonts w:ascii="Times New Roman" w:hAnsi="Times New Roman" w:cs="Times New Roman"/>
              </w:rPr>
              <w:t xml:space="preserve">министрации </w:t>
            </w:r>
            <w:r w:rsidRPr="00B829EA">
              <w:rPr>
                <w:rFonts w:ascii="Times New Roman" w:hAnsi="Times New Roman" w:cs="Times New Roman"/>
              </w:rPr>
              <w:t>Притобольн</w:t>
            </w:r>
            <w:r>
              <w:rPr>
                <w:rFonts w:ascii="Times New Roman" w:hAnsi="Times New Roman" w:cs="Times New Roman"/>
              </w:rPr>
              <w:t xml:space="preserve">ого муниципального округа </w:t>
            </w:r>
            <w:r w:rsidRPr="00B829EA">
              <w:rPr>
                <w:rFonts w:ascii="Times New Roman" w:hAnsi="Times New Roman" w:cs="Times New Roman"/>
              </w:rPr>
              <w:t>от  31 июля 202</w:t>
            </w:r>
            <w:r>
              <w:rPr>
                <w:rFonts w:ascii="Times New Roman" w:hAnsi="Times New Roman" w:cs="Times New Roman"/>
              </w:rPr>
              <w:t xml:space="preserve">4 года № </w:t>
            </w:r>
            <w:r w:rsidRPr="00B829EA">
              <w:rPr>
                <w:rFonts w:ascii="Times New Roman" w:hAnsi="Times New Roman" w:cs="Times New Roman"/>
              </w:rPr>
              <w:t>«О создании рабочей группы по вопросам ресоциализации лиц, отбывших  уголовное наказание в виде лишения свободы и (или) подвергшихся иным мерам уголовно-правового характера» и утверждение положения о рабочей группе по вопросам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29EA">
              <w:rPr>
                <w:rFonts w:ascii="Times New Roman" w:hAnsi="Times New Roman" w:cs="Times New Roman"/>
              </w:rPr>
              <w:t xml:space="preserve">ресоциализации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29EA">
              <w:rPr>
                <w:rFonts w:ascii="Times New Roman" w:hAnsi="Times New Roman" w:cs="Times New Roman"/>
              </w:rPr>
              <w:t>лиц, отбывших уголовное наказание в виде  лишения свободы и (или) подвергшихся иным мерам уголовно-правового характера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C914F1" w:rsidRDefault="00C914F1" w:rsidP="002801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914F1" w:rsidRDefault="00C914F1" w:rsidP="002801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914F1" w:rsidRDefault="00C914F1" w:rsidP="002801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914F1" w:rsidRDefault="00C914F1" w:rsidP="002801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914F1" w:rsidRDefault="00C914F1" w:rsidP="002801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914F1" w:rsidRDefault="00C914F1" w:rsidP="002801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914F1" w:rsidRDefault="00C914F1" w:rsidP="00280154">
      <w:pPr>
        <w:ind w:left="-180"/>
        <w:jc w:val="center"/>
      </w:pPr>
    </w:p>
    <w:p w:rsidR="00C914F1" w:rsidRDefault="00C914F1" w:rsidP="00280154">
      <w:pPr>
        <w:ind w:left="-180"/>
        <w:jc w:val="center"/>
      </w:pPr>
    </w:p>
    <w:p w:rsidR="00C914F1" w:rsidRDefault="00C914F1" w:rsidP="00245B84">
      <w:pPr>
        <w:ind w:left="-180"/>
        <w:jc w:val="center"/>
      </w:pPr>
      <w:r>
        <w:t xml:space="preserve">                                                                </w:t>
      </w:r>
    </w:p>
    <w:p w:rsidR="00C914F1" w:rsidRDefault="00C914F1" w:rsidP="00245B84">
      <w:pPr>
        <w:ind w:left="-180"/>
        <w:jc w:val="center"/>
      </w:pPr>
    </w:p>
    <w:p w:rsidR="00C914F1" w:rsidRDefault="00C914F1" w:rsidP="00245B84">
      <w:pPr>
        <w:ind w:left="-180"/>
        <w:jc w:val="center"/>
      </w:pPr>
    </w:p>
    <w:p w:rsidR="00C914F1" w:rsidRDefault="00C914F1" w:rsidP="00245B84">
      <w:pPr>
        <w:ind w:left="-180"/>
        <w:jc w:val="center"/>
      </w:pPr>
    </w:p>
    <w:p w:rsidR="00C914F1" w:rsidRDefault="00C914F1" w:rsidP="00245B84">
      <w:pPr>
        <w:ind w:left="-180"/>
        <w:jc w:val="center"/>
      </w:pPr>
    </w:p>
    <w:p w:rsidR="00C914F1" w:rsidRDefault="00C914F1" w:rsidP="00245B84">
      <w:pPr>
        <w:ind w:left="-180"/>
        <w:jc w:val="center"/>
      </w:pPr>
    </w:p>
    <w:p w:rsidR="00C914F1" w:rsidRDefault="00C914F1" w:rsidP="00245B84">
      <w:pPr>
        <w:ind w:left="-180"/>
        <w:jc w:val="center"/>
      </w:pPr>
    </w:p>
    <w:p w:rsidR="00C914F1" w:rsidRDefault="00C914F1" w:rsidP="00245B84">
      <w:pPr>
        <w:ind w:left="-180"/>
        <w:jc w:val="center"/>
      </w:pPr>
    </w:p>
    <w:p w:rsidR="00C914F1" w:rsidRDefault="00C914F1" w:rsidP="00245B84">
      <w:pPr>
        <w:ind w:left="-180"/>
        <w:jc w:val="center"/>
      </w:pPr>
    </w:p>
    <w:p w:rsidR="00C914F1" w:rsidRPr="00245B84" w:rsidRDefault="00C914F1" w:rsidP="00245B84">
      <w:pPr>
        <w:ind w:left="-180"/>
        <w:jc w:val="center"/>
      </w:pPr>
      <w:r>
        <w:t xml:space="preserve"> Состав</w:t>
      </w:r>
    </w:p>
    <w:p w:rsidR="00C914F1" w:rsidRDefault="00C914F1" w:rsidP="00245B84">
      <w:pPr>
        <w:jc w:val="center"/>
      </w:pPr>
      <w:r>
        <w:t>рабочей группы по вопросам ресоциализации лиц, отбывших уголовное наказание в виде лишения свободы и (или) подвергшихся иным мерам уголовно-правового характера</w:t>
      </w:r>
    </w:p>
    <w:p w:rsidR="00C914F1" w:rsidRDefault="00C914F1" w:rsidP="00AC3664">
      <w:pPr>
        <w:jc w:val="both"/>
      </w:pPr>
    </w:p>
    <w:p w:rsidR="00C914F1" w:rsidRPr="0024523E" w:rsidRDefault="00C914F1" w:rsidP="00AC3664">
      <w:pPr>
        <w:jc w:val="both"/>
        <w:rPr>
          <w:rFonts w:ascii="Times New Roman" w:hAnsi="Times New Roman" w:cs="Times New Roman"/>
        </w:rPr>
      </w:pPr>
      <w:r>
        <w:tab/>
      </w:r>
      <w:r w:rsidRPr="0024523E">
        <w:rPr>
          <w:rFonts w:ascii="Times New Roman" w:hAnsi="Times New Roman" w:cs="Times New Roman"/>
        </w:rPr>
        <w:t>Глава Притобольного муниципального округа Курганской области, руководитель рабочей группы по вопросам ресоциализации лиц, отбывших уголовное наказание в виде лишения свободы и (или) подвергшихся иным мерам уголовно-правового характера (далее – рабочая группа) – Ф.Р. Ахметов;</w:t>
      </w:r>
    </w:p>
    <w:p w:rsidR="00C914F1" w:rsidRPr="0024523E" w:rsidRDefault="00C914F1" w:rsidP="00AC3664">
      <w:pPr>
        <w:jc w:val="both"/>
        <w:rPr>
          <w:rFonts w:ascii="Times New Roman" w:hAnsi="Times New Roman" w:cs="Times New Roman"/>
        </w:rPr>
      </w:pPr>
      <w:r w:rsidRPr="0024523E">
        <w:rPr>
          <w:rFonts w:ascii="Times New Roman" w:hAnsi="Times New Roman" w:cs="Times New Roman"/>
        </w:rPr>
        <w:tab/>
        <w:t>заместитель Главы Притобольного муниципального округа Курганской области, заместитель руководителя рабочей группы- В.А. Кононыхина;</w:t>
      </w:r>
    </w:p>
    <w:p w:rsidR="00C914F1" w:rsidRPr="0024523E" w:rsidRDefault="00C914F1" w:rsidP="00AC3664">
      <w:pPr>
        <w:jc w:val="both"/>
        <w:rPr>
          <w:rFonts w:ascii="Times New Roman" w:hAnsi="Times New Roman" w:cs="Times New Roman"/>
        </w:rPr>
      </w:pPr>
      <w:r w:rsidRPr="0024523E">
        <w:rPr>
          <w:rFonts w:ascii="Times New Roman" w:hAnsi="Times New Roman" w:cs="Times New Roman"/>
        </w:rPr>
        <w:tab/>
        <w:t>специалист отдела  социальной политики Администрации  Притобольного муниципального округа Курганской области, секретарь рабочей группы- М.Е. Бедник;</w:t>
      </w:r>
    </w:p>
    <w:p w:rsidR="00C914F1" w:rsidRPr="0024523E" w:rsidRDefault="00C914F1" w:rsidP="00AC3664">
      <w:pPr>
        <w:jc w:val="both"/>
        <w:rPr>
          <w:rFonts w:ascii="Times New Roman" w:hAnsi="Times New Roman" w:cs="Times New Roman"/>
        </w:rPr>
      </w:pPr>
      <w:r w:rsidRPr="0024523E">
        <w:rPr>
          <w:rFonts w:ascii="Times New Roman" w:hAnsi="Times New Roman" w:cs="Times New Roman"/>
        </w:rPr>
        <w:tab/>
        <w:t>Члены рабочей группы:</w:t>
      </w:r>
    </w:p>
    <w:p w:rsidR="00C914F1" w:rsidRPr="0024523E" w:rsidRDefault="00C914F1" w:rsidP="00AC3664">
      <w:pPr>
        <w:jc w:val="both"/>
        <w:rPr>
          <w:rFonts w:ascii="Times New Roman" w:hAnsi="Times New Roman" w:cs="Times New Roman"/>
        </w:rPr>
      </w:pPr>
      <w:r w:rsidRPr="0024523E">
        <w:rPr>
          <w:rFonts w:ascii="Times New Roman" w:hAnsi="Times New Roman" w:cs="Times New Roman"/>
        </w:rPr>
        <w:tab/>
        <w:t>директор отдела по Притобольному району государственное казенное учреждение «Управление социальной защиты населения № 8 (по согласованию)</w:t>
      </w:r>
      <w:r>
        <w:rPr>
          <w:rFonts w:ascii="Times New Roman" w:hAnsi="Times New Roman" w:cs="Times New Roman"/>
        </w:rPr>
        <w:t>-  Е.А. Чиркова;</w:t>
      </w:r>
    </w:p>
    <w:p w:rsidR="00C914F1" w:rsidRPr="0024523E" w:rsidRDefault="00C914F1" w:rsidP="00AC3664">
      <w:pPr>
        <w:jc w:val="both"/>
        <w:rPr>
          <w:rFonts w:ascii="Times New Roman" w:hAnsi="Times New Roman" w:cs="Times New Roman"/>
        </w:rPr>
      </w:pPr>
      <w:r w:rsidRPr="0024523E">
        <w:rPr>
          <w:rFonts w:ascii="Times New Roman" w:hAnsi="Times New Roman" w:cs="Times New Roman"/>
        </w:rPr>
        <w:tab/>
        <w:t>главный врач ГБУ «Межрайонная больница № 3» (по согласованию)- М.Д. Лошенкова;</w:t>
      </w:r>
    </w:p>
    <w:p w:rsidR="00C914F1" w:rsidRPr="003E58C9" w:rsidRDefault="00C914F1" w:rsidP="00AC3664">
      <w:pPr>
        <w:jc w:val="both"/>
        <w:rPr>
          <w:rFonts w:ascii="Times New Roman" w:hAnsi="Times New Roman" w:cs="Times New Roman"/>
        </w:rPr>
      </w:pPr>
      <w:r w:rsidRPr="0024523E">
        <w:rPr>
          <w:rFonts w:ascii="Times New Roman" w:hAnsi="Times New Roman" w:cs="Times New Roman"/>
        </w:rPr>
        <w:tab/>
      </w:r>
      <w:r w:rsidRPr="003E58C9">
        <w:rPr>
          <w:rFonts w:ascii="Times New Roman" w:hAnsi="Times New Roman" w:cs="Times New Roman"/>
        </w:rPr>
        <w:t>руководитель отдела экономического развития и сельского хозяйства Администрации  Притобольного муниципального округа Курганской области - Т.С. Тихонова;</w:t>
      </w:r>
    </w:p>
    <w:p w:rsidR="00C914F1" w:rsidRPr="0024523E" w:rsidRDefault="00C914F1" w:rsidP="00AC3664">
      <w:pPr>
        <w:jc w:val="both"/>
        <w:rPr>
          <w:rFonts w:ascii="Times New Roman" w:hAnsi="Times New Roman" w:cs="Times New Roman"/>
        </w:rPr>
      </w:pPr>
      <w:r w:rsidRPr="0024523E">
        <w:rPr>
          <w:rFonts w:ascii="Times New Roman" w:hAnsi="Times New Roman" w:cs="Times New Roman"/>
        </w:rPr>
        <w:tab/>
        <w:t xml:space="preserve">начальник Кетовского МФ ФКУ УИИ УФСИН России по Курганской области (по согласованию) </w:t>
      </w:r>
      <w:r>
        <w:rPr>
          <w:rFonts w:ascii="Times New Roman" w:hAnsi="Times New Roman" w:cs="Times New Roman"/>
        </w:rPr>
        <w:t xml:space="preserve">- </w:t>
      </w:r>
      <w:r w:rsidRPr="0024523E">
        <w:rPr>
          <w:rFonts w:ascii="Times New Roman" w:hAnsi="Times New Roman" w:cs="Times New Roman"/>
        </w:rPr>
        <w:t>Б.К. Ергазин;</w:t>
      </w:r>
    </w:p>
    <w:p w:rsidR="00C914F1" w:rsidRPr="0024523E" w:rsidRDefault="00C914F1" w:rsidP="00AC3664">
      <w:pPr>
        <w:jc w:val="both"/>
        <w:rPr>
          <w:rFonts w:ascii="Times New Roman" w:hAnsi="Times New Roman" w:cs="Times New Roman"/>
        </w:rPr>
      </w:pPr>
      <w:r w:rsidRPr="0024523E">
        <w:rPr>
          <w:rFonts w:ascii="Times New Roman" w:hAnsi="Times New Roman" w:cs="Times New Roman"/>
        </w:rPr>
        <w:tab/>
        <w:t xml:space="preserve"> Врио начальника отделения участковых уполномоченных полиции и по делам несовершеннолетних  МО МВД России «Притобольный» (по согласованию)  - Н.В. Максимова;</w:t>
      </w:r>
    </w:p>
    <w:p w:rsidR="00C914F1" w:rsidRPr="0024523E" w:rsidRDefault="00C914F1" w:rsidP="00AC3664">
      <w:pPr>
        <w:jc w:val="both"/>
        <w:rPr>
          <w:rFonts w:ascii="Times New Roman" w:hAnsi="Times New Roman" w:cs="Times New Roman"/>
        </w:rPr>
      </w:pPr>
      <w:r w:rsidRPr="0024523E">
        <w:rPr>
          <w:rFonts w:ascii="Times New Roman" w:hAnsi="Times New Roman" w:cs="Times New Roman"/>
        </w:rPr>
        <w:tab/>
        <w:t>заместитель директора ГБУ «Центр социального обслуживания № 8» - О.А. Серокурова;</w:t>
      </w:r>
    </w:p>
    <w:p w:rsidR="00C914F1" w:rsidRPr="0024523E" w:rsidRDefault="00C914F1" w:rsidP="00AC3664">
      <w:pPr>
        <w:jc w:val="both"/>
        <w:rPr>
          <w:rFonts w:ascii="Times New Roman" w:hAnsi="Times New Roman" w:cs="Times New Roman"/>
        </w:rPr>
      </w:pPr>
      <w:r w:rsidRPr="0024523E">
        <w:rPr>
          <w:rFonts w:ascii="Times New Roman" w:hAnsi="Times New Roman" w:cs="Times New Roman"/>
        </w:rPr>
        <w:tab/>
        <w:t>руководитель Глядянского территориального отдела Администрации Притобольного муниципального округа Курганской области - А.Д. Подкорытов;</w:t>
      </w:r>
    </w:p>
    <w:p w:rsidR="00C914F1" w:rsidRPr="0024523E" w:rsidRDefault="00C914F1" w:rsidP="00AC3664">
      <w:pPr>
        <w:jc w:val="both"/>
        <w:rPr>
          <w:rFonts w:ascii="Times New Roman" w:hAnsi="Times New Roman" w:cs="Times New Roman"/>
        </w:rPr>
      </w:pPr>
      <w:r w:rsidRPr="0024523E">
        <w:rPr>
          <w:rFonts w:ascii="Times New Roman" w:hAnsi="Times New Roman" w:cs="Times New Roman"/>
        </w:rPr>
        <w:tab/>
        <w:t>руководитель Межборного территориального отдела Администрации Притобольного муниципального округа Курганской области - А.В. Скворцов;</w:t>
      </w:r>
    </w:p>
    <w:p w:rsidR="00C914F1" w:rsidRPr="0024523E" w:rsidRDefault="00C914F1" w:rsidP="00AC3664">
      <w:pPr>
        <w:jc w:val="both"/>
        <w:rPr>
          <w:rFonts w:ascii="Times New Roman" w:hAnsi="Times New Roman" w:cs="Times New Roman"/>
        </w:rPr>
      </w:pPr>
      <w:r w:rsidRPr="0024523E">
        <w:rPr>
          <w:rFonts w:ascii="Times New Roman" w:hAnsi="Times New Roman" w:cs="Times New Roman"/>
        </w:rPr>
        <w:tab/>
        <w:t>руководитель Плотниковского территориального отдела Администрации Притобольного муниципального округа Курганской области – И.В. Зайцев;</w:t>
      </w:r>
    </w:p>
    <w:p w:rsidR="00C914F1" w:rsidRPr="00245B84" w:rsidRDefault="00C914F1" w:rsidP="00245B8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24523E">
        <w:rPr>
          <w:rFonts w:ascii="Times New Roman" w:hAnsi="Times New Roman" w:cs="Times New Roman"/>
        </w:rPr>
        <w:t>уководитель Раскатихинского территориального отдела Администрации Притобольного муниципального округа Курганской области – Н.А. Игнатьев</w:t>
      </w:r>
      <w:r>
        <w:rPr>
          <w:rFonts w:ascii="Times New Roman" w:hAnsi="Times New Roman" w:cs="Times New Roman"/>
        </w:rPr>
        <w:t>.</w:t>
      </w:r>
    </w:p>
    <w:sectPr w:rsidR="00C914F1" w:rsidRPr="00245B84" w:rsidSect="003E58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154"/>
    <w:rsid w:val="00001B33"/>
    <w:rsid w:val="000734DD"/>
    <w:rsid w:val="000A1E6C"/>
    <w:rsid w:val="001B448A"/>
    <w:rsid w:val="0024523E"/>
    <w:rsid w:val="00245B84"/>
    <w:rsid w:val="00277928"/>
    <w:rsid w:val="00280154"/>
    <w:rsid w:val="003714FF"/>
    <w:rsid w:val="003E58C9"/>
    <w:rsid w:val="00405B53"/>
    <w:rsid w:val="00444416"/>
    <w:rsid w:val="0054496D"/>
    <w:rsid w:val="005B5C3C"/>
    <w:rsid w:val="005F488B"/>
    <w:rsid w:val="006016C8"/>
    <w:rsid w:val="006B3CDE"/>
    <w:rsid w:val="006D52FF"/>
    <w:rsid w:val="006D7CE3"/>
    <w:rsid w:val="006E61E5"/>
    <w:rsid w:val="00730F24"/>
    <w:rsid w:val="00774616"/>
    <w:rsid w:val="00790113"/>
    <w:rsid w:val="00796517"/>
    <w:rsid w:val="00846218"/>
    <w:rsid w:val="008A3575"/>
    <w:rsid w:val="009B0619"/>
    <w:rsid w:val="009E49FA"/>
    <w:rsid w:val="00A20053"/>
    <w:rsid w:val="00AB2076"/>
    <w:rsid w:val="00AC3664"/>
    <w:rsid w:val="00AF40F2"/>
    <w:rsid w:val="00B44B45"/>
    <w:rsid w:val="00B829EA"/>
    <w:rsid w:val="00BA73D8"/>
    <w:rsid w:val="00C0375F"/>
    <w:rsid w:val="00C914F1"/>
    <w:rsid w:val="00CC0D51"/>
    <w:rsid w:val="00D81D06"/>
    <w:rsid w:val="00DF0E63"/>
    <w:rsid w:val="00EE71D2"/>
    <w:rsid w:val="00F7579D"/>
    <w:rsid w:val="00F95CFE"/>
    <w:rsid w:val="00FD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154"/>
    <w:pPr>
      <w:widowControl w:val="0"/>
    </w:pPr>
    <w:rPr>
      <w:rFonts w:ascii="Liberation Serif" w:hAnsi="Liberation Serif" w:cs="Lohit Devanagar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280154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CC0D51"/>
    <w:pPr>
      <w:widowControl/>
      <w:suppressAutoHyphens/>
      <w:spacing w:before="280" w:after="119"/>
      <w:jc w:val="both"/>
    </w:pPr>
    <w:rPr>
      <w:rFonts w:ascii="Times New Roman" w:hAnsi="Times New Roman" w:cs="Times New Roman"/>
      <w:lang w:eastAsia="ar-SA" w:bidi="ar-SA"/>
    </w:rPr>
  </w:style>
  <w:style w:type="table" w:styleId="TableGrid">
    <w:name w:val="Table Grid"/>
    <w:basedOn w:val="TableNormal"/>
    <w:uiPriority w:val="99"/>
    <w:rsid w:val="00B829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4441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261</TotalTime>
  <Pages>2</Pages>
  <Words>668</Words>
  <Characters>3814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Zam2</dc:creator>
  <cp:keywords/>
  <dc:description/>
  <cp:lastModifiedBy>Требух Н В</cp:lastModifiedBy>
  <cp:revision>19</cp:revision>
  <cp:lastPrinted>2025-02-18T05:16:00Z</cp:lastPrinted>
  <dcterms:created xsi:type="dcterms:W3CDTF">2025-02-05T09:48:00Z</dcterms:created>
  <dcterms:modified xsi:type="dcterms:W3CDTF">2025-02-26T08:26:00Z</dcterms:modified>
</cp:coreProperties>
</file>