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17" w:rsidRPr="00BC6482" w:rsidRDefault="00F26317" w:rsidP="0033120A">
      <w:pPr>
        <w:jc w:val="center"/>
        <w:rPr>
          <w:b/>
        </w:rPr>
      </w:pPr>
    </w:p>
    <w:p w:rsidR="00F26317" w:rsidRPr="00BC6482" w:rsidRDefault="00F26317" w:rsidP="0033120A">
      <w:pPr>
        <w:jc w:val="center"/>
        <w:rPr>
          <w:b/>
        </w:rPr>
      </w:pPr>
    </w:p>
    <w:p w:rsidR="00F26317" w:rsidRPr="00BC6482" w:rsidRDefault="00F26317" w:rsidP="0033120A">
      <w:pPr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F26317" w:rsidRPr="00BC6482" w:rsidRDefault="00F26317" w:rsidP="0033120A">
      <w:pPr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F26317" w:rsidRPr="00BC6482" w:rsidRDefault="00F26317" w:rsidP="0033120A">
      <w:pPr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F26317" w:rsidRPr="00BC6482" w:rsidRDefault="00F26317" w:rsidP="0033120A">
      <w:pPr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F26317" w:rsidRPr="00BC6482" w:rsidRDefault="00F26317" w:rsidP="0033120A">
      <w:pPr>
        <w:jc w:val="center"/>
        <w:rPr>
          <w:b/>
        </w:rPr>
      </w:pPr>
    </w:p>
    <w:p w:rsidR="00F26317" w:rsidRPr="00BC6482" w:rsidRDefault="00F26317" w:rsidP="0033120A">
      <w:pPr>
        <w:jc w:val="center"/>
        <w:rPr>
          <w:b/>
        </w:rPr>
      </w:pPr>
    </w:p>
    <w:p w:rsidR="00F26317" w:rsidRPr="00BC6482" w:rsidRDefault="00F26317" w:rsidP="0033120A">
      <w:pPr>
        <w:jc w:val="center"/>
        <w:rPr>
          <w:b/>
        </w:rPr>
      </w:pPr>
    </w:p>
    <w:p w:rsidR="00F26317" w:rsidRPr="00BC6482" w:rsidRDefault="00F26317" w:rsidP="00116F94">
      <w:pPr>
        <w:jc w:val="center"/>
        <w:rPr>
          <w:b/>
        </w:rPr>
      </w:pPr>
      <w:r w:rsidRPr="00BC6482">
        <w:rPr>
          <w:b/>
        </w:rPr>
        <w:t>ПОСТАНОВЛЕНИЕ</w:t>
      </w:r>
    </w:p>
    <w:p w:rsidR="00F26317" w:rsidRPr="00BC6482" w:rsidRDefault="00F26317" w:rsidP="0033120A"/>
    <w:p w:rsidR="00F26317" w:rsidRPr="00BC6482" w:rsidRDefault="00F26317" w:rsidP="0033120A"/>
    <w:p w:rsidR="00F26317" w:rsidRPr="00BC6482" w:rsidRDefault="00F26317" w:rsidP="0033120A">
      <w:r>
        <w:t>о</w:t>
      </w:r>
      <w:r w:rsidRPr="00BC6482">
        <w:t>т</w:t>
      </w:r>
      <w:r>
        <w:t xml:space="preserve"> 25 июня 2025 </w:t>
      </w:r>
      <w:r w:rsidRPr="00BC6482">
        <w:t>года</w:t>
      </w:r>
      <w:r>
        <w:t xml:space="preserve"> </w:t>
      </w:r>
      <w:r w:rsidRPr="00BC6482">
        <w:t>№</w:t>
      </w:r>
      <w:r>
        <w:t xml:space="preserve"> 251</w:t>
      </w:r>
    </w:p>
    <w:p w:rsidR="00F26317" w:rsidRPr="00BC6482" w:rsidRDefault="00F26317" w:rsidP="0033120A">
      <w:r w:rsidRPr="00BC6482">
        <w:t>с. Глядянское</w:t>
      </w:r>
    </w:p>
    <w:p w:rsidR="00F26317" w:rsidRPr="00BC6482" w:rsidRDefault="00F26317" w:rsidP="0033120A"/>
    <w:p w:rsidR="00F26317" w:rsidRPr="00BC6482" w:rsidRDefault="00F26317" w:rsidP="0033120A"/>
    <w:p w:rsidR="00F26317" w:rsidRPr="00BC6482" w:rsidRDefault="00F26317" w:rsidP="00116F94">
      <w:pPr>
        <w:jc w:val="both"/>
      </w:pPr>
      <w:r w:rsidRPr="00C364AE">
        <w:rPr>
          <w:b/>
        </w:rPr>
        <w:t>О введении ограничения торговли</w:t>
      </w:r>
    </w:p>
    <w:p w:rsidR="00F26317" w:rsidRDefault="00F26317" w:rsidP="0033120A"/>
    <w:p w:rsidR="00F26317" w:rsidRPr="00BC6482" w:rsidRDefault="00F26317" w:rsidP="0033120A"/>
    <w:p w:rsidR="00F26317" w:rsidRDefault="00F26317" w:rsidP="00C364AE">
      <w:pPr>
        <w:widowControl w:val="0"/>
        <w:ind w:firstLine="839"/>
        <w:jc w:val="both"/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приказом Департамента экономического развития от 10 мая 2018 года № 85-ОД «Об определении мест нахождения источников повышенной опасности на территории Курганской области,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и запрете продажи алкогольной продукции на территории Курганской области», </w:t>
      </w:r>
      <w:r w:rsidRPr="003762C1">
        <w:t>в целях обеспечения соблюдения общественного порядка</w:t>
      </w:r>
      <w:r>
        <w:t>, Администрация Притобольного муниципального округа Курганской области</w:t>
      </w:r>
    </w:p>
    <w:p w:rsidR="00F26317" w:rsidRDefault="00F26317" w:rsidP="00C364AE">
      <w:pPr>
        <w:widowControl w:val="0"/>
        <w:jc w:val="both"/>
      </w:pPr>
      <w:r>
        <w:t>ПОСТАНОВЛЯЕТ:</w:t>
      </w:r>
    </w:p>
    <w:p w:rsidR="00F26317" w:rsidRDefault="00F26317" w:rsidP="00EF2E5F">
      <w:pPr>
        <w:pStyle w:val="ListParagraph"/>
        <w:ind w:left="0" w:firstLine="709"/>
        <w:jc w:val="both"/>
      </w:pPr>
      <w:r>
        <w:t>1. В связи с проведением выпускных вечеров и Дня молодёжи на территории  Притобольного муниципального округа Курганской области п</w:t>
      </w:r>
      <w:r w:rsidRPr="003762C1">
        <w:t xml:space="preserve">риостановить </w:t>
      </w:r>
      <w:r>
        <w:t>27-</w:t>
      </w:r>
      <w:r w:rsidRPr="003762C1">
        <w:t xml:space="preserve">28 июня 2025 года с 08.00 часов до 23.00 часов </w:t>
      </w:r>
      <w:r w:rsidRPr="00EF2E5F">
        <w:t>розничную продажу алкогольной продукции, в том числе пива в организациях розничной торговли</w:t>
      </w:r>
      <w:r>
        <w:t>;</w:t>
      </w:r>
      <w:r w:rsidRPr="00EF2E5F">
        <w:t xml:space="preserve"> в предприятиях общественного питания продажу на вынос алкогольной продукции, в том числе пива</w:t>
      </w:r>
      <w:r>
        <w:t>.</w:t>
      </w:r>
    </w:p>
    <w:p w:rsidR="00F26317" w:rsidRDefault="00F26317" w:rsidP="00C364AE">
      <w:pPr>
        <w:widowControl w:val="0"/>
        <w:ind w:firstLine="839"/>
        <w:jc w:val="both"/>
      </w:pPr>
      <w:r>
        <w:t>2.</w:t>
      </w:r>
      <w:r w:rsidRPr="00484970">
        <w:t xml:space="preserve"> </w:t>
      </w:r>
      <w:r>
        <w:t xml:space="preserve"> </w:t>
      </w:r>
      <w:r w:rsidRPr="00BC6482">
        <w:t xml:space="preserve">Настоящее постановление </w:t>
      </w:r>
      <w:r>
        <w:t xml:space="preserve"> разместить</w:t>
      </w:r>
      <w:r w:rsidRPr="00BC6482">
        <w:t xml:space="preserve"> на официальном сайте Администрации Притобольного муниципа</w:t>
      </w:r>
      <w:r>
        <w:t>льного округа в сети «Интернет», также довести информацию до сведения индивидуальных предпринимателей и юридических лиц, занимающихся розничной торговлей.</w:t>
      </w:r>
    </w:p>
    <w:p w:rsidR="00F26317" w:rsidRPr="00BC6482" w:rsidRDefault="00F26317" w:rsidP="00110348">
      <w:pPr>
        <w:widowControl w:val="0"/>
        <w:ind w:firstLine="839"/>
        <w:jc w:val="both"/>
      </w:pPr>
      <w:r>
        <w:t>3. Контроль за выполнением настоящего постановления оставляю за собой.</w:t>
      </w:r>
    </w:p>
    <w:p w:rsidR="00F26317" w:rsidRDefault="00F26317" w:rsidP="001876C9">
      <w:pPr>
        <w:jc w:val="both"/>
      </w:pPr>
    </w:p>
    <w:p w:rsidR="00F26317" w:rsidRPr="00BC6482" w:rsidRDefault="00F26317" w:rsidP="001876C9">
      <w:pPr>
        <w:jc w:val="both"/>
      </w:pPr>
    </w:p>
    <w:p w:rsidR="00F26317" w:rsidRDefault="00F26317" w:rsidP="001A157C">
      <w:pPr>
        <w:jc w:val="both"/>
      </w:pPr>
      <w:r>
        <w:t xml:space="preserve">Временно исполняющий полномочия </w:t>
      </w:r>
    </w:p>
    <w:p w:rsidR="00F26317" w:rsidRDefault="00F26317" w:rsidP="001A157C">
      <w:pPr>
        <w:jc w:val="both"/>
      </w:pPr>
      <w:r w:rsidRPr="00BC6482">
        <w:t>Глав</w:t>
      </w:r>
      <w:r>
        <w:t>ы</w:t>
      </w:r>
      <w:r w:rsidRPr="00BC6482">
        <w:t xml:space="preserve"> Притобольного муниципального округа</w:t>
      </w:r>
      <w:r w:rsidRPr="00BC6482">
        <w:tab/>
      </w:r>
      <w:r w:rsidRPr="00BC6482">
        <w:tab/>
      </w:r>
      <w:r w:rsidRPr="00BC6482">
        <w:tab/>
      </w:r>
      <w:r w:rsidRPr="00BC6482">
        <w:tab/>
        <w:t xml:space="preserve">                                       Курганской области                                                               </w:t>
      </w:r>
      <w:r>
        <w:t xml:space="preserve">                                    П.А. Санкин</w:t>
      </w:r>
    </w:p>
    <w:p w:rsidR="00F26317" w:rsidRDefault="00F26317" w:rsidP="001A157C">
      <w:pPr>
        <w:jc w:val="both"/>
      </w:pPr>
    </w:p>
    <w:p w:rsidR="00F26317" w:rsidRDefault="00F26317" w:rsidP="001A157C">
      <w:pPr>
        <w:jc w:val="both"/>
      </w:pPr>
    </w:p>
    <w:p w:rsidR="00F26317" w:rsidRDefault="00F26317" w:rsidP="001A157C">
      <w:pPr>
        <w:jc w:val="both"/>
      </w:pPr>
    </w:p>
    <w:p w:rsidR="00F26317" w:rsidRDefault="00F26317" w:rsidP="001A157C">
      <w:pPr>
        <w:jc w:val="both"/>
      </w:pPr>
    </w:p>
    <w:p w:rsidR="00F26317" w:rsidRDefault="00F26317" w:rsidP="001A157C">
      <w:pPr>
        <w:jc w:val="both"/>
      </w:pPr>
    </w:p>
    <w:p w:rsidR="00F26317" w:rsidRDefault="00F26317" w:rsidP="001A157C">
      <w:pPr>
        <w:jc w:val="both"/>
      </w:pPr>
    </w:p>
    <w:p w:rsidR="00F26317" w:rsidRDefault="00F26317" w:rsidP="001A157C">
      <w:pPr>
        <w:jc w:val="both"/>
      </w:pPr>
    </w:p>
    <w:p w:rsidR="00F26317" w:rsidRDefault="00F26317" w:rsidP="001A157C">
      <w:pPr>
        <w:jc w:val="both"/>
      </w:pPr>
    </w:p>
    <w:p w:rsidR="00F26317" w:rsidRDefault="00F26317" w:rsidP="001A157C">
      <w:pPr>
        <w:jc w:val="both"/>
      </w:pPr>
    </w:p>
    <w:p w:rsidR="00F26317" w:rsidRDefault="00F26317" w:rsidP="001A157C">
      <w:pPr>
        <w:jc w:val="both"/>
      </w:pPr>
    </w:p>
    <w:p w:rsidR="00F26317" w:rsidRDefault="00F26317" w:rsidP="00BC6482">
      <w:pPr>
        <w:jc w:val="both"/>
        <w:rPr>
          <w:sz w:val="16"/>
          <w:szCs w:val="16"/>
        </w:rPr>
      </w:pPr>
    </w:p>
    <w:p w:rsidR="00F26317" w:rsidRDefault="00F26317" w:rsidP="00BC6482">
      <w:pPr>
        <w:jc w:val="both"/>
        <w:rPr>
          <w:sz w:val="16"/>
          <w:szCs w:val="16"/>
        </w:rPr>
      </w:pPr>
    </w:p>
    <w:p w:rsidR="00F26317" w:rsidRPr="00484970" w:rsidRDefault="00F26317" w:rsidP="00BC6482">
      <w:pPr>
        <w:jc w:val="both"/>
        <w:rPr>
          <w:sz w:val="16"/>
          <w:szCs w:val="16"/>
        </w:rPr>
      </w:pPr>
      <w:r>
        <w:rPr>
          <w:sz w:val="16"/>
          <w:szCs w:val="16"/>
        </w:rPr>
        <w:t>Исп. Т.С. Тихонова</w:t>
      </w:r>
    </w:p>
    <w:p w:rsidR="00F26317" w:rsidRPr="00536A5D" w:rsidRDefault="00F26317" w:rsidP="00536A5D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83522-42-89-87 (205) </w:t>
      </w:r>
    </w:p>
    <w:sectPr w:rsidR="00F26317" w:rsidRPr="00536A5D" w:rsidSect="004E5FCC">
      <w:pgSz w:w="11906" w:h="16838"/>
      <w:pgMar w:top="567" w:right="850" w:bottom="568" w:left="1701" w:header="0" w:footer="255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10C13"/>
    <w:rsid w:val="00023092"/>
    <w:rsid w:val="00023D0F"/>
    <w:rsid w:val="000303FA"/>
    <w:rsid w:val="000419DB"/>
    <w:rsid w:val="00061A43"/>
    <w:rsid w:val="00076282"/>
    <w:rsid w:val="00084C67"/>
    <w:rsid w:val="00091569"/>
    <w:rsid w:val="0009324B"/>
    <w:rsid w:val="00096D2D"/>
    <w:rsid w:val="000A7C0F"/>
    <w:rsid w:val="000B33EA"/>
    <w:rsid w:val="000C4227"/>
    <w:rsid w:val="000C5A89"/>
    <w:rsid w:val="000D37F9"/>
    <w:rsid w:val="000D5DF3"/>
    <w:rsid w:val="000E03FC"/>
    <w:rsid w:val="000E2686"/>
    <w:rsid w:val="00100D0E"/>
    <w:rsid w:val="00104063"/>
    <w:rsid w:val="00110348"/>
    <w:rsid w:val="00111FD0"/>
    <w:rsid w:val="00114938"/>
    <w:rsid w:val="00116F94"/>
    <w:rsid w:val="00126F74"/>
    <w:rsid w:val="001335A0"/>
    <w:rsid w:val="00135330"/>
    <w:rsid w:val="0013717F"/>
    <w:rsid w:val="00144282"/>
    <w:rsid w:val="001504D4"/>
    <w:rsid w:val="00155F74"/>
    <w:rsid w:val="001573B5"/>
    <w:rsid w:val="001603C5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676A"/>
    <w:rsid w:val="001E35E7"/>
    <w:rsid w:val="001E48D5"/>
    <w:rsid w:val="001E7AAA"/>
    <w:rsid w:val="001E7ACC"/>
    <w:rsid w:val="001F6EAF"/>
    <w:rsid w:val="00201BD3"/>
    <w:rsid w:val="0020321F"/>
    <w:rsid w:val="002055BA"/>
    <w:rsid w:val="002123F4"/>
    <w:rsid w:val="00212438"/>
    <w:rsid w:val="00217C35"/>
    <w:rsid w:val="0024546B"/>
    <w:rsid w:val="002658CF"/>
    <w:rsid w:val="00275C60"/>
    <w:rsid w:val="00280C30"/>
    <w:rsid w:val="00284784"/>
    <w:rsid w:val="002A2D72"/>
    <w:rsid w:val="002C58DB"/>
    <w:rsid w:val="002E1080"/>
    <w:rsid w:val="002E496E"/>
    <w:rsid w:val="002E7D0D"/>
    <w:rsid w:val="002F50BC"/>
    <w:rsid w:val="003040DB"/>
    <w:rsid w:val="00304679"/>
    <w:rsid w:val="003128EF"/>
    <w:rsid w:val="00320D38"/>
    <w:rsid w:val="00327DD0"/>
    <w:rsid w:val="0033120A"/>
    <w:rsid w:val="003326BB"/>
    <w:rsid w:val="00332D14"/>
    <w:rsid w:val="0033383B"/>
    <w:rsid w:val="00343CC8"/>
    <w:rsid w:val="00350384"/>
    <w:rsid w:val="003561CC"/>
    <w:rsid w:val="00357ECC"/>
    <w:rsid w:val="00362960"/>
    <w:rsid w:val="003643B0"/>
    <w:rsid w:val="0037393F"/>
    <w:rsid w:val="003762C1"/>
    <w:rsid w:val="00392C87"/>
    <w:rsid w:val="00393C7B"/>
    <w:rsid w:val="003945C8"/>
    <w:rsid w:val="003B0790"/>
    <w:rsid w:val="003B1745"/>
    <w:rsid w:val="003B4482"/>
    <w:rsid w:val="003B45A6"/>
    <w:rsid w:val="003B52DA"/>
    <w:rsid w:val="003D0A61"/>
    <w:rsid w:val="003D1791"/>
    <w:rsid w:val="003D34DC"/>
    <w:rsid w:val="003D399A"/>
    <w:rsid w:val="003E0F0C"/>
    <w:rsid w:val="003E21A2"/>
    <w:rsid w:val="003E2487"/>
    <w:rsid w:val="0040068A"/>
    <w:rsid w:val="00402B1A"/>
    <w:rsid w:val="004031B0"/>
    <w:rsid w:val="00413BEE"/>
    <w:rsid w:val="0042547D"/>
    <w:rsid w:val="00431679"/>
    <w:rsid w:val="00433779"/>
    <w:rsid w:val="00433FB1"/>
    <w:rsid w:val="00453C5E"/>
    <w:rsid w:val="00457856"/>
    <w:rsid w:val="004578AC"/>
    <w:rsid w:val="00484970"/>
    <w:rsid w:val="00485A57"/>
    <w:rsid w:val="004866CB"/>
    <w:rsid w:val="00495891"/>
    <w:rsid w:val="004A2DEF"/>
    <w:rsid w:val="004A6B90"/>
    <w:rsid w:val="004C7C52"/>
    <w:rsid w:val="004D0667"/>
    <w:rsid w:val="004D6494"/>
    <w:rsid w:val="004E1A72"/>
    <w:rsid w:val="004E3BF7"/>
    <w:rsid w:val="004E5FCC"/>
    <w:rsid w:val="00502624"/>
    <w:rsid w:val="00507172"/>
    <w:rsid w:val="005108F2"/>
    <w:rsid w:val="005162B4"/>
    <w:rsid w:val="00521809"/>
    <w:rsid w:val="0053360C"/>
    <w:rsid w:val="00536A5D"/>
    <w:rsid w:val="00541AF0"/>
    <w:rsid w:val="0054331F"/>
    <w:rsid w:val="00547E11"/>
    <w:rsid w:val="00551A9C"/>
    <w:rsid w:val="00557CC2"/>
    <w:rsid w:val="00564C1D"/>
    <w:rsid w:val="00576644"/>
    <w:rsid w:val="00580476"/>
    <w:rsid w:val="005836C9"/>
    <w:rsid w:val="005913C2"/>
    <w:rsid w:val="005950D8"/>
    <w:rsid w:val="00596C9E"/>
    <w:rsid w:val="005A0B1E"/>
    <w:rsid w:val="005A2382"/>
    <w:rsid w:val="005A3EA7"/>
    <w:rsid w:val="005A5778"/>
    <w:rsid w:val="005B04E4"/>
    <w:rsid w:val="005B0B5D"/>
    <w:rsid w:val="005D2DF9"/>
    <w:rsid w:val="005D66DC"/>
    <w:rsid w:val="005D7B73"/>
    <w:rsid w:val="005E290A"/>
    <w:rsid w:val="005E5760"/>
    <w:rsid w:val="005F2EA3"/>
    <w:rsid w:val="005F61F8"/>
    <w:rsid w:val="00612ED0"/>
    <w:rsid w:val="0062383B"/>
    <w:rsid w:val="00623D34"/>
    <w:rsid w:val="00627FBA"/>
    <w:rsid w:val="00634463"/>
    <w:rsid w:val="0064181F"/>
    <w:rsid w:val="00660AA4"/>
    <w:rsid w:val="00664434"/>
    <w:rsid w:val="00665317"/>
    <w:rsid w:val="00666CAF"/>
    <w:rsid w:val="0067298D"/>
    <w:rsid w:val="0067324C"/>
    <w:rsid w:val="00674ADD"/>
    <w:rsid w:val="0068567D"/>
    <w:rsid w:val="00686F41"/>
    <w:rsid w:val="00694D97"/>
    <w:rsid w:val="006957AA"/>
    <w:rsid w:val="006A02C4"/>
    <w:rsid w:val="006A3A77"/>
    <w:rsid w:val="006B0F23"/>
    <w:rsid w:val="006B3EC5"/>
    <w:rsid w:val="006B7223"/>
    <w:rsid w:val="006C6D99"/>
    <w:rsid w:val="006C7EBF"/>
    <w:rsid w:val="006D09F9"/>
    <w:rsid w:val="006D514A"/>
    <w:rsid w:val="006F1BA2"/>
    <w:rsid w:val="006F1CCB"/>
    <w:rsid w:val="006F789A"/>
    <w:rsid w:val="00702618"/>
    <w:rsid w:val="007032E4"/>
    <w:rsid w:val="00703F11"/>
    <w:rsid w:val="00710280"/>
    <w:rsid w:val="00712864"/>
    <w:rsid w:val="00714193"/>
    <w:rsid w:val="00721FB4"/>
    <w:rsid w:val="00724D6B"/>
    <w:rsid w:val="0072512E"/>
    <w:rsid w:val="00732692"/>
    <w:rsid w:val="00734E22"/>
    <w:rsid w:val="007511AC"/>
    <w:rsid w:val="00754057"/>
    <w:rsid w:val="00756E21"/>
    <w:rsid w:val="00761AA2"/>
    <w:rsid w:val="00762FD2"/>
    <w:rsid w:val="00770AA8"/>
    <w:rsid w:val="00770C92"/>
    <w:rsid w:val="00776210"/>
    <w:rsid w:val="0077643B"/>
    <w:rsid w:val="007863BC"/>
    <w:rsid w:val="007923F4"/>
    <w:rsid w:val="007A21CA"/>
    <w:rsid w:val="007A70C5"/>
    <w:rsid w:val="007C481E"/>
    <w:rsid w:val="007C7A18"/>
    <w:rsid w:val="007F0F9E"/>
    <w:rsid w:val="00806E5D"/>
    <w:rsid w:val="0081257E"/>
    <w:rsid w:val="0081340F"/>
    <w:rsid w:val="008176A2"/>
    <w:rsid w:val="00822237"/>
    <w:rsid w:val="0082492E"/>
    <w:rsid w:val="00830788"/>
    <w:rsid w:val="0083123B"/>
    <w:rsid w:val="008338B8"/>
    <w:rsid w:val="008352F0"/>
    <w:rsid w:val="00840717"/>
    <w:rsid w:val="00846116"/>
    <w:rsid w:val="0084663C"/>
    <w:rsid w:val="008477C5"/>
    <w:rsid w:val="00850C22"/>
    <w:rsid w:val="008562B2"/>
    <w:rsid w:val="00864B35"/>
    <w:rsid w:val="0086578E"/>
    <w:rsid w:val="00875F87"/>
    <w:rsid w:val="008A317C"/>
    <w:rsid w:val="008A3374"/>
    <w:rsid w:val="008A7B2E"/>
    <w:rsid w:val="008B03AD"/>
    <w:rsid w:val="008B3024"/>
    <w:rsid w:val="008B3614"/>
    <w:rsid w:val="008B4E76"/>
    <w:rsid w:val="008C03EF"/>
    <w:rsid w:val="008C6765"/>
    <w:rsid w:val="008D3840"/>
    <w:rsid w:val="008D530A"/>
    <w:rsid w:val="008F0202"/>
    <w:rsid w:val="008F2E85"/>
    <w:rsid w:val="008F722D"/>
    <w:rsid w:val="009043B0"/>
    <w:rsid w:val="00904C1F"/>
    <w:rsid w:val="00913981"/>
    <w:rsid w:val="009173D9"/>
    <w:rsid w:val="00920673"/>
    <w:rsid w:val="00921D8A"/>
    <w:rsid w:val="00927381"/>
    <w:rsid w:val="00931007"/>
    <w:rsid w:val="00937F67"/>
    <w:rsid w:val="0094461B"/>
    <w:rsid w:val="0094463F"/>
    <w:rsid w:val="00944CF0"/>
    <w:rsid w:val="00955D3B"/>
    <w:rsid w:val="00955E56"/>
    <w:rsid w:val="009704E5"/>
    <w:rsid w:val="00984BCE"/>
    <w:rsid w:val="00992D7F"/>
    <w:rsid w:val="009A2727"/>
    <w:rsid w:val="009A3486"/>
    <w:rsid w:val="009A41AE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17C17"/>
    <w:rsid w:val="00A35695"/>
    <w:rsid w:val="00A3586F"/>
    <w:rsid w:val="00A369D3"/>
    <w:rsid w:val="00A46FFE"/>
    <w:rsid w:val="00A547AD"/>
    <w:rsid w:val="00A7412D"/>
    <w:rsid w:val="00A84D64"/>
    <w:rsid w:val="00A94477"/>
    <w:rsid w:val="00AA2418"/>
    <w:rsid w:val="00AA5AF9"/>
    <w:rsid w:val="00AC63CC"/>
    <w:rsid w:val="00AD14CD"/>
    <w:rsid w:val="00AD1DF9"/>
    <w:rsid w:val="00AD32D4"/>
    <w:rsid w:val="00AD497D"/>
    <w:rsid w:val="00AE5FB4"/>
    <w:rsid w:val="00AE735B"/>
    <w:rsid w:val="00B01207"/>
    <w:rsid w:val="00B019A3"/>
    <w:rsid w:val="00B248B8"/>
    <w:rsid w:val="00B32329"/>
    <w:rsid w:val="00B463F4"/>
    <w:rsid w:val="00B46F3A"/>
    <w:rsid w:val="00B51830"/>
    <w:rsid w:val="00B52E88"/>
    <w:rsid w:val="00B53B1D"/>
    <w:rsid w:val="00B715B8"/>
    <w:rsid w:val="00B72B66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6482"/>
    <w:rsid w:val="00BD5CA1"/>
    <w:rsid w:val="00BE4EFB"/>
    <w:rsid w:val="00BF00E2"/>
    <w:rsid w:val="00BF0A44"/>
    <w:rsid w:val="00C00C5D"/>
    <w:rsid w:val="00C06F97"/>
    <w:rsid w:val="00C1021A"/>
    <w:rsid w:val="00C22A5D"/>
    <w:rsid w:val="00C3165F"/>
    <w:rsid w:val="00C346BE"/>
    <w:rsid w:val="00C364AE"/>
    <w:rsid w:val="00C37787"/>
    <w:rsid w:val="00C509AA"/>
    <w:rsid w:val="00C553EE"/>
    <w:rsid w:val="00C66439"/>
    <w:rsid w:val="00C80532"/>
    <w:rsid w:val="00C84B03"/>
    <w:rsid w:val="00C87D1A"/>
    <w:rsid w:val="00CA3E7E"/>
    <w:rsid w:val="00CB674A"/>
    <w:rsid w:val="00CC1E75"/>
    <w:rsid w:val="00CC6846"/>
    <w:rsid w:val="00CC6DC3"/>
    <w:rsid w:val="00CE5BD0"/>
    <w:rsid w:val="00CF50B5"/>
    <w:rsid w:val="00CF65A7"/>
    <w:rsid w:val="00CF7247"/>
    <w:rsid w:val="00D20D81"/>
    <w:rsid w:val="00D23F13"/>
    <w:rsid w:val="00D24650"/>
    <w:rsid w:val="00D326F4"/>
    <w:rsid w:val="00D35D89"/>
    <w:rsid w:val="00D44A14"/>
    <w:rsid w:val="00D52985"/>
    <w:rsid w:val="00D52D4E"/>
    <w:rsid w:val="00D87447"/>
    <w:rsid w:val="00D94529"/>
    <w:rsid w:val="00D97BEF"/>
    <w:rsid w:val="00DA4DB7"/>
    <w:rsid w:val="00DA7787"/>
    <w:rsid w:val="00DA7E3C"/>
    <w:rsid w:val="00DB0DA4"/>
    <w:rsid w:val="00DB19A0"/>
    <w:rsid w:val="00DB23F4"/>
    <w:rsid w:val="00DB2F5C"/>
    <w:rsid w:val="00DC548C"/>
    <w:rsid w:val="00DF0178"/>
    <w:rsid w:val="00DF68EF"/>
    <w:rsid w:val="00E138AF"/>
    <w:rsid w:val="00E30CF9"/>
    <w:rsid w:val="00E30D7F"/>
    <w:rsid w:val="00E45D6D"/>
    <w:rsid w:val="00E62A39"/>
    <w:rsid w:val="00E821DA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E3A8A"/>
    <w:rsid w:val="00EF1FA2"/>
    <w:rsid w:val="00EF2E5F"/>
    <w:rsid w:val="00EF438E"/>
    <w:rsid w:val="00EF71E6"/>
    <w:rsid w:val="00F04031"/>
    <w:rsid w:val="00F05BAE"/>
    <w:rsid w:val="00F26083"/>
    <w:rsid w:val="00F26317"/>
    <w:rsid w:val="00F31906"/>
    <w:rsid w:val="00F338A7"/>
    <w:rsid w:val="00F465A7"/>
    <w:rsid w:val="00F5588C"/>
    <w:rsid w:val="00F57F1A"/>
    <w:rsid w:val="00F67B2A"/>
    <w:rsid w:val="00F778EE"/>
    <w:rsid w:val="00FA1C7B"/>
    <w:rsid w:val="00FA1E3A"/>
    <w:rsid w:val="00FB2EC4"/>
    <w:rsid w:val="00FC1171"/>
    <w:rsid w:val="00FD0889"/>
    <w:rsid w:val="00FD12B8"/>
    <w:rsid w:val="00FD1BE8"/>
    <w:rsid w:val="00FD471B"/>
    <w:rsid w:val="00FD5E25"/>
    <w:rsid w:val="00FD713B"/>
    <w:rsid w:val="00FE65D8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68E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68EF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rsid w:val="009305EF"/>
    <w:rPr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"/>
    <w:uiPriority w:val="99"/>
    <w:rsid w:val="001A77B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rsid w:val="009305EF"/>
    <w:rPr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73D9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73D9"/>
    <w:pPr>
      <w:widowControl w:val="0"/>
      <w:shd w:val="clear" w:color="auto" w:fill="FFFFFF"/>
      <w:spacing w:before="540" w:after="60" w:line="240" w:lineRule="atLeas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284</Words>
  <Characters>1623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3</cp:revision>
  <cp:lastPrinted>2025-06-24T11:42:00Z</cp:lastPrinted>
  <dcterms:created xsi:type="dcterms:W3CDTF">2025-06-24T12:36:00Z</dcterms:created>
  <dcterms:modified xsi:type="dcterms:W3CDTF">2025-06-25T04:00:00Z</dcterms:modified>
</cp:coreProperties>
</file>