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C4" w:rsidRPr="005E2795" w:rsidRDefault="003565C4" w:rsidP="00030244">
      <w:pPr>
        <w:jc w:val="center"/>
        <w:rPr>
          <w:b/>
        </w:rPr>
      </w:pPr>
      <w:r w:rsidRPr="005E2795">
        <w:rPr>
          <w:b/>
        </w:rPr>
        <w:t>РОССИЙСКАЯ ФЕДЕРАЦИЯ</w:t>
      </w:r>
    </w:p>
    <w:p w:rsidR="003565C4" w:rsidRPr="005E2795" w:rsidRDefault="003565C4" w:rsidP="00145B35">
      <w:pPr>
        <w:jc w:val="center"/>
        <w:rPr>
          <w:b/>
        </w:rPr>
      </w:pPr>
      <w:r w:rsidRPr="005E2795">
        <w:rPr>
          <w:b/>
        </w:rPr>
        <w:t>КУРГАНСКАЯ ОБЛАСТЬ</w:t>
      </w:r>
    </w:p>
    <w:p w:rsidR="003565C4" w:rsidRPr="005E2795" w:rsidRDefault="003565C4" w:rsidP="00145B35">
      <w:pPr>
        <w:jc w:val="center"/>
        <w:rPr>
          <w:b/>
        </w:rPr>
      </w:pPr>
      <w:r w:rsidRPr="005E2795">
        <w:rPr>
          <w:b/>
        </w:rPr>
        <w:t xml:space="preserve">ПРИТОБОЛЬНЫЙ </w:t>
      </w:r>
      <w:r>
        <w:rPr>
          <w:b/>
        </w:rPr>
        <w:t>МУНИЦИПАЛЬНЫЙ ОКРУГ</w:t>
      </w:r>
    </w:p>
    <w:p w:rsidR="003565C4" w:rsidRDefault="003565C4" w:rsidP="00BD60A9">
      <w:pPr>
        <w:jc w:val="center"/>
        <w:rPr>
          <w:b/>
        </w:rPr>
      </w:pPr>
      <w:r w:rsidRPr="005E2795">
        <w:rPr>
          <w:b/>
        </w:rPr>
        <w:t xml:space="preserve">АДМИНИСТРАЦИЯ ПРИТОБОЛЬНОГО </w:t>
      </w:r>
      <w:r>
        <w:rPr>
          <w:b/>
        </w:rPr>
        <w:t xml:space="preserve">МУНИЦИПАЛЬНОГО ОКРУГА </w:t>
      </w:r>
    </w:p>
    <w:p w:rsidR="003565C4" w:rsidRPr="005E2795" w:rsidRDefault="003565C4" w:rsidP="00BD60A9">
      <w:pPr>
        <w:jc w:val="center"/>
        <w:rPr>
          <w:b/>
        </w:rPr>
      </w:pPr>
    </w:p>
    <w:p w:rsidR="003565C4" w:rsidRPr="005E2795" w:rsidRDefault="003565C4" w:rsidP="00145B35">
      <w:pPr>
        <w:rPr>
          <w:b/>
        </w:rPr>
      </w:pPr>
    </w:p>
    <w:p w:rsidR="003565C4" w:rsidRPr="005E2795" w:rsidRDefault="003565C4" w:rsidP="00145B35">
      <w:pPr>
        <w:rPr>
          <w:b/>
        </w:rPr>
      </w:pPr>
    </w:p>
    <w:p w:rsidR="003565C4" w:rsidRPr="005E2795" w:rsidRDefault="003565C4" w:rsidP="00145B35">
      <w:pPr>
        <w:jc w:val="center"/>
        <w:rPr>
          <w:b/>
        </w:rPr>
      </w:pPr>
      <w:r w:rsidRPr="005E2795">
        <w:rPr>
          <w:b/>
        </w:rPr>
        <w:t>ПОСТАНОВЛЕНИЕ</w:t>
      </w:r>
    </w:p>
    <w:p w:rsidR="003565C4" w:rsidRPr="005E2795" w:rsidRDefault="003565C4" w:rsidP="00145B35">
      <w:pPr>
        <w:jc w:val="both"/>
        <w:rPr>
          <w:b/>
        </w:rPr>
      </w:pPr>
    </w:p>
    <w:p w:rsidR="003565C4" w:rsidRPr="005E2795" w:rsidRDefault="003565C4" w:rsidP="00145B35">
      <w:pPr>
        <w:jc w:val="both"/>
        <w:rPr>
          <w:b/>
        </w:rPr>
      </w:pPr>
    </w:p>
    <w:p w:rsidR="003565C4" w:rsidRPr="00062EA8" w:rsidRDefault="003565C4" w:rsidP="00145B35">
      <w:pPr>
        <w:jc w:val="both"/>
      </w:pPr>
      <w:r w:rsidRPr="00062EA8">
        <w:t>От</w:t>
      </w:r>
      <w:r>
        <w:t xml:space="preserve"> </w:t>
      </w:r>
      <w:r w:rsidRPr="008735F5">
        <w:t>29 мая</w:t>
      </w:r>
      <w:r>
        <w:t xml:space="preserve"> </w:t>
      </w:r>
      <w:r w:rsidRPr="00062EA8">
        <w:t>202</w:t>
      </w:r>
      <w:r>
        <w:t>5</w:t>
      </w:r>
      <w:r w:rsidRPr="00062EA8">
        <w:t xml:space="preserve"> года  №</w:t>
      </w:r>
      <w:r>
        <w:t xml:space="preserve"> 204</w:t>
      </w:r>
    </w:p>
    <w:p w:rsidR="003565C4" w:rsidRPr="00062EA8" w:rsidRDefault="003565C4" w:rsidP="00145B35">
      <w:pPr>
        <w:jc w:val="both"/>
      </w:pPr>
      <w:r w:rsidRPr="00062EA8">
        <w:t>с. Глядянское</w:t>
      </w:r>
    </w:p>
    <w:p w:rsidR="003565C4" w:rsidRDefault="003565C4" w:rsidP="00145B35">
      <w:pPr>
        <w:jc w:val="both"/>
      </w:pPr>
    </w:p>
    <w:p w:rsidR="003565C4" w:rsidRPr="00062EA8" w:rsidRDefault="003565C4" w:rsidP="00145B35">
      <w:pPr>
        <w:jc w:val="both"/>
      </w:pPr>
    </w:p>
    <w:p w:rsidR="003565C4" w:rsidRPr="00062EA8" w:rsidRDefault="003565C4" w:rsidP="00FF73BB">
      <w:pPr>
        <w:rPr>
          <w:b/>
        </w:rPr>
      </w:pPr>
      <w:r w:rsidRPr="00062EA8">
        <w:rPr>
          <w:b/>
        </w:rPr>
        <w:t>О внесении изменений</w:t>
      </w:r>
      <w:r>
        <w:rPr>
          <w:b/>
        </w:rPr>
        <w:t xml:space="preserve"> </w:t>
      </w:r>
      <w:r w:rsidRPr="00062EA8">
        <w:rPr>
          <w:b/>
        </w:rPr>
        <w:t>в</w:t>
      </w:r>
    </w:p>
    <w:p w:rsidR="003565C4" w:rsidRPr="00062EA8" w:rsidRDefault="003565C4" w:rsidP="00FF73BB">
      <w:pPr>
        <w:rPr>
          <w:b/>
        </w:rPr>
      </w:pPr>
      <w:r w:rsidRPr="00062EA8">
        <w:rPr>
          <w:b/>
        </w:rPr>
        <w:t>постановление Администрации</w:t>
      </w:r>
    </w:p>
    <w:p w:rsidR="003565C4" w:rsidRPr="00062EA8" w:rsidRDefault="003565C4" w:rsidP="00FF73BB">
      <w:pPr>
        <w:rPr>
          <w:b/>
        </w:rPr>
      </w:pPr>
      <w:r w:rsidRPr="00062EA8">
        <w:rPr>
          <w:b/>
        </w:rPr>
        <w:t>Притобольного</w:t>
      </w:r>
      <w:r>
        <w:rPr>
          <w:b/>
        </w:rPr>
        <w:t xml:space="preserve"> </w:t>
      </w:r>
      <w:r w:rsidRPr="00062EA8">
        <w:rPr>
          <w:b/>
        </w:rPr>
        <w:t>муниципального</w:t>
      </w:r>
    </w:p>
    <w:p w:rsidR="003565C4" w:rsidRPr="00062EA8" w:rsidRDefault="003565C4" w:rsidP="00FF73BB">
      <w:pPr>
        <w:rPr>
          <w:b/>
        </w:rPr>
      </w:pPr>
      <w:r w:rsidRPr="00062EA8">
        <w:rPr>
          <w:b/>
        </w:rPr>
        <w:t>округа Курганской области</w:t>
      </w:r>
    </w:p>
    <w:p w:rsidR="003565C4" w:rsidRPr="00062EA8" w:rsidRDefault="003565C4" w:rsidP="00FF73BB">
      <w:pPr>
        <w:rPr>
          <w:b/>
        </w:rPr>
      </w:pPr>
      <w:r w:rsidRPr="00062EA8">
        <w:rPr>
          <w:b/>
        </w:rPr>
        <w:t>от 30.</w:t>
      </w:r>
      <w:r>
        <w:rPr>
          <w:b/>
        </w:rPr>
        <w:t>10</w:t>
      </w:r>
      <w:r w:rsidRPr="00062EA8">
        <w:rPr>
          <w:b/>
        </w:rPr>
        <w:t>.2023 г. № 108 «Об</w:t>
      </w:r>
    </w:p>
    <w:p w:rsidR="003565C4" w:rsidRPr="00062EA8" w:rsidRDefault="003565C4" w:rsidP="00FF73BB">
      <w:pPr>
        <w:rPr>
          <w:b/>
        </w:rPr>
      </w:pPr>
      <w:r w:rsidRPr="00062EA8">
        <w:rPr>
          <w:b/>
        </w:rPr>
        <w:t>утверждении</w:t>
      </w:r>
      <w:r>
        <w:rPr>
          <w:b/>
        </w:rPr>
        <w:t xml:space="preserve"> </w:t>
      </w:r>
      <w:r w:rsidRPr="00062EA8">
        <w:rPr>
          <w:b/>
        </w:rPr>
        <w:t>муниципальной</w:t>
      </w:r>
    </w:p>
    <w:p w:rsidR="003565C4" w:rsidRPr="00062EA8" w:rsidRDefault="003565C4" w:rsidP="00FF73BB">
      <w:pPr>
        <w:rPr>
          <w:b/>
        </w:rPr>
      </w:pPr>
      <w:r w:rsidRPr="00062EA8">
        <w:rPr>
          <w:b/>
        </w:rPr>
        <w:t>программы «Развитие</w:t>
      </w:r>
      <w:r>
        <w:rPr>
          <w:b/>
        </w:rPr>
        <w:t xml:space="preserve"> </w:t>
      </w:r>
      <w:r w:rsidRPr="00062EA8">
        <w:rPr>
          <w:b/>
        </w:rPr>
        <w:t>образования</w:t>
      </w:r>
    </w:p>
    <w:p w:rsidR="003565C4" w:rsidRPr="00062EA8" w:rsidRDefault="003565C4" w:rsidP="00FF73BB">
      <w:pPr>
        <w:rPr>
          <w:b/>
        </w:rPr>
      </w:pPr>
      <w:r w:rsidRPr="00062EA8">
        <w:rPr>
          <w:b/>
        </w:rPr>
        <w:t>в Притобольном</w:t>
      </w:r>
      <w:r>
        <w:rPr>
          <w:b/>
        </w:rPr>
        <w:t xml:space="preserve"> </w:t>
      </w:r>
      <w:r w:rsidRPr="00062EA8">
        <w:rPr>
          <w:b/>
        </w:rPr>
        <w:t xml:space="preserve">муниципальном </w:t>
      </w:r>
    </w:p>
    <w:p w:rsidR="003565C4" w:rsidRPr="00062EA8" w:rsidRDefault="003565C4" w:rsidP="00FF73BB">
      <w:pPr>
        <w:rPr>
          <w:b/>
        </w:rPr>
      </w:pPr>
      <w:r w:rsidRPr="00062EA8">
        <w:rPr>
          <w:b/>
        </w:rPr>
        <w:t>округе</w:t>
      </w:r>
      <w:r>
        <w:rPr>
          <w:b/>
        </w:rPr>
        <w:t xml:space="preserve"> </w:t>
      </w:r>
      <w:r w:rsidRPr="00062EA8">
        <w:rPr>
          <w:b/>
        </w:rPr>
        <w:t>Курганской</w:t>
      </w:r>
      <w:r>
        <w:rPr>
          <w:b/>
        </w:rPr>
        <w:t xml:space="preserve"> </w:t>
      </w:r>
      <w:r w:rsidRPr="00062EA8">
        <w:rPr>
          <w:b/>
        </w:rPr>
        <w:t xml:space="preserve">области» </w:t>
      </w:r>
    </w:p>
    <w:p w:rsidR="003565C4" w:rsidRDefault="003565C4" w:rsidP="00FF73BB">
      <w:pPr>
        <w:rPr>
          <w:b/>
        </w:rPr>
      </w:pPr>
      <w:r w:rsidRPr="00062EA8">
        <w:rPr>
          <w:b/>
        </w:rPr>
        <w:t>на 2024-2026 годы»</w:t>
      </w:r>
    </w:p>
    <w:p w:rsidR="003565C4" w:rsidRDefault="003565C4" w:rsidP="00FF73BB">
      <w:pPr>
        <w:rPr>
          <w:b/>
        </w:rPr>
      </w:pPr>
    </w:p>
    <w:p w:rsidR="003565C4" w:rsidRDefault="003565C4" w:rsidP="00FF73BB">
      <w:pPr>
        <w:rPr>
          <w:b/>
        </w:rPr>
      </w:pPr>
    </w:p>
    <w:p w:rsidR="003565C4" w:rsidRPr="00062EA8" w:rsidRDefault="003565C4" w:rsidP="00030244">
      <w:pPr>
        <w:pStyle w:val="BodyText"/>
        <w:tabs>
          <w:tab w:val="left" w:pos="851"/>
        </w:tabs>
        <w:spacing w:after="0"/>
        <w:ind w:firstLine="709"/>
        <w:jc w:val="both"/>
      </w:pPr>
      <w:r w:rsidRPr="00062EA8">
        <w:t>В целях уточнения содержания нормативного правового акта Администрации Притобольного</w:t>
      </w:r>
      <w:r>
        <w:t xml:space="preserve"> </w:t>
      </w:r>
      <w:r w:rsidRPr="00062EA8">
        <w:t>муниципального округа Курганской области, руководствуясь статьей 15 Федерального закона от 06.10.2003 г. № 131-ФЗ «Об общих принципах организации местного самоуправления в Российской Федерации», Администрация Притобольного</w:t>
      </w:r>
      <w:r>
        <w:t xml:space="preserve"> </w:t>
      </w:r>
      <w:r w:rsidRPr="00062EA8">
        <w:t>муниципального округа Курганской области</w:t>
      </w:r>
    </w:p>
    <w:p w:rsidR="003565C4" w:rsidRPr="00062EA8" w:rsidRDefault="003565C4" w:rsidP="00E96569">
      <w:pPr>
        <w:pStyle w:val="BodyText"/>
        <w:tabs>
          <w:tab w:val="left" w:pos="851"/>
        </w:tabs>
        <w:spacing w:after="0"/>
        <w:jc w:val="both"/>
      </w:pPr>
      <w:r w:rsidRPr="00062EA8">
        <w:t xml:space="preserve">ПОСТАНОВЛЯЕТ: </w:t>
      </w:r>
    </w:p>
    <w:p w:rsidR="003565C4" w:rsidRPr="00062EA8" w:rsidRDefault="003565C4" w:rsidP="00877BC7">
      <w:pPr>
        <w:pStyle w:val="ListParagraph"/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 w:rsidRPr="00062EA8">
        <w:t>Внести в постановление Администрации Притобольного</w:t>
      </w:r>
      <w:r>
        <w:t xml:space="preserve"> </w:t>
      </w:r>
      <w:r w:rsidRPr="00062EA8">
        <w:t>муниципального округа Курганской области от 30.</w:t>
      </w:r>
      <w:r>
        <w:t>10</w:t>
      </w:r>
      <w:r w:rsidRPr="00062EA8">
        <w:t>.2023 г. № 108 «Об утверждении муниципальной программы «Развитие образования в Притобольном</w:t>
      </w:r>
      <w:r>
        <w:t xml:space="preserve"> </w:t>
      </w:r>
      <w:r w:rsidRPr="00062EA8">
        <w:t>муниципальном округе Курганской области»  на 2024-2026 годы»  следующие изменения:</w:t>
      </w:r>
    </w:p>
    <w:p w:rsidR="003565C4" w:rsidRDefault="003565C4" w:rsidP="00BD60A9">
      <w:pPr>
        <w:pStyle w:val="BodyText"/>
        <w:numPr>
          <w:ilvl w:val="0"/>
          <w:numId w:val="14"/>
        </w:numPr>
        <w:tabs>
          <w:tab w:val="left" w:pos="851"/>
        </w:tabs>
        <w:spacing w:after="0"/>
        <w:jc w:val="both"/>
      </w:pPr>
      <w:r>
        <w:t>пункт 2 постановления изложить в следующей редакции: «Опубликовать настоящее постановление в информационном бюллетене «Муниципальный вестник Притоболья» и разместить на официальном сайте Администрации Притобольного муниципального округа Курганской области в информационно-телекоммуникационной сети «Интернет»»</w:t>
      </w:r>
    </w:p>
    <w:p w:rsidR="003565C4" w:rsidRDefault="003565C4" w:rsidP="00BD60A9">
      <w:pPr>
        <w:pStyle w:val="BodyText"/>
        <w:numPr>
          <w:ilvl w:val="0"/>
          <w:numId w:val="14"/>
        </w:numPr>
        <w:tabs>
          <w:tab w:val="left" w:pos="851"/>
        </w:tabs>
        <w:spacing w:after="0"/>
        <w:jc w:val="both"/>
      </w:pPr>
      <w:r>
        <w:t>дополнить пунктом 3 постановления следующего содержания: «Настоящее постановление вступает в силу после его официального опубликования в информационном бюллетене «Муниципальный вестник Притоболья» и размещения на официальном сайте Администрации Притобольного муниципального округа в сети «Интернет»</w:t>
      </w:r>
    </w:p>
    <w:p w:rsidR="003565C4" w:rsidRPr="00BD60A9" w:rsidRDefault="003565C4" w:rsidP="00BD60A9">
      <w:pPr>
        <w:pStyle w:val="BodyText"/>
        <w:numPr>
          <w:ilvl w:val="0"/>
          <w:numId w:val="14"/>
        </w:numPr>
        <w:tabs>
          <w:tab w:val="left" w:pos="851"/>
        </w:tabs>
        <w:spacing w:after="0"/>
        <w:jc w:val="both"/>
      </w:pPr>
      <w:r>
        <w:t>пункт 3 постановления считать пунктом 4</w:t>
      </w:r>
    </w:p>
    <w:p w:rsidR="003565C4" w:rsidRDefault="003565C4" w:rsidP="009F6EA2">
      <w:pPr>
        <w:pStyle w:val="BodyText"/>
        <w:spacing w:after="0"/>
        <w:ind w:right="142"/>
        <w:jc w:val="both"/>
      </w:pPr>
      <w:r>
        <w:t xml:space="preserve">         </w:t>
      </w:r>
      <w:r w:rsidRPr="00062EA8">
        <w:t xml:space="preserve">2. </w:t>
      </w:r>
      <w:r>
        <w:t>Опубликовать настоящее постановление в информационном бюллетене «Муниципальный вестник Притоболья» и разместить на официальном сайте Администрации Притобольного муниципального округа Курганской области в информационно-телекоммуникационной сети «Интернет»</w:t>
      </w:r>
    </w:p>
    <w:p w:rsidR="003565C4" w:rsidRPr="00062EA8" w:rsidRDefault="003565C4" w:rsidP="009F6EA2">
      <w:pPr>
        <w:pStyle w:val="BodyText"/>
        <w:spacing w:after="0"/>
        <w:ind w:right="142"/>
        <w:jc w:val="both"/>
      </w:pPr>
      <w:r>
        <w:t xml:space="preserve">         3.</w:t>
      </w:r>
      <w:r w:rsidRPr="00B3661B">
        <w:t xml:space="preserve"> </w:t>
      </w:r>
      <w:r>
        <w:t>Настоящее постановление вступает в силу после его официального опубликования в информационном бюллетене «Муниципальный вестник Притоболья» и размещения на официальном сайте Администрации Притобольного муниципального округа в сети «Интернет»</w:t>
      </w:r>
    </w:p>
    <w:p w:rsidR="003565C4" w:rsidRPr="00062EA8" w:rsidRDefault="003565C4" w:rsidP="00877BC7">
      <w:pPr>
        <w:pStyle w:val="BodyText"/>
        <w:spacing w:after="0"/>
        <w:jc w:val="both"/>
      </w:pPr>
      <w:r>
        <w:t xml:space="preserve">         4. Контроль за выполнением настоящего постановления возложить на заместителя Главы Притобольного муниципального округа Курганской области.</w:t>
      </w:r>
    </w:p>
    <w:p w:rsidR="003565C4" w:rsidRPr="00062EA8" w:rsidRDefault="003565C4" w:rsidP="00877BC7">
      <w:pPr>
        <w:pStyle w:val="BodyText"/>
        <w:spacing w:after="0"/>
        <w:jc w:val="both"/>
      </w:pPr>
    </w:p>
    <w:p w:rsidR="003565C4" w:rsidRPr="00062EA8" w:rsidRDefault="003565C4" w:rsidP="00877BC7">
      <w:pPr>
        <w:pStyle w:val="BodyText"/>
        <w:spacing w:after="0"/>
        <w:jc w:val="both"/>
      </w:pPr>
    </w:p>
    <w:p w:rsidR="003565C4" w:rsidRPr="00062EA8" w:rsidRDefault="003565C4" w:rsidP="00877BC7">
      <w:pPr>
        <w:pStyle w:val="BodyText"/>
        <w:spacing w:after="0"/>
        <w:jc w:val="both"/>
      </w:pPr>
      <w:r w:rsidRPr="00062EA8">
        <w:t>Временно исполняющий</w:t>
      </w:r>
      <w:r>
        <w:t xml:space="preserve"> </w:t>
      </w:r>
      <w:r w:rsidRPr="00062EA8">
        <w:t>полномочия</w:t>
      </w:r>
    </w:p>
    <w:p w:rsidR="003565C4" w:rsidRPr="00062EA8" w:rsidRDefault="003565C4" w:rsidP="00877BC7">
      <w:pPr>
        <w:pStyle w:val="BodyText"/>
        <w:spacing w:after="0"/>
        <w:jc w:val="both"/>
      </w:pPr>
      <w:r w:rsidRPr="00062EA8">
        <w:t>Главы</w:t>
      </w:r>
      <w:r>
        <w:t xml:space="preserve"> </w:t>
      </w:r>
      <w:r w:rsidRPr="00062EA8">
        <w:t>Притобольного</w:t>
      </w:r>
      <w:r>
        <w:t xml:space="preserve"> </w:t>
      </w:r>
      <w:r w:rsidRPr="00062EA8">
        <w:t>муниципального</w:t>
      </w:r>
    </w:p>
    <w:p w:rsidR="003565C4" w:rsidRPr="00062EA8" w:rsidRDefault="003565C4" w:rsidP="00430C78">
      <w:pPr>
        <w:pStyle w:val="BodyText"/>
        <w:spacing w:after="0"/>
      </w:pPr>
      <w:r>
        <w:t>о</w:t>
      </w:r>
      <w:r w:rsidRPr="00062EA8">
        <w:t>круга</w:t>
      </w:r>
      <w:r>
        <w:t xml:space="preserve"> </w:t>
      </w:r>
      <w:r w:rsidRPr="00062EA8">
        <w:t>Курганской области</w:t>
      </w:r>
      <w:r>
        <w:t xml:space="preserve">                                                                            П.А.Санкин</w:t>
      </w:r>
    </w:p>
    <w:p w:rsidR="003565C4" w:rsidRPr="00062EA8" w:rsidRDefault="003565C4" w:rsidP="00877BC7">
      <w:pPr>
        <w:ind w:left="709" w:hanging="709"/>
        <w:jc w:val="both"/>
      </w:pPr>
    </w:p>
    <w:p w:rsidR="003565C4" w:rsidRPr="00062EA8" w:rsidRDefault="003565C4" w:rsidP="00877BC7"/>
    <w:p w:rsidR="003565C4" w:rsidRPr="00062EA8" w:rsidRDefault="003565C4" w:rsidP="00EA52F3"/>
    <w:p w:rsidR="003565C4" w:rsidRPr="00062EA8" w:rsidRDefault="003565C4" w:rsidP="004D3C1E">
      <w:pPr>
        <w:jc w:val="center"/>
      </w:pPr>
    </w:p>
    <w:p w:rsidR="003565C4" w:rsidRPr="00062EA8" w:rsidRDefault="003565C4" w:rsidP="004D3C1E">
      <w:pPr>
        <w:jc w:val="center"/>
      </w:pPr>
    </w:p>
    <w:p w:rsidR="003565C4" w:rsidRPr="00062EA8" w:rsidRDefault="003565C4" w:rsidP="004D3C1E">
      <w:pPr>
        <w:jc w:val="center"/>
      </w:pPr>
    </w:p>
    <w:p w:rsidR="003565C4" w:rsidRPr="00062EA8" w:rsidRDefault="003565C4" w:rsidP="004D3C1E">
      <w:pPr>
        <w:jc w:val="center"/>
      </w:pPr>
    </w:p>
    <w:p w:rsidR="003565C4" w:rsidRPr="00062EA8" w:rsidRDefault="003565C4" w:rsidP="004D3C1E">
      <w:pPr>
        <w:jc w:val="center"/>
      </w:pPr>
    </w:p>
    <w:p w:rsidR="003565C4" w:rsidRPr="00062EA8" w:rsidRDefault="003565C4" w:rsidP="004D3C1E">
      <w:pPr>
        <w:jc w:val="center"/>
      </w:pPr>
    </w:p>
    <w:p w:rsidR="003565C4" w:rsidRPr="00062EA8" w:rsidRDefault="003565C4" w:rsidP="00145B35">
      <w:pPr>
        <w:pStyle w:val="NoSpacing"/>
        <w:rPr>
          <w:szCs w:val="24"/>
        </w:rPr>
      </w:pPr>
    </w:p>
    <w:p w:rsidR="003565C4" w:rsidRPr="00062EA8" w:rsidRDefault="003565C4" w:rsidP="00145B35">
      <w:pPr>
        <w:pStyle w:val="NoSpacing"/>
        <w:rPr>
          <w:szCs w:val="24"/>
        </w:rPr>
      </w:pPr>
    </w:p>
    <w:p w:rsidR="003565C4" w:rsidRPr="00062EA8" w:rsidRDefault="003565C4" w:rsidP="00145B35">
      <w:pPr>
        <w:pStyle w:val="NoSpacing"/>
        <w:rPr>
          <w:szCs w:val="24"/>
        </w:rPr>
      </w:pPr>
    </w:p>
    <w:p w:rsidR="003565C4" w:rsidRPr="00062EA8" w:rsidRDefault="003565C4" w:rsidP="00145B35">
      <w:pPr>
        <w:pStyle w:val="NoSpacing"/>
        <w:rPr>
          <w:szCs w:val="24"/>
        </w:rPr>
      </w:pPr>
    </w:p>
    <w:p w:rsidR="003565C4" w:rsidRDefault="003565C4" w:rsidP="00062EA8">
      <w:pPr>
        <w:jc w:val="center"/>
      </w:pPr>
    </w:p>
    <w:p w:rsidR="003565C4" w:rsidRDefault="003565C4" w:rsidP="00062EA8">
      <w:pPr>
        <w:jc w:val="center"/>
      </w:pPr>
    </w:p>
    <w:p w:rsidR="003565C4" w:rsidRDefault="003565C4" w:rsidP="00062EA8">
      <w:pPr>
        <w:jc w:val="center"/>
      </w:pPr>
    </w:p>
    <w:p w:rsidR="003565C4" w:rsidRDefault="003565C4" w:rsidP="00062EA8">
      <w:pPr>
        <w:jc w:val="center"/>
      </w:pPr>
    </w:p>
    <w:p w:rsidR="003565C4" w:rsidRDefault="003565C4" w:rsidP="00062EA8">
      <w:pPr>
        <w:jc w:val="center"/>
      </w:pPr>
    </w:p>
    <w:p w:rsidR="003565C4" w:rsidRDefault="003565C4" w:rsidP="00062EA8">
      <w:pPr>
        <w:jc w:val="center"/>
      </w:pPr>
    </w:p>
    <w:p w:rsidR="003565C4" w:rsidRDefault="003565C4" w:rsidP="00062EA8">
      <w:pPr>
        <w:jc w:val="center"/>
      </w:pPr>
    </w:p>
    <w:p w:rsidR="003565C4" w:rsidRDefault="003565C4" w:rsidP="00062EA8">
      <w:pPr>
        <w:jc w:val="center"/>
      </w:pPr>
    </w:p>
    <w:p w:rsidR="003565C4" w:rsidRDefault="003565C4" w:rsidP="00062EA8">
      <w:pPr>
        <w:jc w:val="center"/>
      </w:pPr>
    </w:p>
    <w:p w:rsidR="003565C4" w:rsidRDefault="003565C4" w:rsidP="00062EA8">
      <w:pPr>
        <w:jc w:val="center"/>
      </w:pPr>
    </w:p>
    <w:p w:rsidR="003565C4" w:rsidRDefault="003565C4" w:rsidP="00062EA8">
      <w:pPr>
        <w:jc w:val="center"/>
      </w:pPr>
    </w:p>
    <w:p w:rsidR="003565C4" w:rsidRDefault="003565C4" w:rsidP="00062EA8">
      <w:pPr>
        <w:jc w:val="center"/>
      </w:pPr>
    </w:p>
    <w:p w:rsidR="003565C4" w:rsidRDefault="003565C4" w:rsidP="00062EA8">
      <w:pPr>
        <w:jc w:val="center"/>
      </w:pPr>
    </w:p>
    <w:p w:rsidR="003565C4" w:rsidRDefault="003565C4" w:rsidP="00062EA8">
      <w:pPr>
        <w:jc w:val="center"/>
      </w:pPr>
    </w:p>
    <w:p w:rsidR="003565C4" w:rsidRDefault="003565C4" w:rsidP="00062EA8">
      <w:pPr>
        <w:jc w:val="center"/>
      </w:pPr>
    </w:p>
    <w:p w:rsidR="003565C4" w:rsidRDefault="003565C4" w:rsidP="00062EA8">
      <w:pPr>
        <w:jc w:val="center"/>
      </w:pPr>
    </w:p>
    <w:p w:rsidR="003565C4" w:rsidRDefault="003565C4" w:rsidP="00062EA8">
      <w:pPr>
        <w:jc w:val="center"/>
      </w:pPr>
    </w:p>
    <w:p w:rsidR="003565C4" w:rsidRDefault="003565C4" w:rsidP="00062EA8">
      <w:pPr>
        <w:jc w:val="center"/>
      </w:pPr>
    </w:p>
    <w:p w:rsidR="003565C4" w:rsidRDefault="003565C4" w:rsidP="00062EA8">
      <w:pPr>
        <w:jc w:val="center"/>
      </w:pPr>
    </w:p>
    <w:p w:rsidR="003565C4" w:rsidRDefault="003565C4" w:rsidP="00062EA8">
      <w:pPr>
        <w:jc w:val="center"/>
      </w:pPr>
    </w:p>
    <w:p w:rsidR="003565C4" w:rsidRDefault="003565C4" w:rsidP="00062EA8">
      <w:pPr>
        <w:jc w:val="center"/>
      </w:pPr>
    </w:p>
    <w:p w:rsidR="003565C4" w:rsidRDefault="003565C4" w:rsidP="00062EA8">
      <w:pPr>
        <w:jc w:val="center"/>
      </w:pPr>
    </w:p>
    <w:p w:rsidR="003565C4" w:rsidRDefault="003565C4" w:rsidP="00062EA8">
      <w:pPr>
        <w:jc w:val="center"/>
      </w:pPr>
    </w:p>
    <w:p w:rsidR="003565C4" w:rsidRDefault="003565C4" w:rsidP="00062EA8">
      <w:pPr>
        <w:jc w:val="center"/>
      </w:pPr>
    </w:p>
    <w:p w:rsidR="003565C4" w:rsidRDefault="003565C4" w:rsidP="00062EA8">
      <w:pPr>
        <w:jc w:val="center"/>
      </w:pPr>
    </w:p>
    <w:p w:rsidR="003565C4" w:rsidRDefault="003565C4" w:rsidP="00062EA8">
      <w:pPr>
        <w:jc w:val="center"/>
      </w:pPr>
    </w:p>
    <w:p w:rsidR="003565C4" w:rsidRDefault="003565C4" w:rsidP="00062EA8">
      <w:pPr>
        <w:jc w:val="center"/>
      </w:pPr>
    </w:p>
    <w:p w:rsidR="003565C4" w:rsidRDefault="003565C4" w:rsidP="00062EA8">
      <w:pPr>
        <w:jc w:val="center"/>
      </w:pPr>
    </w:p>
    <w:p w:rsidR="003565C4" w:rsidRPr="00062EA8" w:rsidRDefault="003565C4" w:rsidP="008735F5">
      <w:pPr>
        <w:pStyle w:val="NoSpacing"/>
        <w:rPr>
          <w:sz w:val="28"/>
          <w:szCs w:val="28"/>
        </w:rPr>
      </w:pPr>
      <w:r w:rsidRPr="00062EA8">
        <w:rPr>
          <w:szCs w:val="24"/>
        </w:rPr>
        <w:t xml:space="preserve"> </w:t>
      </w:r>
    </w:p>
    <w:sectPr w:rsidR="003565C4" w:rsidRPr="00062EA8" w:rsidSect="00030244">
      <w:pgSz w:w="11906" w:h="16838"/>
      <w:pgMar w:top="1135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5C4" w:rsidRDefault="003565C4" w:rsidP="000F3E1D">
      <w:r>
        <w:separator/>
      </w:r>
    </w:p>
  </w:endnote>
  <w:endnote w:type="continuationSeparator" w:id="0">
    <w:p w:rsidR="003565C4" w:rsidRDefault="003565C4" w:rsidP="000F3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5C4" w:rsidRDefault="003565C4" w:rsidP="000F3E1D">
      <w:r>
        <w:separator/>
      </w:r>
    </w:p>
  </w:footnote>
  <w:footnote w:type="continuationSeparator" w:id="0">
    <w:p w:rsidR="003565C4" w:rsidRDefault="003565C4" w:rsidP="000F3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49E"/>
    <w:multiLevelType w:val="hybridMultilevel"/>
    <w:tmpl w:val="AD702D60"/>
    <w:lvl w:ilvl="0" w:tplc="F9F23C90">
      <w:start w:val="1"/>
      <w:numFmt w:val="decimal"/>
      <w:lvlText w:val="%1."/>
      <w:lvlJc w:val="left"/>
      <w:pPr>
        <w:ind w:left="11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">
    <w:nsid w:val="03D81488"/>
    <w:multiLevelType w:val="hybridMultilevel"/>
    <w:tmpl w:val="7D6AEF1E"/>
    <w:lvl w:ilvl="0" w:tplc="F3C6955A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07E86DCF"/>
    <w:multiLevelType w:val="hybridMultilevel"/>
    <w:tmpl w:val="19C603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CE25F4"/>
    <w:multiLevelType w:val="multilevel"/>
    <w:tmpl w:val="55CAB99A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>
    <w:nsid w:val="296672AA"/>
    <w:multiLevelType w:val="hybridMultilevel"/>
    <w:tmpl w:val="26365496"/>
    <w:lvl w:ilvl="0" w:tplc="50F2BB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6087D04"/>
    <w:multiLevelType w:val="hybridMultilevel"/>
    <w:tmpl w:val="FC40B072"/>
    <w:lvl w:ilvl="0" w:tplc="C79EB032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3F1A122F"/>
    <w:multiLevelType w:val="hybridMultilevel"/>
    <w:tmpl w:val="87229F6C"/>
    <w:lvl w:ilvl="0" w:tplc="F21CD54C">
      <w:start w:val="3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521B2E86"/>
    <w:multiLevelType w:val="hybridMultilevel"/>
    <w:tmpl w:val="7D6AEF1E"/>
    <w:lvl w:ilvl="0" w:tplc="F3C6955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5BD372E0"/>
    <w:multiLevelType w:val="multilevel"/>
    <w:tmpl w:val="8760EF3A"/>
    <w:styleLink w:val="WW8Num1"/>
    <w:lvl w:ilvl="0">
      <w:numFmt w:val="bullet"/>
      <w:lvlText w:val="–"/>
      <w:lvlJc w:val="left"/>
      <w:rPr>
        <w:rFonts w:ascii="Tahoma" w:hAnsi="Tahoma"/>
        <w:sz w:val="24"/>
      </w:rPr>
    </w:lvl>
    <w:lvl w:ilvl="1">
      <w:numFmt w:val="bullet"/>
      <w:lvlText w:val="◦"/>
      <w:lvlJc w:val="left"/>
      <w:rPr>
        <w:rFonts w:ascii="OpenSymbol" w:hAnsi="OpenSymbol"/>
        <w:sz w:val="24"/>
      </w:rPr>
    </w:lvl>
    <w:lvl w:ilvl="2">
      <w:numFmt w:val="bullet"/>
      <w:lvlText w:val="▪"/>
      <w:lvlJc w:val="left"/>
      <w:rPr>
        <w:rFonts w:ascii="OpenSymbol" w:hAnsi="OpenSymbol"/>
        <w:sz w:val="24"/>
      </w:rPr>
    </w:lvl>
    <w:lvl w:ilvl="3">
      <w:numFmt w:val="bullet"/>
      <w:lvlText w:val=""/>
      <w:lvlJc w:val="left"/>
      <w:rPr>
        <w:rFonts w:ascii="Symbol" w:hAnsi="Symbol"/>
        <w:sz w:val="24"/>
      </w:rPr>
    </w:lvl>
    <w:lvl w:ilvl="4">
      <w:numFmt w:val="bullet"/>
      <w:lvlText w:val="◦"/>
      <w:lvlJc w:val="left"/>
      <w:rPr>
        <w:rFonts w:ascii="OpenSymbol" w:hAnsi="OpenSymbol"/>
        <w:sz w:val="24"/>
      </w:rPr>
    </w:lvl>
    <w:lvl w:ilvl="5">
      <w:numFmt w:val="bullet"/>
      <w:lvlText w:val="▪"/>
      <w:lvlJc w:val="left"/>
      <w:rPr>
        <w:rFonts w:ascii="OpenSymbol" w:hAnsi="OpenSymbol"/>
        <w:sz w:val="24"/>
      </w:rPr>
    </w:lvl>
    <w:lvl w:ilvl="6">
      <w:numFmt w:val="bullet"/>
      <w:lvlText w:val=""/>
      <w:lvlJc w:val="left"/>
      <w:rPr>
        <w:rFonts w:ascii="Symbol" w:hAnsi="Symbol"/>
        <w:sz w:val="24"/>
      </w:rPr>
    </w:lvl>
    <w:lvl w:ilvl="7">
      <w:numFmt w:val="bullet"/>
      <w:lvlText w:val="◦"/>
      <w:lvlJc w:val="left"/>
      <w:rPr>
        <w:rFonts w:ascii="OpenSymbol" w:hAnsi="OpenSymbol"/>
        <w:sz w:val="24"/>
      </w:rPr>
    </w:lvl>
    <w:lvl w:ilvl="8">
      <w:numFmt w:val="bullet"/>
      <w:lvlText w:val="▪"/>
      <w:lvlJc w:val="left"/>
      <w:rPr>
        <w:rFonts w:ascii="OpenSymbol" w:hAnsi="OpenSymbol"/>
        <w:sz w:val="24"/>
      </w:rPr>
    </w:lvl>
  </w:abstractNum>
  <w:abstractNum w:abstractNumId="9">
    <w:nsid w:val="610017B5"/>
    <w:multiLevelType w:val="hybridMultilevel"/>
    <w:tmpl w:val="E660725E"/>
    <w:lvl w:ilvl="0" w:tplc="CF161F3E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62703F27"/>
    <w:multiLevelType w:val="hybridMultilevel"/>
    <w:tmpl w:val="6FC0A1CE"/>
    <w:lvl w:ilvl="0" w:tplc="8390A2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2A356DD"/>
    <w:multiLevelType w:val="hybridMultilevel"/>
    <w:tmpl w:val="65341468"/>
    <w:lvl w:ilvl="0" w:tplc="2A046AB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6B1845B3"/>
    <w:multiLevelType w:val="hybridMultilevel"/>
    <w:tmpl w:val="65341468"/>
    <w:lvl w:ilvl="0" w:tplc="2A046AB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7AC0767A"/>
    <w:multiLevelType w:val="hybridMultilevel"/>
    <w:tmpl w:val="B05433B0"/>
    <w:lvl w:ilvl="0" w:tplc="271E0D54">
      <w:start w:val="1"/>
      <w:numFmt w:val="decimal"/>
      <w:lvlText w:val="%1)"/>
      <w:lvlJc w:val="left"/>
      <w:pPr>
        <w:ind w:left="939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9"/>
  </w:num>
  <w:num w:numId="5">
    <w:abstractNumId w:val="3"/>
  </w:num>
  <w:num w:numId="6">
    <w:abstractNumId w:val="11"/>
  </w:num>
  <w:num w:numId="7">
    <w:abstractNumId w:val="7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0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76C"/>
    <w:rsid w:val="0000429A"/>
    <w:rsid w:val="00010C7A"/>
    <w:rsid w:val="00011BED"/>
    <w:rsid w:val="00020862"/>
    <w:rsid w:val="00026FBC"/>
    <w:rsid w:val="00030244"/>
    <w:rsid w:val="00032597"/>
    <w:rsid w:val="000378A1"/>
    <w:rsid w:val="00045091"/>
    <w:rsid w:val="0004609E"/>
    <w:rsid w:val="000473B4"/>
    <w:rsid w:val="00051629"/>
    <w:rsid w:val="000520DC"/>
    <w:rsid w:val="00055225"/>
    <w:rsid w:val="0005797E"/>
    <w:rsid w:val="00060777"/>
    <w:rsid w:val="00060A82"/>
    <w:rsid w:val="00062EA8"/>
    <w:rsid w:val="000630BF"/>
    <w:rsid w:val="00071F04"/>
    <w:rsid w:val="00087B83"/>
    <w:rsid w:val="00092319"/>
    <w:rsid w:val="000B1211"/>
    <w:rsid w:val="000B5F11"/>
    <w:rsid w:val="000B7DCB"/>
    <w:rsid w:val="000C0BC1"/>
    <w:rsid w:val="000C47EB"/>
    <w:rsid w:val="000D110B"/>
    <w:rsid w:val="000D37DE"/>
    <w:rsid w:val="000D6EB1"/>
    <w:rsid w:val="000E56AA"/>
    <w:rsid w:val="000E5ADB"/>
    <w:rsid w:val="000F3E1D"/>
    <w:rsid w:val="000F5B43"/>
    <w:rsid w:val="00103AB2"/>
    <w:rsid w:val="0010547D"/>
    <w:rsid w:val="00120989"/>
    <w:rsid w:val="00134776"/>
    <w:rsid w:val="00145B35"/>
    <w:rsid w:val="001516EA"/>
    <w:rsid w:val="00185507"/>
    <w:rsid w:val="00191B1C"/>
    <w:rsid w:val="001A1751"/>
    <w:rsid w:val="001A7E69"/>
    <w:rsid w:val="001C0053"/>
    <w:rsid w:val="001D14DC"/>
    <w:rsid w:val="00201318"/>
    <w:rsid w:val="002020BF"/>
    <w:rsid w:val="002047B4"/>
    <w:rsid w:val="00213F9A"/>
    <w:rsid w:val="00223CF6"/>
    <w:rsid w:val="00226F9F"/>
    <w:rsid w:val="0022724D"/>
    <w:rsid w:val="002416B5"/>
    <w:rsid w:val="00255EE8"/>
    <w:rsid w:val="00256DE0"/>
    <w:rsid w:val="00257BB4"/>
    <w:rsid w:val="002652C0"/>
    <w:rsid w:val="002708AF"/>
    <w:rsid w:val="00271376"/>
    <w:rsid w:val="00272911"/>
    <w:rsid w:val="00283AFA"/>
    <w:rsid w:val="00286A4A"/>
    <w:rsid w:val="002A1C30"/>
    <w:rsid w:val="002A5474"/>
    <w:rsid w:val="002A5F61"/>
    <w:rsid w:val="002A6902"/>
    <w:rsid w:val="002C077B"/>
    <w:rsid w:val="002C3E75"/>
    <w:rsid w:val="002D280C"/>
    <w:rsid w:val="002D3C3F"/>
    <w:rsid w:val="002E0176"/>
    <w:rsid w:val="002F2EAE"/>
    <w:rsid w:val="003003F9"/>
    <w:rsid w:val="0030501B"/>
    <w:rsid w:val="00311CA9"/>
    <w:rsid w:val="003165B4"/>
    <w:rsid w:val="0031729E"/>
    <w:rsid w:val="003177A7"/>
    <w:rsid w:val="00332D70"/>
    <w:rsid w:val="00333C31"/>
    <w:rsid w:val="00336103"/>
    <w:rsid w:val="003465DD"/>
    <w:rsid w:val="00351528"/>
    <w:rsid w:val="00353BD2"/>
    <w:rsid w:val="003565C4"/>
    <w:rsid w:val="0036342A"/>
    <w:rsid w:val="00391672"/>
    <w:rsid w:val="0039211B"/>
    <w:rsid w:val="003A18F5"/>
    <w:rsid w:val="003A55A1"/>
    <w:rsid w:val="003B6DE7"/>
    <w:rsid w:val="003D5A33"/>
    <w:rsid w:val="003E74F7"/>
    <w:rsid w:val="003F0574"/>
    <w:rsid w:val="003F1332"/>
    <w:rsid w:val="003F1E6D"/>
    <w:rsid w:val="00406808"/>
    <w:rsid w:val="004116E4"/>
    <w:rsid w:val="0041439B"/>
    <w:rsid w:val="004146CF"/>
    <w:rsid w:val="00415EEC"/>
    <w:rsid w:val="00417ADE"/>
    <w:rsid w:val="004304CC"/>
    <w:rsid w:val="00430C78"/>
    <w:rsid w:val="00446895"/>
    <w:rsid w:val="00455336"/>
    <w:rsid w:val="00460F0C"/>
    <w:rsid w:val="00470E3D"/>
    <w:rsid w:val="00470EC9"/>
    <w:rsid w:val="004739AF"/>
    <w:rsid w:val="0048273C"/>
    <w:rsid w:val="00495C33"/>
    <w:rsid w:val="004A1A04"/>
    <w:rsid w:val="004A6BD6"/>
    <w:rsid w:val="004B36CE"/>
    <w:rsid w:val="004C4DE8"/>
    <w:rsid w:val="004C5569"/>
    <w:rsid w:val="004C75B3"/>
    <w:rsid w:val="004D2EC0"/>
    <w:rsid w:val="004D3C1E"/>
    <w:rsid w:val="004E6506"/>
    <w:rsid w:val="0050475C"/>
    <w:rsid w:val="005052F2"/>
    <w:rsid w:val="00507986"/>
    <w:rsid w:val="00507AC1"/>
    <w:rsid w:val="005133F6"/>
    <w:rsid w:val="00515969"/>
    <w:rsid w:val="00515E28"/>
    <w:rsid w:val="0051647E"/>
    <w:rsid w:val="0052140C"/>
    <w:rsid w:val="0053022C"/>
    <w:rsid w:val="00533804"/>
    <w:rsid w:val="005420A0"/>
    <w:rsid w:val="00545DF9"/>
    <w:rsid w:val="00551C5B"/>
    <w:rsid w:val="00552896"/>
    <w:rsid w:val="00557D05"/>
    <w:rsid w:val="00562550"/>
    <w:rsid w:val="00563A4A"/>
    <w:rsid w:val="005706CD"/>
    <w:rsid w:val="00571F36"/>
    <w:rsid w:val="00582EBA"/>
    <w:rsid w:val="0058663B"/>
    <w:rsid w:val="00587E3E"/>
    <w:rsid w:val="005A5F59"/>
    <w:rsid w:val="005A713D"/>
    <w:rsid w:val="005A77E5"/>
    <w:rsid w:val="005A7806"/>
    <w:rsid w:val="005B0355"/>
    <w:rsid w:val="005B194A"/>
    <w:rsid w:val="005B30BD"/>
    <w:rsid w:val="005C1559"/>
    <w:rsid w:val="005C3EAE"/>
    <w:rsid w:val="005C5773"/>
    <w:rsid w:val="005D1129"/>
    <w:rsid w:val="005E2795"/>
    <w:rsid w:val="00612B63"/>
    <w:rsid w:val="00623943"/>
    <w:rsid w:val="006324F6"/>
    <w:rsid w:val="006403AB"/>
    <w:rsid w:val="00646CF6"/>
    <w:rsid w:val="00647156"/>
    <w:rsid w:val="0065074E"/>
    <w:rsid w:val="00664416"/>
    <w:rsid w:val="0066558B"/>
    <w:rsid w:val="00667001"/>
    <w:rsid w:val="006763AE"/>
    <w:rsid w:val="00687463"/>
    <w:rsid w:val="00694523"/>
    <w:rsid w:val="006A3474"/>
    <w:rsid w:val="006A3A30"/>
    <w:rsid w:val="006A4957"/>
    <w:rsid w:val="006A7EC3"/>
    <w:rsid w:val="006D512D"/>
    <w:rsid w:val="006E16E3"/>
    <w:rsid w:val="006E7264"/>
    <w:rsid w:val="007070B3"/>
    <w:rsid w:val="007070F2"/>
    <w:rsid w:val="00710DA3"/>
    <w:rsid w:val="00712642"/>
    <w:rsid w:val="00712BE7"/>
    <w:rsid w:val="00724F71"/>
    <w:rsid w:val="00730427"/>
    <w:rsid w:val="00732B1A"/>
    <w:rsid w:val="00734740"/>
    <w:rsid w:val="00742517"/>
    <w:rsid w:val="007513A5"/>
    <w:rsid w:val="00756893"/>
    <w:rsid w:val="00757372"/>
    <w:rsid w:val="00757D0B"/>
    <w:rsid w:val="00764758"/>
    <w:rsid w:val="00764C6D"/>
    <w:rsid w:val="0078100A"/>
    <w:rsid w:val="00781B89"/>
    <w:rsid w:val="007841D9"/>
    <w:rsid w:val="00792126"/>
    <w:rsid w:val="00796FF8"/>
    <w:rsid w:val="007A2EF3"/>
    <w:rsid w:val="007B78B1"/>
    <w:rsid w:val="007C0654"/>
    <w:rsid w:val="007C6CB6"/>
    <w:rsid w:val="007C7A1F"/>
    <w:rsid w:val="007E5A25"/>
    <w:rsid w:val="007E69CE"/>
    <w:rsid w:val="007E7F05"/>
    <w:rsid w:val="00811768"/>
    <w:rsid w:val="00811C64"/>
    <w:rsid w:val="008152B0"/>
    <w:rsid w:val="008160EB"/>
    <w:rsid w:val="00817146"/>
    <w:rsid w:val="00823CEF"/>
    <w:rsid w:val="00831CB4"/>
    <w:rsid w:val="00842EC0"/>
    <w:rsid w:val="00843DFA"/>
    <w:rsid w:val="008514BB"/>
    <w:rsid w:val="00864A60"/>
    <w:rsid w:val="00872A66"/>
    <w:rsid w:val="008735F5"/>
    <w:rsid w:val="00877BC7"/>
    <w:rsid w:val="00887427"/>
    <w:rsid w:val="008919EA"/>
    <w:rsid w:val="00896595"/>
    <w:rsid w:val="008976B6"/>
    <w:rsid w:val="008A1F52"/>
    <w:rsid w:val="008A4153"/>
    <w:rsid w:val="008A7E7F"/>
    <w:rsid w:val="008B4A5E"/>
    <w:rsid w:val="008B7751"/>
    <w:rsid w:val="008C4E10"/>
    <w:rsid w:val="008C5824"/>
    <w:rsid w:val="008E1979"/>
    <w:rsid w:val="008F5202"/>
    <w:rsid w:val="00901498"/>
    <w:rsid w:val="00902D59"/>
    <w:rsid w:val="00905553"/>
    <w:rsid w:val="00920F0C"/>
    <w:rsid w:val="00931BE5"/>
    <w:rsid w:val="00936331"/>
    <w:rsid w:val="00944AEA"/>
    <w:rsid w:val="00952FB9"/>
    <w:rsid w:val="00954023"/>
    <w:rsid w:val="00956099"/>
    <w:rsid w:val="00967EA0"/>
    <w:rsid w:val="00972DD1"/>
    <w:rsid w:val="00973902"/>
    <w:rsid w:val="009A0B78"/>
    <w:rsid w:val="009A72F1"/>
    <w:rsid w:val="009B4A6F"/>
    <w:rsid w:val="009C09C1"/>
    <w:rsid w:val="009D2506"/>
    <w:rsid w:val="009E4E64"/>
    <w:rsid w:val="009E754E"/>
    <w:rsid w:val="009F6624"/>
    <w:rsid w:val="009F6EA2"/>
    <w:rsid w:val="00A212E0"/>
    <w:rsid w:val="00A2337D"/>
    <w:rsid w:val="00A31F04"/>
    <w:rsid w:val="00A32528"/>
    <w:rsid w:val="00A74075"/>
    <w:rsid w:val="00A817D3"/>
    <w:rsid w:val="00A82348"/>
    <w:rsid w:val="00A85F4C"/>
    <w:rsid w:val="00AA619F"/>
    <w:rsid w:val="00AB22CB"/>
    <w:rsid w:val="00AC10C2"/>
    <w:rsid w:val="00AC213D"/>
    <w:rsid w:val="00AC2A18"/>
    <w:rsid w:val="00AC54FC"/>
    <w:rsid w:val="00AC61FD"/>
    <w:rsid w:val="00AC7B97"/>
    <w:rsid w:val="00AD0887"/>
    <w:rsid w:val="00AE518E"/>
    <w:rsid w:val="00AF3830"/>
    <w:rsid w:val="00B07F64"/>
    <w:rsid w:val="00B17264"/>
    <w:rsid w:val="00B2052E"/>
    <w:rsid w:val="00B23B31"/>
    <w:rsid w:val="00B3661B"/>
    <w:rsid w:val="00B51FDB"/>
    <w:rsid w:val="00B60995"/>
    <w:rsid w:val="00B70B49"/>
    <w:rsid w:val="00B732B2"/>
    <w:rsid w:val="00B733AE"/>
    <w:rsid w:val="00B76D57"/>
    <w:rsid w:val="00B76EA7"/>
    <w:rsid w:val="00B77441"/>
    <w:rsid w:val="00B97D31"/>
    <w:rsid w:val="00BA79C6"/>
    <w:rsid w:val="00BB576C"/>
    <w:rsid w:val="00BD2938"/>
    <w:rsid w:val="00BD4919"/>
    <w:rsid w:val="00BD60A9"/>
    <w:rsid w:val="00BF5C10"/>
    <w:rsid w:val="00BF62D2"/>
    <w:rsid w:val="00BF6B04"/>
    <w:rsid w:val="00C022FF"/>
    <w:rsid w:val="00C102EA"/>
    <w:rsid w:val="00C12201"/>
    <w:rsid w:val="00C14357"/>
    <w:rsid w:val="00C362CC"/>
    <w:rsid w:val="00C666C7"/>
    <w:rsid w:val="00C74DA1"/>
    <w:rsid w:val="00C80DD2"/>
    <w:rsid w:val="00C945D4"/>
    <w:rsid w:val="00CA3478"/>
    <w:rsid w:val="00CB0012"/>
    <w:rsid w:val="00CB39AD"/>
    <w:rsid w:val="00CB49C0"/>
    <w:rsid w:val="00CB77BD"/>
    <w:rsid w:val="00CC1EB0"/>
    <w:rsid w:val="00CC5456"/>
    <w:rsid w:val="00CE1AB7"/>
    <w:rsid w:val="00CE50AB"/>
    <w:rsid w:val="00CE7885"/>
    <w:rsid w:val="00CF582A"/>
    <w:rsid w:val="00D06686"/>
    <w:rsid w:val="00D06EA7"/>
    <w:rsid w:val="00D16603"/>
    <w:rsid w:val="00D23A4B"/>
    <w:rsid w:val="00D25ED2"/>
    <w:rsid w:val="00D44687"/>
    <w:rsid w:val="00D44A6E"/>
    <w:rsid w:val="00D47351"/>
    <w:rsid w:val="00D53152"/>
    <w:rsid w:val="00D6555C"/>
    <w:rsid w:val="00D76C97"/>
    <w:rsid w:val="00D8366D"/>
    <w:rsid w:val="00DA5350"/>
    <w:rsid w:val="00DC3D5E"/>
    <w:rsid w:val="00DC4D3C"/>
    <w:rsid w:val="00DD39B6"/>
    <w:rsid w:val="00DE265B"/>
    <w:rsid w:val="00DF6A0B"/>
    <w:rsid w:val="00E0530B"/>
    <w:rsid w:val="00E20466"/>
    <w:rsid w:val="00E25935"/>
    <w:rsid w:val="00E25DF7"/>
    <w:rsid w:val="00E3548B"/>
    <w:rsid w:val="00E36E20"/>
    <w:rsid w:val="00E432D4"/>
    <w:rsid w:val="00E517B3"/>
    <w:rsid w:val="00E61107"/>
    <w:rsid w:val="00E659BC"/>
    <w:rsid w:val="00E6700B"/>
    <w:rsid w:val="00E7253E"/>
    <w:rsid w:val="00E8420E"/>
    <w:rsid w:val="00E94ACE"/>
    <w:rsid w:val="00E94F44"/>
    <w:rsid w:val="00E96569"/>
    <w:rsid w:val="00E97505"/>
    <w:rsid w:val="00EA3DDF"/>
    <w:rsid w:val="00EA52F3"/>
    <w:rsid w:val="00EA5B89"/>
    <w:rsid w:val="00EB00F4"/>
    <w:rsid w:val="00EB0471"/>
    <w:rsid w:val="00EC7A70"/>
    <w:rsid w:val="00ED0EC1"/>
    <w:rsid w:val="00EE08FB"/>
    <w:rsid w:val="00EE715E"/>
    <w:rsid w:val="00F242A0"/>
    <w:rsid w:val="00F24B7C"/>
    <w:rsid w:val="00F32D2C"/>
    <w:rsid w:val="00F35754"/>
    <w:rsid w:val="00F3619A"/>
    <w:rsid w:val="00F43779"/>
    <w:rsid w:val="00F56345"/>
    <w:rsid w:val="00F56A66"/>
    <w:rsid w:val="00FA2033"/>
    <w:rsid w:val="00FB1F8F"/>
    <w:rsid w:val="00FB2D8B"/>
    <w:rsid w:val="00FC6119"/>
    <w:rsid w:val="00FD1444"/>
    <w:rsid w:val="00FD2273"/>
    <w:rsid w:val="00FD4217"/>
    <w:rsid w:val="00FD460E"/>
    <w:rsid w:val="00FF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aliases w:val="Обычный 2"/>
    <w:qFormat/>
    <w:rsid w:val="00145B35"/>
    <w:pPr>
      <w:widowControl w:val="0"/>
      <w:suppressAutoHyphens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16E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16E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16E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16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116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116E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116E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4116E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4116E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16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116E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116E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116E4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116E4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116E4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116E4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116E4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116E4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4116E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116E4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116E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116E4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116E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116E4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4116E4"/>
    <w:rPr>
      <w:szCs w:val="32"/>
    </w:rPr>
  </w:style>
  <w:style w:type="paragraph" w:styleId="ListParagraph">
    <w:name w:val="List Paragraph"/>
    <w:basedOn w:val="Normal"/>
    <w:uiPriority w:val="99"/>
    <w:qFormat/>
    <w:rsid w:val="004116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4116E4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4116E4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116E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116E4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4116E4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4116E4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4116E4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4116E4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4116E4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4116E4"/>
    <w:pPr>
      <w:outlineLvl w:val="9"/>
    </w:pPr>
  </w:style>
  <w:style w:type="paragraph" w:styleId="BodyText">
    <w:name w:val="Body Text"/>
    <w:basedOn w:val="Normal"/>
    <w:link w:val="BodyTextChar"/>
    <w:uiPriority w:val="99"/>
    <w:rsid w:val="00145B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45B35"/>
    <w:rPr>
      <w:rFonts w:eastAsia="Times New Roman" w:cs="Times New Roman"/>
      <w:kern w:val="2"/>
      <w:lang w:val="ru-RU" w:eastAsia="ru-RU" w:bidi="ar-SA"/>
    </w:rPr>
  </w:style>
  <w:style w:type="table" w:styleId="TableGrid">
    <w:name w:val="Table Grid"/>
    <w:basedOn w:val="TableNormal"/>
    <w:uiPriority w:val="99"/>
    <w:rsid w:val="00145B3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73902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TableContents">
    <w:name w:val="Table Contents"/>
    <w:basedOn w:val="Standard"/>
    <w:uiPriority w:val="99"/>
    <w:rsid w:val="00973902"/>
    <w:pPr>
      <w:suppressLineNumbers/>
    </w:pPr>
  </w:style>
  <w:style w:type="paragraph" w:customStyle="1" w:styleId="Textbody">
    <w:name w:val="Text body"/>
    <w:basedOn w:val="Standard"/>
    <w:uiPriority w:val="99"/>
    <w:rsid w:val="000378A1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rsid w:val="00757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7372"/>
    <w:rPr>
      <w:rFonts w:ascii="Tahoma" w:eastAsia="Times New Roman" w:hAnsi="Tahoma" w:cs="Tahoma"/>
      <w:kern w:val="2"/>
      <w:sz w:val="16"/>
      <w:szCs w:val="16"/>
      <w:lang w:val="ru-RU" w:eastAsia="ru-RU" w:bidi="ar-SA"/>
    </w:rPr>
  </w:style>
  <w:style w:type="paragraph" w:styleId="Header">
    <w:name w:val="header"/>
    <w:basedOn w:val="Normal"/>
    <w:link w:val="HeaderChar"/>
    <w:uiPriority w:val="99"/>
    <w:rsid w:val="000F3E1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F3E1D"/>
    <w:rPr>
      <w:rFonts w:eastAsia="Times New Roman" w:cs="Times New Roman"/>
      <w:kern w:val="2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0F3E1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3E1D"/>
    <w:rPr>
      <w:rFonts w:eastAsia="Times New Roman" w:cs="Times New Roman"/>
      <w:kern w:val="2"/>
      <w:lang w:val="ru-RU" w:eastAsia="ru-RU" w:bidi="ar-SA"/>
    </w:rPr>
  </w:style>
  <w:style w:type="numbering" w:customStyle="1" w:styleId="WW8Num3">
    <w:name w:val="WW8Num3"/>
    <w:rsid w:val="00600F75"/>
    <w:pPr>
      <w:numPr>
        <w:numId w:val="5"/>
      </w:numPr>
    </w:pPr>
  </w:style>
  <w:style w:type="numbering" w:customStyle="1" w:styleId="WW8Num1">
    <w:name w:val="WW8Num1"/>
    <w:rsid w:val="00600F75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5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2146</TotalTime>
  <Pages>2</Pages>
  <Words>393</Words>
  <Characters>2243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Требух Н В</cp:lastModifiedBy>
  <cp:revision>41</cp:revision>
  <cp:lastPrinted>2025-05-28T08:06:00Z</cp:lastPrinted>
  <dcterms:created xsi:type="dcterms:W3CDTF">2024-11-05T03:16:00Z</dcterms:created>
  <dcterms:modified xsi:type="dcterms:W3CDTF">2025-05-29T08:07:00Z</dcterms:modified>
</cp:coreProperties>
</file>