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F03BC2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2" w:rsidRDefault="00F03BC2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F03BC2" w:rsidRDefault="00F03BC2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F03BC2" w:rsidRDefault="00F03BC2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ПРИТОБОЛЬНЫЙ МУНИЦИПАЛЬНЫЙ ОКРУГ</w:t>
            </w:r>
          </w:p>
          <w:p w:rsidR="00F03BC2" w:rsidRDefault="00F03BC2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ПРИТОБОЛЬНОГО МУНИЦИПАЛЬНОГО ОКРУГА</w:t>
            </w:r>
          </w:p>
          <w:p w:rsidR="00F03BC2" w:rsidRDefault="00F03BC2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3BC2" w:rsidRPr="00B63876" w:rsidRDefault="00F03BC2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</w:pPr>
            <w:r w:rsidRPr="00B63876">
              <w:rPr>
                <w:rFonts w:ascii="Times New Roman" w:hAnsi="Times New Roman" w:cs="Times New Roman"/>
                <w:b/>
                <w:color w:val="000000"/>
                <w:sz w:val="28"/>
                <w:szCs w:val="32"/>
              </w:rPr>
              <w:t>ПОСТАНОВЛЕНИЕ</w:t>
            </w:r>
          </w:p>
          <w:p w:rsidR="00F03BC2" w:rsidRDefault="00F03BC2" w:rsidP="0069510D">
            <w:pPr>
              <w:pStyle w:val="Heading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F03BC2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2" w:rsidRDefault="00F03BC2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F03BC2" w:rsidRPr="003D396A" w:rsidRDefault="00F03BC2" w:rsidP="0069510D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от 30 мая 2025 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209</w:t>
            </w:r>
          </w:p>
          <w:p w:rsidR="00F03BC2" w:rsidRPr="00BA6CEB" w:rsidRDefault="00F03BC2" w:rsidP="00B63876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Глядянское</w:t>
            </w:r>
          </w:p>
        </w:tc>
      </w:tr>
    </w:tbl>
    <w:p w:rsidR="00F03BC2" w:rsidRDefault="00F03BC2" w:rsidP="00614E35">
      <w:pPr>
        <w:pStyle w:val="a9"/>
        <w:spacing w:before="0" w:after="0"/>
        <w:rPr>
          <w:rFonts w:ascii="Arial" w:hAnsi="Arial" w:cs="Arial"/>
          <w:color w:val="000000"/>
        </w:rPr>
      </w:pPr>
    </w:p>
    <w:tbl>
      <w:tblPr>
        <w:tblW w:w="0" w:type="auto"/>
        <w:tblLook w:val="00A0"/>
      </w:tblPr>
      <w:tblGrid>
        <w:gridCol w:w="4347"/>
      </w:tblGrid>
      <w:tr w:rsidR="00F03BC2" w:rsidTr="00214351">
        <w:trPr>
          <w:trHeight w:val="278"/>
        </w:trPr>
        <w:tc>
          <w:tcPr>
            <w:tcW w:w="4347" w:type="dxa"/>
          </w:tcPr>
          <w:p w:rsidR="00F03BC2" w:rsidRPr="00214351" w:rsidRDefault="00F03BC2" w:rsidP="00214351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351">
              <w:rPr>
                <w:rFonts w:ascii="Times New Roman" w:hAnsi="Times New Roman" w:cs="Times New Roman"/>
                <w:color w:val="000000"/>
              </w:rPr>
              <w:t>О присвоении статуса единой теплоснабжающей организации на территории Притобольного муниципального округа Курганской области</w:t>
            </w:r>
          </w:p>
        </w:tc>
      </w:tr>
    </w:tbl>
    <w:p w:rsidR="00F03BC2" w:rsidRPr="001F69E6" w:rsidRDefault="00F03BC2" w:rsidP="00614E35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F03BC2" w:rsidRDefault="00F03BC2" w:rsidP="007C5A3C">
      <w:pPr>
        <w:pStyle w:val="Textbodyindent"/>
        <w:ind w:firstLine="993"/>
        <w:rPr>
          <w:rFonts w:ascii="Times New Roman" w:hAnsi="Times New Roman" w:cs="Times New Roman"/>
          <w:noProof/>
          <w:color w:val="000000"/>
          <w:lang w:eastAsia="ru-RU"/>
        </w:rPr>
      </w:pPr>
    </w:p>
    <w:p w:rsidR="00F03BC2" w:rsidRDefault="00F03BC2" w:rsidP="007C5A3C">
      <w:pPr>
        <w:pStyle w:val="Textbodyindent"/>
        <w:ind w:firstLine="993"/>
        <w:rPr>
          <w:rFonts w:ascii="Times New Roman" w:hAnsi="Times New Roman" w:cs="Times New Roman"/>
          <w:noProof/>
          <w:color w:val="000000"/>
          <w:lang w:eastAsia="ru-RU"/>
        </w:rPr>
      </w:pPr>
    </w:p>
    <w:p w:rsidR="00F03BC2" w:rsidRDefault="00F03BC2" w:rsidP="007720D3">
      <w:pPr>
        <w:pStyle w:val="Textbodyindent"/>
        <w:ind w:firstLine="720"/>
        <w:rPr>
          <w:rFonts w:ascii="Times New Roman" w:hAnsi="Times New Roman" w:cs="Times New Roman"/>
          <w:noProof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                             от 27.07.2010 г. № 190-ФЗ «О теплоснабжении», постановлением Правительства РФ от 12.08.2012 г. № 808 «Об организации теплоснабжения в Российской Федерации и о внесении изменений в некоторые акты Правительства Российской Федерации, приказом Минестерства энергетики РФ от 12.03.2013 г. № 103 «Об утверждении Правил оценки готовности к отопительному периоду», </w:t>
      </w:r>
      <w:r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Администрация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Притобольного муниципального округа Кургаснкой области </w:t>
      </w:r>
      <w:r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</w:p>
    <w:p w:rsidR="00F03BC2" w:rsidRPr="00B63876" w:rsidRDefault="00F03BC2" w:rsidP="00B63876">
      <w:pPr>
        <w:pStyle w:val="Textbodyindent"/>
        <w:ind w:firstLine="0"/>
        <w:rPr>
          <w:rFonts w:ascii="Times New Roman" w:hAnsi="Times New Roman" w:cs="Times New Roman"/>
          <w:b/>
          <w:color w:val="000000"/>
        </w:rPr>
      </w:pPr>
      <w:r w:rsidRPr="00B63876">
        <w:rPr>
          <w:rFonts w:ascii="Times New Roman" w:hAnsi="Times New Roman" w:cs="Times New Roman"/>
          <w:b/>
          <w:noProof/>
          <w:color w:val="000000"/>
          <w:lang w:eastAsia="ru-RU"/>
        </w:rPr>
        <w:t>ПОСТАНОВЛЯЕТ</w:t>
      </w:r>
      <w:r w:rsidRPr="00B63876">
        <w:rPr>
          <w:rFonts w:ascii="Times New Roman" w:hAnsi="Times New Roman" w:cs="Times New Roman"/>
          <w:b/>
          <w:color w:val="000000"/>
        </w:rPr>
        <w:t>:</w:t>
      </w:r>
    </w:p>
    <w:p w:rsidR="00F03BC2" w:rsidRDefault="00F03BC2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FF53C4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Присвоить муниципальному казенному предприятию МКП «Притоболье» статус единой теплоснабжающей организации на территории Притобольного муниципального округа Курганской области. </w:t>
      </w:r>
    </w:p>
    <w:p w:rsidR="00F03BC2" w:rsidRDefault="00F03BC2" w:rsidP="00FF53C4">
      <w:pPr>
        <w:pStyle w:val="Textbodyindent"/>
        <w:ind w:firstLine="993"/>
        <w:rPr>
          <w:rStyle w:val="Emphasis"/>
          <w:rFonts w:ascii="Times New Roman" w:hAnsi="Times New Roman"/>
          <w:i w:val="0"/>
        </w:rPr>
      </w:pPr>
      <w:r>
        <w:rPr>
          <w:rStyle w:val="Emphasis"/>
          <w:rFonts w:ascii="Times New Roman" w:hAnsi="Times New Roman"/>
          <w:i w:val="0"/>
        </w:rPr>
        <w:t>2</w:t>
      </w:r>
      <w:r w:rsidRPr="00D26B76">
        <w:rPr>
          <w:rStyle w:val="Emphasis"/>
          <w:rFonts w:ascii="Times New Roman" w:hAnsi="Times New Roman"/>
          <w:i w:val="0"/>
        </w:rPr>
        <w:t xml:space="preserve"> Настоящее постановление </w:t>
      </w:r>
      <w:r>
        <w:rPr>
          <w:rStyle w:val="Emphasis"/>
          <w:rFonts w:ascii="Times New Roman" w:hAnsi="Times New Roman"/>
          <w:i w:val="0"/>
        </w:rPr>
        <w:t>вступает в силу после его официального опубликования в информационном бюллетене «Вестник» и на официальном сайте Администрации Притобольного муниципального округа в сети «Интернет».</w:t>
      </w:r>
    </w:p>
    <w:p w:rsidR="00F03BC2" w:rsidRPr="00E562A1" w:rsidRDefault="00F03BC2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E562A1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</w:t>
      </w:r>
      <w:r w:rsidRPr="00E562A1">
        <w:rPr>
          <w:rFonts w:ascii="Times New Roman" w:hAnsi="Times New Roman" w:cs="Times New Roman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</w:rPr>
        <w:t>оставляю за собой.</w:t>
      </w:r>
    </w:p>
    <w:p w:rsidR="00F03BC2" w:rsidRDefault="00F03BC2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F03BC2" w:rsidRDefault="00F03BC2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F03BC2" w:rsidRDefault="00F03BC2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F03BC2" w:rsidRDefault="00F03BC2" w:rsidP="00D32725">
      <w:pPr>
        <w:pStyle w:val="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Временно исполняющий полномочия Главы </w:t>
      </w:r>
    </w:p>
    <w:p w:rsidR="00F03BC2" w:rsidRDefault="00F03BC2" w:rsidP="00D32725">
      <w:pPr>
        <w:pStyle w:val="3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Притобольного муниципального округа </w:t>
      </w:r>
    </w:p>
    <w:p w:rsidR="00F03BC2" w:rsidRPr="00D32725" w:rsidRDefault="00F03BC2" w:rsidP="00D32725">
      <w:pPr>
        <w:pStyle w:val="3"/>
        <w:tabs>
          <w:tab w:val="left" w:pos="684"/>
          <w:tab w:val="left" w:pos="1083"/>
          <w:tab w:val="left" w:pos="7650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П.А. Санкин</w:t>
      </w:r>
    </w:p>
    <w:p w:rsidR="00F03BC2" w:rsidRDefault="00F03BC2" w:rsidP="00614E35">
      <w:pPr>
        <w:pStyle w:val="3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03BC2" w:rsidRDefault="00F03BC2" w:rsidP="00614E35">
      <w:pPr>
        <w:pStyle w:val="3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03BC2" w:rsidRDefault="00F03BC2" w:rsidP="00614E35">
      <w:pPr>
        <w:pStyle w:val="3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03BC2" w:rsidRDefault="00F03BC2" w:rsidP="00614E35">
      <w:pPr>
        <w:pStyle w:val="3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03BC2" w:rsidRPr="00D32725" w:rsidRDefault="00F03BC2" w:rsidP="00D32725">
      <w:pPr>
        <w:rPr>
          <w:lang w:bidi="ar-SA"/>
        </w:rPr>
      </w:pPr>
    </w:p>
    <w:p w:rsidR="00F03BC2" w:rsidRPr="00D32725" w:rsidRDefault="00F03BC2" w:rsidP="00D32725">
      <w:pPr>
        <w:rPr>
          <w:lang w:bidi="ar-SA"/>
        </w:rPr>
      </w:pPr>
    </w:p>
    <w:p w:rsidR="00F03BC2" w:rsidRDefault="00F03BC2" w:rsidP="00D32725">
      <w:pPr>
        <w:rPr>
          <w:lang w:bidi="ar-SA"/>
        </w:rPr>
      </w:pPr>
    </w:p>
    <w:p w:rsidR="00F03BC2" w:rsidRPr="00D32725" w:rsidRDefault="00F03BC2" w:rsidP="00D32725">
      <w:pPr>
        <w:rPr>
          <w:sz w:val="18"/>
          <w:lang w:bidi="ar-SA"/>
        </w:rPr>
      </w:pPr>
      <w:r w:rsidRPr="00D32725">
        <w:rPr>
          <w:sz w:val="18"/>
          <w:lang w:bidi="ar-SA"/>
        </w:rPr>
        <w:t>ипс. О.М. Попова</w:t>
      </w:r>
    </w:p>
    <w:p w:rsidR="00F03BC2" w:rsidRDefault="00F03BC2" w:rsidP="00D32725">
      <w:pPr>
        <w:rPr>
          <w:sz w:val="18"/>
          <w:lang w:bidi="ar-SA"/>
        </w:rPr>
      </w:pPr>
      <w:r w:rsidRPr="00D32725">
        <w:rPr>
          <w:sz w:val="18"/>
          <w:lang w:bidi="ar-SA"/>
        </w:rPr>
        <w:t>89195676313</w:t>
      </w:r>
    </w:p>
    <w:p w:rsidR="00F03BC2" w:rsidRDefault="00F03BC2" w:rsidP="00D32725">
      <w:pPr>
        <w:rPr>
          <w:sz w:val="18"/>
          <w:lang w:bidi="ar-SA"/>
        </w:rPr>
      </w:pPr>
    </w:p>
    <w:p w:rsidR="00F03BC2" w:rsidRDefault="00F03BC2" w:rsidP="00D32725">
      <w:pPr>
        <w:rPr>
          <w:sz w:val="18"/>
          <w:lang w:bidi="ar-SA"/>
        </w:rPr>
      </w:pPr>
    </w:p>
    <w:p w:rsidR="00F03BC2" w:rsidRDefault="00F03BC2" w:rsidP="00D32725">
      <w:pPr>
        <w:rPr>
          <w:sz w:val="18"/>
          <w:lang w:bidi="ar-SA"/>
        </w:rPr>
      </w:pPr>
    </w:p>
    <w:sectPr w:rsidR="00F03BC2" w:rsidSect="00844AD3">
      <w:footerReference w:type="default" r:id="rId7"/>
      <w:pgSz w:w="11906" w:h="16838"/>
      <w:pgMar w:top="993" w:right="707" w:bottom="567" w:left="1701" w:header="573" w:footer="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C2" w:rsidRDefault="00F03BC2">
      <w:r>
        <w:separator/>
      </w:r>
    </w:p>
  </w:endnote>
  <w:endnote w:type="continuationSeparator" w:id="0">
    <w:p w:rsidR="00F03BC2" w:rsidRDefault="00F03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, 'Arial Unicode MS'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 Capt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C2" w:rsidRDefault="00F03BC2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793.6pt;margin-top:.05pt;width:0;height:1.65pt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F03BC2" w:rsidRDefault="00F03BC2">
                <w:pPr>
                  <w:pStyle w:val="Footer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C2" w:rsidRDefault="00F03BC2">
      <w:r>
        <w:rPr>
          <w:color w:val="000000"/>
        </w:rPr>
        <w:separator/>
      </w:r>
    </w:p>
  </w:footnote>
  <w:footnote w:type="continuationSeparator" w:id="0">
    <w:p w:rsidR="00F03BC2" w:rsidRDefault="00F03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ABB4F9F"/>
    <w:multiLevelType w:val="multilevel"/>
    <w:tmpl w:val="F8EE7AA4"/>
    <w:numStyleLink w:val="WW8Num3"/>
  </w:abstractNum>
  <w:abstractNum w:abstractNumId="3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</w:abstractNum>
  <w:abstractNum w:abstractNumId="5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</w:abstractNum>
  <w:abstractNum w:abstractNumId="1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</w:abstractNum>
  <w:abstractNum w:abstractNumId="11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Times New Roman" w:hAnsi="Times New Roman" w:cs="Times New Roman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</w:abstractNum>
  <w:abstractNum w:abstractNumId="12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8645E"/>
    <w:multiLevelType w:val="multilevel"/>
    <w:tmpl w:val="F8EE7AA4"/>
    <w:numStyleLink w:val="WW8Num3"/>
  </w:abstractNum>
  <w:abstractNum w:abstractNumId="16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</w:abstractNum>
  <w:abstractNum w:abstractNumId="17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</w:abstractNum>
  <w:abstractNum w:abstractNumId="18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Times New Roman" w:hAnsi="Times New Roman" w:cs="Times New Roman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</w:abstractNum>
  <w:abstractNum w:abstractNumId="2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1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2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3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4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5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6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7">
      <w:numFmt w:val="bullet"/>
      <w:lvlText w:val="–"/>
      <w:lvlJc w:val="left"/>
      <w:rPr>
        <w:rFonts w:ascii="OpenSymbol, 'Arial Unicode MS'" w:eastAsia="Times New Roman" w:hAnsi="OpenSymbol, 'Arial Unicode MS'"/>
      </w:rPr>
    </w:lvl>
    <w:lvl w:ilvl="8">
      <w:numFmt w:val="bullet"/>
      <w:lvlText w:val="–"/>
      <w:lvlJc w:val="left"/>
      <w:rPr>
        <w:rFonts w:ascii="OpenSymbol, 'Arial Unicode MS'" w:eastAsia="Times New Roman" w:hAnsi="OpenSymbol, 'Arial Unicode MS'"/>
      </w:rPr>
    </w:lvl>
  </w:abstractNum>
  <w:abstractNum w:abstractNumId="21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MT, Arial"/>
        <w:i w:val="0"/>
        <w:iCs w:val="0"/>
        <w:color w:val="000000"/>
        <w:sz w:val="24"/>
        <w:szCs w:val="24"/>
      </w:rPr>
    </w:lvl>
  </w:abstractNum>
  <w:abstractNum w:abstractNumId="22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1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lvl>
    </w:lvlOverride>
  </w:num>
  <w:num w:numId="4">
    <w:abstractNumId w:val="17"/>
  </w:num>
  <w:num w:numId="5">
    <w:abstractNumId w:val="21"/>
  </w:num>
  <w:num w:numId="6">
    <w:abstractNumId w:val="16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Times New Roman" w:hAnsi="Arial" w:cs="ArialMT, Arial"/>
          <w:i w:val="0"/>
          <w:iCs w:val="0"/>
          <w:color w:val="000000"/>
          <w:sz w:val="24"/>
          <w:szCs w:val="24"/>
        </w:rPr>
      </w:lvl>
    </w:lvlOverride>
  </w:num>
  <w:num w:numId="8">
    <w:abstractNumId w:val="4"/>
  </w:num>
  <w:num w:numId="9">
    <w:abstractNumId w:val="20"/>
  </w:num>
  <w:num w:numId="10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lvl>
    </w:lvlOverride>
  </w:num>
  <w:num w:numId="11">
    <w:abstractNumId w:val="17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2"/>
  </w:num>
  <w:num w:numId="21">
    <w:abstractNumId w:val="19"/>
  </w:num>
  <w:num w:numId="22">
    <w:abstractNumId w:val="6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3B4"/>
    <w:rsid w:val="00001E45"/>
    <w:rsid w:val="000027F8"/>
    <w:rsid w:val="00003D8A"/>
    <w:rsid w:val="00005415"/>
    <w:rsid w:val="00021D35"/>
    <w:rsid w:val="00024DC2"/>
    <w:rsid w:val="00031A74"/>
    <w:rsid w:val="000333D2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3C7D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53CB"/>
    <w:rsid w:val="000F5ACF"/>
    <w:rsid w:val="00100E6C"/>
    <w:rsid w:val="00103DCF"/>
    <w:rsid w:val="001072A2"/>
    <w:rsid w:val="00111EF1"/>
    <w:rsid w:val="00115678"/>
    <w:rsid w:val="00116FB8"/>
    <w:rsid w:val="00120C93"/>
    <w:rsid w:val="00121564"/>
    <w:rsid w:val="0012661D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678EA"/>
    <w:rsid w:val="0017172F"/>
    <w:rsid w:val="00172970"/>
    <w:rsid w:val="00173CED"/>
    <w:rsid w:val="00175DA2"/>
    <w:rsid w:val="00177D0D"/>
    <w:rsid w:val="00180ABE"/>
    <w:rsid w:val="00183478"/>
    <w:rsid w:val="001847AD"/>
    <w:rsid w:val="00187FFE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B5B28"/>
    <w:rsid w:val="001C25BD"/>
    <w:rsid w:val="001C473E"/>
    <w:rsid w:val="001C7B73"/>
    <w:rsid w:val="001D4D59"/>
    <w:rsid w:val="001D6FB2"/>
    <w:rsid w:val="001D7D41"/>
    <w:rsid w:val="001E6219"/>
    <w:rsid w:val="001F1CAB"/>
    <w:rsid w:val="001F393D"/>
    <w:rsid w:val="001F69E6"/>
    <w:rsid w:val="00204691"/>
    <w:rsid w:val="0021160E"/>
    <w:rsid w:val="00212FC1"/>
    <w:rsid w:val="00214351"/>
    <w:rsid w:val="002152CA"/>
    <w:rsid w:val="002233A3"/>
    <w:rsid w:val="002307B4"/>
    <w:rsid w:val="002316D6"/>
    <w:rsid w:val="00233132"/>
    <w:rsid w:val="00233278"/>
    <w:rsid w:val="00233F2A"/>
    <w:rsid w:val="00236DC5"/>
    <w:rsid w:val="0025099C"/>
    <w:rsid w:val="002516A0"/>
    <w:rsid w:val="002531A4"/>
    <w:rsid w:val="00254FD1"/>
    <w:rsid w:val="002558F2"/>
    <w:rsid w:val="00257967"/>
    <w:rsid w:val="00261D1C"/>
    <w:rsid w:val="00264AE0"/>
    <w:rsid w:val="002666A4"/>
    <w:rsid w:val="00274ED8"/>
    <w:rsid w:val="00274F4C"/>
    <w:rsid w:val="002758F2"/>
    <w:rsid w:val="00281904"/>
    <w:rsid w:val="00284DA8"/>
    <w:rsid w:val="0028526B"/>
    <w:rsid w:val="00285886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C1162"/>
    <w:rsid w:val="002C1E5B"/>
    <w:rsid w:val="002C5D1C"/>
    <w:rsid w:val="002D29F2"/>
    <w:rsid w:val="002D632C"/>
    <w:rsid w:val="002D783F"/>
    <w:rsid w:val="002E3C7D"/>
    <w:rsid w:val="002E6183"/>
    <w:rsid w:val="002E78CD"/>
    <w:rsid w:val="002F1391"/>
    <w:rsid w:val="002F1625"/>
    <w:rsid w:val="002F3A94"/>
    <w:rsid w:val="00301C8E"/>
    <w:rsid w:val="003043AB"/>
    <w:rsid w:val="0030582F"/>
    <w:rsid w:val="00310045"/>
    <w:rsid w:val="003151EE"/>
    <w:rsid w:val="0032115F"/>
    <w:rsid w:val="0032199D"/>
    <w:rsid w:val="0033216A"/>
    <w:rsid w:val="00346438"/>
    <w:rsid w:val="0034726D"/>
    <w:rsid w:val="00347EBF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547D"/>
    <w:rsid w:val="003A79F0"/>
    <w:rsid w:val="003A7DB0"/>
    <w:rsid w:val="003B0716"/>
    <w:rsid w:val="003B33D0"/>
    <w:rsid w:val="003C0374"/>
    <w:rsid w:val="003C569C"/>
    <w:rsid w:val="003D3046"/>
    <w:rsid w:val="003D396A"/>
    <w:rsid w:val="003D588F"/>
    <w:rsid w:val="003D6582"/>
    <w:rsid w:val="003E05C8"/>
    <w:rsid w:val="003E5F93"/>
    <w:rsid w:val="003F2499"/>
    <w:rsid w:val="003F380C"/>
    <w:rsid w:val="00402BFB"/>
    <w:rsid w:val="0040407A"/>
    <w:rsid w:val="00405436"/>
    <w:rsid w:val="004073C0"/>
    <w:rsid w:val="004165DA"/>
    <w:rsid w:val="00417E77"/>
    <w:rsid w:val="004219CE"/>
    <w:rsid w:val="004252C2"/>
    <w:rsid w:val="004354FA"/>
    <w:rsid w:val="00435E00"/>
    <w:rsid w:val="004378D3"/>
    <w:rsid w:val="00437966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B55D1"/>
    <w:rsid w:val="004C44DF"/>
    <w:rsid w:val="004C4D92"/>
    <w:rsid w:val="004C5EE7"/>
    <w:rsid w:val="004C6924"/>
    <w:rsid w:val="004D033D"/>
    <w:rsid w:val="004D3515"/>
    <w:rsid w:val="004D7DA1"/>
    <w:rsid w:val="004E0468"/>
    <w:rsid w:val="004E1CB0"/>
    <w:rsid w:val="004E3B3D"/>
    <w:rsid w:val="004E5C5D"/>
    <w:rsid w:val="004F7982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51E6B"/>
    <w:rsid w:val="005568F0"/>
    <w:rsid w:val="00562855"/>
    <w:rsid w:val="0056544C"/>
    <w:rsid w:val="005662CE"/>
    <w:rsid w:val="00566426"/>
    <w:rsid w:val="00571A94"/>
    <w:rsid w:val="00572016"/>
    <w:rsid w:val="0057328B"/>
    <w:rsid w:val="00574251"/>
    <w:rsid w:val="0057543F"/>
    <w:rsid w:val="00575811"/>
    <w:rsid w:val="005759A8"/>
    <w:rsid w:val="00577856"/>
    <w:rsid w:val="00577FB7"/>
    <w:rsid w:val="00587055"/>
    <w:rsid w:val="0058727C"/>
    <w:rsid w:val="00587B33"/>
    <w:rsid w:val="00587F75"/>
    <w:rsid w:val="005949E0"/>
    <w:rsid w:val="005A35A1"/>
    <w:rsid w:val="005A79DC"/>
    <w:rsid w:val="005B0ADE"/>
    <w:rsid w:val="005B42A4"/>
    <w:rsid w:val="005B5015"/>
    <w:rsid w:val="005B777F"/>
    <w:rsid w:val="005C5BDA"/>
    <w:rsid w:val="005D573F"/>
    <w:rsid w:val="005E1B12"/>
    <w:rsid w:val="005E78A0"/>
    <w:rsid w:val="005F026E"/>
    <w:rsid w:val="005F05DE"/>
    <w:rsid w:val="005F08A6"/>
    <w:rsid w:val="005F2B2C"/>
    <w:rsid w:val="005F3608"/>
    <w:rsid w:val="005F4760"/>
    <w:rsid w:val="005F66A3"/>
    <w:rsid w:val="005F72C7"/>
    <w:rsid w:val="006002FC"/>
    <w:rsid w:val="00600B3D"/>
    <w:rsid w:val="006038E4"/>
    <w:rsid w:val="006104FA"/>
    <w:rsid w:val="00610D41"/>
    <w:rsid w:val="00613AD1"/>
    <w:rsid w:val="00614E35"/>
    <w:rsid w:val="0062202B"/>
    <w:rsid w:val="00624749"/>
    <w:rsid w:val="00641806"/>
    <w:rsid w:val="00642A00"/>
    <w:rsid w:val="006448AD"/>
    <w:rsid w:val="00644C90"/>
    <w:rsid w:val="00652511"/>
    <w:rsid w:val="00656782"/>
    <w:rsid w:val="0066105A"/>
    <w:rsid w:val="0066251D"/>
    <w:rsid w:val="00663B08"/>
    <w:rsid w:val="0067232A"/>
    <w:rsid w:val="006762EB"/>
    <w:rsid w:val="00677860"/>
    <w:rsid w:val="00683C99"/>
    <w:rsid w:val="00684816"/>
    <w:rsid w:val="006858F8"/>
    <w:rsid w:val="006913A8"/>
    <w:rsid w:val="006923AD"/>
    <w:rsid w:val="006931B9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300E"/>
    <w:rsid w:val="006D6BB9"/>
    <w:rsid w:val="006E11D7"/>
    <w:rsid w:val="006E2847"/>
    <w:rsid w:val="006E644B"/>
    <w:rsid w:val="006E7438"/>
    <w:rsid w:val="006F224E"/>
    <w:rsid w:val="006F2909"/>
    <w:rsid w:val="006F4575"/>
    <w:rsid w:val="006F6B92"/>
    <w:rsid w:val="0070027C"/>
    <w:rsid w:val="007009C6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70B6C"/>
    <w:rsid w:val="007720D3"/>
    <w:rsid w:val="00774F1F"/>
    <w:rsid w:val="00776EAD"/>
    <w:rsid w:val="00777CBD"/>
    <w:rsid w:val="00782583"/>
    <w:rsid w:val="00782AD0"/>
    <w:rsid w:val="00783A8D"/>
    <w:rsid w:val="00784AF3"/>
    <w:rsid w:val="007919EA"/>
    <w:rsid w:val="00791E47"/>
    <w:rsid w:val="0079533C"/>
    <w:rsid w:val="00795454"/>
    <w:rsid w:val="007955CD"/>
    <w:rsid w:val="00795DD4"/>
    <w:rsid w:val="007A0CBB"/>
    <w:rsid w:val="007A6DAE"/>
    <w:rsid w:val="007B0D15"/>
    <w:rsid w:val="007C081B"/>
    <w:rsid w:val="007C0CA4"/>
    <w:rsid w:val="007C5A3C"/>
    <w:rsid w:val="007D18BA"/>
    <w:rsid w:val="007D1E79"/>
    <w:rsid w:val="007D2EB8"/>
    <w:rsid w:val="007D4B00"/>
    <w:rsid w:val="007D4D5B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35C7"/>
    <w:rsid w:val="00824A99"/>
    <w:rsid w:val="00825709"/>
    <w:rsid w:val="008318D5"/>
    <w:rsid w:val="00832529"/>
    <w:rsid w:val="0083449E"/>
    <w:rsid w:val="0083798C"/>
    <w:rsid w:val="00837E2A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17A1"/>
    <w:rsid w:val="00892427"/>
    <w:rsid w:val="008934AF"/>
    <w:rsid w:val="00897DBA"/>
    <w:rsid w:val="008A4A0D"/>
    <w:rsid w:val="008A6591"/>
    <w:rsid w:val="008B0F08"/>
    <w:rsid w:val="008B2CE8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572AF"/>
    <w:rsid w:val="00961068"/>
    <w:rsid w:val="00965A03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B372B"/>
    <w:rsid w:val="009B4D41"/>
    <w:rsid w:val="009B5986"/>
    <w:rsid w:val="009B7B12"/>
    <w:rsid w:val="009C06A3"/>
    <w:rsid w:val="009C0E28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56F01"/>
    <w:rsid w:val="00A62DF2"/>
    <w:rsid w:val="00A63172"/>
    <w:rsid w:val="00A632DD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7A33"/>
    <w:rsid w:val="00AF0180"/>
    <w:rsid w:val="00AF6428"/>
    <w:rsid w:val="00AF668B"/>
    <w:rsid w:val="00B0172A"/>
    <w:rsid w:val="00B01952"/>
    <w:rsid w:val="00B0346B"/>
    <w:rsid w:val="00B0576B"/>
    <w:rsid w:val="00B10699"/>
    <w:rsid w:val="00B11716"/>
    <w:rsid w:val="00B117F5"/>
    <w:rsid w:val="00B13790"/>
    <w:rsid w:val="00B1609F"/>
    <w:rsid w:val="00B20495"/>
    <w:rsid w:val="00B23A07"/>
    <w:rsid w:val="00B33388"/>
    <w:rsid w:val="00B341D4"/>
    <w:rsid w:val="00B4364D"/>
    <w:rsid w:val="00B43B6A"/>
    <w:rsid w:val="00B5244D"/>
    <w:rsid w:val="00B551D9"/>
    <w:rsid w:val="00B63876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90A8E"/>
    <w:rsid w:val="00B915B1"/>
    <w:rsid w:val="00B93A75"/>
    <w:rsid w:val="00B93D63"/>
    <w:rsid w:val="00B972E4"/>
    <w:rsid w:val="00B97B54"/>
    <w:rsid w:val="00BA2568"/>
    <w:rsid w:val="00BA2B75"/>
    <w:rsid w:val="00BA6CEB"/>
    <w:rsid w:val="00BA78D7"/>
    <w:rsid w:val="00BB0FD1"/>
    <w:rsid w:val="00BB2FA7"/>
    <w:rsid w:val="00BB3FD3"/>
    <w:rsid w:val="00BB4682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356F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56A9"/>
    <w:rsid w:val="00C66A03"/>
    <w:rsid w:val="00C67EB3"/>
    <w:rsid w:val="00C70B78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135"/>
    <w:rsid w:val="00CB2638"/>
    <w:rsid w:val="00CB27CB"/>
    <w:rsid w:val="00CB2C89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2A84"/>
    <w:rsid w:val="00CF6983"/>
    <w:rsid w:val="00D01EDA"/>
    <w:rsid w:val="00D0312B"/>
    <w:rsid w:val="00D06BE2"/>
    <w:rsid w:val="00D07C90"/>
    <w:rsid w:val="00D102AF"/>
    <w:rsid w:val="00D15C9A"/>
    <w:rsid w:val="00D22046"/>
    <w:rsid w:val="00D26B76"/>
    <w:rsid w:val="00D32725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3706"/>
    <w:rsid w:val="00D641BA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1602"/>
    <w:rsid w:val="00DA41F1"/>
    <w:rsid w:val="00DB52CE"/>
    <w:rsid w:val="00DB5362"/>
    <w:rsid w:val="00DB64A6"/>
    <w:rsid w:val="00DC2510"/>
    <w:rsid w:val="00DC400E"/>
    <w:rsid w:val="00DC6A75"/>
    <w:rsid w:val="00DD2111"/>
    <w:rsid w:val="00DE015F"/>
    <w:rsid w:val="00DE0DB4"/>
    <w:rsid w:val="00DE7E6E"/>
    <w:rsid w:val="00DF513C"/>
    <w:rsid w:val="00DF5CDE"/>
    <w:rsid w:val="00E054A9"/>
    <w:rsid w:val="00E05C0F"/>
    <w:rsid w:val="00E07271"/>
    <w:rsid w:val="00E11A4B"/>
    <w:rsid w:val="00E128E1"/>
    <w:rsid w:val="00E14328"/>
    <w:rsid w:val="00E14E68"/>
    <w:rsid w:val="00E20515"/>
    <w:rsid w:val="00E24F21"/>
    <w:rsid w:val="00E26A97"/>
    <w:rsid w:val="00E3392D"/>
    <w:rsid w:val="00E378EB"/>
    <w:rsid w:val="00E400C1"/>
    <w:rsid w:val="00E41B55"/>
    <w:rsid w:val="00E5110E"/>
    <w:rsid w:val="00E545BB"/>
    <w:rsid w:val="00E55889"/>
    <w:rsid w:val="00E562A1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62A"/>
    <w:rsid w:val="00E83B0B"/>
    <w:rsid w:val="00E84EB1"/>
    <w:rsid w:val="00E8566C"/>
    <w:rsid w:val="00E91B8F"/>
    <w:rsid w:val="00EA00A4"/>
    <w:rsid w:val="00EA28A2"/>
    <w:rsid w:val="00EA324C"/>
    <w:rsid w:val="00EA391F"/>
    <w:rsid w:val="00EB2F34"/>
    <w:rsid w:val="00EB367D"/>
    <w:rsid w:val="00EB3EE6"/>
    <w:rsid w:val="00EB461D"/>
    <w:rsid w:val="00EB55E9"/>
    <w:rsid w:val="00EB588B"/>
    <w:rsid w:val="00EB6159"/>
    <w:rsid w:val="00EB67DE"/>
    <w:rsid w:val="00EC195F"/>
    <w:rsid w:val="00ED0225"/>
    <w:rsid w:val="00ED7A41"/>
    <w:rsid w:val="00EE11DD"/>
    <w:rsid w:val="00EE2814"/>
    <w:rsid w:val="00EF126C"/>
    <w:rsid w:val="00EF1D22"/>
    <w:rsid w:val="00F0301D"/>
    <w:rsid w:val="00F03BC2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37D98"/>
    <w:rsid w:val="00F44B11"/>
    <w:rsid w:val="00F50073"/>
    <w:rsid w:val="00F507B8"/>
    <w:rsid w:val="00F607B5"/>
    <w:rsid w:val="00F63FF4"/>
    <w:rsid w:val="00F67B63"/>
    <w:rsid w:val="00F70262"/>
    <w:rsid w:val="00F72A29"/>
    <w:rsid w:val="00F734DB"/>
    <w:rsid w:val="00F748E2"/>
    <w:rsid w:val="00F76493"/>
    <w:rsid w:val="00F766D0"/>
    <w:rsid w:val="00F769D1"/>
    <w:rsid w:val="00F81CD5"/>
    <w:rsid w:val="00F84DF3"/>
    <w:rsid w:val="00F85770"/>
    <w:rsid w:val="00F93EBC"/>
    <w:rsid w:val="00F949A6"/>
    <w:rsid w:val="00F94C09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7A6D"/>
    <w:rsid w:val="00FD7D4A"/>
    <w:rsid w:val="00FE32E2"/>
    <w:rsid w:val="00FE6FFA"/>
    <w:rsid w:val="00FF2748"/>
    <w:rsid w:val="00FF53C4"/>
    <w:rsid w:val="00FF5A10"/>
    <w:rsid w:val="00FF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uiPriority w:val="99"/>
    <w:qFormat/>
    <w:rsid w:val="00DA1602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Heading2">
    <w:name w:val="heading 2"/>
    <w:basedOn w:val="Standard"/>
    <w:next w:val="Standard"/>
    <w:link w:val="Heading2Char"/>
    <w:uiPriority w:val="99"/>
    <w:qFormat/>
    <w:rsid w:val="00DA1602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Heading3">
    <w:name w:val="heading 3"/>
    <w:basedOn w:val="Standard"/>
    <w:next w:val="Standard"/>
    <w:link w:val="Heading3Char"/>
    <w:uiPriority w:val="99"/>
    <w:qFormat/>
    <w:rsid w:val="00DA1602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Heading9">
    <w:name w:val="heading 9"/>
    <w:basedOn w:val="Heading"/>
    <w:next w:val="Textbody"/>
    <w:link w:val="Heading9Char"/>
    <w:uiPriority w:val="99"/>
    <w:qFormat/>
    <w:rsid w:val="00DA1602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A0A"/>
    <w:rPr>
      <w:rFonts w:asciiTheme="majorHAnsi" w:eastAsiaTheme="majorEastAsia" w:hAnsiTheme="majorHAnsi"/>
      <w:b/>
      <w:bCs/>
      <w:kern w:val="32"/>
      <w:sz w:val="32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A0A"/>
    <w:rPr>
      <w:rFonts w:asciiTheme="majorHAnsi" w:eastAsiaTheme="majorEastAsia" w:hAnsiTheme="majorHAnsi"/>
      <w:b/>
      <w:bCs/>
      <w:i/>
      <w:iCs/>
      <w:kern w:val="3"/>
      <w:sz w:val="28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A0A"/>
    <w:rPr>
      <w:rFonts w:asciiTheme="majorHAnsi" w:eastAsiaTheme="majorEastAsia" w:hAnsiTheme="majorHAnsi"/>
      <w:b/>
      <w:bCs/>
      <w:kern w:val="3"/>
      <w:sz w:val="26"/>
      <w:szCs w:val="23"/>
      <w:lang w:eastAsia="zh-CN" w:bidi="hi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A0A"/>
    <w:rPr>
      <w:rFonts w:asciiTheme="majorHAnsi" w:eastAsiaTheme="majorEastAsia" w:hAnsiTheme="majorHAnsi"/>
      <w:kern w:val="3"/>
      <w:szCs w:val="20"/>
      <w:lang w:eastAsia="zh-CN" w:bidi="hi-IN"/>
    </w:rPr>
  </w:style>
  <w:style w:type="paragraph" w:customStyle="1" w:styleId="Standard">
    <w:name w:val="Standard"/>
    <w:uiPriority w:val="99"/>
    <w:rsid w:val="00DA1602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0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DA1602"/>
    <w:pPr>
      <w:keepNext/>
      <w:spacing w:before="240" w:after="120"/>
    </w:pPr>
    <w:rPr>
      <w:rFonts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DA1602"/>
    <w:pPr>
      <w:spacing w:after="120"/>
    </w:pPr>
  </w:style>
  <w:style w:type="paragraph" w:styleId="List">
    <w:name w:val="List"/>
    <w:basedOn w:val="Textbody"/>
    <w:uiPriority w:val="99"/>
    <w:rsid w:val="00DA1602"/>
    <w:rPr>
      <w:rFonts w:cs="Tahoma"/>
    </w:rPr>
  </w:style>
  <w:style w:type="paragraph" w:styleId="Caption">
    <w:name w:val="caption"/>
    <w:basedOn w:val="Standard"/>
    <w:uiPriority w:val="99"/>
    <w:qFormat/>
    <w:rsid w:val="00DA160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uiPriority w:val="99"/>
    <w:rsid w:val="00DA1602"/>
    <w:pPr>
      <w:suppressLineNumbers/>
    </w:pPr>
    <w:rPr>
      <w:rFonts w:cs="Mangal"/>
    </w:rPr>
  </w:style>
  <w:style w:type="paragraph" w:styleId="Title">
    <w:name w:val="Title"/>
    <w:basedOn w:val="Heading"/>
    <w:next w:val="Subtitle"/>
    <w:link w:val="TitleChar"/>
    <w:uiPriority w:val="99"/>
    <w:qFormat/>
    <w:rsid w:val="00DA1602"/>
  </w:style>
  <w:style w:type="character" w:customStyle="1" w:styleId="TitleChar">
    <w:name w:val="Title Char"/>
    <w:basedOn w:val="DefaultParagraphFont"/>
    <w:link w:val="Title"/>
    <w:uiPriority w:val="10"/>
    <w:rsid w:val="00CC5A0A"/>
    <w:rPr>
      <w:rFonts w:asciiTheme="majorHAnsi" w:eastAsiaTheme="majorEastAsia" w:hAnsiTheme="majorHAnsi"/>
      <w:b/>
      <w:bCs/>
      <w:kern w:val="28"/>
      <w:sz w:val="32"/>
      <w:szCs w:val="29"/>
      <w:lang w:eastAsia="zh-CN" w:bidi="hi-IN"/>
    </w:rPr>
  </w:style>
  <w:style w:type="paragraph" w:styleId="Subtitle">
    <w:name w:val="Subtitle"/>
    <w:basedOn w:val="Heading"/>
    <w:next w:val="Textbody"/>
    <w:link w:val="SubtitleChar"/>
    <w:uiPriority w:val="99"/>
    <w:qFormat/>
    <w:rsid w:val="00DA160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C5A0A"/>
    <w:rPr>
      <w:rFonts w:asciiTheme="majorHAnsi" w:eastAsiaTheme="majorEastAsia" w:hAnsiTheme="majorHAnsi"/>
      <w:kern w:val="3"/>
      <w:sz w:val="24"/>
      <w:szCs w:val="21"/>
      <w:lang w:eastAsia="zh-CN" w:bidi="hi-IN"/>
    </w:rPr>
  </w:style>
  <w:style w:type="paragraph" w:styleId="Header">
    <w:name w:val="header"/>
    <w:basedOn w:val="Standard"/>
    <w:link w:val="HeaderChar"/>
    <w:uiPriority w:val="99"/>
    <w:rsid w:val="00DA1602"/>
    <w:pPr>
      <w:suppressLineNumbers/>
      <w:tabs>
        <w:tab w:val="center" w:pos="5102"/>
        <w:tab w:val="right" w:pos="102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A0A"/>
    <w:rPr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uiPriority w:val="99"/>
    <w:rsid w:val="00DA1602"/>
    <w:pPr>
      <w:suppressLineNumbers/>
    </w:pPr>
  </w:style>
  <w:style w:type="paragraph" w:customStyle="1" w:styleId="2">
    <w:name w:val="Название2"/>
    <w:basedOn w:val="Standard"/>
    <w:uiPriority w:val="99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0">
    <w:name w:val="Указатель2"/>
    <w:basedOn w:val="Standard"/>
    <w:uiPriority w:val="99"/>
    <w:rsid w:val="00DA1602"/>
    <w:pPr>
      <w:suppressLineNumbers/>
    </w:pPr>
    <w:rPr>
      <w:rFonts w:cs="Tahoma"/>
    </w:rPr>
  </w:style>
  <w:style w:type="paragraph" w:customStyle="1" w:styleId="1">
    <w:name w:val="Название1"/>
    <w:basedOn w:val="Standard"/>
    <w:uiPriority w:val="99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0">
    <w:name w:val="Указатель1"/>
    <w:basedOn w:val="Standard"/>
    <w:uiPriority w:val="99"/>
    <w:rsid w:val="00DA1602"/>
    <w:pPr>
      <w:suppressLineNumbers/>
    </w:pPr>
    <w:rPr>
      <w:rFonts w:cs="Tahoma"/>
    </w:rPr>
  </w:style>
  <w:style w:type="paragraph" w:styleId="NormalWeb">
    <w:name w:val="Normal (Web)"/>
    <w:basedOn w:val="Standard"/>
    <w:uiPriority w:val="99"/>
    <w:rsid w:val="00DA1602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uiPriority w:val="99"/>
    <w:rsid w:val="00DA1602"/>
    <w:pPr>
      <w:suppressLineNumbers/>
      <w:ind w:left="283" w:hanging="283"/>
    </w:pPr>
    <w:rPr>
      <w:sz w:val="20"/>
    </w:rPr>
  </w:style>
  <w:style w:type="paragraph" w:customStyle="1" w:styleId="a">
    <w:name w:val="Заголовок Раздела"/>
    <w:basedOn w:val="Heading9"/>
    <w:uiPriority w:val="99"/>
    <w:rsid w:val="00DA1602"/>
    <w:pPr>
      <w:spacing w:before="0" w:after="0"/>
      <w:jc w:val="center"/>
    </w:pPr>
  </w:style>
  <w:style w:type="paragraph" w:customStyle="1" w:styleId="ContentsHeading">
    <w:name w:val="Contents Heading"/>
    <w:basedOn w:val="Heading"/>
    <w:uiPriority w:val="99"/>
    <w:rsid w:val="00DA1602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uiPriority w:val="99"/>
    <w:rsid w:val="00DA1602"/>
    <w:pPr>
      <w:suppressLineNumbers/>
      <w:spacing w:after="60"/>
    </w:pPr>
  </w:style>
  <w:style w:type="paragraph" w:customStyle="1" w:styleId="21">
    <w:name w:val="Заголовок оглавления 2"/>
    <w:basedOn w:val="Sender"/>
    <w:uiPriority w:val="99"/>
    <w:rsid w:val="00DA1602"/>
    <w:pPr>
      <w:spacing w:after="0"/>
      <w:jc w:val="center"/>
    </w:pPr>
    <w:rPr>
      <w:b/>
    </w:rPr>
  </w:style>
  <w:style w:type="paragraph" w:styleId="HTMLPreformatted">
    <w:name w:val="HTML Preformatted"/>
    <w:basedOn w:val="Standard"/>
    <w:link w:val="HTMLPreformattedChar"/>
    <w:uiPriority w:val="99"/>
    <w:rsid w:val="00DA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5A0A"/>
    <w:rPr>
      <w:rFonts w:ascii="Courier New" w:hAnsi="Courier New"/>
      <w:kern w:val="3"/>
      <w:sz w:val="20"/>
      <w:szCs w:val="18"/>
      <w:lang w:eastAsia="zh-CN" w:bidi="hi-IN"/>
    </w:rPr>
  </w:style>
  <w:style w:type="paragraph" w:styleId="Signature">
    <w:name w:val="Signature"/>
    <w:basedOn w:val="Standard"/>
    <w:link w:val="SignatureChar"/>
    <w:uiPriority w:val="99"/>
    <w:rsid w:val="00DA1602"/>
    <w:pPr>
      <w:suppressLineNumbers/>
    </w:pPr>
    <w:rPr>
      <w:rFonts w:ascii="PT Sans" w:hAnsi="PT Sans" w:cs="PT Sans"/>
      <w:sz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5A0A"/>
    <w:rPr>
      <w:kern w:val="3"/>
      <w:sz w:val="24"/>
      <w:szCs w:val="21"/>
      <w:lang w:eastAsia="zh-CN" w:bidi="hi-IN"/>
    </w:rPr>
  </w:style>
  <w:style w:type="paragraph" w:customStyle="1" w:styleId="a0">
    <w:name w:val="Исполнитель"/>
    <w:basedOn w:val="Signature"/>
    <w:uiPriority w:val="99"/>
    <w:rsid w:val="00DA1602"/>
    <w:pPr>
      <w:spacing w:before="1650"/>
      <w:ind w:right="7370"/>
    </w:pPr>
    <w:rPr>
      <w:sz w:val="20"/>
    </w:rPr>
  </w:style>
  <w:style w:type="paragraph" w:customStyle="1" w:styleId="22">
    <w:name w:val="Исполнитель2"/>
    <w:basedOn w:val="a0"/>
    <w:uiPriority w:val="99"/>
    <w:rsid w:val="00DA1602"/>
    <w:pPr>
      <w:spacing w:before="2650"/>
    </w:pPr>
  </w:style>
  <w:style w:type="paragraph" w:customStyle="1" w:styleId="3">
    <w:name w:val="Исполнитель3"/>
    <w:basedOn w:val="22"/>
    <w:uiPriority w:val="99"/>
    <w:rsid w:val="00DA1602"/>
    <w:pPr>
      <w:spacing w:before="1230"/>
      <w:ind w:right="7570"/>
    </w:pPr>
  </w:style>
  <w:style w:type="paragraph" w:customStyle="1" w:styleId="a1">
    <w:name w:val="Заголовок к тексту"/>
    <w:basedOn w:val="Textbody"/>
    <w:uiPriority w:val="99"/>
    <w:rsid w:val="00DA1602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2">
    <w:name w:val="Заголовок по центру"/>
    <w:basedOn w:val="a1"/>
    <w:uiPriority w:val="99"/>
    <w:rsid w:val="00DA1602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uiPriority w:val="99"/>
    <w:rsid w:val="00DA1602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0"/>
    <w:uiPriority w:val="99"/>
    <w:rsid w:val="00DA1602"/>
    <w:pPr>
      <w:tabs>
        <w:tab w:val="right" w:leader="dot" w:pos="9922"/>
      </w:tabs>
    </w:pPr>
  </w:style>
  <w:style w:type="paragraph" w:customStyle="1" w:styleId="a3">
    <w:name w:val="Наименование должности"/>
    <w:basedOn w:val="Tableindex1"/>
    <w:uiPriority w:val="99"/>
    <w:rsid w:val="00DA1602"/>
    <w:pPr>
      <w:ind w:right="567"/>
      <w:jc w:val="center"/>
    </w:pPr>
    <w:rPr>
      <w:rFonts w:ascii="PT Sans" w:hAnsi="PT Sans" w:cs="PT Sans"/>
    </w:rPr>
  </w:style>
  <w:style w:type="paragraph" w:customStyle="1" w:styleId="a4">
    <w:name w:val="таблица подпись"/>
    <w:basedOn w:val="TableContents"/>
    <w:uiPriority w:val="99"/>
    <w:rsid w:val="00DA1602"/>
    <w:rPr>
      <w:rFonts w:ascii="PT Sans" w:hAnsi="PT Sans" w:cs="PT Sans"/>
      <w:sz w:val="28"/>
    </w:rPr>
  </w:style>
  <w:style w:type="paragraph" w:customStyle="1" w:styleId="a5">
    <w:name w:val="Наименование подписи"/>
    <w:basedOn w:val="TableContents"/>
    <w:uiPriority w:val="99"/>
    <w:rsid w:val="00DA1602"/>
    <w:pPr>
      <w:jc w:val="right"/>
      <w:textAlignment w:val="bottom"/>
    </w:pPr>
    <w:rPr>
      <w:rFonts w:ascii="PT Sans" w:hAnsi="PT Sans" w:cs="PT Sans"/>
    </w:rPr>
  </w:style>
  <w:style w:type="paragraph" w:customStyle="1" w:styleId="a6">
    <w:name w:val="Приложение"/>
    <w:basedOn w:val="Textbody"/>
    <w:uiPriority w:val="99"/>
    <w:rsid w:val="00DA1602"/>
    <w:pPr>
      <w:ind w:left="5953"/>
    </w:pPr>
    <w:rPr>
      <w:rFonts w:ascii="PT Sans" w:hAnsi="PT Sans" w:cs="PT Sans"/>
    </w:rPr>
  </w:style>
  <w:style w:type="paragraph" w:customStyle="1" w:styleId="a7">
    <w:name w:val="Гриф утверждения"/>
    <w:basedOn w:val="a6"/>
    <w:uiPriority w:val="99"/>
    <w:rsid w:val="00DA1602"/>
  </w:style>
  <w:style w:type="paragraph" w:customStyle="1" w:styleId="a8">
    <w:name w:val="Заголовок к приложению"/>
    <w:basedOn w:val="a2"/>
    <w:uiPriority w:val="99"/>
    <w:rsid w:val="00DA1602"/>
    <w:pPr>
      <w:spacing w:before="1400"/>
    </w:pPr>
  </w:style>
  <w:style w:type="paragraph" w:customStyle="1" w:styleId="a9">
    <w:name w:val="Заголовок к указу по центру"/>
    <w:basedOn w:val="a2"/>
    <w:uiPriority w:val="99"/>
    <w:rsid w:val="00DA1602"/>
  </w:style>
  <w:style w:type="paragraph" w:customStyle="1" w:styleId="aa">
    <w:name w:val="Дата Закон"/>
    <w:uiPriority w:val="99"/>
    <w:rsid w:val="00DA1602"/>
    <w:pPr>
      <w:widowControl w:val="0"/>
      <w:suppressAutoHyphens/>
      <w:autoSpaceDN w:val="0"/>
      <w:textAlignment w:val="baseline"/>
    </w:pPr>
    <w:rPr>
      <w:rFonts w:ascii="PT Sans" w:hAnsi="PT Sans" w:cs="PT Sans"/>
      <w:kern w:val="3"/>
      <w:sz w:val="24"/>
      <w:szCs w:val="24"/>
      <w:lang w:eastAsia="zh-CN"/>
    </w:rPr>
  </w:style>
  <w:style w:type="paragraph" w:customStyle="1" w:styleId="ab">
    <w:name w:val="Вносится"/>
    <w:basedOn w:val="a6"/>
    <w:uiPriority w:val="99"/>
    <w:rsid w:val="00DA1602"/>
    <w:pPr>
      <w:spacing w:after="480"/>
      <w:ind w:left="6728"/>
    </w:pPr>
  </w:style>
  <w:style w:type="paragraph" w:customStyle="1" w:styleId="ac">
    <w:name w:val="Проект"/>
    <w:basedOn w:val="ab"/>
    <w:uiPriority w:val="99"/>
    <w:rsid w:val="00DA1602"/>
    <w:pPr>
      <w:spacing w:after="0"/>
      <w:ind w:left="0"/>
      <w:jc w:val="right"/>
    </w:pPr>
  </w:style>
  <w:style w:type="paragraph" w:customStyle="1" w:styleId="ad">
    <w:name w:val="Наименование Правительство"/>
    <w:basedOn w:val="Standard"/>
    <w:uiPriority w:val="99"/>
    <w:rsid w:val="00DA1602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e">
    <w:name w:val="Приказ"/>
    <w:basedOn w:val="Textbody"/>
    <w:uiPriority w:val="99"/>
    <w:rsid w:val="00DA1602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3">
    <w:name w:val="Приказ 2"/>
    <w:basedOn w:val="ae"/>
    <w:uiPriority w:val="99"/>
    <w:rsid w:val="00DA1602"/>
    <w:pPr>
      <w:spacing w:before="160"/>
    </w:pPr>
  </w:style>
  <w:style w:type="paragraph" w:customStyle="1" w:styleId="af">
    <w:name w:val="Закон"/>
    <w:basedOn w:val="23"/>
    <w:uiPriority w:val="99"/>
    <w:rsid w:val="00DA1602"/>
    <w:pPr>
      <w:spacing w:before="0" w:after="240"/>
    </w:pPr>
  </w:style>
  <w:style w:type="paragraph" w:customStyle="1" w:styleId="af0">
    <w:name w:val="Заголовок к Закону"/>
    <w:next w:val="Textbodyindent"/>
    <w:uiPriority w:val="99"/>
    <w:rsid w:val="00DA1602"/>
    <w:pPr>
      <w:widowControl w:val="0"/>
      <w:suppressAutoHyphens/>
      <w:autoSpaceDN w:val="0"/>
      <w:spacing w:before="720"/>
      <w:jc w:val="center"/>
      <w:textAlignment w:val="baseline"/>
    </w:pPr>
    <w:rPr>
      <w:rFonts w:ascii="PT Sans" w:hAnsi="PT Sans" w:cs="PT Sans"/>
      <w:b/>
      <w:kern w:val="3"/>
      <w:sz w:val="24"/>
      <w:szCs w:val="24"/>
      <w:lang w:eastAsia="zh-CN"/>
    </w:rPr>
  </w:style>
  <w:style w:type="paragraph" w:customStyle="1" w:styleId="af1">
    <w:name w:val="Принят Думой и номер"/>
    <w:uiPriority w:val="99"/>
    <w:rsid w:val="00DA1602"/>
    <w:pPr>
      <w:widowControl w:val="0"/>
      <w:suppressAutoHyphens/>
      <w:autoSpaceDN w:val="0"/>
      <w:spacing w:before="240"/>
      <w:jc w:val="both"/>
      <w:textAlignment w:val="baseline"/>
    </w:pPr>
    <w:rPr>
      <w:rFonts w:ascii="PT Sans" w:hAnsi="PT Sans" w:cs="PT Sans"/>
      <w:kern w:val="3"/>
      <w:sz w:val="24"/>
      <w:szCs w:val="24"/>
      <w:lang w:eastAsia="zh-CN"/>
    </w:rPr>
  </w:style>
  <w:style w:type="paragraph" w:customStyle="1" w:styleId="af2">
    <w:name w:val="Основной текст с отступом Закон"/>
    <w:uiPriority w:val="99"/>
    <w:rsid w:val="00DA1602"/>
    <w:pPr>
      <w:widowControl w:val="0"/>
      <w:suppressAutoHyphens/>
      <w:autoSpaceDN w:val="0"/>
      <w:spacing w:before="720" w:line="100" w:lineRule="atLeast"/>
      <w:ind w:firstLine="710"/>
      <w:jc w:val="both"/>
      <w:textAlignment w:val="baseline"/>
    </w:pPr>
    <w:rPr>
      <w:rFonts w:ascii="PT Sans" w:hAnsi="PT Sans" w:cs="PT Sans"/>
      <w:kern w:val="3"/>
      <w:sz w:val="28"/>
      <w:szCs w:val="24"/>
      <w:lang w:eastAsia="zh-CN"/>
    </w:rPr>
  </w:style>
  <w:style w:type="paragraph" w:customStyle="1" w:styleId="af3">
    <w:name w:val="место издания Закон"/>
    <w:uiPriority w:val="99"/>
    <w:rsid w:val="00DA1602"/>
    <w:pPr>
      <w:widowControl w:val="0"/>
      <w:suppressAutoHyphens/>
      <w:autoSpaceDN w:val="0"/>
      <w:spacing w:before="720" w:after="480"/>
      <w:textAlignment w:val="baseline"/>
    </w:pPr>
    <w:rPr>
      <w:rFonts w:ascii="PT Sans" w:hAnsi="PT Sans" w:cs="PT Sans"/>
      <w:kern w:val="3"/>
      <w:sz w:val="24"/>
      <w:szCs w:val="24"/>
      <w:lang w:eastAsia="zh-CN"/>
    </w:rPr>
  </w:style>
  <w:style w:type="paragraph" w:customStyle="1" w:styleId="af4">
    <w:name w:val="Образец оформления"/>
    <w:basedOn w:val="a1"/>
    <w:uiPriority w:val="99"/>
    <w:rsid w:val="00DA1602"/>
    <w:pPr>
      <w:spacing w:before="740" w:after="0"/>
      <w:ind w:right="0"/>
      <w:jc w:val="center"/>
    </w:pPr>
    <w:rPr>
      <w:sz w:val="24"/>
    </w:rPr>
  </w:style>
  <w:style w:type="paragraph" w:customStyle="1" w:styleId="af5">
    <w:name w:val="Протокол"/>
    <w:basedOn w:val="ae"/>
    <w:uiPriority w:val="99"/>
    <w:rsid w:val="00DA1602"/>
    <w:pPr>
      <w:spacing w:before="0" w:after="240"/>
    </w:pPr>
    <w:rPr>
      <w:sz w:val="34"/>
    </w:rPr>
  </w:style>
  <w:style w:type="paragraph" w:customStyle="1" w:styleId="af6">
    <w:name w:val="Протокол краткий"/>
    <w:basedOn w:val="af5"/>
    <w:uiPriority w:val="99"/>
    <w:rsid w:val="00DA1602"/>
    <w:pPr>
      <w:spacing w:after="0"/>
    </w:pPr>
    <w:rPr>
      <w:sz w:val="32"/>
    </w:rPr>
  </w:style>
  <w:style w:type="paragraph" w:customStyle="1" w:styleId="af7">
    <w:name w:val="Номер"/>
    <w:basedOn w:val="ae"/>
    <w:uiPriority w:val="99"/>
    <w:rsid w:val="00DA1602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8">
    <w:name w:val="Место издания"/>
    <w:basedOn w:val="af7"/>
    <w:uiPriority w:val="99"/>
    <w:rsid w:val="00DA1602"/>
    <w:pPr>
      <w:spacing w:before="0"/>
    </w:pPr>
    <w:rPr>
      <w:sz w:val="24"/>
    </w:rPr>
  </w:style>
  <w:style w:type="paragraph" w:customStyle="1" w:styleId="af9">
    <w:name w:val="Место издания по центру"/>
    <w:basedOn w:val="af8"/>
    <w:uiPriority w:val="99"/>
    <w:rsid w:val="00DA1602"/>
    <w:pPr>
      <w:spacing w:before="460"/>
    </w:pPr>
    <w:rPr>
      <w:spacing w:val="20"/>
      <w:sz w:val="26"/>
    </w:rPr>
  </w:style>
  <w:style w:type="paragraph" w:customStyle="1" w:styleId="afa">
    <w:name w:val="Протокол черта"/>
    <w:basedOn w:val="af7"/>
    <w:uiPriority w:val="99"/>
    <w:rsid w:val="00DA1602"/>
    <w:pPr>
      <w:spacing w:before="0"/>
    </w:pPr>
    <w:rPr>
      <w:u w:val="single"/>
    </w:rPr>
  </w:style>
  <w:style w:type="paragraph" w:customStyle="1" w:styleId="afb">
    <w:name w:val="Протокол текст краткий"/>
    <w:basedOn w:val="afa"/>
    <w:uiPriority w:val="99"/>
    <w:rsid w:val="00DA1602"/>
    <w:rPr>
      <w:sz w:val="24"/>
    </w:rPr>
  </w:style>
  <w:style w:type="paragraph" w:customStyle="1" w:styleId="24">
    <w:name w:val="Наименование Правительство2"/>
    <w:basedOn w:val="ad"/>
    <w:uiPriority w:val="99"/>
    <w:rsid w:val="00DA1602"/>
    <w:pPr>
      <w:spacing w:before="28"/>
    </w:pPr>
    <w:rPr>
      <w:sz w:val="28"/>
    </w:rPr>
  </w:style>
  <w:style w:type="paragraph" w:customStyle="1" w:styleId="25">
    <w:name w:val="Наименование 2"/>
    <w:basedOn w:val="ad"/>
    <w:uiPriority w:val="99"/>
    <w:rsid w:val="00DA1602"/>
    <w:pPr>
      <w:spacing w:before="85" w:line="312" w:lineRule="exact"/>
    </w:pPr>
    <w:rPr>
      <w:b/>
      <w:sz w:val="30"/>
    </w:rPr>
  </w:style>
  <w:style w:type="paragraph" w:customStyle="1" w:styleId="11">
    <w:name w:val="Протокол1"/>
    <w:basedOn w:val="ae"/>
    <w:uiPriority w:val="99"/>
    <w:rsid w:val="00DA1602"/>
    <w:pPr>
      <w:spacing w:before="28"/>
    </w:pPr>
    <w:rPr>
      <w:sz w:val="34"/>
    </w:rPr>
  </w:style>
  <w:style w:type="paragraph" w:customStyle="1" w:styleId="afc">
    <w:name w:val="Название заседания"/>
    <w:uiPriority w:val="99"/>
    <w:rsid w:val="00DA1602"/>
    <w:pPr>
      <w:widowControl w:val="0"/>
      <w:suppressAutoHyphens/>
      <w:autoSpaceDN w:val="0"/>
      <w:jc w:val="center"/>
      <w:textAlignment w:val="baseline"/>
    </w:pPr>
    <w:rPr>
      <w:rFonts w:ascii="PT Sans Caption" w:hAnsi="PT Sans Caption" w:cs="PT Sans Caption"/>
      <w:spacing w:val="20"/>
      <w:kern w:val="3"/>
      <w:sz w:val="30"/>
      <w:szCs w:val="24"/>
      <w:lang w:eastAsia="zh-CN"/>
    </w:rPr>
  </w:style>
  <w:style w:type="paragraph" w:customStyle="1" w:styleId="afd">
    <w:name w:val="Место издания протокол"/>
    <w:uiPriority w:val="99"/>
    <w:rsid w:val="00DA1602"/>
    <w:pPr>
      <w:widowControl w:val="0"/>
      <w:suppressAutoHyphens/>
      <w:autoSpaceDN w:val="0"/>
      <w:spacing w:before="62"/>
      <w:jc w:val="center"/>
      <w:textAlignment w:val="baseline"/>
    </w:pPr>
    <w:rPr>
      <w:rFonts w:ascii="PT Sans" w:hAnsi="PT Sans" w:cs="PT Sans"/>
      <w:kern w:val="3"/>
      <w:sz w:val="26"/>
      <w:szCs w:val="24"/>
      <w:lang w:eastAsia="zh-CN"/>
    </w:rPr>
  </w:style>
  <w:style w:type="paragraph" w:customStyle="1" w:styleId="afe">
    <w:name w:val="Протокол текст полный"/>
    <w:basedOn w:val="afb"/>
    <w:uiPriority w:val="99"/>
    <w:rsid w:val="00DA1602"/>
    <w:pPr>
      <w:ind w:left="300" w:firstLine="710"/>
      <w:jc w:val="both"/>
    </w:pPr>
  </w:style>
  <w:style w:type="paragraph" w:customStyle="1" w:styleId="H3">
    <w:name w:val="H3"/>
    <w:basedOn w:val="Standard"/>
    <w:next w:val="Standard"/>
    <w:uiPriority w:val="99"/>
    <w:rsid w:val="00DA1602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uiPriority w:val="99"/>
    <w:rsid w:val="00DA1602"/>
  </w:style>
  <w:style w:type="paragraph" w:customStyle="1" w:styleId="210">
    <w:name w:val="Основной текст 21"/>
    <w:basedOn w:val="Standard"/>
    <w:uiPriority w:val="99"/>
    <w:rsid w:val="00DA1602"/>
    <w:rPr>
      <w:rFonts w:ascii="PT Sans" w:hAnsi="PT Sans" w:cs="PT Sans"/>
      <w:sz w:val="26"/>
    </w:rPr>
  </w:style>
  <w:style w:type="paragraph" w:customStyle="1" w:styleId="30">
    <w:name w:val="Образец оформления3"/>
    <w:basedOn w:val="af4"/>
    <w:uiPriority w:val="99"/>
    <w:rsid w:val="00DA1602"/>
    <w:pPr>
      <w:spacing w:before="400"/>
    </w:pPr>
  </w:style>
  <w:style w:type="paragraph" w:customStyle="1" w:styleId="Framecontents">
    <w:name w:val="Frame contents"/>
    <w:basedOn w:val="Textbody"/>
    <w:uiPriority w:val="99"/>
    <w:rsid w:val="00DA1602"/>
  </w:style>
  <w:style w:type="paragraph" w:customStyle="1" w:styleId="TableHeading">
    <w:name w:val="Table Heading"/>
    <w:basedOn w:val="TableContents"/>
    <w:uiPriority w:val="99"/>
    <w:rsid w:val="00DA1602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uiPriority w:val="99"/>
    <w:rsid w:val="00DA1602"/>
    <w:rPr>
      <w:rFonts w:ascii="Courier New" w:hAnsi="Courier New" w:cs="Courier New"/>
      <w:sz w:val="20"/>
    </w:rPr>
  </w:style>
  <w:style w:type="paragraph" w:customStyle="1" w:styleId="ConsPlusNormal">
    <w:name w:val="ConsPlusNormal"/>
    <w:next w:val="Standard"/>
    <w:uiPriority w:val="99"/>
    <w:rsid w:val="00DA1602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ConsPlusNonformat">
    <w:name w:val="ConsPlusNonformat"/>
    <w:basedOn w:val="Standard"/>
    <w:next w:val="ConsPlusNormal"/>
    <w:uiPriority w:val="99"/>
    <w:rsid w:val="00DA1602"/>
    <w:pPr>
      <w:autoSpaceDE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basedOn w:val="Standard"/>
    <w:next w:val="ConsPlusNormal"/>
    <w:uiPriority w:val="99"/>
    <w:rsid w:val="00DA1602"/>
    <w:pPr>
      <w:autoSpaceDE w:val="0"/>
    </w:pPr>
    <w:rPr>
      <w:b/>
      <w:bCs/>
      <w:sz w:val="20"/>
    </w:rPr>
  </w:style>
  <w:style w:type="paragraph" w:customStyle="1" w:styleId="ConsPlusCell">
    <w:name w:val="ConsPlusCell"/>
    <w:basedOn w:val="Standard"/>
    <w:uiPriority w:val="99"/>
    <w:rsid w:val="00DA1602"/>
    <w:pPr>
      <w:autoSpaceDE w:val="0"/>
    </w:pPr>
    <w:rPr>
      <w:sz w:val="20"/>
    </w:rPr>
  </w:style>
  <w:style w:type="paragraph" w:customStyle="1" w:styleId="ConsPlusDocList">
    <w:name w:val="ConsPlusDocList"/>
    <w:basedOn w:val="Standard"/>
    <w:uiPriority w:val="99"/>
    <w:rsid w:val="00DA1602"/>
    <w:pPr>
      <w:autoSpaceDE w:val="0"/>
    </w:pPr>
    <w:rPr>
      <w:rFonts w:ascii="Courier New" w:hAnsi="Courier New" w:cs="Courier New"/>
      <w:sz w:val="20"/>
    </w:rPr>
  </w:style>
  <w:style w:type="paragraph" w:styleId="Footer">
    <w:name w:val="footer"/>
    <w:basedOn w:val="Standard"/>
    <w:link w:val="FooterChar"/>
    <w:uiPriority w:val="99"/>
    <w:rsid w:val="00DA16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A0A"/>
    <w:rPr>
      <w:kern w:val="3"/>
      <w:sz w:val="24"/>
      <w:szCs w:val="21"/>
      <w:lang w:eastAsia="zh-CN" w:bidi="hi-IN"/>
    </w:rPr>
  </w:style>
  <w:style w:type="paragraph" w:styleId="CommentText">
    <w:name w:val="annotation text"/>
    <w:basedOn w:val="Standard"/>
    <w:link w:val="CommentTextChar"/>
    <w:uiPriority w:val="99"/>
    <w:rsid w:val="00DA1602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A"/>
    <w:rPr>
      <w:kern w:val="3"/>
      <w:sz w:val="20"/>
      <w:szCs w:val="18"/>
      <w:lang w:eastAsia="zh-CN" w:bidi="hi-IN"/>
    </w:rPr>
  </w:style>
  <w:style w:type="character" w:customStyle="1" w:styleId="WW8Num1z0">
    <w:name w:val="WW8Num1z0"/>
    <w:uiPriority w:val="99"/>
    <w:rsid w:val="00DA1602"/>
  </w:style>
  <w:style w:type="character" w:customStyle="1" w:styleId="WW8Num1z1">
    <w:name w:val="WW8Num1z1"/>
    <w:uiPriority w:val="99"/>
    <w:rsid w:val="00DA1602"/>
  </w:style>
  <w:style w:type="character" w:customStyle="1" w:styleId="WW8Num1z2">
    <w:name w:val="WW8Num1z2"/>
    <w:uiPriority w:val="99"/>
    <w:rsid w:val="00DA1602"/>
  </w:style>
  <w:style w:type="character" w:customStyle="1" w:styleId="WW8Num1z3">
    <w:name w:val="WW8Num1z3"/>
    <w:uiPriority w:val="99"/>
    <w:rsid w:val="00DA1602"/>
  </w:style>
  <w:style w:type="character" w:customStyle="1" w:styleId="WW8Num1z4">
    <w:name w:val="WW8Num1z4"/>
    <w:uiPriority w:val="99"/>
    <w:rsid w:val="00DA1602"/>
  </w:style>
  <w:style w:type="character" w:customStyle="1" w:styleId="WW8Num1z5">
    <w:name w:val="WW8Num1z5"/>
    <w:uiPriority w:val="99"/>
    <w:rsid w:val="00DA1602"/>
  </w:style>
  <w:style w:type="character" w:customStyle="1" w:styleId="WW8Num1z6">
    <w:name w:val="WW8Num1z6"/>
    <w:uiPriority w:val="99"/>
    <w:rsid w:val="00DA1602"/>
  </w:style>
  <w:style w:type="character" w:customStyle="1" w:styleId="WW8Num1z7">
    <w:name w:val="WW8Num1z7"/>
    <w:uiPriority w:val="99"/>
    <w:rsid w:val="00DA1602"/>
  </w:style>
  <w:style w:type="character" w:customStyle="1" w:styleId="WW8Num1z8">
    <w:name w:val="WW8Num1z8"/>
    <w:uiPriority w:val="99"/>
    <w:rsid w:val="00DA1602"/>
  </w:style>
  <w:style w:type="character" w:customStyle="1" w:styleId="WW8Num2z0">
    <w:name w:val="WW8Num2z0"/>
    <w:uiPriority w:val="99"/>
    <w:rsid w:val="00DA1602"/>
  </w:style>
  <w:style w:type="character" w:customStyle="1" w:styleId="WW8Num2z1">
    <w:name w:val="WW8Num2z1"/>
    <w:uiPriority w:val="99"/>
    <w:rsid w:val="00DA1602"/>
  </w:style>
  <w:style w:type="character" w:customStyle="1" w:styleId="WW8Num2z2">
    <w:name w:val="WW8Num2z2"/>
    <w:uiPriority w:val="99"/>
    <w:rsid w:val="00DA1602"/>
  </w:style>
  <w:style w:type="character" w:customStyle="1" w:styleId="WW8Num2z3">
    <w:name w:val="WW8Num2z3"/>
    <w:uiPriority w:val="99"/>
    <w:rsid w:val="00DA1602"/>
  </w:style>
  <w:style w:type="character" w:customStyle="1" w:styleId="WW8Num2z4">
    <w:name w:val="WW8Num2z4"/>
    <w:uiPriority w:val="99"/>
    <w:rsid w:val="00DA1602"/>
  </w:style>
  <w:style w:type="character" w:customStyle="1" w:styleId="WW8Num2z5">
    <w:name w:val="WW8Num2z5"/>
    <w:uiPriority w:val="99"/>
    <w:rsid w:val="00DA1602"/>
  </w:style>
  <w:style w:type="character" w:customStyle="1" w:styleId="WW8Num2z6">
    <w:name w:val="WW8Num2z6"/>
    <w:uiPriority w:val="99"/>
    <w:rsid w:val="00DA1602"/>
  </w:style>
  <w:style w:type="character" w:customStyle="1" w:styleId="WW8Num2z7">
    <w:name w:val="WW8Num2z7"/>
    <w:uiPriority w:val="99"/>
    <w:rsid w:val="00DA1602"/>
  </w:style>
  <w:style w:type="character" w:customStyle="1" w:styleId="WW8Num2z8">
    <w:name w:val="WW8Num2z8"/>
    <w:uiPriority w:val="99"/>
    <w:rsid w:val="00DA1602"/>
  </w:style>
  <w:style w:type="character" w:customStyle="1" w:styleId="WW8Num3z0">
    <w:name w:val="WW8Num3z0"/>
    <w:uiPriority w:val="99"/>
    <w:rsid w:val="00DA1602"/>
  </w:style>
  <w:style w:type="character" w:customStyle="1" w:styleId="WW8Num3z1">
    <w:name w:val="WW8Num3z1"/>
    <w:uiPriority w:val="99"/>
    <w:rsid w:val="00DA1602"/>
    <w:rPr>
      <w:rFonts w:ascii="Times New Roman" w:eastAsia="Times New Roman" w:hAnsi="Times New Roman"/>
      <w:color w:val="000000"/>
      <w:sz w:val="24"/>
      <w:lang w:val="ru-RU"/>
    </w:rPr>
  </w:style>
  <w:style w:type="character" w:customStyle="1" w:styleId="WW8Num3z2">
    <w:name w:val="WW8Num3z2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3z3">
    <w:name w:val="WW8Num3z3"/>
    <w:uiPriority w:val="99"/>
    <w:rsid w:val="00DA1602"/>
  </w:style>
  <w:style w:type="character" w:customStyle="1" w:styleId="WW8Num3z4">
    <w:name w:val="WW8Num3z4"/>
    <w:uiPriority w:val="99"/>
    <w:rsid w:val="00DA1602"/>
  </w:style>
  <w:style w:type="character" w:customStyle="1" w:styleId="WW8Num3z5">
    <w:name w:val="WW8Num3z5"/>
    <w:uiPriority w:val="99"/>
    <w:rsid w:val="00DA1602"/>
  </w:style>
  <w:style w:type="character" w:customStyle="1" w:styleId="WW8Num3z6">
    <w:name w:val="WW8Num3z6"/>
    <w:uiPriority w:val="99"/>
    <w:rsid w:val="00DA1602"/>
  </w:style>
  <w:style w:type="character" w:customStyle="1" w:styleId="WW8Num3z7">
    <w:name w:val="WW8Num3z7"/>
    <w:uiPriority w:val="99"/>
    <w:rsid w:val="00DA1602"/>
  </w:style>
  <w:style w:type="character" w:customStyle="1" w:styleId="WW8Num3z8">
    <w:name w:val="WW8Num3z8"/>
    <w:uiPriority w:val="99"/>
    <w:rsid w:val="00DA1602"/>
  </w:style>
  <w:style w:type="character" w:customStyle="1" w:styleId="WW8Num4z0">
    <w:name w:val="WW8Num4z0"/>
    <w:uiPriority w:val="99"/>
    <w:rsid w:val="00DA1602"/>
    <w:rPr>
      <w:rFonts w:ascii="Times New Roman" w:eastAsia="Times New Roman" w:hAnsi="Times New Roman"/>
      <w:color w:val="000000"/>
      <w:sz w:val="24"/>
      <w:lang w:val="ru-RU"/>
    </w:rPr>
  </w:style>
  <w:style w:type="character" w:customStyle="1" w:styleId="WW8Num4z1">
    <w:name w:val="WW8Num4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5z0">
    <w:name w:val="WW8Num5z0"/>
    <w:uiPriority w:val="99"/>
    <w:rsid w:val="00DA1602"/>
    <w:rPr>
      <w:rFonts w:ascii="Times New Roman" w:eastAsia="Times New Roman" w:hAnsi="Times New Roman"/>
      <w:color w:val="000000"/>
      <w:sz w:val="24"/>
      <w:lang w:val="ru-RU"/>
    </w:rPr>
  </w:style>
  <w:style w:type="character" w:customStyle="1" w:styleId="WW8Num5z1">
    <w:name w:val="WW8Num5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6z0">
    <w:name w:val="WW8Num6z0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6z1">
    <w:name w:val="WW8Num6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7z0">
    <w:name w:val="WW8Num7z0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7z1">
    <w:name w:val="WW8Num7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8z0">
    <w:name w:val="WW8Num8z0"/>
    <w:uiPriority w:val="99"/>
    <w:rsid w:val="00DA1602"/>
    <w:rPr>
      <w:rFonts w:ascii="Times New Roman" w:eastAsia="Times New Roman" w:hAnsi="Times New Roman"/>
      <w:color w:val="000000"/>
      <w:sz w:val="24"/>
      <w:lang w:val="ru-RU"/>
    </w:rPr>
  </w:style>
  <w:style w:type="character" w:customStyle="1" w:styleId="WW8Num8z1">
    <w:name w:val="WW8Num8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9z0">
    <w:name w:val="WW8Num9z0"/>
    <w:uiPriority w:val="99"/>
    <w:rsid w:val="00DA1602"/>
  </w:style>
  <w:style w:type="character" w:customStyle="1" w:styleId="WW8Num9z1">
    <w:name w:val="WW8Num9z1"/>
    <w:uiPriority w:val="99"/>
    <w:rsid w:val="00DA1602"/>
  </w:style>
  <w:style w:type="character" w:customStyle="1" w:styleId="WW8Num9z2">
    <w:name w:val="WW8Num9z2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9z3">
    <w:name w:val="WW8Num9z3"/>
    <w:uiPriority w:val="99"/>
    <w:rsid w:val="00DA1602"/>
  </w:style>
  <w:style w:type="character" w:customStyle="1" w:styleId="WW8Num9z4">
    <w:name w:val="WW8Num9z4"/>
    <w:uiPriority w:val="99"/>
    <w:rsid w:val="00DA1602"/>
  </w:style>
  <w:style w:type="character" w:customStyle="1" w:styleId="WW8Num9z5">
    <w:name w:val="WW8Num9z5"/>
    <w:uiPriority w:val="99"/>
    <w:rsid w:val="00DA1602"/>
  </w:style>
  <w:style w:type="character" w:customStyle="1" w:styleId="WW8Num9z6">
    <w:name w:val="WW8Num9z6"/>
    <w:uiPriority w:val="99"/>
    <w:rsid w:val="00DA1602"/>
  </w:style>
  <w:style w:type="character" w:customStyle="1" w:styleId="WW8Num9z7">
    <w:name w:val="WW8Num9z7"/>
    <w:uiPriority w:val="99"/>
    <w:rsid w:val="00DA1602"/>
  </w:style>
  <w:style w:type="character" w:customStyle="1" w:styleId="WW8Num9z8">
    <w:name w:val="WW8Num9z8"/>
    <w:uiPriority w:val="99"/>
    <w:rsid w:val="00DA1602"/>
  </w:style>
  <w:style w:type="character" w:customStyle="1" w:styleId="WW8Num10z0">
    <w:name w:val="WW8Num10z0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11z0">
    <w:name w:val="WW8Num11z0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12z0">
    <w:name w:val="WW8Num12z0"/>
    <w:uiPriority w:val="99"/>
    <w:rsid w:val="00DA1602"/>
  </w:style>
  <w:style w:type="character" w:customStyle="1" w:styleId="WW8Num12z1">
    <w:name w:val="WW8Num12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13z0">
    <w:name w:val="WW8Num13z0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14z0">
    <w:name w:val="WW8Num14z0"/>
    <w:uiPriority w:val="99"/>
    <w:rsid w:val="00DA1602"/>
  </w:style>
  <w:style w:type="character" w:customStyle="1" w:styleId="WW8Num14z1">
    <w:name w:val="WW8Num14z1"/>
    <w:uiPriority w:val="99"/>
    <w:rsid w:val="00DA1602"/>
  </w:style>
  <w:style w:type="character" w:customStyle="1" w:styleId="WW8Num14z2">
    <w:name w:val="WW8Num14z2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14z3">
    <w:name w:val="WW8Num14z3"/>
    <w:uiPriority w:val="99"/>
    <w:rsid w:val="00DA1602"/>
  </w:style>
  <w:style w:type="character" w:customStyle="1" w:styleId="WW8Num14z4">
    <w:name w:val="WW8Num14z4"/>
    <w:uiPriority w:val="99"/>
    <w:rsid w:val="00DA1602"/>
  </w:style>
  <w:style w:type="character" w:customStyle="1" w:styleId="WW8Num14z5">
    <w:name w:val="WW8Num14z5"/>
    <w:uiPriority w:val="99"/>
    <w:rsid w:val="00DA1602"/>
  </w:style>
  <w:style w:type="character" w:customStyle="1" w:styleId="WW8Num14z6">
    <w:name w:val="WW8Num14z6"/>
    <w:uiPriority w:val="99"/>
    <w:rsid w:val="00DA1602"/>
  </w:style>
  <w:style w:type="character" w:customStyle="1" w:styleId="WW8Num14z7">
    <w:name w:val="WW8Num14z7"/>
    <w:uiPriority w:val="99"/>
    <w:rsid w:val="00DA1602"/>
  </w:style>
  <w:style w:type="character" w:customStyle="1" w:styleId="WW8Num14z8">
    <w:name w:val="WW8Num14z8"/>
    <w:uiPriority w:val="99"/>
    <w:rsid w:val="00DA1602"/>
  </w:style>
  <w:style w:type="character" w:customStyle="1" w:styleId="WW8Num15z0">
    <w:name w:val="WW8Num15z0"/>
    <w:uiPriority w:val="99"/>
    <w:rsid w:val="00DA1602"/>
    <w:rPr>
      <w:rFonts w:ascii="Times New Roman" w:eastAsia="Times New Roman" w:hAnsi="Times New Roman"/>
      <w:color w:val="000000"/>
      <w:sz w:val="24"/>
      <w:lang w:val="ru-RU"/>
    </w:rPr>
  </w:style>
  <w:style w:type="character" w:customStyle="1" w:styleId="WW8Num15z1">
    <w:name w:val="WW8Num15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16z0">
    <w:name w:val="WW8Num16z0"/>
    <w:uiPriority w:val="99"/>
    <w:rsid w:val="00DA1602"/>
  </w:style>
  <w:style w:type="character" w:customStyle="1" w:styleId="WW8Num16z1">
    <w:name w:val="WW8Num16z1"/>
    <w:uiPriority w:val="99"/>
    <w:rsid w:val="00DA1602"/>
    <w:rPr>
      <w:rFonts w:ascii="Times New Roman" w:eastAsia="Times New Roman" w:hAnsi="Times New Roman"/>
      <w:color w:val="000000"/>
      <w:sz w:val="24"/>
      <w:lang w:val="ru-RU"/>
    </w:rPr>
  </w:style>
  <w:style w:type="character" w:customStyle="1" w:styleId="WW8Num16z2">
    <w:name w:val="WW8Num16z2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17z0">
    <w:name w:val="WW8Num17z0"/>
    <w:uiPriority w:val="99"/>
    <w:rsid w:val="00DA1602"/>
  </w:style>
  <w:style w:type="character" w:customStyle="1" w:styleId="WW8Num17z1">
    <w:name w:val="WW8Num17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18z0">
    <w:name w:val="WW8Num18z0"/>
    <w:uiPriority w:val="99"/>
    <w:rsid w:val="00DA1602"/>
  </w:style>
  <w:style w:type="character" w:customStyle="1" w:styleId="WW8Num18z1">
    <w:name w:val="WW8Num18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19z0">
    <w:name w:val="WW8Num19z0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20z0">
    <w:name w:val="WW8Num20z0"/>
    <w:uiPriority w:val="99"/>
    <w:rsid w:val="00DA1602"/>
  </w:style>
  <w:style w:type="character" w:customStyle="1" w:styleId="WW8Num20z1">
    <w:name w:val="WW8Num20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21z0">
    <w:name w:val="WW8Num21z0"/>
    <w:uiPriority w:val="99"/>
    <w:rsid w:val="00DA1602"/>
  </w:style>
  <w:style w:type="character" w:customStyle="1" w:styleId="WW8Num21z1">
    <w:name w:val="WW8Num21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22z0">
    <w:name w:val="WW8Num22z0"/>
    <w:uiPriority w:val="99"/>
    <w:rsid w:val="00DA1602"/>
  </w:style>
  <w:style w:type="character" w:customStyle="1" w:styleId="WW8Num22z1">
    <w:name w:val="WW8Num22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23z0">
    <w:name w:val="WW8Num23z0"/>
    <w:uiPriority w:val="99"/>
    <w:rsid w:val="00DA1602"/>
    <w:rPr>
      <w:rFonts w:ascii="Times New Roman" w:eastAsia="Times New Roman" w:hAnsi="Times New Roman"/>
      <w:color w:val="000000"/>
      <w:sz w:val="24"/>
      <w:lang w:val="ru-RU"/>
    </w:rPr>
  </w:style>
  <w:style w:type="character" w:customStyle="1" w:styleId="WW8Num23z1">
    <w:name w:val="WW8Num23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24z0">
    <w:name w:val="WW8Num24z0"/>
    <w:uiPriority w:val="99"/>
    <w:rsid w:val="00DA1602"/>
  </w:style>
  <w:style w:type="character" w:customStyle="1" w:styleId="WW8Num24z1">
    <w:name w:val="WW8Num24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25z0">
    <w:name w:val="WW8Num25z0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26z0">
    <w:name w:val="WW8Num26z0"/>
    <w:uiPriority w:val="99"/>
    <w:rsid w:val="00DA1602"/>
  </w:style>
  <w:style w:type="character" w:customStyle="1" w:styleId="WW8Num26z1">
    <w:name w:val="WW8Num26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27z0">
    <w:name w:val="WW8Num27z0"/>
    <w:uiPriority w:val="99"/>
    <w:rsid w:val="00DA1602"/>
    <w:rPr>
      <w:rFonts w:ascii="Times New Roman" w:eastAsia="Times New Roman" w:hAnsi="Times New Roman"/>
      <w:color w:val="000000"/>
      <w:sz w:val="24"/>
      <w:lang w:val="ru-RU"/>
    </w:rPr>
  </w:style>
  <w:style w:type="character" w:customStyle="1" w:styleId="WW8Num27z1">
    <w:name w:val="WW8Num27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28z0">
    <w:name w:val="WW8Num28z0"/>
    <w:uiPriority w:val="99"/>
    <w:rsid w:val="00DA1602"/>
  </w:style>
  <w:style w:type="character" w:customStyle="1" w:styleId="WW8Num28z1">
    <w:name w:val="WW8Num28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29z0">
    <w:name w:val="WW8Num29z0"/>
    <w:uiPriority w:val="99"/>
    <w:rsid w:val="00DA1602"/>
  </w:style>
  <w:style w:type="character" w:customStyle="1" w:styleId="WW8Num29z1">
    <w:name w:val="WW8Num29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WW8Num30z0">
    <w:name w:val="WW8Num30z0"/>
    <w:uiPriority w:val="99"/>
    <w:rsid w:val="00DA1602"/>
  </w:style>
  <w:style w:type="character" w:customStyle="1" w:styleId="WW8Num30z1">
    <w:name w:val="WW8Num30z1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NumberingSymbols">
    <w:name w:val="Numbering Symbols"/>
    <w:uiPriority w:val="99"/>
    <w:rsid w:val="00DA1602"/>
    <w:rPr>
      <w:rFonts w:ascii="Arial" w:eastAsia="Times New Roman" w:hAnsi="Arial"/>
      <w:color w:val="000000"/>
      <w:sz w:val="24"/>
      <w:lang w:val="ru-RU"/>
    </w:rPr>
  </w:style>
  <w:style w:type="character" w:customStyle="1" w:styleId="26">
    <w:name w:val="Основной шрифт абзаца2"/>
    <w:uiPriority w:val="99"/>
    <w:rsid w:val="00DA1602"/>
  </w:style>
  <w:style w:type="character" w:customStyle="1" w:styleId="12">
    <w:name w:val="Основной шрифт абзаца1"/>
    <w:uiPriority w:val="99"/>
    <w:rsid w:val="00DA1602"/>
  </w:style>
  <w:style w:type="character" w:customStyle="1" w:styleId="FootnoteSymbol">
    <w:name w:val="Footnote Symbol"/>
    <w:uiPriority w:val="99"/>
    <w:rsid w:val="00DA1602"/>
  </w:style>
  <w:style w:type="character" w:styleId="FootnoteReference">
    <w:name w:val="footnote reference"/>
    <w:basedOn w:val="DefaultParagraphFont"/>
    <w:uiPriority w:val="99"/>
    <w:rsid w:val="00DA1602"/>
    <w:rPr>
      <w:rFonts w:cs="Times New Roman"/>
      <w:position w:val="0"/>
      <w:vertAlign w:val="superscript"/>
    </w:rPr>
  </w:style>
  <w:style w:type="character" w:customStyle="1" w:styleId="Internetlink">
    <w:name w:val="Internet link"/>
    <w:uiPriority w:val="99"/>
    <w:rsid w:val="00DA1602"/>
    <w:rPr>
      <w:color w:val="000080"/>
      <w:u w:val="single"/>
      <w:lang w:val="en-US"/>
    </w:rPr>
  </w:style>
  <w:style w:type="character" w:customStyle="1" w:styleId="StrongEmphasis">
    <w:name w:val="Strong Emphasis"/>
    <w:uiPriority w:val="99"/>
    <w:rsid w:val="00DA1602"/>
    <w:rPr>
      <w:b/>
    </w:rPr>
  </w:style>
  <w:style w:type="character" w:customStyle="1" w:styleId="FontStyle21">
    <w:name w:val="Font Style21"/>
    <w:basedOn w:val="26"/>
    <w:uiPriority w:val="99"/>
    <w:rsid w:val="00DA1602"/>
    <w:rPr>
      <w:rFonts w:ascii="Arial" w:hAnsi="Arial" w:cs="Arial"/>
      <w:sz w:val="22"/>
      <w:szCs w:val="22"/>
    </w:rPr>
  </w:style>
  <w:style w:type="character" w:customStyle="1" w:styleId="BulletSymbols">
    <w:name w:val="Bullet Symbols"/>
    <w:uiPriority w:val="99"/>
    <w:rsid w:val="00DA1602"/>
    <w:rPr>
      <w:rFonts w:ascii="OpenSymbol, 'Arial Unicode MS'" w:eastAsia="Times New Roman" w:hAnsi="OpenSymbol, 'Arial Unicode MS'"/>
    </w:rPr>
  </w:style>
  <w:style w:type="character" w:customStyle="1" w:styleId="EndnoteSymbol">
    <w:name w:val="Endnote Symbol"/>
    <w:uiPriority w:val="99"/>
    <w:rsid w:val="00DA1602"/>
    <w:rPr>
      <w:position w:val="0"/>
      <w:vertAlign w:val="superscript"/>
    </w:rPr>
  </w:style>
  <w:style w:type="character" w:customStyle="1" w:styleId="WW-">
    <w:name w:val="WW-Символы концевой сноски"/>
    <w:uiPriority w:val="99"/>
    <w:rsid w:val="00DA1602"/>
  </w:style>
  <w:style w:type="character" w:styleId="PageNumber">
    <w:name w:val="page number"/>
    <w:basedOn w:val="DefaultParagraphFont"/>
    <w:uiPriority w:val="99"/>
    <w:rsid w:val="00DA1602"/>
    <w:rPr>
      <w:rFonts w:cs="Times New Roman"/>
    </w:rPr>
  </w:style>
  <w:style w:type="character" w:customStyle="1" w:styleId="Footnoteanchor">
    <w:name w:val="Footnote anchor"/>
    <w:uiPriority w:val="99"/>
    <w:rsid w:val="00DA1602"/>
    <w:rPr>
      <w:position w:val="0"/>
      <w:vertAlign w:val="superscript"/>
    </w:rPr>
  </w:style>
  <w:style w:type="character" w:customStyle="1" w:styleId="Endnoteanchor">
    <w:name w:val="Endnote anchor"/>
    <w:uiPriority w:val="99"/>
    <w:rsid w:val="00DA1602"/>
    <w:rPr>
      <w:position w:val="0"/>
      <w:vertAlign w:val="superscript"/>
    </w:rPr>
  </w:style>
  <w:style w:type="character" w:customStyle="1" w:styleId="apple-converted-space">
    <w:name w:val="apple-converted-space"/>
    <w:uiPriority w:val="99"/>
    <w:rsid w:val="00DA1602"/>
  </w:style>
  <w:style w:type="paragraph" w:styleId="ListParagraph">
    <w:name w:val="List Paragraph"/>
    <w:basedOn w:val="Normal"/>
    <w:uiPriority w:val="99"/>
    <w:qFormat/>
    <w:rsid w:val="0083252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3327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278"/>
    <w:rPr>
      <w:rFonts w:ascii="Tahoma" w:hAnsi="Tahoma" w:cs="Times New Roman"/>
      <w:sz w:val="14"/>
      <w:szCs w:val="14"/>
    </w:rPr>
  </w:style>
  <w:style w:type="character" w:styleId="SubtleEmphasis">
    <w:name w:val="Subtle Emphasis"/>
    <w:basedOn w:val="DefaultParagraphFont"/>
    <w:uiPriority w:val="99"/>
    <w:qFormat/>
    <w:rsid w:val="00472427"/>
    <w:rPr>
      <w:rFonts w:cs="Times New Roman"/>
      <w:i/>
      <w:iCs/>
      <w:color w:val="808080"/>
    </w:rPr>
  </w:style>
  <w:style w:type="character" w:customStyle="1" w:styleId="31">
    <w:name w:val="Основной текст (3)_"/>
    <w:basedOn w:val="DefaultParagraphFont"/>
    <w:uiPriority w:val="99"/>
    <w:rsid w:val="00437966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Emphasis">
    <w:name w:val="Emphasis"/>
    <w:basedOn w:val="DefaultParagraphFont"/>
    <w:uiPriority w:val="99"/>
    <w:qFormat/>
    <w:rsid w:val="00437966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semiHidden/>
    <w:rsid w:val="00437966"/>
    <w:pPr>
      <w:widowControl/>
      <w:autoSpaceDN/>
      <w:spacing w:after="120"/>
      <w:textAlignment w:val="auto"/>
    </w:pPr>
    <w:rPr>
      <w:rFonts w:cs="Times New Roman"/>
      <w:kern w:val="1"/>
      <w:lang w:eastAsia="ar-SA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7966"/>
    <w:rPr>
      <w:rFonts w:eastAsia="Times New Roman" w:cs="Times New Roman"/>
      <w:kern w:val="1"/>
      <w:lang w:eastAsia="ar-SA" w:bidi="ar-SA"/>
    </w:rPr>
  </w:style>
  <w:style w:type="table" w:styleId="TableGrid">
    <w:name w:val="Table Grid"/>
    <w:basedOn w:val="TableNormal"/>
    <w:uiPriority w:val="99"/>
    <w:rsid w:val="00B638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Верхний и нижний колонтитулы"/>
    <w:basedOn w:val="Normal"/>
    <w:uiPriority w:val="99"/>
    <w:rsid w:val="007720D3"/>
    <w:pPr>
      <w:autoSpaceDN/>
      <w:textAlignment w:val="auto"/>
    </w:pPr>
    <w:rPr>
      <w:rFonts w:cs="Times New Roman"/>
      <w:kern w:val="0"/>
      <w:sz w:val="22"/>
      <w:szCs w:val="22"/>
      <w:lang w:eastAsia="en-US" w:bidi="ar-SA"/>
    </w:rPr>
  </w:style>
  <w:style w:type="numbering" w:customStyle="1" w:styleId="WW8Num15">
    <w:name w:val="WW8Num15"/>
    <w:rsid w:val="00CC5A0A"/>
    <w:pPr>
      <w:numPr>
        <w:numId w:val="8"/>
      </w:numPr>
    </w:pPr>
  </w:style>
  <w:style w:type="numbering" w:customStyle="1" w:styleId="WW8Num1">
    <w:name w:val="WW8Num1"/>
    <w:rsid w:val="00CC5A0A"/>
    <w:pPr>
      <w:numPr>
        <w:numId w:val="1"/>
      </w:numPr>
    </w:pPr>
  </w:style>
  <w:style w:type="numbering" w:customStyle="1" w:styleId="WW8Num27">
    <w:name w:val="WW8Num27"/>
    <w:rsid w:val="00CC5A0A"/>
    <w:pPr>
      <w:numPr>
        <w:numId w:val="17"/>
      </w:numPr>
    </w:pPr>
  </w:style>
  <w:style w:type="numbering" w:customStyle="1" w:styleId="WW8Num4">
    <w:name w:val="WW8Num4"/>
    <w:rsid w:val="00CC5A0A"/>
    <w:pPr>
      <w:numPr>
        <w:numId w:val="32"/>
      </w:numPr>
    </w:pPr>
  </w:style>
  <w:style w:type="numbering" w:customStyle="1" w:styleId="WW8Num3">
    <w:name w:val="WW8Num3"/>
    <w:rsid w:val="00CC5A0A"/>
    <w:pPr>
      <w:numPr>
        <w:numId w:val="18"/>
      </w:numPr>
    </w:pPr>
  </w:style>
  <w:style w:type="numbering" w:customStyle="1" w:styleId="WW8Num23">
    <w:name w:val="WW8Num23"/>
    <w:rsid w:val="00CC5A0A"/>
    <w:pPr>
      <w:numPr>
        <w:numId w:val="6"/>
      </w:numPr>
    </w:pPr>
  </w:style>
  <w:style w:type="numbering" w:customStyle="1" w:styleId="WW8Num5">
    <w:name w:val="WW8Num5"/>
    <w:rsid w:val="00CC5A0A"/>
    <w:pPr>
      <w:numPr>
        <w:numId w:val="4"/>
      </w:numPr>
    </w:pPr>
  </w:style>
  <w:style w:type="numbering" w:customStyle="1" w:styleId="WW8Num8">
    <w:name w:val="WW8Num8"/>
    <w:rsid w:val="00CC5A0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6617</TotalTime>
  <Pages>1</Pages>
  <Words>230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</dc:creator>
  <cp:keywords/>
  <dc:description/>
  <cp:lastModifiedBy>Требух Н В</cp:lastModifiedBy>
  <cp:revision>739</cp:revision>
  <cp:lastPrinted>2025-06-03T08:37:00Z</cp:lastPrinted>
  <dcterms:created xsi:type="dcterms:W3CDTF">2012-04-13T10:20:00Z</dcterms:created>
  <dcterms:modified xsi:type="dcterms:W3CDTF">2025-06-04T05:52:00Z</dcterms:modified>
</cp:coreProperties>
</file>